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876" w:rsidRPr="004F4782" w:rsidRDefault="009B0876" w:rsidP="004F4782">
      <w:pPr>
        <w:pStyle w:val="Title"/>
        <w:ind w:left="0"/>
        <w:rPr>
          <w:rFonts w:ascii="Arial" w:hAnsi="Arial" w:cs="Arial"/>
          <w:b w:val="0"/>
          <w:bCs w:val="0"/>
        </w:rPr>
      </w:pPr>
      <w:r w:rsidRPr="004F4782">
        <w:rPr>
          <w:rFonts w:ascii="Arial" w:hAnsi="Arial" w:cs="Arial"/>
          <w:b w:val="0"/>
          <w:bCs w:val="0"/>
        </w:rPr>
        <w:t>АДМИНИСТРАЦИЯ ТРЕТЬЯКОВСКОГО РАЙОНА</w:t>
      </w:r>
    </w:p>
    <w:p w:rsidR="009B0876" w:rsidRPr="004F4782" w:rsidRDefault="009B0876" w:rsidP="004F4782">
      <w:pPr>
        <w:jc w:val="center"/>
        <w:rPr>
          <w:rFonts w:ascii="Arial" w:hAnsi="Arial" w:cs="Arial"/>
          <w:sz w:val="24"/>
          <w:szCs w:val="24"/>
        </w:rPr>
      </w:pPr>
      <w:r w:rsidRPr="004F4782">
        <w:rPr>
          <w:rFonts w:ascii="Arial" w:hAnsi="Arial" w:cs="Arial"/>
          <w:sz w:val="24"/>
          <w:szCs w:val="24"/>
        </w:rPr>
        <w:t>АЛТАЙСКОГО КРАЯ</w:t>
      </w:r>
    </w:p>
    <w:p w:rsidR="009B0876" w:rsidRPr="004F4782" w:rsidRDefault="009B0876" w:rsidP="004F478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9B0876" w:rsidRPr="004F4782" w:rsidRDefault="009B0876" w:rsidP="004F4782">
      <w:pPr>
        <w:pStyle w:val="Heading2"/>
        <w:jc w:val="center"/>
        <w:rPr>
          <w:rFonts w:ascii="Arial" w:hAnsi="Arial" w:cs="Arial"/>
          <w:b/>
          <w:bCs/>
        </w:rPr>
      </w:pPr>
      <w:r w:rsidRPr="004F4782">
        <w:rPr>
          <w:rFonts w:ascii="Arial" w:hAnsi="Arial" w:cs="Arial"/>
          <w:b/>
          <w:bCs/>
        </w:rPr>
        <w:t>П О С Т А Н О В Л Е Н И Е</w:t>
      </w:r>
    </w:p>
    <w:p w:rsidR="009B0876" w:rsidRPr="004F4782" w:rsidRDefault="009B0876" w:rsidP="004F4782">
      <w:pPr>
        <w:jc w:val="center"/>
        <w:rPr>
          <w:rFonts w:ascii="Arial" w:hAnsi="Arial" w:cs="Arial"/>
          <w:sz w:val="24"/>
          <w:szCs w:val="24"/>
        </w:rPr>
      </w:pPr>
    </w:p>
    <w:p w:rsidR="009B0876" w:rsidRPr="004F4782" w:rsidRDefault="009B0876" w:rsidP="004F4782">
      <w:pPr>
        <w:rPr>
          <w:rFonts w:ascii="Arial" w:hAnsi="Arial" w:cs="Arial"/>
          <w:sz w:val="24"/>
          <w:szCs w:val="24"/>
        </w:rPr>
      </w:pPr>
      <w:r w:rsidRPr="004F4782">
        <w:rPr>
          <w:rFonts w:ascii="Arial" w:hAnsi="Arial" w:cs="Arial"/>
          <w:sz w:val="24"/>
          <w:szCs w:val="24"/>
          <w:u w:val="single"/>
        </w:rPr>
        <w:t>01.06.2018</w:t>
      </w:r>
      <w:r w:rsidRPr="004F4782">
        <w:rPr>
          <w:rFonts w:ascii="Arial" w:hAnsi="Arial" w:cs="Arial"/>
          <w:sz w:val="24"/>
          <w:szCs w:val="24"/>
        </w:rPr>
        <w:tab/>
      </w:r>
      <w:r w:rsidRPr="004F4782">
        <w:rPr>
          <w:rFonts w:ascii="Arial" w:hAnsi="Arial" w:cs="Arial"/>
          <w:sz w:val="24"/>
          <w:szCs w:val="24"/>
        </w:rPr>
        <w:tab/>
      </w:r>
      <w:r w:rsidRPr="004F4782">
        <w:rPr>
          <w:rFonts w:ascii="Arial" w:hAnsi="Arial" w:cs="Arial"/>
          <w:sz w:val="24"/>
          <w:szCs w:val="24"/>
        </w:rPr>
        <w:tab/>
      </w:r>
      <w:r w:rsidRPr="004F4782">
        <w:rPr>
          <w:rFonts w:ascii="Arial" w:hAnsi="Arial" w:cs="Arial"/>
          <w:sz w:val="24"/>
          <w:szCs w:val="24"/>
        </w:rPr>
        <w:tab/>
      </w:r>
      <w:r w:rsidRPr="004F4782">
        <w:rPr>
          <w:rFonts w:ascii="Arial" w:hAnsi="Arial" w:cs="Arial"/>
          <w:sz w:val="24"/>
          <w:szCs w:val="24"/>
        </w:rPr>
        <w:tab/>
      </w:r>
      <w:r w:rsidRPr="004F4782">
        <w:rPr>
          <w:rFonts w:ascii="Arial" w:hAnsi="Arial" w:cs="Arial"/>
          <w:sz w:val="24"/>
          <w:szCs w:val="24"/>
        </w:rPr>
        <w:tab/>
      </w:r>
      <w:r w:rsidRPr="004F4782">
        <w:rPr>
          <w:rFonts w:ascii="Arial" w:hAnsi="Arial" w:cs="Arial"/>
          <w:sz w:val="24"/>
          <w:szCs w:val="24"/>
        </w:rPr>
        <w:tab/>
      </w:r>
      <w:r w:rsidRPr="004F4782">
        <w:rPr>
          <w:rFonts w:ascii="Arial" w:hAnsi="Arial" w:cs="Arial"/>
          <w:sz w:val="24"/>
          <w:szCs w:val="24"/>
        </w:rPr>
        <w:tab/>
      </w:r>
      <w:r w:rsidRPr="004F478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   </w:t>
      </w:r>
      <w:r w:rsidRPr="004F4782">
        <w:rPr>
          <w:rFonts w:ascii="Arial" w:hAnsi="Arial" w:cs="Arial"/>
          <w:sz w:val="24"/>
          <w:szCs w:val="24"/>
        </w:rPr>
        <w:t xml:space="preserve">№  </w:t>
      </w:r>
      <w:r w:rsidRPr="004F4782">
        <w:rPr>
          <w:rFonts w:ascii="Arial" w:hAnsi="Arial" w:cs="Arial"/>
          <w:sz w:val="24"/>
          <w:szCs w:val="24"/>
          <w:u w:val="single"/>
        </w:rPr>
        <w:t>151</w:t>
      </w:r>
    </w:p>
    <w:p w:rsidR="009B0876" w:rsidRPr="004F4782" w:rsidRDefault="009B0876" w:rsidP="004F4782">
      <w:pPr>
        <w:jc w:val="center"/>
        <w:rPr>
          <w:rFonts w:ascii="Arial" w:hAnsi="Arial" w:cs="Arial"/>
          <w:b/>
          <w:bCs/>
          <w:position w:val="6"/>
          <w:sz w:val="24"/>
          <w:szCs w:val="24"/>
        </w:rPr>
      </w:pPr>
      <w:r w:rsidRPr="004F4782">
        <w:rPr>
          <w:rFonts w:ascii="Arial" w:hAnsi="Arial" w:cs="Arial"/>
          <w:b/>
          <w:bCs/>
          <w:position w:val="6"/>
          <w:sz w:val="24"/>
          <w:szCs w:val="24"/>
        </w:rPr>
        <w:t>с. Староалейское</w:t>
      </w:r>
    </w:p>
    <w:p w:rsidR="009B0876" w:rsidRPr="004F4782" w:rsidRDefault="009B0876" w:rsidP="004F4782">
      <w:pPr>
        <w:ind w:firstLine="720"/>
        <w:jc w:val="center"/>
        <w:rPr>
          <w:rFonts w:ascii="Arial" w:hAnsi="Arial" w:cs="Arial"/>
          <w:b/>
          <w:bCs/>
          <w:position w:val="6"/>
          <w:sz w:val="24"/>
          <w:szCs w:val="24"/>
        </w:rPr>
      </w:pPr>
      <w:r w:rsidRPr="004F478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:rsidR="009B0876" w:rsidRPr="004F4782" w:rsidRDefault="009B0876" w:rsidP="004F4782">
      <w:pPr>
        <w:rPr>
          <w:rFonts w:ascii="Arial" w:hAnsi="Arial" w:cs="Arial"/>
          <w:sz w:val="24"/>
          <w:szCs w:val="24"/>
        </w:rPr>
      </w:pPr>
      <w:r w:rsidRPr="004F4782">
        <w:rPr>
          <w:rFonts w:ascii="Arial" w:hAnsi="Arial" w:cs="Arial"/>
          <w:sz w:val="24"/>
          <w:szCs w:val="24"/>
        </w:rPr>
        <w:t xml:space="preserve">О внесении изменений в </w:t>
      </w:r>
    </w:p>
    <w:p w:rsidR="009B0876" w:rsidRPr="004F4782" w:rsidRDefault="009B0876" w:rsidP="004F4782">
      <w:pPr>
        <w:rPr>
          <w:rFonts w:ascii="Arial" w:hAnsi="Arial" w:cs="Arial"/>
          <w:sz w:val="24"/>
          <w:szCs w:val="24"/>
        </w:rPr>
      </w:pPr>
      <w:r w:rsidRPr="004F4782">
        <w:rPr>
          <w:rFonts w:ascii="Arial" w:hAnsi="Arial" w:cs="Arial"/>
          <w:sz w:val="24"/>
          <w:szCs w:val="24"/>
        </w:rPr>
        <w:t xml:space="preserve">Постановление Администрации </w:t>
      </w:r>
    </w:p>
    <w:p w:rsidR="009B0876" w:rsidRPr="004F4782" w:rsidRDefault="009B0876" w:rsidP="004F4782">
      <w:pPr>
        <w:rPr>
          <w:rFonts w:ascii="Arial" w:hAnsi="Arial" w:cs="Arial"/>
          <w:sz w:val="24"/>
          <w:szCs w:val="24"/>
        </w:rPr>
      </w:pPr>
      <w:r w:rsidRPr="004F4782">
        <w:rPr>
          <w:rFonts w:ascii="Arial" w:hAnsi="Arial" w:cs="Arial"/>
          <w:sz w:val="24"/>
          <w:szCs w:val="24"/>
        </w:rPr>
        <w:t xml:space="preserve">Третьяковского района № 562 от </w:t>
      </w:r>
    </w:p>
    <w:p w:rsidR="009B0876" w:rsidRPr="004F4782" w:rsidRDefault="009B0876" w:rsidP="004F4782">
      <w:pPr>
        <w:rPr>
          <w:rFonts w:ascii="Arial" w:hAnsi="Arial" w:cs="Arial"/>
          <w:sz w:val="24"/>
          <w:szCs w:val="24"/>
        </w:rPr>
      </w:pPr>
      <w:r w:rsidRPr="004F4782">
        <w:rPr>
          <w:rFonts w:ascii="Arial" w:hAnsi="Arial" w:cs="Arial"/>
          <w:sz w:val="24"/>
          <w:szCs w:val="24"/>
        </w:rPr>
        <w:t xml:space="preserve">13.11.2012 г. «Об утверждении </w:t>
      </w:r>
    </w:p>
    <w:p w:rsidR="009B0876" w:rsidRPr="004F4782" w:rsidRDefault="009B0876" w:rsidP="004F4782">
      <w:pPr>
        <w:rPr>
          <w:rFonts w:ascii="Arial" w:hAnsi="Arial" w:cs="Arial"/>
          <w:sz w:val="24"/>
          <w:szCs w:val="24"/>
        </w:rPr>
      </w:pPr>
      <w:r w:rsidRPr="004F4782">
        <w:rPr>
          <w:rFonts w:ascii="Arial" w:hAnsi="Arial" w:cs="Arial"/>
          <w:sz w:val="24"/>
          <w:szCs w:val="24"/>
        </w:rPr>
        <w:t>долгосрочной муниципальной</w:t>
      </w:r>
    </w:p>
    <w:p w:rsidR="009B0876" w:rsidRPr="004F4782" w:rsidRDefault="009B0876" w:rsidP="004F4782">
      <w:pPr>
        <w:rPr>
          <w:rFonts w:ascii="Arial" w:hAnsi="Arial" w:cs="Arial"/>
          <w:sz w:val="24"/>
          <w:szCs w:val="24"/>
        </w:rPr>
      </w:pPr>
      <w:r w:rsidRPr="004F4782">
        <w:rPr>
          <w:rFonts w:ascii="Arial" w:hAnsi="Arial" w:cs="Arial"/>
          <w:sz w:val="24"/>
          <w:szCs w:val="24"/>
        </w:rPr>
        <w:t>целевой программы «Устойчивое</w:t>
      </w:r>
    </w:p>
    <w:p w:rsidR="009B0876" w:rsidRPr="004F4782" w:rsidRDefault="009B0876" w:rsidP="004F4782">
      <w:pPr>
        <w:rPr>
          <w:rFonts w:ascii="Arial" w:hAnsi="Arial" w:cs="Arial"/>
          <w:sz w:val="24"/>
          <w:szCs w:val="24"/>
        </w:rPr>
      </w:pPr>
      <w:r w:rsidRPr="004F4782">
        <w:rPr>
          <w:rFonts w:ascii="Arial" w:hAnsi="Arial" w:cs="Arial"/>
          <w:sz w:val="24"/>
          <w:szCs w:val="24"/>
        </w:rPr>
        <w:t>развитие сельских поселений</w:t>
      </w:r>
    </w:p>
    <w:p w:rsidR="009B0876" w:rsidRPr="004F4782" w:rsidRDefault="009B0876" w:rsidP="004F4782">
      <w:pPr>
        <w:rPr>
          <w:rFonts w:ascii="Arial" w:hAnsi="Arial" w:cs="Arial"/>
          <w:sz w:val="24"/>
          <w:szCs w:val="24"/>
        </w:rPr>
      </w:pPr>
      <w:r w:rsidRPr="004F4782">
        <w:rPr>
          <w:rFonts w:ascii="Arial" w:hAnsi="Arial" w:cs="Arial"/>
          <w:sz w:val="24"/>
          <w:szCs w:val="24"/>
        </w:rPr>
        <w:t>Третьяковского района на 2013-2020г»</w:t>
      </w:r>
    </w:p>
    <w:p w:rsidR="009B0876" w:rsidRPr="004F4782" w:rsidRDefault="009B0876" w:rsidP="004F4782">
      <w:pPr>
        <w:rPr>
          <w:rFonts w:ascii="Arial" w:hAnsi="Arial" w:cs="Arial"/>
          <w:sz w:val="24"/>
          <w:szCs w:val="24"/>
        </w:rPr>
      </w:pPr>
      <w:r w:rsidRPr="004F4782">
        <w:rPr>
          <w:rFonts w:ascii="Arial" w:hAnsi="Arial" w:cs="Arial"/>
          <w:sz w:val="24"/>
          <w:szCs w:val="24"/>
        </w:rPr>
        <w:t xml:space="preserve"> </w:t>
      </w:r>
    </w:p>
    <w:p w:rsidR="009B0876" w:rsidRPr="004F4782" w:rsidRDefault="009B0876" w:rsidP="004F4782">
      <w:pPr>
        <w:rPr>
          <w:rFonts w:ascii="Arial" w:hAnsi="Arial" w:cs="Arial"/>
          <w:sz w:val="24"/>
          <w:szCs w:val="24"/>
        </w:rPr>
      </w:pPr>
    </w:p>
    <w:p w:rsidR="009B0876" w:rsidRPr="004F4782" w:rsidRDefault="009B0876" w:rsidP="004F4782">
      <w:pPr>
        <w:jc w:val="both"/>
        <w:rPr>
          <w:rFonts w:ascii="Arial" w:hAnsi="Arial" w:cs="Arial"/>
          <w:sz w:val="24"/>
          <w:szCs w:val="24"/>
        </w:rPr>
      </w:pPr>
      <w:r w:rsidRPr="004F4782">
        <w:rPr>
          <w:rFonts w:ascii="Arial" w:hAnsi="Arial" w:cs="Arial"/>
          <w:sz w:val="24"/>
          <w:szCs w:val="24"/>
        </w:rPr>
        <w:t xml:space="preserve"> В соответствии с Уставом муниципального образования «Третьяковский  район», распоряжения Правительства Алтайского края № 153-р от 18.05.2018г.   </w:t>
      </w:r>
    </w:p>
    <w:p w:rsidR="009B0876" w:rsidRPr="004F4782" w:rsidRDefault="009B0876" w:rsidP="004F4782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4F4782">
        <w:rPr>
          <w:rFonts w:ascii="Arial" w:hAnsi="Arial" w:cs="Arial"/>
          <w:b/>
          <w:bCs/>
          <w:sz w:val="24"/>
          <w:szCs w:val="24"/>
        </w:rPr>
        <w:t>ПОСТАНОВЛЯЮ:</w:t>
      </w:r>
    </w:p>
    <w:p w:rsidR="009B0876" w:rsidRPr="004F4782" w:rsidRDefault="009B0876" w:rsidP="004F4782">
      <w:pPr>
        <w:jc w:val="both"/>
        <w:rPr>
          <w:rFonts w:ascii="Arial" w:hAnsi="Arial" w:cs="Arial"/>
          <w:sz w:val="24"/>
          <w:szCs w:val="24"/>
        </w:rPr>
      </w:pPr>
      <w:r w:rsidRPr="004F4782">
        <w:rPr>
          <w:rFonts w:ascii="Arial" w:hAnsi="Arial" w:cs="Arial"/>
          <w:sz w:val="24"/>
          <w:szCs w:val="24"/>
        </w:rPr>
        <w:t xml:space="preserve">    1.Внести изменение в постановление  Администрации Третьяковского района от 13.11.2012г. № 562 «Об утверждении долгосрочной муниципальной целевой программы «Устойчивое развитие сельских территорий на 2013-2020 годы», изложив Приложение 1 в новой редакции (прилагается).</w:t>
      </w:r>
    </w:p>
    <w:p w:rsidR="009B0876" w:rsidRPr="004F4782" w:rsidRDefault="009B0876" w:rsidP="004F4782">
      <w:pPr>
        <w:jc w:val="both"/>
        <w:rPr>
          <w:rFonts w:ascii="Arial" w:hAnsi="Arial" w:cs="Arial"/>
          <w:sz w:val="24"/>
          <w:szCs w:val="24"/>
        </w:rPr>
      </w:pPr>
      <w:r w:rsidRPr="004F4782">
        <w:rPr>
          <w:rFonts w:ascii="Arial" w:hAnsi="Arial" w:cs="Arial"/>
          <w:sz w:val="24"/>
          <w:szCs w:val="24"/>
        </w:rPr>
        <w:t xml:space="preserve">   2.Контроль за исполнением настоящего постановления оставляю за собой.</w:t>
      </w:r>
    </w:p>
    <w:p w:rsidR="009B0876" w:rsidRPr="004F4782" w:rsidRDefault="009B0876" w:rsidP="004F4782">
      <w:pPr>
        <w:rPr>
          <w:rFonts w:ascii="Arial" w:hAnsi="Arial" w:cs="Arial"/>
          <w:sz w:val="24"/>
          <w:szCs w:val="24"/>
        </w:rPr>
      </w:pPr>
    </w:p>
    <w:p w:rsidR="009B0876" w:rsidRPr="004F4782" w:rsidRDefault="009B0876" w:rsidP="004F4782">
      <w:pPr>
        <w:rPr>
          <w:rFonts w:ascii="Arial" w:hAnsi="Arial" w:cs="Arial"/>
          <w:sz w:val="24"/>
          <w:szCs w:val="24"/>
        </w:rPr>
      </w:pPr>
    </w:p>
    <w:p w:rsidR="009B0876" w:rsidRPr="004F4782" w:rsidRDefault="009B0876" w:rsidP="004F4782">
      <w:pPr>
        <w:rPr>
          <w:rFonts w:ascii="Arial" w:hAnsi="Arial" w:cs="Arial"/>
          <w:sz w:val="24"/>
          <w:szCs w:val="24"/>
        </w:rPr>
      </w:pPr>
    </w:p>
    <w:p w:rsidR="009B0876" w:rsidRPr="004F4782" w:rsidRDefault="009B0876" w:rsidP="004F4782">
      <w:pPr>
        <w:rPr>
          <w:rFonts w:ascii="Arial" w:hAnsi="Arial" w:cs="Arial"/>
          <w:sz w:val="24"/>
          <w:szCs w:val="24"/>
        </w:rPr>
      </w:pPr>
    </w:p>
    <w:p w:rsidR="009B0876" w:rsidRPr="004F4782" w:rsidRDefault="009B0876" w:rsidP="004F4782">
      <w:pPr>
        <w:rPr>
          <w:rFonts w:ascii="Arial" w:hAnsi="Arial" w:cs="Arial"/>
          <w:sz w:val="24"/>
          <w:szCs w:val="24"/>
        </w:rPr>
      </w:pPr>
    </w:p>
    <w:p w:rsidR="009B0876" w:rsidRPr="004F4782" w:rsidRDefault="009B0876" w:rsidP="004F4782">
      <w:pPr>
        <w:tabs>
          <w:tab w:val="left" w:pos="5520"/>
        </w:tabs>
        <w:rPr>
          <w:rFonts w:ascii="Arial" w:hAnsi="Arial" w:cs="Arial"/>
          <w:sz w:val="24"/>
          <w:szCs w:val="24"/>
        </w:rPr>
      </w:pPr>
      <w:r w:rsidRPr="004F4782">
        <w:rPr>
          <w:rFonts w:ascii="Arial" w:hAnsi="Arial" w:cs="Arial"/>
          <w:sz w:val="24"/>
          <w:szCs w:val="24"/>
        </w:rPr>
        <w:t xml:space="preserve">Первый заместитель главы </w:t>
      </w:r>
    </w:p>
    <w:p w:rsidR="009B0876" w:rsidRPr="004F4782" w:rsidRDefault="009B0876" w:rsidP="004F4782">
      <w:pPr>
        <w:tabs>
          <w:tab w:val="left" w:pos="5520"/>
        </w:tabs>
        <w:rPr>
          <w:rFonts w:ascii="Arial" w:hAnsi="Arial" w:cs="Arial"/>
          <w:sz w:val="24"/>
          <w:szCs w:val="24"/>
        </w:rPr>
      </w:pPr>
      <w:r w:rsidRPr="004F4782">
        <w:rPr>
          <w:rFonts w:ascii="Arial" w:hAnsi="Arial" w:cs="Arial"/>
          <w:sz w:val="24"/>
          <w:szCs w:val="24"/>
        </w:rPr>
        <w:t xml:space="preserve">администрации района  </w:t>
      </w:r>
      <w:r w:rsidRPr="004F4782">
        <w:rPr>
          <w:rFonts w:ascii="Arial" w:hAnsi="Arial" w:cs="Arial"/>
          <w:sz w:val="24"/>
          <w:szCs w:val="24"/>
        </w:rPr>
        <w:tab/>
      </w:r>
      <w:r w:rsidRPr="004F4782">
        <w:rPr>
          <w:rFonts w:ascii="Arial" w:hAnsi="Arial" w:cs="Arial"/>
          <w:sz w:val="24"/>
          <w:szCs w:val="24"/>
        </w:rPr>
        <w:tab/>
      </w:r>
      <w:r w:rsidRPr="004F4782">
        <w:rPr>
          <w:rFonts w:ascii="Arial" w:hAnsi="Arial" w:cs="Arial"/>
          <w:sz w:val="24"/>
          <w:szCs w:val="24"/>
        </w:rPr>
        <w:tab/>
      </w:r>
      <w:r w:rsidRPr="004F4782">
        <w:rPr>
          <w:rFonts w:ascii="Arial" w:hAnsi="Arial" w:cs="Arial"/>
          <w:sz w:val="24"/>
          <w:szCs w:val="24"/>
        </w:rPr>
        <w:tab/>
      </w:r>
      <w:r w:rsidRPr="004F4782">
        <w:rPr>
          <w:rFonts w:ascii="Arial" w:hAnsi="Arial" w:cs="Arial"/>
          <w:sz w:val="24"/>
          <w:szCs w:val="24"/>
        </w:rPr>
        <w:tab/>
        <w:t>А.В. Жданов</w:t>
      </w:r>
    </w:p>
    <w:p w:rsidR="009B0876" w:rsidRPr="004F4782" w:rsidRDefault="009B0876" w:rsidP="004F4782">
      <w:pPr>
        <w:rPr>
          <w:rFonts w:ascii="Arial" w:hAnsi="Arial" w:cs="Arial"/>
          <w:sz w:val="24"/>
          <w:szCs w:val="24"/>
        </w:rPr>
      </w:pPr>
      <w:r w:rsidRPr="004F4782">
        <w:rPr>
          <w:rFonts w:ascii="Arial" w:hAnsi="Arial" w:cs="Arial"/>
          <w:sz w:val="24"/>
          <w:szCs w:val="24"/>
        </w:rPr>
        <w:tab/>
      </w:r>
      <w:r w:rsidRPr="004F4782">
        <w:rPr>
          <w:rFonts w:ascii="Arial" w:hAnsi="Arial" w:cs="Arial"/>
          <w:sz w:val="24"/>
          <w:szCs w:val="24"/>
        </w:rPr>
        <w:tab/>
        <w:t xml:space="preserve">                                                             </w:t>
      </w:r>
    </w:p>
    <w:p w:rsidR="009B0876" w:rsidRPr="004F4782" w:rsidRDefault="009B0876" w:rsidP="004F4782">
      <w:pPr>
        <w:rPr>
          <w:rFonts w:ascii="Arial" w:hAnsi="Arial" w:cs="Arial"/>
          <w:sz w:val="24"/>
          <w:szCs w:val="24"/>
        </w:rPr>
      </w:pPr>
    </w:p>
    <w:p w:rsidR="009B0876" w:rsidRPr="004F4782" w:rsidRDefault="009B0876" w:rsidP="004F4782">
      <w:pPr>
        <w:rPr>
          <w:rFonts w:ascii="Arial" w:hAnsi="Arial" w:cs="Arial"/>
          <w:sz w:val="24"/>
          <w:szCs w:val="24"/>
        </w:rPr>
      </w:pPr>
    </w:p>
    <w:p w:rsidR="009B0876" w:rsidRPr="004F4782" w:rsidRDefault="009B0876" w:rsidP="004F4782">
      <w:pPr>
        <w:rPr>
          <w:rFonts w:ascii="Arial" w:hAnsi="Arial" w:cs="Arial"/>
          <w:sz w:val="24"/>
          <w:szCs w:val="24"/>
        </w:rPr>
      </w:pPr>
    </w:p>
    <w:p w:rsidR="009B0876" w:rsidRPr="004F4782" w:rsidRDefault="009B0876" w:rsidP="004F4782">
      <w:pPr>
        <w:rPr>
          <w:rFonts w:ascii="Arial" w:hAnsi="Arial" w:cs="Arial"/>
          <w:sz w:val="24"/>
          <w:szCs w:val="24"/>
        </w:rPr>
      </w:pPr>
    </w:p>
    <w:p w:rsidR="009B0876" w:rsidRPr="004F4782" w:rsidRDefault="009B0876" w:rsidP="004F4782">
      <w:pPr>
        <w:rPr>
          <w:rFonts w:ascii="Arial" w:hAnsi="Arial" w:cs="Arial"/>
          <w:sz w:val="24"/>
          <w:szCs w:val="24"/>
        </w:rPr>
      </w:pPr>
    </w:p>
    <w:p w:rsidR="009B0876" w:rsidRPr="004F4782" w:rsidRDefault="009B0876" w:rsidP="004F4782">
      <w:pPr>
        <w:rPr>
          <w:rFonts w:ascii="Arial" w:hAnsi="Arial" w:cs="Arial"/>
          <w:sz w:val="24"/>
          <w:szCs w:val="24"/>
        </w:rPr>
      </w:pPr>
    </w:p>
    <w:p w:rsidR="009B0876" w:rsidRPr="004F4782" w:rsidRDefault="009B0876" w:rsidP="004F4782">
      <w:pPr>
        <w:rPr>
          <w:rFonts w:ascii="Arial" w:hAnsi="Arial" w:cs="Arial"/>
          <w:sz w:val="24"/>
          <w:szCs w:val="24"/>
        </w:rPr>
      </w:pPr>
    </w:p>
    <w:p w:rsidR="009B0876" w:rsidRPr="004F4782" w:rsidRDefault="009B0876" w:rsidP="004F4782">
      <w:pPr>
        <w:rPr>
          <w:rFonts w:ascii="Arial" w:hAnsi="Arial" w:cs="Arial"/>
          <w:sz w:val="24"/>
          <w:szCs w:val="24"/>
        </w:rPr>
      </w:pPr>
    </w:p>
    <w:p w:rsidR="009B0876" w:rsidRPr="004F4782" w:rsidRDefault="009B0876" w:rsidP="004F4782">
      <w:pPr>
        <w:rPr>
          <w:rFonts w:ascii="Arial" w:hAnsi="Arial" w:cs="Arial"/>
          <w:sz w:val="24"/>
          <w:szCs w:val="24"/>
        </w:rPr>
      </w:pPr>
    </w:p>
    <w:p w:rsidR="009B0876" w:rsidRPr="004F4782" w:rsidRDefault="009B0876" w:rsidP="004F4782">
      <w:pPr>
        <w:rPr>
          <w:rFonts w:ascii="Arial" w:hAnsi="Arial" w:cs="Arial"/>
          <w:sz w:val="24"/>
          <w:szCs w:val="24"/>
        </w:rPr>
      </w:pPr>
    </w:p>
    <w:p w:rsidR="009B0876" w:rsidRPr="004F4782" w:rsidRDefault="009B0876" w:rsidP="004F4782">
      <w:pPr>
        <w:rPr>
          <w:rFonts w:ascii="Arial" w:hAnsi="Arial" w:cs="Arial"/>
          <w:sz w:val="24"/>
          <w:szCs w:val="24"/>
        </w:rPr>
      </w:pPr>
    </w:p>
    <w:p w:rsidR="009B0876" w:rsidRPr="004F4782" w:rsidRDefault="009B0876" w:rsidP="004F4782">
      <w:pPr>
        <w:rPr>
          <w:rFonts w:ascii="Arial" w:hAnsi="Arial" w:cs="Arial"/>
          <w:sz w:val="24"/>
          <w:szCs w:val="24"/>
        </w:rPr>
      </w:pPr>
    </w:p>
    <w:p w:rsidR="009B0876" w:rsidRPr="004F4782" w:rsidRDefault="009B0876" w:rsidP="004F4782">
      <w:pPr>
        <w:jc w:val="both"/>
        <w:rPr>
          <w:rFonts w:ascii="Arial" w:hAnsi="Arial" w:cs="Arial"/>
          <w:sz w:val="24"/>
          <w:szCs w:val="24"/>
        </w:rPr>
      </w:pPr>
      <w:r w:rsidRPr="004F4782">
        <w:rPr>
          <w:rFonts w:ascii="Arial" w:hAnsi="Arial" w:cs="Arial"/>
          <w:sz w:val="24"/>
          <w:szCs w:val="24"/>
        </w:rPr>
        <w:t>СОГЛАСОВАНО</w:t>
      </w:r>
    </w:p>
    <w:p w:rsidR="009B0876" w:rsidRPr="004F4782" w:rsidRDefault="009B0876" w:rsidP="004F4782">
      <w:pPr>
        <w:rPr>
          <w:rFonts w:ascii="Arial" w:hAnsi="Arial" w:cs="Arial"/>
          <w:sz w:val="24"/>
          <w:szCs w:val="24"/>
        </w:rPr>
      </w:pPr>
      <w:r w:rsidRPr="004F4782">
        <w:rPr>
          <w:rFonts w:ascii="Arial" w:hAnsi="Arial" w:cs="Arial"/>
          <w:sz w:val="24"/>
          <w:szCs w:val="24"/>
        </w:rPr>
        <w:t>Начальник  юридического отдела</w:t>
      </w:r>
    </w:p>
    <w:p w:rsidR="009B0876" w:rsidRPr="004F4782" w:rsidRDefault="009B0876" w:rsidP="004F4782">
      <w:pPr>
        <w:rPr>
          <w:rFonts w:ascii="Arial" w:hAnsi="Arial" w:cs="Arial"/>
          <w:sz w:val="24"/>
          <w:szCs w:val="24"/>
        </w:rPr>
      </w:pPr>
      <w:r w:rsidRPr="004F4782">
        <w:rPr>
          <w:rFonts w:ascii="Arial" w:hAnsi="Arial" w:cs="Arial"/>
          <w:sz w:val="24"/>
          <w:szCs w:val="24"/>
        </w:rPr>
        <w:t xml:space="preserve">                              К.В. Пишеханов</w:t>
      </w:r>
    </w:p>
    <w:p w:rsidR="009B0876" w:rsidRPr="004F4782" w:rsidRDefault="009B0876" w:rsidP="004F4782">
      <w:pPr>
        <w:rPr>
          <w:rFonts w:ascii="Arial" w:hAnsi="Arial" w:cs="Arial"/>
          <w:sz w:val="24"/>
          <w:szCs w:val="24"/>
        </w:rPr>
      </w:pPr>
    </w:p>
    <w:p w:rsidR="009B0876" w:rsidRPr="004F4782" w:rsidRDefault="009B0876" w:rsidP="004F4782">
      <w:pPr>
        <w:rPr>
          <w:rFonts w:ascii="Arial" w:hAnsi="Arial" w:cs="Arial"/>
          <w:sz w:val="24"/>
          <w:szCs w:val="24"/>
        </w:rPr>
      </w:pPr>
      <w:r w:rsidRPr="004F4782">
        <w:rPr>
          <w:rFonts w:ascii="Arial" w:hAnsi="Arial" w:cs="Arial"/>
          <w:sz w:val="24"/>
          <w:szCs w:val="24"/>
        </w:rPr>
        <w:t>Костырин Е.С.</w:t>
      </w:r>
    </w:p>
    <w:p w:rsidR="009B0876" w:rsidRPr="004F4782" w:rsidRDefault="009B0876" w:rsidP="004F4782">
      <w:pPr>
        <w:spacing w:line="276" w:lineRule="auto"/>
        <w:rPr>
          <w:rFonts w:ascii="Arial" w:hAnsi="Arial" w:cs="Arial"/>
          <w:sz w:val="24"/>
          <w:szCs w:val="24"/>
        </w:rPr>
      </w:pPr>
      <w:r w:rsidRPr="004F4782">
        <w:rPr>
          <w:rFonts w:ascii="Arial" w:hAnsi="Arial" w:cs="Arial"/>
          <w:sz w:val="24"/>
          <w:szCs w:val="24"/>
        </w:rPr>
        <w:t>(38559) 21462</w:t>
      </w:r>
    </w:p>
    <w:p w:rsidR="009B0876" w:rsidRDefault="009B0876" w:rsidP="00E86222">
      <w:pPr>
        <w:spacing w:line="276" w:lineRule="auto"/>
        <w:sectPr w:rsidR="009B0876" w:rsidSect="004F4782">
          <w:pgSz w:w="11906" w:h="16838"/>
          <w:pgMar w:top="1134" w:right="746" w:bottom="1134" w:left="1260" w:header="709" w:footer="709" w:gutter="0"/>
          <w:cols w:space="708"/>
          <w:docGrid w:linePitch="360"/>
        </w:sectPr>
      </w:pPr>
    </w:p>
    <w:p w:rsidR="009B0876" w:rsidRDefault="009B0876" w:rsidP="004F4782">
      <w:pPr>
        <w:jc w:val="right"/>
        <w:rPr>
          <w:bCs/>
          <w:sz w:val="28"/>
          <w:szCs w:val="28"/>
        </w:rPr>
      </w:pPr>
      <w:r w:rsidRPr="00F52550">
        <w:rPr>
          <w:bCs/>
          <w:sz w:val="28"/>
          <w:szCs w:val="28"/>
        </w:rPr>
        <w:t>Приложение 1</w:t>
      </w:r>
    </w:p>
    <w:p w:rsidR="009B0876" w:rsidRPr="00F52550" w:rsidRDefault="009B0876" w:rsidP="004F4782">
      <w:pPr>
        <w:jc w:val="right"/>
        <w:rPr>
          <w:bCs/>
          <w:sz w:val="28"/>
          <w:szCs w:val="28"/>
        </w:rPr>
      </w:pPr>
    </w:p>
    <w:p w:rsidR="009B0876" w:rsidRDefault="009B0876" w:rsidP="004F4782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Перечень программных мероприятий</w:t>
      </w:r>
    </w:p>
    <w:p w:rsidR="009B0876" w:rsidRDefault="009B0876" w:rsidP="004F4782">
      <w:pPr>
        <w:jc w:val="center"/>
      </w:pPr>
    </w:p>
    <w:tbl>
      <w:tblPr>
        <w:tblW w:w="14963" w:type="dxa"/>
        <w:tblInd w:w="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00"/>
      </w:tblPr>
      <w:tblGrid>
        <w:gridCol w:w="704"/>
        <w:gridCol w:w="2241"/>
        <w:gridCol w:w="1270"/>
        <w:gridCol w:w="1762"/>
        <w:gridCol w:w="1449"/>
        <w:gridCol w:w="1060"/>
        <w:gridCol w:w="1120"/>
        <w:gridCol w:w="1575"/>
        <w:gridCol w:w="1840"/>
        <w:gridCol w:w="1942"/>
      </w:tblGrid>
      <w:tr w:rsidR="009B0876" w:rsidTr="00113188">
        <w:trPr>
          <w:trHeight w:val="276"/>
          <w:tblHeader/>
        </w:trPr>
        <w:tc>
          <w:tcPr>
            <w:tcW w:w="704" w:type="dxa"/>
            <w:vMerge w:val="restart"/>
            <w:vAlign w:val="bottom"/>
          </w:tcPr>
          <w:p w:rsidR="009B0876" w:rsidRPr="00D84D91" w:rsidRDefault="009B0876" w:rsidP="00113188">
            <w:pPr>
              <w:jc w:val="center"/>
              <w:rPr>
                <w:b/>
                <w:bCs/>
                <w:sz w:val="18"/>
                <w:szCs w:val="18"/>
              </w:rPr>
            </w:pPr>
            <w:r w:rsidRPr="00D84D91">
              <w:rPr>
                <w:b/>
                <w:bCs/>
                <w:sz w:val="18"/>
                <w:szCs w:val="18"/>
              </w:rPr>
              <w:t>№п/п</w:t>
            </w:r>
          </w:p>
        </w:tc>
        <w:tc>
          <w:tcPr>
            <w:tcW w:w="2241" w:type="dxa"/>
            <w:vMerge w:val="restart"/>
            <w:vAlign w:val="bottom"/>
          </w:tcPr>
          <w:p w:rsidR="009B0876" w:rsidRPr="00D84D91" w:rsidRDefault="009B0876" w:rsidP="00113188">
            <w:pPr>
              <w:jc w:val="center"/>
              <w:rPr>
                <w:b/>
                <w:bCs/>
                <w:sz w:val="18"/>
                <w:szCs w:val="18"/>
              </w:rPr>
            </w:pPr>
            <w:r w:rsidRPr="00D84D91">
              <w:rPr>
                <w:b/>
                <w:bCs/>
                <w:sz w:val="18"/>
                <w:szCs w:val="18"/>
              </w:rPr>
              <w:t xml:space="preserve">Наименование </w:t>
            </w:r>
          </w:p>
          <w:p w:rsidR="009B0876" w:rsidRPr="00D84D91" w:rsidRDefault="009B0876" w:rsidP="00113188">
            <w:pPr>
              <w:jc w:val="center"/>
              <w:rPr>
                <w:b/>
                <w:bCs/>
                <w:sz w:val="18"/>
                <w:szCs w:val="18"/>
              </w:rPr>
            </w:pPr>
            <w:r w:rsidRPr="00D84D91">
              <w:rPr>
                <w:b/>
                <w:bCs/>
                <w:sz w:val="18"/>
                <w:szCs w:val="18"/>
              </w:rPr>
              <w:t>мероприятия</w:t>
            </w:r>
          </w:p>
        </w:tc>
        <w:tc>
          <w:tcPr>
            <w:tcW w:w="1270" w:type="dxa"/>
            <w:vMerge w:val="restart"/>
            <w:vAlign w:val="bottom"/>
          </w:tcPr>
          <w:p w:rsidR="009B0876" w:rsidRPr="00D84D91" w:rsidRDefault="009B0876" w:rsidP="00113188">
            <w:pPr>
              <w:jc w:val="center"/>
              <w:rPr>
                <w:b/>
                <w:bCs/>
                <w:sz w:val="18"/>
                <w:szCs w:val="18"/>
              </w:rPr>
            </w:pPr>
            <w:r w:rsidRPr="00D84D91">
              <w:rPr>
                <w:b/>
                <w:bCs/>
                <w:sz w:val="18"/>
                <w:szCs w:val="18"/>
              </w:rPr>
              <w:t xml:space="preserve">Срок </w:t>
            </w:r>
          </w:p>
          <w:p w:rsidR="009B0876" w:rsidRPr="00D84D91" w:rsidRDefault="009B0876" w:rsidP="00113188">
            <w:pPr>
              <w:jc w:val="center"/>
              <w:rPr>
                <w:b/>
                <w:bCs/>
                <w:sz w:val="18"/>
                <w:szCs w:val="18"/>
              </w:rPr>
            </w:pPr>
            <w:r w:rsidRPr="00D84D91">
              <w:rPr>
                <w:b/>
                <w:bCs/>
                <w:sz w:val="18"/>
                <w:szCs w:val="18"/>
              </w:rPr>
              <w:t>реализации</w:t>
            </w:r>
          </w:p>
        </w:tc>
        <w:tc>
          <w:tcPr>
            <w:tcW w:w="1762" w:type="dxa"/>
            <w:vMerge w:val="restart"/>
            <w:vAlign w:val="bottom"/>
          </w:tcPr>
          <w:p w:rsidR="009B0876" w:rsidRPr="00D84D91" w:rsidRDefault="009B0876" w:rsidP="00113188">
            <w:pPr>
              <w:jc w:val="center"/>
              <w:rPr>
                <w:b/>
                <w:bCs/>
                <w:sz w:val="18"/>
                <w:szCs w:val="18"/>
              </w:rPr>
            </w:pPr>
            <w:r w:rsidRPr="00D84D91">
              <w:rPr>
                <w:b/>
                <w:bCs/>
                <w:sz w:val="18"/>
                <w:szCs w:val="18"/>
              </w:rPr>
              <w:t>Объем финансирования (тыс. руб.) - всего</w:t>
            </w:r>
          </w:p>
        </w:tc>
        <w:tc>
          <w:tcPr>
            <w:tcW w:w="5204" w:type="dxa"/>
            <w:gridSpan w:val="4"/>
            <w:vAlign w:val="bottom"/>
          </w:tcPr>
          <w:p w:rsidR="009B0876" w:rsidRPr="00D84D91" w:rsidRDefault="009B0876" w:rsidP="00113188">
            <w:pPr>
              <w:jc w:val="center"/>
              <w:rPr>
                <w:b/>
                <w:bCs/>
                <w:sz w:val="18"/>
                <w:szCs w:val="18"/>
              </w:rPr>
            </w:pPr>
            <w:r w:rsidRPr="00D84D91">
              <w:rPr>
                <w:b/>
                <w:bCs/>
                <w:sz w:val="18"/>
                <w:szCs w:val="18"/>
              </w:rPr>
              <w:t>в том числе по источникам финансирования</w:t>
            </w:r>
          </w:p>
        </w:tc>
        <w:tc>
          <w:tcPr>
            <w:tcW w:w="1840" w:type="dxa"/>
            <w:vMerge w:val="restart"/>
            <w:vAlign w:val="bottom"/>
          </w:tcPr>
          <w:p w:rsidR="009B0876" w:rsidRPr="00D84D91" w:rsidRDefault="009B0876" w:rsidP="00113188">
            <w:pPr>
              <w:jc w:val="center"/>
              <w:rPr>
                <w:b/>
                <w:bCs/>
                <w:sz w:val="18"/>
                <w:szCs w:val="18"/>
              </w:rPr>
            </w:pPr>
            <w:r w:rsidRPr="00D84D91">
              <w:rPr>
                <w:b/>
                <w:bCs/>
                <w:sz w:val="18"/>
                <w:szCs w:val="18"/>
              </w:rPr>
              <w:t>Исполнитель</w:t>
            </w:r>
          </w:p>
        </w:tc>
        <w:tc>
          <w:tcPr>
            <w:tcW w:w="1942" w:type="dxa"/>
            <w:vMerge w:val="restart"/>
            <w:vAlign w:val="bottom"/>
          </w:tcPr>
          <w:p w:rsidR="009B0876" w:rsidRPr="00D84D91" w:rsidRDefault="009B0876" w:rsidP="00113188">
            <w:pPr>
              <w:jc w:val="center"/>
              <w:rPr>
                <w:b/>
                <w:bCs/>
                <w:sz w:val="18"/>
                <w:szCs w:val="18"/>
              </w:rPr>
            </w:pPr>
            <w:r w:rsidRPr="00D84D91">
              <w:rPr>
                <w:b/>
                <w:bCs/>
                <w:sz w:val="18"/>
                <w:szCs w:val="18"/>
              </w:rPr>
              <w:t>Ожидаемые результаты</w:t>
            </w:r>
          </w:p>
        </w:tc>
      </w:tr>
      <w:tr w:rsidR="009B0876" w:rsidTr="00113188">
        <w:trPr>
          <w:trHeight w:val="777"/>
          <w:tblHeader/>
        </w:trPr>
        <w:tc>
          <w:tcPr>
            <w:tcW w:w="704" w:type="dxa"/>
            <w:vMerge/>
            <w:vAlign w:val="center"/>
          </w:tcPr>
          <w:p w:rsidR="009B0876" w:rsidRPr="00D84D91" w:rsidRDefault="009B0876" w:rsidP="001131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41" w:type="dxa"/>
            <w:vMerge/>
            <w:vAlign w:val="bottom"/>
          </w:tcPr>
          <w:p w:rsidR="009B0876" w:rsidRPr="00D84D91" w:rsidRDefault="009B0876" w:rsidP="0011318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0" w:type="dxa"/>
            <w:vMerge/>
            <w:vAlign w:val="bottom"/>
          </w:tcPr>
          <w:p w:rsidR="009B0876" w:rsidRPr="00D84D91" w:rsidRDefault="009B0876" w:rsidP="0011318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62" w:type="dxa"/>
            <w:vMerge/>
            <w:vAlign w:val="center"/>
          </w:tcPr>
          <w:p w:rsidR="009B0876" w:rsidRPr="00D84D91" w:rsidRDefault="009B0876" w:rsidP="001131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9" w:type="dxa"/>
            <w:vAlign w:val="bottom"/>
          </w:tcPr>
          <w:p w:rsidR="009B0876" w:rsidRPr="00D84D91" w:rsidRDefault="009B0876" w:rsidP="00113188">
            <w:pPr>
              <w:jc w:val="center"/>
              <w:rPr>
                <w:b/>
                <w:bCs/>
                <w:sz w:val="18"/>
                <w:szCs w:val="18"/>
              </w:rPr>
            </w:pPr>
            <w:r w:rsidRPr="00D84D91">
              <w:rPr>
                <w:b/>
                <w:bCs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060" w:type="dxa"/>
            <w:vAlign w:val="bottom"/>
          </w:tcPr>
          <w:p w:rsidR="009B0876" w:rsidRPr="00D84D91" w:rsidRDefault="009B0876" w:rsidP="00113188">
            <w:pPr>
              <w:jc w:val="center"/>
              <w:rPr>
                <w:b/>
                <w:bCs/>
                <w:sz w:val="18"/>
                <w:szCs w:val="18"/>
              </w:rPr>
            </w:pPr>
            <w:r w:rsidRPr="00D84D91">
              <w:rPr>
                <w:b/>
                <w:bCs/>
                <w:sz w:val="18"/>
                <w:szCs w:val="18"/>
              </w:rPr>
              <w:t>краевой бюджет</w:t>
            </w:r>
          </w:p>
        </w:tc>
        <w:tc>
          <w:tcPr>
            <w:tcW w:w="1120" w:type="dxa"/>
            <w:vAlign w:val="bottom"/>
          </w:tcPr>
          <w:p w:rsidR="009B0876" w:rsidRPr="00D84D91" w:rsidRDefault="009B0876" w:rsidP="00113188">
            <w:pPr>
              <w:jc w:val="center"/>
              <w:rPr>
                <w:b/>
                <w:bCs/>
                <w:sz w:val="18"/>
                <w:szCs w:val="18"/>
              </w:rPr>
            </w:pPr>
            <w:r w:rsidRPr="00D84D91">
              <w:rPr>
                <w:b/>
                <w:bCs/>
                <w:sz w:val="18"/>
                <w:szCs w:val="18"/>
              </w:rPr>
              <w:t>местные бюджеты</w:t>
            </w:r>
          </w:p>
        </w:tc>
        <w:tc>
          <w:tcPr>
            <w:tcW w:w="1575" w:type="dxa"/>
            <w:vAlign w:val="bottom"/>
          </w:tcPr>
          <w:p w:rsidR="009B0876" w:rsidRPr="00D84D91" w:rsidRDefault="009B0876" w:rsidP="00113188">
            <w:pPr>
              <w:jc w:val="center"/>
              <w:rPr>
                <w:b/>
                <w:bCs/>
                <w:sz w:val="18"/>
                <w:szCs w:val="18"/>
              </w:rPr>
            </w:pPr>
            <w:r w:rsidRPr="00D84D91">
              <w:rPr>
                <w:b/>
                <w:bCs/>
                <w:sz w:val="18"/>
                <w:szCs w:val="18"/>
              </w:rPr>
              <w:t>внебюджетные источники</w:t>
            </w:r>
          </w:p>
        </w:tc>
        <w:tc>
          <w:tcPr>
            <w:tcW w:w="1840" w:type="dxa"/>
            <w:vMerge/>
            <w:vAlign w:val="center"/>
          </w:tcPr>
          <w:p w:rsidR="009B0876" w:rsidRPr="00D84D91" w:rsidRDefault="009B0876" w:rsidP="001131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42" w:type="dxa"/>
            <w:vMerge/>
            <w:vAlign w:val="center"/>
          </w:tcPr>
          <w:p w:rsidR="009B0876" w:rsidRPr="00D84D91" w:rsidRDefault="009B0876" w:rsidP="0011318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9B0876" w:rsidTr="00113188">
        <w:trPr>
          <w:trHeight w:val="276"/>
          <w:tblHeader/>
        </w:trPr>
        <w:tc>
          <w:tcPr>
            <w:tcW w:w="704" w:type="dxa"/>
            <w:vAlign w:val="bottom"/>
          </w:tcPr>
          <w:p w:rsidR="009B0876" w:rsidRPr="00D84D91" w:rsidRDefault="009B0876" w:rsidP="00113188">
            <w:pPr>
              <w:jc w:val="center"/>
              <w:rPr>
                <w:b/>
                <w:bCs/>
                <w:sz w:val="18"/>
                <w:szCs w:val="18"/>
              </w:rPr>
            </w:pPr>
            <w:r w:rsidRPr="00D84D91">
              <w:rPr>
                <w:b/>
                <w:bCs/>
                <w:sz w:val="18"/>
                <w:szCs w:val="18"/>
              </w:rPr>
              <w:t>1 </w:t>
            </w:r>
          </w:p>
        </w:tc>
        <w:tc>
          <w:tcPr>
            <w:tcW w:w="2241" w:type="dxa"/>
            <w:vAlign w:val="bottom"/>
          </w:tcPr>
          <w:p w:rsidR="009B0876" w:rsidRPr="00D84D91" w:rsidRDefault="009B0876" w:rsidP="00113188">
            <w:pPr>
              <w:jc w:val="center"/>
              <w:rPr>
                <w:sz w:val="18"/>
                <w:szCs w:val="18"/>
              </w:rPr>
            </w:pPr>
            <w:r w:rsidRPr="00D84D91">
              <w:rPr>
                <w:sz w:val="18"/>
                <w:szCs w:val="18"/>
              </w:rPr>
              <w:t>2 </w:t>
            </w:r>
          </w:p>
        </w:tc>
        <w:tc>
          <w:tcPr>
            <w:tcW w:w="1270" w:type="dxa"/>
            <w:vAlign w:val="bottom"/>
          </w:tcPr>
          <w:p w:rsidR="009B0876" w:rsidRPr="00D84D91" w:rsidRDefault="009B0876" w:rsidP="00113188">
            <w:pPr>
              <w:jc w:val="center"/>
              <w:rPr>
                <w:sz w:val="18"/>
                <w:szCs w:val="18"/>
              </w:rPr>
            </w:pPr>
            <w:r w:rsidRPr="00D84D91">
              <w:rPr>
                <w:sz w:val="18"/>
                <w:szCs w:val="18"/>
              </w:rPr>
              <w:t>3 </w:t>
            </w:r>
          </w:p>
        </w:tc>
        <w:tc>
          <w:tcPr>
            <w:tcW w:w="1762" w:type="dxa"/>
            <w:vAlign w:val="bottom"/>
          </w:tcPr>
          <w:p w:rsidR="009B0876" w:rsidRPr="00D84D91" w:rsidRDefault="009B0876" w:rsidP="00113188">
            <w:pPr>
              <w:jc w:val="center"/>
              <w:rPr>
                <w:sz w:val="18"/>
                <w:szCs w:val="18"/>
              </w:rPr>
            </w:pPr>
            <w:r w:rsidRPr="00D84D91">
              <w:rPr>
                <w:sz w:val="18"/>
                <w:szCs w:val="18"/>
              </w:rPr>
              <w:t>4 </w:t>
            </w:r>
          </w:p>
        </w:tc>
        <w:tc>
          <w:tcPr>
            <w:tcW w:w="1449" w:type="dxa"/>
            <w:vAlign w:val="bottom"/>
          </w:tcPr>
          <w:p w:rsidR="009B0876" w:rsidRPr="00D84D91" w:rsidRDefault="009B0876" w:rsidP="00113188">
            <w:pPr>
              <w:jc w:val="center"/>
              <w:rPr>
                <w:sz w:val="18"/>
                <w:szCs w:val="18"/>
              </w:rPr>
            </w:pPr>
            <w:r w:rsidRPr="00D84D91">
              <w:rPr>
                <w:sz w:val="18"/>
                <w:szCs w:val="18"/>
              </w:rPr>
              <w:t>5 </w:t>
            </w:r>
          </w:p>
        </w:tc>
        <w:tc>
          <w:tcPr>
            <w:tcW w:w="1060" w:type="dxa"/>
            <w:vAlign w:val="bottom"/>
          </w:tcPr>
          <w:p w:rsidR="009B0876" w:rsidRPr="00D84D91" w:rsidRDefault="009B0876" w:rsidP="00113188">
            <w:pPr>
              <w:jc w:val="center"/>
              <w:rPr>
                <w:sz w:val="18"/>
                <w:szCs w:val="18"/>
              </w:rPr>
            </w:pPr>
            <w:r w:rsidRPr="00D84D91">
              <w:rPr>
                <w:sz w:val="18"/>
                <w:szCs w:val="18"/>
              </w:rPr>
              <w:t>6 </w:t>
            </w:r>
          </w:p>
        </w:tc>
        <w:tc>
          <w:tcPr>
            <w:tcW w:w="1120" w:type="dxa"/>
            <w:vAlign w:val="bottom"/>
          </w:tcPr>
          <w:p w:rsidR="009B0876" w:rsidRPr="00D84D91" w:rsidRDefault="009B0876" w:rsidP="00113188">
            <w:pPr>
              <w:jc w:val="center"/>
              <w:rPr>
                <w:sz w:val="18"/>
                <w:szCs w:val="18"/>
              </w:rPr>
            </w:pPr>
            <w:r w:rsidRPr="00D84D91">
              <w:rPr>
                <w:sz w:val="18"/>
                <w:szCs w:val="18"/>
              </w:rPr>
              <w:t>7 </w:t>
            </w:r>
          </w:p>
        </w:tc>
        <w:tc>
          <w:tcPr>
            <w:tcW w:w="1575" w:type="dxa"/>
            <w:vAlign w:val="bottom"/>
          </w:tcPr>
          <w:p w:rsidR="009B0876" w:rsidRPr="00D84D91" w:rsidRDefault="009B0876" w:rsidP="00113188">
            <w:pPr>
              <w:jc w:val="center"/>
              <w:rPr>
                <w:sz w:val="18"/>
                <w:szCs w:val="18"/>
              </w:rPr>
            </w:pPr>
            <w:r w:rsidRPr="00D84D91">
              <w:rPr>
                <w:sz w:val="18"/>
                <w:szCs w:val="18"/>
              </w:rPr>
              <w:t>8 </w:t>
            </w:r>
          </w:p>
        </w:tc>
        <w:tc>
          <w:tcPr>
            <w:tcW w:w="1840" w:type="dxa"/>
            <w:vAlign w:val="bottom"/>
          </w:tcPr>
          <w:p w:rsidR="009B0876" w:rsidRPr="00D84D91" w:rsidRDefault="009B0876" w:rsidP="00113188">
            <w:pPr>
              <w:jc w:val="center"/>
              <w:rPr>
                <w:sz w:val="18"/>
                <w:szCs w:val="18"/>
              </w:rPr>
            </w:pPr>
            <w:r w:rsidRPr="00D84D91">
              <w:rPr>
                <w:sz w:val="18"/>
                <w:szCs w:val="18"/>
              </w:rPr>
              <w:t>9 </w:t>
            </w:r>
          </w:p>
        </w:tc>
        <w:tc>
          <w:tcPr>
            <w:tcW w:w="1942" w:type="dxa"/>
            <w:vAlign w:val="bottom"/>
          </w:tcPr>
          <w:p w:rsidR="009B0876" w:rsidRPr="00D84D91" w:rsidRDefault="009B0876" w:rsidP="00113188">
            <w:pPr>
              <w:jc w:val="center"/>
              <w:rPr>
                <w:sz w:val="18"/>
                <w:szCs w:val="18"/>
              </w:rPr>
            </w:pPr>
            <w:r w:rsidRPr="00D84D91">
              <w:rPr>
                <w:sz w:val="18"/>
                <w:szCs w:val="18"/>
              </w:rPr>
              <w:t>10 </w:t>
            </w:r>
          </w:p>
        </w:tc>
      </w:tr>
      <w:tr w:rsidR="009B0876" w:rsidTr="00113188">
        <w:trPr>
          <w:trHeight w:val="276"/>
        </w:trPr>
        <w:tc>
          <w:tcPr>
            <w:tcW w:w="14963" w:type="dxa"/>
            <w:gridSpan w:val="10"/>
            <w:vAlign w:val="bottom"/>
          </w:tcPr>
          <w:p w:rsidR="009B0876" w:rsidRDefault="009B0876" w:rsidP="001131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Цель "Создание комфортных условий для жизни населения и реализации предпринимательских инициатив"</w:t>
            </w:r>
          </w:p>
        </w:tc>
      </w:tr>
      <w:tr w:rsidR="009B0876" w:rsidTr="00113188">
        <w:trPr>
          <w:trHeight w:val="276"/>
        </w:trPr>
        <w:tc>
          <w:tcPr>
            <w:tcW w:w="704" w:type="dxa"/>
            <w:vMerge w:val="restart"/>
            <w:shd w:val="clear" w:color="auto" w:fill="CCFFFF"/>
          </w:tcPr>
          <w:p w:rsidR="009B0876" w:rsidRPr="00036768" w:rsidRDefault="009B0876" w:rsidP="00113188">
            <w:r w:rsidRPr="00036768">
              <w:t> </w:t>
            </w:r>
          </w:p>
        </w:tc>
        <w:tc>
          <w:tcPr>
            <w:tcW w:w="2241" w:type="dxa"/>
            <w:vMerge w:val="restart"/>
            <w:shd w:val="clear" w:color="auto" w:fill="CCFFFF"/>
          </w:tcPr>
          <w:p w:rsidR="009B0876" w:rsidRPr="00036768" w:rsidRDefault="009B0876" w:rsidP="00113188">
            <w:pPr>
              <w:rPr>
                <w:b/>
                <w:bCs/>
              </w:rPr>
            </w:pPr>
            <w:r w:rsidRPr="00036768">
              <w:rPr>
                <w:b/>
                <w:bCs/>
              </w:rPr>
              <w:t>Задача №1 "Развитие сельского предпринимательства и поддержка ЛПХ"</w:t>
            </w:r>
          </w:p>
        </w:tc>
        <w:tc>
          <w:tcPr>
            <w:tcW w:w="1270" w:type="dxa"/>
            <w:shd w:val="clear" w:color="auto" w:fill="CCFFFF"/>
          </w:tcPr>
          <w:p w:rsidR="009B0876" w:rsidRPr="00036768" w:rsidRDefault="009B0876" w:rsidP="00113188">
            <w:pPr>
              <w:jc w:val="center"/>
              <w:rPr>
                <w:b/>
                <w:bCs/>
              </w:rPr>
            </w:pPr>
            <w:r w:rsidRPr="00036768">
              <w:rPr>
                <w:b/>
                <w:bCs/>
              </w:rPr>
              <w:t>2013</w:t>
            </w:r>
          </w:p>
        </w:tc>
        <w:tc>
          <w:tcPr>
            <w:tcW w:w="1762" w:type="dxa"/>
            <w:shd w:val="clear" w:color="auto" w:fill="CCFFFF"/>
          </w:tcPr>
          <w:p w:rsidR="009B0876" w:rsidRPr="00036768" w:rsidRDefault="009B0876" w:rsidP="00113188">
            <w:pPr>
              <w:jc w:val="right"/>
              <w:rPr>
                <w:b/>
                <w:bCs/>
              </w:rPr>
            </w:pPr>
            <w:r w:rsidRPr="00036768">
              <w:rPr>
                <w:b/>
                <w:bCs/>
              </w:rPr>
              <w:t>1650</w:t>
            </w:r>
          </w:p>
        </w:tc>
        <w:tc>
          <w:tcPr>
            <w:tcW w:w="1449" w:type="dxa"/>
            <w:shd w:val="clear" w:color="auto" w:fill="CCFFFF"/>
          </w:tcPr>
          <w:p w:rsidR="009B0876" w:rsidRPr="00036768" w:rsidRDefault="009B0876" w:rsidP="00113188">
            <w:pPr>
              <w:jc w:val="right"/>
              <w:rPr>
                <w:b/>
                <w:bCs/>
              </w:rPr>
            </w:pPr>
            <w:r w:rsidRPr="00036768">
              <w:rPr>
                <w:b/>
                <w:bCs/>
              </w:rPr>
              <w:t>1000</w:t>
            </w:r>
          </w:p>
        </w:tc>
        <w:tc>
          <w:tcPr>
            <w:tcW w:w="1060" w:type="dxa"/>
            <w:shd w:val="clear" w:color="auto" w:fill="CCFFFF"/>
          </w:tcPr>
          <w:p w:rsidR="009B0876" w:rsidRPr="00036768" w:rsidRDefault="009B0876" w:rsidP="00113188">
            <w:pPr>
              <w:jc w:val="right"/>
              <w:rPr>
                <w:b/>
                <w:bCs/>
              </w:rPr>
            </w:pPr>
            <w:r w:rsidRPr="00036768">
              <w:rPr>
                <w:b/>
                <w:bCs/>
              </w:rPr>
              <w:t>550</w:t>
            </w:r>
          </w:p>
        </w:tc>
        <w:tc>
          <w:tcPr>
            <w:tcW w:w="1120" w:type="dxa"/>
            <w:shd w:val="clear" w:color="auto" w:fill="CCFFFF"/>
          </w:tcPr>
          <w:p w:rsidR="009B0876" w:rsidRPr="00036768" w:rsidRDefault="009B0876" w:rsidP="00113188">
            <w:pPr>
              <w:jc w:val="right"/>
              <w:rPr>
                <w:b/>
                <w:bCs/>
              </w:rPr>
            </w:pPr>
            <w:r w:rsidRPr="00036768">
              <w:rPr>
                <w:b/>
                <w:bCs/>
              </w:rPr>
              <w:t>0</w:t>
            </w:r>
          </w:p>
        </w:tc>
        <w:tc>
          <w:tcPr>
            <w:tcW w:w="1575" w:type="dxa"/>
            <w:shd w:val="clear" w:color="auto" w:fill="CCFFFF"/>
          </w:tcPr>
          <w:p w:rsidR="009B0876" w:rsidRPr="00036768" w:rsidRDefault="009B0876" w:rsidP="00113188">
            <w:pPr>
              <w:jc w:val="right"/>
              <w:rPr>
                <w:b/>
                <w:bCs/>
              </w:rPr>
            </w:pPr>
            <w:r w:rsidRPr="00036768">
              <w:rPr>
                <w:b/>
                <w:bCs/>
              </w:rPr>
              <w:t>100</w:t>
            </w:r>
          </w:p>
        </w:tc>
        <w:tc>
          <w:tcPr>
            <w:tcW w:w="1840" w:type="dxa"/>
            <w:vMerge w:val="restart"/>
            <w:shd w:val="clear" w:color="auto" w:fill="CCFFFF"/>
          </w:tcPr>
          <w:p w:rsidR="009B0876" w:rsidRPr="00036768" w:rsidRDefault="009B0876" w:rsidP="00113188">
            <w:pPr>
              <w:rPr>
                <w:b/>
                <w:bCs/>
              </w:rPr>
            </w:pPr>
            <w:r w:rsidRPr="00036768">
              <w:rPr>
                <w:b/>
                <w:bCs/>
              </w:rPr>
              <w:t> </w:t>
            </w:r>
          </w:p>
        </w:tc>
        <w:tc>
          <w:tcPr>
            <w:tcW w:w="1942" w:type="dxa"/>
            <w:vMerge w:val="restart"/>
            <w:shd w:val="clear" w:color="auto" w:fill="CCFFFF"/>
          </w:tcPr>
          <w:p w:rsidR="009B0876" w:rsidRPr="00036768" w:rsidRDefault="009B0876" w:rsidP="00113188">
            <w:pPr>
              <w:rPr>
                <w:b/>
                <w:bCs/>
                <w:sz w:val="18"/>
                <w:szCs w:val="18"/>
              </w:rPr>
            </w:pPr>
            <w:r w:rsidRPr="00036768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9B0876" w:rsidTr="00113188">
        <w:trPr>
          <w:trHeight w:val="276"/>
        </w:trPr>
        <w:tc>
          <w:tcPr>
            <w:tcW w:w="704" w:type="dxa"/>
            <w:vMerge/>
            <w:vAlign w:val="center"/>
          </w:tcPr>
          <w:p w:rsidR="009B0876" w:rsidRPr="00036768" w:rsidRDefault="009B0876" w:rsidP="00113188"/>
        </w:tc>
        <w:tc>
          <w:tcPr>
            <w:tcW w:w="2241" w:type="dxa"/>
            <w:vMerge/>
            <w:vAlign w:val="center"/>
          </w:tcPr>
          <w:p w:rsidR="009B0876" w:rsidRPr="00036768" w:rsidRDefault="009B0876" w:rsidP="00113188">
            <w:pPr>
              <w:rPr>
                <w:b/>
                <w:bCs/>
              </w:rPr>
            </w:pPr>
          </w:p>
        </w:tc>
        <w:tc>
          <w:tcPr>
            <w:tcW w:w="1270" w:type="dxa"/>
            <w:shd w:val="clear" w:color="auto" w:fill="CCFFFF"/>
          </w:tcPr>
          <w:p w:rsidR="009B0876" w:rsidRPr="00036768" w:rsidRDefault="009B0876" w:rsidP="00113188">
            <w:pPr>
              <w:jc w:val="center"/>
              <w:rPr>
                <w:b/>
                <w:bCs/>
              </w:rPr>
            </w:pPr>
            <w:r w:rsidRPr="00036768">
              <w:rPr>
                <w:b/>
                <w:bCs/>
              </w:rPr>
              <w:t>2014</w:t>
            </w:r>
          </w:p>
        </w:tc>
        <w:tc>
          <w:tcPr>
            <w:tcW w:w="1762" w:type="dxa"/>
            <w:shd w:val="clear" w:color="auto" w:fill="CCFFFF"/>
          </w:tcPr>
          <w:p w:rsidR="009B0876" w:rsidRPr="00036768" w:rsidRDefault="009B0876" w:rsidP="00113188">
            <w:pPr>
              <w:jc w:val="right"/>
              <w:rPr>
                <w:b/>
                <w:bCs/>
              </w:rPr>
            </w:pPr>
            <w:r w:rsidRPr="00036768">
              <w:rPr>
                <w:b/>
                <w:bCs/>
              </w:rPr>
              <w:t>1650</w:t>
            </w:r>
          </w:p>
        </w:tc>
        <w:tc>
          <w:tcPr>
            <w:tcW w:w="1449" w:type="dxa"/>
            <w:shd w:val="clear" w:color="auto" w:fill="CCFFFF"/>
          </w:tcPr>
          <w:p w:rsidR="009B0876" w:rsidRPr="00036768" w:rsidRDefault="009B0876" w:rsidP="00113188">
            <w:pPr>
              <w:jc w:val="right"/>
              <w:rPr>
                <w:b/>
                <w:bCs/>
              </w:rPr>
            </w:pPr>
            <w:r w:rsidRPr="00036768">
              <w:rPr>
                <w:b/>
                <w:bCs/>
              </w:rPr>
              <w:t>1000</w:t>
            </w:r>
          </w:p>
        </w:tc>
        <w:tc>
          <w:tcPr>
            <w:tcW w:w="1060" w:type="dxa"/>
            <w:shd w:val="clear" w:color="auto" w:fill="CCFFFF"/>
          </w:tcPr>
          <w:p w:rsidR="009B0876" w:rsidRPr="00036768" w:rsidRDefault="009B0876" w:rsidP="00113188">
            <w:pPr>
              <w:jc w:val="right"/>
              <w:rPr>
                <w:b/>
                <w:bCs/>
              </w:rPr>
            </w:pPr>
            <w:r w:rsidRPr="00036768">
              <w:rPr>
                <w:b/>
                <w:bCs/>
              </w:rPr>
              <w:t>550</w:t>
            </w:r>
          </w:p>
        </w:tc>
        <w:tc>
          <w:tcPr>
            <w:tcW w:w="1120" w:type="dxa"/>
            <w:shd w:val="clear" w:color="auto" w:fill="CCFFFF"/>
          </w:tcPr>
          <w:p w:rsidR="009B0876" w:rsidRPr="00036768" w:rsidRDefault="009B0876" w:rsidP="00113188">
            <w:pPr>
              <w:jc w:val="right"/>
              <w:rPr>
                <w:b/>
                <w:bCs/>
              </w:rPr>
            </w:pPr>
            <w:r w:rsidRPr="00036768">
              <w:rPr>
                <w:b/>
                <w:bCs/>
              </w:rPr>
              <w:t>0</w:t>
            </w:r>
          </w:p>
        </w:tc>
        <w:tc>
          <w:tcPr>
            <w:tcW w:w="1575" w:type="dxa"/>
            <w:shd w:val="clear" w:color="auto" w:fill="CCFFFF"/>
          </w:tcPr>
          <w:p w:rsidR="009B0876" w:rsidRPr="00036768" w:rsidRDefault="009B0876" w:rsidP="00113188">
            <w:pPr>
              <w:jc w:val="right"/>
              <w:rPr>
                <w:b/>
                <w:bCs/>
              </w:rPr>
            </w:pPr>
            <w:r w:rsidRPr="00036768">
              <w:rPr>
                <w:b/>
                <w:bCs/>
              </w:rPr>
              <w:t>100</w:t>
            </w:r>
          </w:p>
        </w:tc>
        <w:tc>
          <w:tcPr>
            <w:tcW w:w="1840" w:type="dxa"/>
            <w:vMerge/>
            <w:vAlign w:val="center"/>
          </w:tcPr>
          <w:p w:rsidR="009B0876" w:rsidRPr="00036768" w:rsidRDefault="009B0876" w:rsidP="00113188">
            <w:pPr>
              <w:rPr>
                <w:b/>
                <w:bCs/>
              </w:rPr>
            </w:pPr>
          </w:p>
        </w:tc>
        <w:tc>
          <w:tcPr>
            <w:tcW w:w="1942" w:type="dxa"/>
            <w:vMerge/>
            <w:vAlign w:val="center"/>
          </w:tcPr>
          <w:p w:rsidR="009B0876" w:rsidRPr="00036768" w:rsidRDefault="009B0876" w:rsidP="0011318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9B0876" w:rsidTr="00113188">
        <w:trPr>
          <w:trHeight w:val="276"/>
        </w:trPr>
        <w:tc>
          <w:tcPr>
            <w:tcW w:w="704" w:type="dxa"/>
            <w:vMerge/>
            <w:vAlign w:val="center"/>
          </w:tcPr>
          <w:p w:rsidR="009B0876" w:rsidRPr="00036768" w:rsidRDefault="009B0876" w:rsidP="00113188"/>
        </w:tc>
        <w:tc>
          <w:tcPr>
            <w:tcW w:w="2241" w:type="dxa"/>
            <w:vMerge/>
            <w:vAlign w:val="center"/>
          </w:tcPr>
          <w:p w:rsidR="009B0876" w:rsidRPr="00036768" w:rsidRDefault="009B0876" w:rsidP="00113188">
            <w:pPr>
              <w:rPr>
                <w:b/>
                <w:bCs/>
              </w:rPr>
            </w:pPr>
          </w:p>
        </w:tc>
        <w:tc>
          <w:tcPr>
            <w:tcW w:w="1270" w:type="dxa"/>
            <w:shd w:val="clear" w:color="auto" w:fill="CCFFFF"/>
          </w:tcPr>
          <w:p w:rsidR="009B0876" w:rsidRPr="00036768" w:rsidRDefault="009B0876" w:rsidP="00113188">
            <w:pPr>
              <w:jc w:val="center"/>
              <w:rPr>
                <w:b/>
                <w:bCs/>
              </w:rPr>
            </w:pPr>
            <w:r w:rsidRPr="00036768">
              <w:rPr>
                <w:b/>
                <w:bCs/>
              </w:rPr>
              <w:t>2015</w:t>
            </w:r>
          </w:p>
        </w:tc>
        <w:tc>
          <w:tcPr>
            <w:tcW w:w="1762" w:type="dxa"/>
            <w:shd w:val="clear" w:color="auto" w:fill="CCFFFF"/>
          </w:tcPr>
          <w:p w:rsidR="009B0876" w:rsidRPr="00036768" w:rsidRDefault="009B0876" w:rsidP="00113188">
            <w:pPr>
              <w:jc w:val="right"/>
              <w:rPr>
                <w:b/>
                <w:bCs/>
              </w:rPr>
            </w:pPr>
            <w:r w:rsidRPr="00036768">
              <w:rPr>
                <w:b/>
                <w:bCs/>
              </w:rPr>
              <w:t>1950</w:t>
            </w:r>
          </w:p>
        </w:tc>
        <w:tc>
          <w:tcPr>
            <w:tcW w:w="1449" w:type="dxa"/>
            <w:shd w:val="clear" w:color="auto" w:fill="CCFFFF"/>
          </w:tcPr>
          <w:p w:rsidR="009B0876" w:rsidRPr="00036768" w:rsidRDefault="009B0876" w:rsidP="00113188">
            <w:pPr>
              <w:jc w:val="right"/>
              <w:rPr>
                <w:b/>
                <w:bCs/>
              </w:rPr>
            </w:pPr>
            <w:r w:rsidRPr="00036768">
              <w:rPr>
                <w:b/>
                <w:bCs/>
              </w:rPr>
              <w:t>1000</w:t>
            </w:r>
          </w:p>
        </w:tc>
        <w:tc>
          <w:tcPr>
            <w:tcW w:w="1060" w:type="dxa"/>
            <w:shd w:val="clear" w:color="auto" w:fill="CCFFFF"/>
          </w:tcPr>
          <w:p w:rsidR="009B0876" w:rsidRPr="00036768" w:rsidRDefault="009B0876" w:rsidP="00113188">
            <w:pPr>
              <w:jc w:val="right"/>
              <w:rPr>
                <w:b/>
                <w:bCs/>
              </w:rPr>
            </w:pPr>
            <w:r w:rsidRPr="00036768">
              <w:rPr>
                <w:b/>
                <w:bCs/>
              </w:rPr>
              <w:t>750</w:t>
            </w:r>
          </w:p>
        </w:tc>
        <w:tc>
          <w:tcPr>
            <w:tcW w:w="1120" w:type="dxa"/>
            <w:shd w:val="clear" w:color="auto" w:fill="CCFFFF"/>
          </w:tcPr>
          <w:p w:rsidR="009B0876" w:rsidRPr="00036768" w:rsidRDefault="009B0876" w:rsidP="00113188">
            <w:pPr>
              <w:jc w:val="right"/>
              <w:rPr>
                <w:b/>
                <w:bCs/>
              </w:rPr>
            </w:pPr>
            <w:r w:rsidRPr="00036768">
              <w:rPr>
                <w:b/>
                <w:bCs/>
              </w:rPr>
              <w:t>0</w:t>
            </w:r>
          </w:p>
        </w:tc>
        <w:tc>
          <w:tcPr>
            <w:tcW w:w="1575" w:type="dxa"/>
            <w:shd w:val="clear" w:color="auto" w:fill="CCFFFF"/>
          </w:tcPr>
          <w:p w:rsidR="009B0876" w:rsidRPr="00036768" w:rsidRDefault="009B0876" w:rsidP="00113188">
            <w:pPr>
              <w:jc w:val="right"/>
              <w:rPr>
                <w:b/>
                <w:bCs/>
              </w:rPr>
            </w:pPr>
            <w:r w:rsidRPr="00036768">
              <w:rPr>
                <w:b/>
                <w:bCs/>
              </w:rPr>
              <w:t>200</w:t>
            </w:r>
          </w:p>
        </w:tc>
        <w:tc>
          <w:tcPr>
            <w:tcW w:w="1840" w:type="dxa"/>
            <w:vMerge/>
            <w:vAlign w:val="center"/>
          </w:tcPr>
          <w:p w:rsidR="009B0876" w:rsidRPr="00036768" w:rsidRDefault="009B0876" w:rsidP="00113188">
            <w:pPr>
              <w:rPr>
                <w:b/>
                <w:bCs/>
              </w:rPr>
            </w:pPr>
          </w:p>
        </w:tc>
        <w:tc>
          <w:tcPr>
            <w:tcW w:w="1942" w:type="dxa"/>
            <w:vMerge/>
            <w:vAlign w:val="center"/>
          </w:tcPr>
          <w:p w:rsidR="009B0876" w:rsidRPr="00036768" w:rsidRDefault="009B0876" w:rsidP="0011318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9B0876" w:rsidTr="00113188">
        <w:trPr>
          <w:trHeight w:val="276"/>
        </w:trPr>
        <w:tc>
          <w:tcPr>
            <w:tcW w:w="704" w:type="dxa"/>
            <w:vMerge/>
            <w:vAlign w:val="center"/>
          </w:tcPr>
          <w:p w:rsidR="009B0876" w:rsidRPr="00036768" w:rsidRDefault="009B0876" w:rsidP="00113188"/>
        </w:tc>
        <w:tc>
          <w:tcPr>
            <w:tcW w:w="2241" w:type="dxa"/>
            <w:vMerge/>
            <w:vAlign w:val="center"/>
          </w:tcPr>
          <w:p w:rsidR="009B0876" w:rsidRPr="00036768" w:rsidRDefault="009B0876" w:rsidP="00113188">
            <w:pPr>
              <w:rPr>
                <w:b/>
                <w:bCs/>
              </w:rPr>
            </w:pPr>
          </w:p>
        </w:tc>
        <w:tc>
          <w:tcPr>
            <w:tcW w:w="1270" w:type="dxa"/>
            <w:shd w:val="clear" w:color="auto" w:fill="CCFFFF"/>
          </w:tcPr>
          <w:p w:rsidR="009B0876" w:rsidRPr="00036768" w:rsidRDefault="009B0876" w:rsidP="00113188">
            <w:pPr>
              <w:jc w:val="center"/>
              <w:rPr>
                <w:b/>
                <w:bCs/>
              </w:rPr>
            </w:pPr>
            <w:r w:rsidRPr="00036768">
              <w:rPr>
                <w:b/>
                <w:bCs/>
              </w:rPr>
              <w:t>2016</w:t>
            </w:r>
          </w:p>
        </w:tc>
        <w:tc>
          <w:tcPr>
            <w:tcW w:w="1762" w:type="dxa"/>
            <w:shd w:val="clear" w:color="auto" w:fill="CCFFFF"/>
          </w:tcPr>
          <w:p w:rsidR="009B0876" w:rsidRPr="00036768" w:rsidRDefault="009B0876" w:rsidP="00113188">
            <w:pPr>
              <w:jc w:val="right"/>
              <w:rPr>
                <w:b/>
                <w:bCs/>
              </w:rPr>
            </w:pPr>
            <w:r w:rsidRPr="00036768">
              <w:rPr>
                <w:b/>
                <w:bCs/>
              </w:rPr>
              <w:t>1950</w:t>
            </w:r>
          </w:p>
        </w:tc>
        <w:tc>
          <w:tcPr>
            <w:tcW w:w="1449" w:type="dxa"/>
            <w:shd w:val="clear" w:color="auto" w:fill="CCFFFF"/>
          </w:tcPr>
          <w:p w:rsidR="009B0876" w:rsidRPr="00036768" w:rsidRDefault="009B0876" w:rsidP="00113188">
            <w:pPr>
              <w:jc w:val="right"/>
              <w:rPr>
                <w:b/>
                <w:bCs/>
              </w:rPr>
            </w:pPr>
            <w:r w:rsidRPr="00036768">
              <w:rPr>
                <w:b/>
                <w:bCs/>
              </w:rPr>
              <w:t>1000</w:t>
            </w:r>
          </w:p>
        </w:tc>
        <w:tc>
          <w:tcPr>
            <w:tcW w:w="1060" w:type="dxa"/>
            <w:shd w:val="clear" w:color="auto" w:fill="CCFFFF"/>
          </w:tcPr>
          <w:p w:rsidR="009B0876" w:rsidRPr="00036768" w:rsidRDefault="009B0876" w:rsidP="00113188">
            <w:pPr>
              <w:jc w:val="right"/>
              <w:rPr>
                <w:b/>
                <w:bCs/>
              </w:rPr>
            </w:pPr>
            <w:r w:rsidRPr="00036768">
              <w:rPr>
                <w:b/>
                <w:bCs/>
              </w:rPr>
              <w:t>750</w:t>
            </w:r>
          </w:p>
        </w:tc>
        <w:tc>
          <w:tcPr>
            <w:tcW w:w="1120" w:type="dxa"/>
            <w:shd w:val="clear" w:color="auto" w:fill="CCFFFF"/>
          </w:tcPr>
          <w:p w:rsidR="009B0876" w:rsidRPr="00036768" w:rsidRDefault="009B0876" w:rsidP="00113188">
            <w:pPr>
              <w:jc w:val="right"/>
              <w:rPr>
                <w:b/>
                <w:bCs/>
              </w:rPr>
            </w:pPr>
            <w:r w:rsidRPr="00036768">
              <w:rPr>
                <w:b/>
                <w:bCs/>
              </w:rPr>
              <w:t>0</w:t>
            </w:r>
          </w:p>
        </w:tc>
        <w:tc>
          <w:tcPr>
            <w:tcW w:w="1575" w:type="dxa"/>
            <w:shd w:val="clear" w:color="auto" w:fill="CCFFFF"/>
          </w:tcPr>
          <w:p w:rsidR="009B0876" w:rsidRPr="00036768" w:rsidRDefault="009B0876" w:rsidP="00113188">
            <w:pPr>
              <w:jc w:val="right"/>
              <w:rPr>
                <w:b/>
                <w:bCs/>
              </w:rPr>
            </w:pPr>
            <w:r w:rsidRPr="00036768">
              <w:rPr>
                <w:b/>
                <w:bCs/>
              </w:rPr>
              <w:t>200</w:t>
            </w:r>
          </w:p>
        </w:tc>
        <w:tc>
          <w:tcPr>
            <w:tcW w:w="1840" w:type="dxa"/>
            <w:vMerge/>
            <w:vAlign w:val="center"/>
          </w:tcPr>
          <w:p w:rsidR="009B0876" w:rsidRPr="00036768" w:rsidRDefault="009B0876" w:rsidP="00113188">
            <w:pPr>
              <w:rPr>
                <w:b/>
                <w:bCs/>
              </w:rPr>
            </w:pPr>
          </w:p>
        </w:tc>
        <w:tc>
          <w:tcPr>
            <w:tcW w:w="1942" w:type="dxa"/>
            <w:vMerge/>
            <w:vAlign w:val="center"/>
          </w:tcPr>
          <w:p w:rsidR="009B0876" w:rsidRPr="00036768" w:rsidRDefault="009B0876" w:rsidP="0011318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9B0876" w:rsidTr="00113188">
        <w:trPr>
          <w:trHeight w:val="276"/>
        </w:trPr>
        <w:tc>
          <w:tcPr>
            <w:tcW w:w="704" w:type="dxa"/>
            <w:vMerge/>
            <w:vAlign w:val="center"/>
          </w:tcPr>
          <w:p w:rsidR="009B0876" w:rsidRPr="00036768" w:rsidRDefault="009B0876" w:rsidP="00113188"/>
        </w:tc>
        <w:tc>
          <w:tcPr>
            <w:tcW w:w="2241" w:type="dxa"/>
            <w:vMerge/>
            <w:vAlign w:val="center"/>
          </w:tcPr>
          <w:p w:rsidR="009B0876" w:rsidRPr="00036768" w:rsidRDefault="009B0876" w:rsidP="00113188">
            <w:pPr>
              <w:rPr>
                <w:b/>
                <w:bCs/>
              </w:rPr>
            </w:pPr>
          </w:p>
        </w:tc>
        <w:tc>
          <w:tcPr>
            <w:tcW w:w="1270" w:type="dxa"/>
            <w:shd w:val="clear" w:color="auto" w:fill="CCFFFF"/>
          </w:tcPr>
          <w:p w:rsidR="009B0876" w:rsidRPr="00036768" w:rsidRDefault="009B0876" w:rsidP="00113188">
            <w:pPr>
              <w:jc w:val="center"/>
              <w:rPr>
                <w:b/>
                <w:bCs/>
              </w:rPr>
            </w:pPr>
            <w:r w:rsidRPr="00036768">
              <w:rPr>
                <w:b/>
                <w:bCs/>
              </w:rPr>
              <w:t>2017</w:t>
            </w:r>
          </w:p>
        </w:tc>
        <w:tc>
          <w:tcPr>
            <w:tcW w:w="1762" w:type="dxa"/>
            <w:shd w:val="clear" w:color="auto" w:fill="CCFFFF"/>
          </w:tcPr>
          <w:p w:rsidR="009B0876" w:rsidRPr="00036768" w:rsidRDefault="009B0876" w:rsidP="00113188">
            <w:pPr>
              <w:jc w:val="right"/>
              <w:rPr>
                <w:b/>
                <w:bCs/>
              </w:rPr>
            </w:pPr>
            <w:r w:rsidRPr="00036768">
              <w:rPr>
                <w:b/>
                <w:bCs/>
              </w:rPr>
              <w:t>2025</w:t>
            </w:r>
          </w:p>
        </w:tc>
        <w:tc>
          <w:tcPr>
            <w:tcW w:w="1449" w:type="dxa"/>
            <w:shd w:val="clear" w:color="auto" w:fill="CCFFFF"/>
          </w:tcPr>
          <w:p w:rsidR="009B0876" w:rsidRPr="00036768" w:rsidRDefault="009B0876" w:rsidP="00113188">
            <w:pPr>
              <w:jc w:val="right"/>
              <w:rPr>
                <w:b/>
                <w:bCs/>
              </w:rPr>
            </w:pPr>
            <w:r w:rsidRPr="00036768">
              <w:rPr>
                <w:b/>
                <w:bCs/>
              </w:rPr>
              <w:t>1000</w:t>
            </w:r>
          </w:p>
        </w:tc>
        <w:tc>
          <w:tcPr>
            <w:tcW w:w="1060" w:type="dxa"/>
            <w:shd w:val="clear" w:color="auto" w:fill="CCFFFF"/>
          </w:tcPr>
          <w:p w:rsidR="009B0876" w:rsidRPr="00036768" w:rsidRDefault="009B0876" w:rsidP="00113188">
            <w:pPr>
              <w:jc w:val="right"/>
              <w:rPr>
                <w:b/>
                <w:bCs/>
              </w:rPr>
            </w:pPr>
            <w:r w:rsidRPr="00036768">
              <w:rPr>
                <w:b/>
                <w:bCs/>
              </w:rPr>
              <w:t>800</w:t>
            </w:r>
          </w:p>
        </w:tc>
        <w:tc>
          <w:tcPr>
            <w:tcW w:w="1120" w:type="dxa"/>
            <w:shd w:val="clear" w:color="auto" w:fill="CCFFFF"/>
          </w:tcPr>
          <w:p w:rsidR="009B0876" w:rsidRPr="00036768" w:rsidRDefault="009B0876" w:rsidP="00113188">
            <w:pPr>
              <w:jc w:val="right"/>
              <w:rPr>
                <w:b/>
                <w:bCs/>
              </w:rPr>
            </w:pPr>
            <w:r w:rsidRPr="00036768">
              <w:rPr>
                <w:b/>
                <w:bCs/>
              </w:rPr>
              <w:t>0</w:t>
            </w:r>
          </w:p>
        </w:tc>
        <w:tc>
          <w:tcPr>
            <w:tcW w:w="1575" w:type="dxa"/>
            <w:shd w:val="clear" w:color="auto" w:fill="CCFFFF"/>
          </w:tcPr>
          <w:p w:rsidR="009B0876" w:rsidRPr="00036768" w:rsidRDefault="009B0876" w:rsidP="00113188">
            <w:pPr>
              <w:jc w:val="right"/>
              <w:rPr>
                <w:b/>
                <w:bCs/>
              </w:rPr>
            </w:pPr>
            <w:r w:rsidRPr="00036768">
              <w:rPr>
                <w:b/>
                <w:bCs/>
              </w:rPr>
              <w:t>225</w:t>
            </w:r>
          </w:p>
        </w:tc>
        <w:tc>
          <w:tcPr>
            <w:tcW w:w="1840" w:type="dxa"/>
            <w:vMerge/>
            <w:vAlign w:val="center"/>
          </w:tcPr>
          <w:p w:rsidR="009B0876" w:rsidRPr="00036768" w:rsidRDefault="009B0876" w:rsidP="00113188">
            <w:pPr>
              <w:rPr>
                <w:b/>
                <w:bCs/>
              </w:rPr>
            </w:pPr>
          </w:p>
        </w:tc>
        <w:tc>
          <w:tcPr>
            <w:tcW w:w="1942" w:type="dxa"/>
            <w:vMerge/>
            <w:vAlign w:val="center"/>
          </w:tcPr>
          <w:p w:rsidR="009B0876" w:rsidRPr="00036768" w:rsidRDefault="009B0876" w:rsidP="0011318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9B0876" w:rsidTr="00113188">
        <w:trPr>
          <w:trHeight w:val="276"/>
        </w:trPr>
        <w:tc>
          <w:tcPr>
            <w:tcW w:w="704" w:type="dxa"/>
            <w:vMerge/>
            <w:vAlign w:val="center"/>
          </w:tcPr>
          <w:p w:rsidR="009B0876" w:rsidRPr="00036768" w:rsidRDefault="009B0876" w:rsidP="00113188"/>
        </w:tc>
        <w:tc>
          <w:tcPr>
            <w:tcW w:w="2241" w:type="dxa"/>
            <w:vMerge/>
            <w:vAlign w:val="center"/>
          </w:tcPr>
          <w:p w:rsidR="009B0876" w:rsidRPr="00036768" w:rsidRDefault="009B0876" w:rsidP="00113188">
            <w:pPr>
              <w:rPr>
                <w:b/>
                <w:bCs/>
              </w:rPr>
            </w:pPr>
          </w:p>
        </w:tc>
        <w:tc>
          <w:tcPr>
            <w:tcW w:w="1270" w:type="dxa"/>
            <w:shd w:val="clear" w:color="auto" w:fill="CCFFFF"/>
          </w:tcPr>
          <w:p w:rsidR="009B0876" w:rsidRPr="00036768" w:rsidRDefault="009B0876" w:rsidP="00113188">
            <w:pPr>
              <w:jc w:val="center"/>
              <w:rPr>
                <w:b/>
                <w:bCs/>
              </w:rPr>
            </w:pPr>
            <w:r w:rsidRPr="00036768">
              <w:rPr>
                <w:b/>
                <w:bCs/>
              </w:rPr>
              <w:t>2018</w:t>
            </w:r>
          </w:p>
        </w:tc>
        <w:tc>
          <w:tcPr>
            <w:tcW w:w="1762" w:type="dxa"/>
            <w:shd w:val="clear" w:color="auto" w:fill="CCFFFF"/>
          </w:tcPr>
          <w:p w:rsidR="009B0876" w:rsidRPr="00036768" w:rsidRDefault="009B0876" w:rsidP="00113188">
            <w:pPr>
              <w:jc w:val="right"/>
              <w:rPr>
                <w:b/>
                <w:bCs/>
              </w:rPr>
            </w:pPr>
            <w:r w:rsidRPr="00036768">
              <w:rPr>
                <w:b/>
                <w:bCs/>
              </w:rPr>
              <w:t>1650</w:t>
            </w:r>
          </w:p>
        </w:tc>
        <w:tc>
          <w:tcPr>
            <w:tcW w:w="1449" w:type="dxa"/>
            <w:shd w:val="clear" w:color="auto" w:fill="CCFFFF"/>
          </w:tcPr>
          <w:p w:rsidR="009B0876" w:rsidRPr="00036768" w:rsidRDefault="009B0876" w:rsidP="00113188">
            <w:pPr>
              <w:jc w:val="right"/>
              <w:rPr>
                <w:b/>
                <w:bCs/>
              </w:rPr>
            </w:pPr>
            <w:r w:rsidRPr="00036768">
              <w:rPr>
                <w:b/>
                <w:bCs/>
              </w:rPr>
              <w:t>1000</w:t>
            </w:r>
          </w:p>
        </w:tc>
        <w:tc>
          <w:tcPr>
            <w:tcW w:w="1060" w:type="dxa"/>
            <w:shd w:val="clear" w:color="auto" w:fill="CCFFFF"/>
          </w:tcPr>
          <w:p w:rsidR="009B0876" w:rsidRPr="00036768" w:rsidRDefault="009B0876" w:rsidP="00113188">
            <w:pPr>
              <w:jc w:val="right"/>
              <w:rPr>
                <w:b/>
                <w:bCs/>
              </w:rPr>
            </w:pPr>
            <w:r w:rsidRPr="00036768">
              <w:rPr>
                <w:b/>
                <w:bCs/>
              </w:rPr>
              <w:t>550</w:t>
            </w:r>
          </w:p>
        </w:tc>
        <w:tc>
          <w:tcPr>
            <w:tcW w:w="1120" w:type="dxa"/>
            <w:shd w:val="clear" w:color="auto" w:fill="CCFFFF"/>
          </w:tcPr>
          <w:p w:rsidR="009B0876" w:rsidRPr="00036768" w:rsidRDefault="009B0876" w:rsidP="00113188">
            <w:pPr>
              <w:jc w:val="right"/>
              <w:rPr>
                <w:b/>
                <w:bCs/>
              </w:rPr>
            </w:pPr>
            <w:r w:rsidRPr="00036768">
              <w:rPr>
                <w:b/>
                <w:bCs/>
              </w:rPr>
              <w:t>0</w:t>
            </w:r>
          </w:p>
        </w:tc>
        <w:tc>
          <w:tcPr>
            <w:tcW w:w="1575" w:type="dxa"/>
            <w:shd w:val="clear" w:color="auto" w:fill="CCFFFF"/>
          </w:tcPr>
          <w:p w:rsidR="009B0876" w:rsidRPr="00036768" w:rsidRDefault="009B0876" w:rsidP="00113188">
            <w:pPr>
              <w:jc w:val="right"/>
              <w:rPr>
                <w:b/>
                <w:bCs/>
              </w:rPr>
            </w:pPr>
            <w:r w:rsidRPr="00036768">
              <w:rPr>
                <w:b/>
                <w:bCs/>
              </w:rPr>
              <w:t>100</w:t>
            </w:r>
          </w:p>
        </w:tc>
        <w:tc>
          <w:tcPr>
            <w:tcW w:w="1840" w:type="dxa"/>
            <w:vMerge/>
            <w:vAlign w:val="center"/>
          </w:tcPr>
          <w:p w:rsidR="009B0876" w:rsidRPr="00036768" w:rsidRDefault="009B0876" w:rsidP="00113188">
            <w:pPr>
              <w:rPr>
                <w:b/>
                <w:bCs/>
              </w:rPr>
            </w:pPr>
          </w:p>
        </w:tc>
        <w:tc>
          <w:tcPr>
            <w:tcW w:w="1942" w:type="dxa"/>
            <w:vMerge/>
            <w:vAlign w:val="center"/>
          </w:tcPr>
          <w:p w:rsidR="009B0876" w:rsidRPr="00036768" w:rsidRDefault="009B0876" w:rsidP="0011318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9B0876" w:rsidTr="00113188">
        <w:trPr>
          <w:trHeight w:val="276"/>
        </w:trPr>
        <w:tc>
          <w:tcPr>
            <w:tcW w:w="704" w:type="dxa"/>
            <w:vMerge/>
            <w:vAlign w:val="center"/>
          </w:tcPr>
          <w:p w:rsidR="009B0876" w:rsidRPr="00036768" w:rsidRDefault="009B0876" w:rsidP="00113188"/>
        </w:tc>
        <w:tc>
          <w:tcPr>
            <w:tcW w:w="2241" w:type="dxa"/>
            <w:vMerge/>
            <w:vAlign w:val="center"/>
          </w:tcPr>
          <w:p w:rsidR="009B0876" w:rsidRPr="00036768" w:rsidRDefault="009B0876" w:rsidP="00113188">
            <w:pPr>
              <w:rPr>
                <w:b/>
                <w:bCs/>
              </w:rPr>
            </w:pPr>
          </w:p>
        </w:tc>
        <w:tc>
          <w:tcPr>
            <w:tcW w:w="1270" w:type="dxa"/>
            <w:shd w:val="clear" w:color="auto" w:fill="CCFFFF"/>
          </w:tcPr>
          <w:p w:rsidR="009B0876" w:rsidRPr="00036768" w:rsidRDefault="009B0876" w:rsidP="00113188">
            <w:pPr>
              <w:jc w:val="center"/>
              <w:rPr>
                <w:b/>
                <w:bCs/>
              </w:rPr>
            </w:pPr>
            <w:r w:rsidRPr="00036768">
              <w:rPr>
                <w:b/>
                <w:bCs/>
              </w:rPr>
              <w:t>2019</w:t>
            </w:r>
          </w:p>
        </w:tc>
        <w:tc>
          <w:tcPr>
            <w:tcW w:w="1762" w:type="dxa"/>
            <w:shd w:val="clear" w:color="auto" w:fill="CCFFFF"/>
          </w:tcPr>
          <w:p w:rsidR="009B0876" w:rsidRPr="00036768" w:rsidRDefault="009B0876" w:rsidP="00113188">
            <w:pPr>
              <w:jc w:val="right"/>
              <w:rPr>
                <w:b/>
                <w:bCs/>
              </w:rPr>
            </w:pPr>
            <w:r w:rsidRPr="00036768">
              <w:rPr>
                <w:b/>
                <w:bCs/>
              </w:rPr>
              <w:t>1650</w:t>
            </w:r>
          </w:p>
        </w:tc>
        <w:tc>
          <w:tcPr>
            <w:tcW w:w="1449" w:type="dxa"/>
            <w:shd w:val="clear" w:color="auto" w:fill="CCFFFF"/>
          </w:tcPr>
          <w:p w:rsidR="009B0876" w:rsidRPr="00036768" w:rsidRDefault="009B0876" w:rsidP="00113188">
            <w:pPr>
              <w:jc w:val="right"/>
              <w:rPr>
                <w:b/>
                <w:bCs/>
              </w:rPr>
            </w:pPr>
            <w:r w:rsidRPr="00036768">
              <w:rPr>
                <w:b/>
                <w:bCs/>
              </w:rPr>
              <w:t>1000</w:t>
            </w:r>
          </w:p>
        </w:tc>
        <w:tc>
          <w:tcPr>
            <w:tcW w:w="1060" w:type="dxa"/>
            <w:shd w:val="clear" w:color="auto" w:fill="CCFFFF"/>
          </w:tcPr>
          <w:p w:rsidR="009B0876" w:rsidRPr="00036768" w:rsidRDefault="009B0876" w:rsidP="00113188">
            <w:pPr>
              <w:jc w:val="right"/>
              <w:rPr>
                <w:b/>
                <w:bCs/>
              </w:rPr>
            </w:pPr>
            <w:r w:rsidRPr="00036768">
              <w:rPr>
                <w:b/>
                <w:bCs/>
              </w:rPr>
              <w:t>550</w:t>
            </w:r>
          </w:p>
        </w:tc>
        <w:tc>
          <w:tcPr>
            <w:tcW w:w="1120" w:type="dxa"/>
            <w:shd w:val="clear" w:color="auto" w:fill="CCFFFF"/>
          </w:tcPr>
          <w:p w:rsidR="009B0876" w:rsidRPr="00036768" w:rsidRDefault="009B0876" w:rsidP="00113188">
            <w:pPr>
              <w:jc w:val="right"/>
              <w:rPr>
                <w:b/>
                <w:bCs/>
              </w:rPr>
            </w:pPr>
            <w:r w:rsidRPr="00036768">
              <w:rPr>
                <w:b/>
                <w:bCs/>
              </w:rPr>
              <w:t>0</w:t>
            </w:r>
          </w:p>
        </w:tc>
        <w:tc>
          <w:tcPr>
            <w:tcW w:w="1575" w:type="dxa"/>
            <w:shd w:val="clear" w:color="auto" w:fill="CCFFFF"/>
          </w:tcPr>
          <w:p w:rsidR="009B0876" w:rsidRPr="00036768" w:rsidRDefault="009B0876" w:rsidP="00113188">
            <w:pPr>
              <w:jc w:val="right"/>
              <w:rPr>
                <w:b/>
                <w:bCs/>
              </w:rPr>
            </w:pPr>
            <w:r w:rsidRPr="00036768">
              <w:rPr>
                <w:b/>
                <w:bCs/>
              </w:rPr>
              <w:t>100</w:t>
            </w:r>
          </w:p>
        </w:tc>
        <w:tc>
          <w:tcPr>
            <w:tcW w:w="1840" w:type="dxa"/>
            <w:vMerge/>
            <w:vAlign w:val="center"/>
          </w:tcPr>
          <w:p w:rsidR="009B0876" w:rsidRPr="00036768" w:rsidRDefault="009B0876" w:rsidP="00113188">
            <w:pPr>
              <w:rPr>
                <w:b/>
                <w:bCs/>
              </w:rPr>
            </w:pPr>
          </w:p>
        </w:tc>
        <w:tc>
          <w:tcPr>
            <w:tcW w:w="1942" w:type="dxa"/>
            <w:vMerge/>
            <w:vAlign w:val="center"/>
          </w:tcPr>
          <w:p w:rsidR="009B0876" w:rsidRPr="00036768" w:rsidRDefault="009B0876" w:rsidP="0011318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9B0876" w:rsidTr="00113188">
        <w:trPr>
          <w:trHeight w:val="276"/>
        </w:trPr>
        <w:tc>
          <w:tcPr>
            <w:tcW w:w="704" w:type="dxa"/>
            <w:vMerge/>
            <w:vAlign w:val="center"/>
          </w:tcPr>
          <w:p w:rsidR="009B0876" w:rsidRPr="00036768" w:rsidRDefault="009B0876" w:rsidP="00113188"/>
        </w:tc>
        <w:tc>
          <w:tcPr>
            <w:tcW w:w="2241" w:type="dxa"/>
            <w:vMerge/>
            <w:vAlign w:val="center"/>
          </w:tcPr>
          <w:p w:rsidR="009B0876" w:rsidRPr="00036768" w:rsidRDefault="009B0876" w:rsidP="00113188">
            <w:pPr>
              <w:rPr>
                <w:b/>
                <w:bCs/>
              </w:rPr>
            </w:pPr>
          </w:p>
        </w:tc>
        <w:tc>
          <w:tcPr>
            <w:tcW w:w="1270" w:type="dxa"/>
            <w:shd w:val="clear" w:color="auto" w:fill="CCFFFF"/>
          </w:tcPr>
          <w:p w:rsidR="009B0876" w:rsidRPr="00036768" w:rsidRDefault="009B0876" w:rsidP="00113188">
            <w:pPr>
              <w:jc w:val="center"/>
              <w:rPr>
                <w:b/>
                <w:bCs/>
              </w:rPr>
            </w:pPr>
            <w:r w:rsidRPr="00036768">
              <w:rPr>
                <w:b/>
                <w:bCs/>
              </w:rPr>
              <w:t>2020</w:t>
            </w:r>
          </w:p>
        </w:tc>
        <w:tc>
          <w:tcPr>
            <w:tcW w:w="1762" w:type="dxa"/>
            <w:shd w:val="clear" w:color="auto" w:fill="CCFFFF"/>
          </w:tcPr>
          <w:p w:rsidR="009B0876" w:rsidRPr="00036768" w:rsidRDefault="009B0876" w:rsidP="00113188">
            <w:pPr>
              <w:jc w:val="right"/>
              <w:rPr>
                <w:b/>
                <w:bCs/>
              </w:rPr>
            </w:pPr>
            <w:r w:rsidRPr="00036768">
              <w:rPr>
                <w:b/>
                <w:bCs/>
              </w:rPr>
              <w:t>2025</w:t>
            </w:r>
          </w:p>
        </w:tc>
        <w:tc>
          <w:tcPr>
            <w:tcW w:w="1449" w:type="dxa"/>
            <w:shd w:val="clear" w:color="auto" w:fill="CCFFFF"/>
          </w:tcPr>
          <w:p w:rsidR="009B0876" w:rsidRPr="00036768" w:rsidRDefault="009B0876" w:rsidP="00113188">
            <w:pPr>
              <w:jc w:val="right"/>
              <w:rPr>
                <w:b/>
                <w:bCs/>
              </w:rPr>
            </w:pPr>
            <w:r w:rsidRPr="00036768">
              <w:rPr>
                <w:b/>
                <w:bCs/>
              </w:rPr>
              <w:t>1000</w:t>
            </w:r>
          </w:p>
        </w:tc>
        <w:tc>
          <w:tcPr>
            <w:tcW w:w="1060" w:type="dxa"/>
            <w:shd w:val="clear" w:color="auto" w:fill="CCFFFF"/>
          </w:tcPr>
          <w:p w:rsidR="009B0876" w:rsidRPr="00036768" w:rsidRDefault="009B0876" w:rsidP="00113188">
            <w:pPr>
              <w:jc w:val="right"/>
              <w:rPr>
                <w:b/>
                <w:bCs/>
              </w:rPr>
            </w:pPr>
            <w:r w:rsidRPr="00036768">
              <w:rPr>
                <w:b/>
                <w:bCs/>
              </w:rPr>
              <w:t>800</w:t>
            </w:r>
          </w:p>
        </w:tc>
        <w:tc>
          <w:tcPr>
            <w:tcW w:w="1120" w:type="dxa"/>
            <w:shd w:val="clear" w:color="auto" w:fill="CCFFFF"/>
          </w:tcPr>
          <w:p w:rsidR="009B0876" w:rsidRPr="00036768" w:rsidRDefault="009B0876" w:rsidP="00113188">
            <w:pPr>
              <w:jc w:val="right"/>
              <w:rPr>
                <w:b/>
                <w:bCs/>
              </w:rPr>
            </w:pPr>
            <w:r w:rsidRPr="00036768">
              <w:rPr>
                <w:b/>
                <w:bCs/>
              </w:rPr>
              <w:t>0</w:t>
            </w:r>
          </w:p>
        </w:tc>
        <w:tc>
          <w:tcPr>
            <w:tcW w:w="1575" w:type="dxa"/>
            <w:shd w:val="clear" w:color="auto" w:fill="CCFFFF"/>
          </w:tcPr>
          <w:p w:rsidR="009B0876" w:rsidRPr="00036768" w:rsidRDefault="009B0876" w:rsidP="00113188">
            <w:pPr>
              <w:jc w:val="right"/>
              <w:rPr>
                <w:b/>
                <w:bCs/>
              </w:rPr>
            </w:pPr>
            <w:r w:rsidRPr="00036768">
              <w:rPr>
                <w:b/>
                <w:bCs/>
              </w:rPr>
              <w:t>225</w:t>
            </w:r>
          </w:p>
        </w:tc>
        <w:tc>
          <w:tcPr>
            <w:tcW w:w="1840" w:type="dxa"/>
            <w:vMerge/>
            <w:vAlign w:val="center"/>
          </w:tcPr>
          <w:p w:rsidR="009B0876" w:rsidRPr="00036768" w:rsidRDefault="009B0876" w:rsidP="00113188">
            <w:pPr>
              <w:rPr>
                <w:b/>
                <w:bCs/>
              </w:rPr>
            </w:pPr>
          </w:p>
        </w:tc>
        <w:tc>
          <w:tcPr>
            <w:tcW w:w="1942" w:type="dxa"/>
            <w:vMerge/>
            <w:vAlign w:val="center"/>
          </w:tcPr>
          <w:p w:rsidR="009B0876" w:rsidRPr="00036768" w:rsidRDefault="009B0876" w:rsidP="0011318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9B0876" w:rsidTr="00113188">
        <w:trPr>
          <w:trHeight w:val="276"/>
        </w:trPr>
        <w:tc>
          <w:tcPr>
            <w:tcW w:w="704" w:type="dxa"/>
            <w:vMerge w:val="restart"/>
          </w:tcPr>
          <w:p w:rsidR="009B0876" w:rsidRPr="00036768" w:rsidRDefault="009B0876" w:rsidP="00113188">
            <w:r w:rsidRPr="00036768">
              <w:t> 1</w:t>
            </w:r>
          </w:p>
        </w:tc>
        <w:tc>
          <w:tcPr>
            <w:tcW w:w="2241" w:type="dxa"/>
            <w:vMerge w:val="restart"/>
          </w:tcPr>
          <w:p w:rsidR="009B0876" w:rsidRPr="00036768" w:rsidRDefault="009B0876" w:rsidP="00113188">
            <w:r w:rsidRPr="00036768">
              <w:t>Предоставление грантовой поддержки в сфере предпринимательства</w:t>
            </w:r>
          </w:p>
        </w:tc>
        <w:tc>
          <w:tcPr>
            <w:tcW w:w="1270" w:type="dxa"/>
          </w:tcPr>
          <w:p w:rsidR="009B0876" w:rsidRPr="00036768" w:rsidRDefault="009B0876" w:rsidP="00113188">
            <w:pPr>
              <w:jc w:val="center"/>
            </w:pPr>
            <w:r w:rsidRPr="00036768">
              <w:t>2013</w:t>
            </w:r>
          </w:p>
        </w:tc>
        <w:tc>
          <w:tcPr>
            <w:tcW w:w="1762" w:type="dxa"/>
          </w:tcPr>
          <w:p w:rsidR="009B0876" w:rsidRPr="00036768" w:rsidRDefault="009B0876" w:rsidP="00113188">
            <w:pPr>
              <w:jc w:val="right"/>
            </w:pPr>
            <w:r w:rsidRPr="00036768">
              <w:t>600</w:t>
            </w:r>
          </w:p>
        </w:tc>
        <w:tc>
          <w:tcPr>
            <w:tcW w:w="1449" w:type="dxa"/>
          </w:tcPr>
          <w:p w:rsidR="009B0876" w:rsidRPr="00036768" w:rsidRDefault="009B0876" w:rsidP="00113188">
            <w:r w:rsidRPr="00036768">
              <w:t> </w:t>
            </w:r>
          </w:p>
        </w:tc>
        <w:tc>
          <w:tcPr>
            <w:tcW w:w="1060" w:type="dxa"/>
          </w:tcPr>
          <w:p w:rsidR="009B0876" w:rsidRPr="00036768" w:rsidRDefault="009B0876" w:rsidP="00113188">
            <w:pPr>
              <w:jc w:val="right"/>
            </w:pPr>
            <w:r w:rsidRPr="00036768">
              <w:t>500</w:t>
            </w:r>
          </w:p>
        </w:tc>
        <w:tc>
          <w:tcPr>
            <w:tcW w:w="1120" w:type="dxa"/>
          </w:tcPr>
          <w:p w:rsidR="009B0876" w:rsidRPr="00036768" w:rsidRDefault="009B0876" w:rsidP="00113188">
            <w:r w:rsidRPr="00036768">
              <w:t> </w:t>
            </w:r>
          </w:p>
        </w:tc>
        <w:tc>
          <w:tcPr>
            <w:tcW w:w="1575" w:type="dxa"/>
          </w:tcPr>
          <w:p w:rsidR="009B0876" w:rsidRPr="00036768" w:rsidRDefault="009B0876" w:rsidP="00113188">
            <w:pPr>
              <w:jc w:val="right"/>
            </w:pPr>
            <w:r w:rsidRPr="00036768">
              <w:t>100</w:t>
            </w:r>
          </w:p>
        </w:tc>
        <w:tc>
          <w:tcPr>
            <w:tcW w:w="1840" w:type="dxa"/>
            <w:vMerge w:val="restart"/>
          </w:tcPr>
          <w:p w:rsidR="009B0876" w:rsidRPr="00036768" w:rsidRDefault="009B0876" w:rsidP="00113188">
            <w:r w:rsidRPr="00036768">
              <w:t>Администрация Третьяковского района, индивидуальные предприниматели</w:t>
            </w:r>
          </w:p>
        </w:tc>
        <w:tc>
          <w:tcPr>
            <w:tcW w:w="1942" w:type="dxa"/>
            <w:vMerge w:val="restart"/>
          </w:tcPr>
          <w:p w:rsidR="009B0876" w:rsidRPr="00036768" w:rsidRDefault="009B0876" w:rsidP="00113188">
            <w:pPr>
              <w:rPr>
                <w:sz w:val="18"/>
                <w:szCs w:val="18"/>
              </w:rPr>
            </w:pPr>
            <w:r w:rsidRPr="00036768">
              <w:rPr>
                <w:sz w:val="18"/>
                <w:szCs w:val="18"/>
              </w:rPr>
              <w:t>Оказание государственной поддержки в сфере предпринимательства, не менее 8 проектов</w:t>
            </w:r>
          </w:p>
        </w:tc>
      </w:tr>
      <w:tr w:rsidR="009B0876" w:rsidTr="00113188">
        <w:trPr>
          <w:trHeight w:val="276"/>
        </w:trPr>
        <w:tc>
          <w:tcPr>
            <w:tcW w:w="704" w:type="dxa"/>
            <w:vMerge/>
            <w:vAlign w:val="center"/>
          </w:tcPr>
          <w:p w:rsidR="009B0876" w:rsidRDefault="009B0876" w:rsidP="00113188"/>
        </w:tc>
        <w:tc>
          <w:tcPr>
            <w:tcW w:w="2241" w:type="dxa"/>
            <w:vMerge/>
            <w:vAlign w:val="center"/>
          </w:tcPr>
          <w:p w:rsidR="009B0876" w:rsidRDefault="009B0876" w:rsidP="00113188"/>
        </w:tc>
        <w:tc>
          <w:tcPr>
            <w:tcW w:w="1270" w:type="dxa"/>
          </w:tcPr>
          <w:p w:rsidR="009B0876" w:rsidRDefault="009B0876" w:rsidP="00113188">
            <w:pPr>
              <w:jc w:val="center"/>
            </w:pPr>
            <w:r>
              <w:t>2014</w:t>
            </w:r>
          </w:p>
        </w:tc>
        <w:tc>
          <w:tcPr>
            <w:tcW w:w="1762" w:type="dxa"/>
          </w:tcPr>
          <w:p w:rsidR="009B0876" w:rsidRDefault="009B0876" w:rsidP="00113188">
            <w:pPr>
              <w:jc w:val="right"/>
            </w:pPr>
            <w:r>
              <w:t>600</w:t>
            </w:r>
          </w:p>
        </w:tc>
        <w:tc>
          <w:tcPr>
            <w:tcW w:w="1449" w:type="dxa"/>
          </w:tcPr>
          <w:p w:rsidR="009B0876" w:rsidRDefault="009B0876" w:rsidP="00113188">
            <w:r>
              <w:t> </w:t>
            </w:r>
          </w:p>
        </w:tc>
        <w:tc>
          <w:tcPr>
            <w:tcW w:w="1060" w:type="dxa"/>
          </w:tcPr>
          <w:p w:rsidR="009B0876" w:rsidRDefault="009B0876" w:rsidP="00113188">
            <w:pPr>
              <w:jc w:val="right"/>
            </w:pPr>
            <w:r>
              <w:t>500</w:t>
            </w:r>
          </w:p>
        </w:tc>
        <w:tc>
          <w:tcPr>
            <w:tcW w:w="1120" w:type="dxa"/>
          </w:tcPr>
          <w:p w:rsidR="009B0876" w:rsidRDefault="009B0876" w:rsidP="00113188">
            <w:r>
              <w:t> </w:t>
            </w:r>
          </w:p>
        </w:tc>
        <w:tc>
          <w:tcPr>
            <w:tcW w:w="1575" w:type="dxa"/>
          </w:tcPr>
          <w:p w:rsidR="009B0876" w:rsidRDefault="009B0876" w:rsidP="00113188">
            <w:pPr>
              <w:jc w:val="right"/>
            </w:pPr>
            <w:r>
              <w:t>100</w:t>
            </w:r>
          </w:p>
        </w:tc>
        <w:tc>
          <w:tcPr>
            <w:tcW w:w="1840" w:type="dxa"/>
            <w:vMerge/>
            <w:vAlign w:val="center"/>
          </w:tcPr>
          <w:p w:rsidR="009B0876" w:rsidRDefault="009B0876" w:rsidP="00113188"/>
        </w:tc>
        <w:tc>
          <w:tcPr>
            <w:tcW w:w="1942" w:type="dxa"/>
            <w:vMerge/>
            <w:vAlign w:val="center"/>
          </w:tcPr>
          <w:p w:rsidR="009B0876" w:rsidRDefault="009B0876" w:rsidP="00113188">
            <w:pPr>
              <w:rPr>
                <w:sz w:val="18"/>
                <w:szCs w:val="18"/>
              </w:rPr>
            </w:pPr>
          </w:p>
        </w:tc>
      </w:tr>
      <w:tr w:rsidR="009B0876" w:rsidTr="00113188">
        <w:trPr>
          <w:trHeight w:val="276"/>
        </w:trPr>
        <w:tc>
          <w:tcPr>
            <w:tcW w:w="704" w:type="dxa"/>
            <w:vMerge/>
            <w:vAlign w:val="center"/>
          </w:tcPr>
          <w:p w:rsidR="009B0876" w:rsidRDefault="009B0876" w:rsidP="00113188"/>
        </w:tc>
        <w:tc>
          <w:tcPr>
            <w:tcW w:w="2241" w:type="dxa"/>
            <w:vMerge/>
            <w:vAlign w:val="center"/>
          </w:tcPr>
          <w:p w:rsidR="009B0876" w:rsidRDefault="009B0876" w:rsidP="00113188"/>
        </w:tc>
        <w:tc>
          <w:tcPr>
            <w:tcW w:w="1270" w:type="dxa"/>
          </w:tcPr>
          <w:p w:rsidR="009B0876" w:rsidRDefault="009B0876" w:rsidP="00113188">
            <w:pPr>
              <w:jc w:val="center"/>
            </w:pPr>
            <w:r>
              <w:t>2015</w:t>
            </w:r>
          </w:p>
        </w:tc>
        <w:tc>
          <w:tcPr>
            <w:tcW w:w="1762" w:type="dxa"/>
          </w:tcPr>
          <w:p w:rsidR="009B0876" w:rsidRDefault="009B0876" w:rsidP="00113188">
            <w:pPr>
              <w:jc w:val="right"/>
            </w:pPr>
            <w:r>
              <w:t>600</w:t>
            </w:r>
          </w:p>
        </w:tc>
        <w:tc>
          <w:tcPr>
            <w:tcW w:w="1449" w:type="dxa"/>
          </w:tcPr>
          <w:p w:rsidR="009B0876" w:rsidRDefault="009B0876" w:rsidP="00113188">
            <w:r>
              <w:t> </w:t>
            </w:r>
          </w:p>
        </w:tc>
        <w:tc>
          <w:tcPr>
            <w:tcW w:w="1060" w:type="dxa"/>
          </w:tcPr>
          <w:p w:rsidR="009B0876" w:rsidRDefault="009B0876" w:rsidP="00113188">
            <w:pPr>
              <w:jc w:val="right"/>
            </w:pPr>
            <w:r>
              <w:t>500</w:t>
            </w:r>
          </w:p>
        </w:tc>
        <w:tc>
          <w:tcPr>
            <w:tcW w:w="1120" w:type="dxa"/>
          </w:tcPr>
          <w:p w:rsidR="009B0876" w:rsidRDefault="009B0876" w:rsidP="00113188">
            <w:r>
              <w:t> </w:t>
            </w:r>
          </w:p>
        </w:tc>
        <w:tc>
          <w:tcPr>
            <w:tcW w:w="1575" w:type="dxa"/>
          </w:tcPr>
          <w:p w:rsidR="009B0876" w:rsidRDefault="009B0876" w:rsidP="00113188">
            <w:pPr>
              <w:jc w:val="right"/>
            </w:pPr>
            <w:r>
              <w:t>100</w:t>
            </w:r>
          </w:p>
        </w:tc>
        <w:tc>
          <w:tcPr>
            <w:tcW w:w="1840" w:type="dxa"/>
            <w:vMerge/>
            <w:vAlign w:val="center"/>
          </w:tcPr>
          <w:p w:rsidR="009B0876" w:rsidRDefault="009B0876" w:rsidP="00113188"/>
        </w:tc>
        <w:tc>
          <w:tcPr>
            <w:tcW w:w="1942" w:type="dxa"/>
            <w:vMerge/>
            <w:vAlign w:val="center"/>
          </w:tcPr>
          <w:p w:rsidR="009B0876" w:rsidRDefault="009B0876" w:rsidP="00113188">
            <w:pPr>
              <w:rPr>
                <w:sz w:val="18"/>
                <w:szCs w:val="18"/>
              </w:rPr>
            </w:pPr>
          </w:p>
        </w:tc>
      </w:tr>
      <w:tr w:rsidR="009B0876" w:rsidTr="00113188">
        <w:trPr>
          <w:trHeight w:val="276"/>
        </w:trPr>
        <w:tc>
          <w:tcPr>
            <w:tcW w:w="704" w:type="dxa"/>
            <w:vMerge/>
            <w:vAlign w:val="center"/>
          </w:tcPr>
          <w:p w:rsidR="009B0876" w:rsidRDefault="009B0876" w:rsidP="00113188"/>
        </w:tc>
        <w:tc>
          <w:tcPr>
            <w:tcW w:w="2241" w:type="dxa"/>
            <w:vMerge/>
            <w:vAlign w:val="center"/>
          </w:tcPr>
          <w:p w:rsidR="009B0876" w:rsidRDefault="009B0876" w:rsidP="00113188"/>
        </w:tc>
        <w:tc>
          <w:tcPr>
            <w:tcW w:w="1270" w:type="dxa"/>
          </w:tcPr>
          <w:p w:rsidR="009B0876" w:rsidRDefault="009B0876" w:rsidP="00113188">
            <w:pPr>
              <w:jc w:val="center"/>
            </w:pPr>
            <w:r>
              <w:t>2016</w:t>
            </w:r>
          </w:p>
        </w:tc>
        <w:tc>
          <w:tcPr>
            <w:tcW w:w="1762" w:type="dxa"/>
          </w:tcPr>
          <w:p w:rsidR="009B0876" w:rsidRDefault="009B0876" w:rsidP="00113188">
            <w:pPr>
              <w:jc w:val="right"/>
            </w:pPr>
            <w:r>
              <w:t>600</w:t>
            </w:r>
          </w:p>
        </w:tc>
        <w:tc>
          <w:tcPr>
            <w:tcW w:w="1449" w:type="dxa"/>
          </w:tcPr>
          <w:p w:rsidR="009B0876" w:rsidRDefault="009B0876" w:rsidP="00113188">
            <w:r>
              <w:t> </w:t>
            </w:r>
          </w:p>
        </w:tc>
        <w:tc>
          <w:tcPr>
            <w:tcW w:w="1060" w:type="dxa"/>
          </w:tcPr>
          <w:p w:rsidR="009B0876" w:rsidRDefault="009B0876" w:rsidP="00113188">
            <w:pPr>
              <w:jc w:val="right"/>
            </w:pPr>
            <w:r>
              <w:t>500</w:t>
            </w:r>
          </w:p>
        </w:tc>
        <w:tc>
          <w:tcPr>
            <w:tcW w:w="1120" w:type="dxa"/>
          </w:tcPr>
          <w:p w:rsidR="009B0876" w:rsidRDefault="009B0876" w:rsidP="00113188">
            <w:r>
              <w:t> </w:t>
            </w:r>
          </w:p>
        </w:tc>
        <w:tc>
          <w:tcPr>
            <w:tcW w:w="1575" w:type="dxa"/>
          </w:tcPr>
          <w:p w:rsidR="009B0876" w:rsidRDefault="009B0876" w:rsidP="00113188">
            <w:pPr>
              <w:jc w:val="right"/>
            </w:pPr>
            <w:r>
              <w:t>100</w:t>
            </w:r>
          </w:p>
        </w:tc>
        <w:tc>
          <w:tcPr>
            <w:tcW w:w="1840" w:type="dxa"/>
            <w:vMerge/>
            <w:vAlign w:val="center"/>
          </w:tcPr>
          <w:p w:rsidR="009B0876" w:rsidRDefault="009B0876" w:rsidP="00113188"/>
        </w:tc>
        <w:tc>
          <w:tcPr>
            <w:tcW w:w="1942" w:type="dxa"/>
            <w:vMerge/>
            <w:vAlign w:val="center"/>
          </w:tcPr>
          <w:p w:rsidR="009B0876" w:rsidRDefault="009B0876" w:rsidP="00113188">
            <w:pPr>
              <w:rPr>
                <w:sz w:val="18"/>
                <w:szCs w:val="18"/>
              </w:rPr>
            </w:pPr>
          </w:p>
        </w:tc>
      </w:tr>
      <w:tr w:rsidR="009B0876" w:rsidTr="00113188">
        <w:trPr>
          <w:trHeight w:val="276"/>
        </w:trPr>
        <w:tc>
          <w:tcPr>
            <w:tcW w:w="704" w:type="dxa"/>
            <w:vMerge/>
            <w:vAlign w:val="center"/>
          </w:tcPr>
          <w:p w:rsidR="009B0876" w:rsidRDefault="009B0876" w:rsidP="00113188"/>
        </w:tc>
        <w:tc>
          <w:tcPr>
            <w:tcW w:w="2241" w:type="dxa"/>
            <w:vMerge/>
            <w:vAlign w:val="center"/>
          </w:tcPr>
          <w:p w:rsidR="009B0876" w:rsidRDefault="009B0876" w:rsidP="00113188"/>
        </w:tc>
        <w:tc>
          <w:tcPr>
            <w:tcW w:w="1270" w:type="dxa"/>
          </w:tcPr>
          <w:p w:rsidR="009B0876" w:rsidRDefault="009B0876" w:rsidP="00113188">
            <w:pPr>
              <w:jc w:val="center"/>
            </w:pPr>
            <w:r>
              <w:t>2017</w:t>
            </w:r>
          </w:p>
        </w:tc>
        <w:tc>
          <w:tcPr>
            <w:tcW w:w="1762" w:type="dxa"/>
          </w:tcPr>
          <w:p w:rsidR="009B0876" w:rsidRDefault="009B0876" w:rsidP="00113188">
            <w:pPr>
              <w:jc w:val="right"/>
            </w:pPr>
            <w:r>
              <w:t>600</w:t>
            </w:r>
          </w:p>
        </w:tc>
        <w:tc>
          <w:tcPr>
            <w:tcW w:w="1449" w:type="dxa"/>
          </w:tcPr>
          <w:p w:rsidR="009B0876" w:rsidRDefault="009B0876" w:rsidP="00113188">
            <w:r>
              <w:t> </w:t>
            </w:r>
          </w:p>
        </w:tc>
        <w:tc>
          <w:tcPr>
            <w:tcW w:w="1060" w:type="dxa"/>
          </w:tcPr>
          <w:p w:rsidR="009B0876" w:rsidRDefault="009B0876" w:rsidP="00113188">
            <w:pPr>
              <w:jc w:val="right"/>
            </w:pPr>
            <w:r>
              <w:t>500</w:t>
            </w:r>
          </w:p>
        </w:tc>
        <w:tc>
          <w:tcPr>
            <w:tcW w:w="1120" w:type="dxa"/>
          </w:tcPr>
          <w:p w:rsidR="009B0876" w:rsidRDefault="009B0876" w:rsidP="00113188">
            <w:r>
              <w:t> </w:t>
            </w:r>
          </w:p>
        </w:tc>
        <w:tc>
          <w:tcPr>
            <w:tcW w:w="1575" w:type="dxa"/>
          </w:tcPr>
          <w:p w:rsidR="009B0876" w:rsidRDefault="009B0876" w:rsidP="00113188">
            <w:pPr>
              <w:jc w:val="right"/>
            </w:pPr>
            <w:r>
              <w:t>100</w:t>
            </w:r>
          </w:p>
        </w:tc>
        <w:tc>
          <w:tcPr>
            <w:tcW w:w="1840" w:type="dxa"/>
            <w:vMerge/>
            <w:vAlign w:val="center"/>
          </w:tcPr>
          <w:p w:rsidR="009B0876" w:rsidRDefault="009B0876" w:rsidP="00113188"/>
        </w:tc>
        <w:tc>
          <w:tcPr>
            <w:tcW w:w="1942" w:type="dxa"/>
            <w:vMerge/>
            <w:vAlign w:val="center"/>
          </w:tcPr>
          <w:p w:rsidR="009B0876" w:rsidRDefault="009B0876" w:rsidP="00113188">
            <w:pPr>
              <w:rPr>
                <w:sz w:val="18"/>
                <w:szCs w:val="18"/>
              </w:rPr>
            </w:pPr>
          </w:p>
        </w:tc>
      </w:tr>
      <w:tr w:rsidR="009B0876" w:rsidTr="00113188">
        <w:trPr>
          <w:trHeight w:val="276"/>
        </w:trPr>
        <w:tc>
          <w:tcPr>
            <w:tcW w:w="704" w:type="dxa"/>
            <w:vMerge/>
            <w:vAlign w:val="center"/>
          </w:tcPr>
          <w:p w:rsidR="009B0876" w:rsidRDefault="009B0876" w:rsidP="00113188"/>
        </w:tc>
        <w:tc>
          <w:tcPr>
            <w:tcW w:w="2241" w:type="dxa"/>
            <w:vMerge/>
            <w:vAlign w:val="center"/>
          </w:tcPr>
          <w:p w:rsidR="009B0876" w:rsidRDefault="009B0876" w:rsidP="00113188"/>
        </w:tc>
        <w:tc>
          <w:tcPr>
            <w:tcW w:w="1270" w:type="dxa"/>
          </w:tcPr>
          <w:p w:rsidR="009B0876" w:rsidRDefault="009B0876" w:rsidP="00113188">
            <w:pPr>
              <w:jc w:val="center"/>
            </w:pPr>
            <w:r>
              <w:t>2018</w:t>
            </w:r>
          </w:p>
        </w:tc>
        <w:tc>
          <w:tcPr>
            <w:tcW w:w="1762" w:type="dxa"/>
          </w:tcPr>
          <w:p w:rsidR="009B0876" w:rsidRDefault="009B0876" w:rsidP="00113188">
            <w:pPr>
              <w:jc w:val="right"/>
            </w:pPr>
            <w:r>
              <w:t>600</w:t>
            </w:r>
          </w:p>
        </w:tc>
        <w:tc>
          <w:tcPr>
            <w:tcW w:w="1449" w:type="dxa"/>
          </w:tcPr>
          <w:p w:rsidR="009B0876" w:rsidRDefault="009B0876" w:rsidP="00113188">
            <w:r>
              <w:t> </w:t>
            </w:r>
          </w:p>
        </w:tc>
        <w:tc>
          <w:tcPr>
            <w:tcW w:w="1060" w:type="dxa"/>
          </w:tcPr>
          <w:p w:rsidR="009B0876" w:rsidRDefault="009B0876" w:rsidP="00113188">
            <w:pPr>
              <w:jc w:val="right"/>
            </w:pPr>
            <w:r>
              <w:t>500</w:t>
            </w:r>
          </w:p>
        </w:tc>
        <w:tc>
          <w:tcPr>
            <w:tcW w:w="1120" w:type="dxa"/>
          </w:tcPr>
          <w:p w:rsidR="009B0876" w:rsidRDefault="009B0876" w:rsidP="00113188">
            <w:r>
              <w:t> </w:t>
            </w:r>
          </w:p>
        </w:tc>
        <w:tc>
          <w:tcPr>
            <w:tcW w:w="1575" w:type="dxa"/>
          </w:tcPr>
          <w:p w:rsidR="009B0876" w:rsidRDefault="009B0876" w:rsidP="00113188">
            <w:pPr>
              <w:jc w:val="right"/>
            </w:pPr>
            <w:r>
              <w:t>100</w:t>
            </w:r>
          </w:p>
        </w:tc>
        <w:tc>
          <w:tcPr>
            <w:tcW w:w="1840" w:type="dxa"/>
            <w:vMerge/>
            <w:vAlign w:val="center"/>
          </w:tcPr>
          <w:p w:rsidR="009B0876" w:rsidRDefault="009B0876" w:rsidP="00113188"/>
        </w:tc>
        <w:tc>
          <w:tcPr>
            <w:tcW w:w="1942" w:type="dxa"/>
            <w:vMerge/>
            <w:vAlign w:val="center"/>
          </w:tcPr>
          <w:p w:rsidR="009B0876" w:rsidRDefault="009B0876" w:rsidP="00113188">
            <w:pPr>
              <w:rPr>
                <w:sz w:val="18"/>
                <w:szCs w:val="18"/>
              </w:rPr>
            </w:pPr>
          </w:p>
        </w:tc>
      </w:tr>
      <w:tr w:rsidR="009B0876" w:rsidTr="00113188">
        <w:trPr>
          <w:trHeight w:val="276"/>
        </w:trPr>
        <w:tc>
          <w:tcPr>
            <w:tcW w:w="704" w:type="dxa"/>
            <w:vMerge/>
            <w:vAlign w:val="center"/>
          </w:tcPr>
          <w:p w:rsidR="009B0876" w:rsidRDefault="009B0876" w:rsidP="00113188"/>
        </w:tc>
        <w:tc>
          <w:tcPr>
            <w:tcW w:w="2241" w:type="dxa"/>
            <w:vMerge/>
            <w:vAlign w:val="center"/>
          </w:tcPr>
          <w:p w:rsidR="009B0876" w:rsidRDefault="009B0876" w:rsidP="00113188"/>
        </w:tc>
        <w:tc>
          <w:tcPr>
            <w:tcW w:w="1270" w:type="dxa"/>
          </w:tcPr>
          <w:p w:rsidR="009B0876" w:rsidRDefault="009B0876" w:rsidP="00113188">
            <w:pPr>
              <w:jc w:val="center"/>
            </w:pPr>
            <w:r>
              <w:t>2019</w:t>
            </w:r>
          </w:p>
        </w:tc>
        <w:tc>
          <w:tcPr>
            <w:tcW w:w="1762" w:type="dxa"/>
          </w:tcPr>
          <w:p w:rsidR="009B0876" w:rsidRDefault="009B0876" w:rsidP="00113188">
            <w:pPr>
              <w:jc w:val="right"/>
            </w:pPr>
            <w:r>
              <w:t>600</w:t>
            </w:r>
          </w:p>
        </w:tc>
        <w:tc>
          <w:tcPr>
            <w:tcW w:w="1449" w:type="dxa"/>
          </w:tcPr>
          <w:p w:rsidR="009B0876" w:rsidRDefault="009B0876" w:rsidP="00113188">
            <w:r>
              <w:t> </w:t>
            </w:r>
          </w:p>
        </w:tc>
        <w:tc>
          <w:tcPr>
            <w:tcW w:w="1060" w:type="dxa"/>
          </w:tcPr>
          <w:p w:rsidR="009B0876" w:rsidRDefault="009B0876" w:rsidP="00113188">
            <w:pPr>
              <w:jc w:val="right"/>
            </w:pPr>
            <w:r>
              <w:t>500</w:t>
            </w:r>
          </w:p>
        </w:tc>
        <w:tc>
          <w:tcPr>
            <w:tcW w:w="1120" w:type="dxa"/>
          </w:tcPr>
          <w:p w:rsidR="009B0876" w:rsidRDefault="009B0876" w:rsidP="00113188">
            <w:r>
              <w:t> </w:t>
            </w:r>
          </w:p>
        </w:tc>
        <w:tc>
          <w:tcPr>
            <w:tcW w:w="1575" w:type="dxa"/>
          </w:tcPr>
          <w:p w:rsidR="009B0876" w:rsidRDefault="009B0876" w:rsidP="00113188">
            <w:pPr>
              <w:jc w:val="right"/>
            </w:pPr>
            <w:r>
              <w:t>100</w:t>
            </w:r>
          </w:p>
        </w:tc>
        <w:tc>
          <w:tcPr>
            <w:tcW w:w="1840" w:type="dxa"/>
            <w:vMerge/>
            <w:vAlign w:val="center"/>
          </w:tcPr>
          <w:p w:rsidR="009B0876" w:rsidRDefault="009B0876" w:rsidP="00113188"/>
        </w:tc>
        <w:tc>
          <w:tcPr>
            <w:tcW w:w="1942" w:type="dxa"/>
            <w:vMerge/>
            <w:vAlign w:val="center"/>
          </w:tcPr>
          <w:p w:rsidR="009B0876" w:rsidRDefault="009B0876" w:rsidP="00113188">
            <w:pPr>
              <w:rPr>
                <w:sz w:val="18"/>
                <w:szCs w:val="18"/>
              </w:rPr>
            </w:pPr>
          </w:p>
        </w:tc>
      </w:tr>
      <w:tr w:rsidR="009B0876" w:rsidTr="00113188">
        <w:trPr>
          <w:trHeight w:val="276"/>
        </w:trPr>
        <w:tc>
          <w:tcPr>
            <w:tcW w:w="704" w:type="dxa"/>
            <w:vMerge/>
            <w:vAlign w:val="center"/>
          </w:tcPr>
          <w:p w:rsidR="009B0876" w:rsidRDefault="009B0876" w:rsidP="00113188"/>
        </w:tc>
        <w:tc>
          <w:tcPr>
            <w:tcW w:w="2241" w:type="dxa"/>
            <w:vMerge/>
            <w:vAlign w:val="center"/>
          </w:tcPr>
          <w:p w:rsidR="009B0876" w:rsidRDefault="009B0876" w:rsidP="00113188"/>
        </w:tc>
        <w:tc>
          <w:tcPr>
            <w:tcW w:w="1270" w:type="dxa"/>
          </w:tcPr>
          <w:p w:rsidR="009B0876" w:rsidRDefault="009B0876" w:rsidP="00113188">
            <w:pPr>
              <w:jc w:val="center"/>
            </w:pPr>
            <w:r>
              <w:t>2020</w:t>
            </w:r>
          </w:p>
        </w:tc>
        <w:tc>
          <w:tcPr>
            <w:tcW w:w="1762" w:type="dxa"/>
          </w:tcPr>
          <w:p w:rsidR="009B0876" w:rsidRDefault="009B0876" w:rsidP="00113188">
            <w:pPr>
              <w:jc w:val="right"/>
            </w:pPr>
            <w:r>
              <w:t>600</w:t>
            </w:r>
          </w:p>
        </w:tc>
        <w:tc>
          <w:tcPr>
            <w:tcW w:w="1449" w:type="dxa"/>
          </w:tcPr>
          <w:p w:rsidR="009B0876" w:rsidRDefault="009B0876" w:rsidP="00113188">
            <w:r>
              <w:t> </w:t>
            </w:r>
          </w:p>
        </w:tc>
        <w:tc>
          <w:tcPr>
            <w:tcW w:w="1060" w:type="dxa"/>
          </w:tcPr>
          <w:p w:rsidR="009B0876" w:rsidRDefault="009B0876" w:rsidP="00113188">
            <w:pPr>
              <w:jc w:val="right"/>
            </w:pPr>
            <w:r>
              <w:t>500</w:t>
            </w:r>
          </w:p>
        </w:tc>
        <w:tc>
          <w:tcPr>
            <w:tcW w:w="1120" w:type="dxa"/>
          </w:tcPr>
          <w:p w:rsidR="009B0876" w:rsidRDefault="009B0876" w:rsidP="00113188">
            <w:r>
              <w:t> </w:t>
            </w:r>
          </w:p>
        </w:tc>
        <w:tc>
          <w:tcPr>
            <w:tcW w:w="1575" w:type="dxa"/>
          </w:tcPr>
          <w:p w:rsidR="009B0876" w:rsidRDefault="009B0876" w:rsidP="00113188">
            <w:pPr>
              <w:jc w:val="right"/>
            </w:pPr>
            <w:r>
              <w:t>100</w:t>
            </w:r>
          </w:p>
        </w:tc>
        <w:tc>
          <w:tcPr>
            <w:tcW w:w="1840" w:type="dxa"/>
            <w:vMerge/>
            <w:vAlign w:val="center"/>
          </w:tcPr>
          <w:p w:rsidR="009B0876" w:rsidRDefault="009B0876" w:rsidP="00113188"/>
        </w:tc>
        <w:tc>
          <w:tcPr>
            <w:tcW w:w="1942" w:type="dxa"/>
            <w:vMerge/>
            <w:vAlign w:val="center"/>
          </w:tcPr>
          <w:p w:rsidR="009B0876" w:rsidRDefault="009B0876" w:rsidP="00113188">
            <w:pPr>
              <w:rPr>
                <w:sz w:val="18"/>
                <w:szCs w:val="18"/>
              </w:rPr>
            </w:pPr>
          </w:p>
        </w:tc>
      </w:tr>
      <w:tr w:rsidR="009B0876" w:rsidTr="00113188">
        <w:trPr>
          <w:trHeight w:val="276"/>
        </w:trPr>
        <w:tc>
          <w:tcPr>
            <w:tcW w:w="704" w:type="dxa"/>
            <w:vMerge w:val="restart"/>
          </w:tcPr>
          <w:p w:rsidR="009B0876" w:rsidRDefault="009B0876" w:rsidP="00113188">
            <w:r>
              <w:t> 2</w:t>
            </w:r>
          </w:p>
        </w:tc>
        <w:tc>
          <w:tcPr>
            <w:tcW w:w="2241" w:type="dxa"/>
            <w:vMerge w:val="restart"/>
          </w:tcPr>
          <w:p w:rsidR="009B0876" w:rsidRDefault="009B0876" w:rsidP="00113188">
            <w:r>
              <w:t>Развитие и поддержка личных подсобных хозяйств - субсидирование части процентной ставки по кредитам</w:t>
            </w:r>
          </w:p>
        </w:tc>
        <w:tc>
          <w:tcPr>
            <w:tcW w:w="1270" w:type="dxa"/>
          </w:tcPr>
          <w:p w:rsidR="009B0876" w:rsidRDefault="009B0876" w:rsidP="00113188">
            <w:pPr>
              <w:jc w:val="center"/>
            </w:pPr>
            <w:r>
              <w:t>2013</w:t>
            </w:r>
          </w:p>
        </w:tc>
        <w:tc>
          <w:tcPr>
            <w:tcW w:w="1762" w:type="dxa"/>
          </w:tcPr>
          <w:p w:rsidR="009B0876" w:rsidRDefault="009B0876" w:rsidP="00113188">
            <w:pPr>
              <w:jc w:val="right"/>
            </w:pPr>
            <w:r>
              <w:t>1050</w:t>
            </w:r>
          </w:p>
        </w:tc>
        <w:tc>
          <w:tcPr>
            <w:tcW w:w="1449" w:type="dxa"/>
          </w:tcPr>
          <w:p w:rsidR="009B0876" w:rsidRDefault="009B0876" w:rsidP="00113188">
            <w:pPr>
              <w:jc w:val="right"/>
            </w:pPr>
            <w:r>
              <w:t>1000</w:t>
            </w:r>
          </w:p>
        </w:tc>
        <w:tc>
          <w:tcPr>
            <w:tcW w:w="1060" w:type="dxa"/>
          </w:tcPr>
          <w:p w:rsidR="009B0876" w:rsidRDefault="009B0876" w:rsidP="00113188">
            <w:pPr>
              <w:jc w:val="right"/>
            </w:pPr>
            <w:r>
              <w:t>50</w:t>
            </w:r>
          </w:p>
        </w:tc>
        <w:tc>
          <w:tcPr>
            <w:tcW w:w="1120" w:type="dxa"/>
          </w:tcPr>
          <w:p w:rsidR="009B0876" w:rsidRDefault="009B0876" w:rsidP="00113188">
            <w:r>
              <w:t> </w:t>
            </w:r>
          </w:p>
        </w:tc>
        <w:tc>
          <w:tcPr>
            <w:tcW w:w="1575" w:type="dxa"/>
          </w:tcPr>
          <w:p w:rsidR="009B0876" w:rsidRDefault="009B0876" w:rsidP="00113188">
            <w:r>
              <w:t> </w:t>
            </w:r>
          </w:p>
        </w:tc>
        <w:tc>
          <w:tcPr>
            <w:tcW w:w="1840" w:type="dxa"/>
            <w:vMerge w:val="restart"/>
          </w:tcPr>
          <w:p w:rsidR="009B0876" w:rsidRDefault="009B0876" w:rsidP="00113188">
            <w:r>
              <w:t xml:space="preserve">Администрация Третьяковского района, владельцы ЛПХ </w:t>
            </w:r>
          </w:p>
        </w:tc>
        <w:tc>
          <w:tcPr>
            <w:tcW w:w="1942" w:type="dxa"/>
            <w:vMerge w:val="restart"/>
          </w:tcPr>
          <w:p w:rsidR="009B0876" w:rsidRDefault="009B0876" w:rsidP="001131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Оказание государственной поддержки в сфере сельского хозяйства, обеспечение занятости населения</w:t>
            </w:r>
          </w:p>
        </w:tc>
      </w:tr>
      <w:tr w:rsidR="009B0876" w:rsidTr="00113188">
        <w:trPr>
          <w:trHeight w:val="276"/>
        </w:trPr>
        <w:tc>
          <w:tcPr>
            <w:tcW w:w="704" w:type="dxa"/>
            <w:vMerge/>
            <w:vAlign w:val="center"/>
          </w:tcPr>
          <w:p w:rsidR="009B0876" w:rsidRDefault="009B0876" w:rsidP="00113188"/>
        </w:tc>
        <w:tc>
          <w:tcPr>
            <w:tcW w:w="2241" w:type="dxa"/>
            <w:vMerge/>
            <w:vAlign w:val="center"/>
          </w:tcPr>
          <w:p w:rsidR="009B0876" w:rsidRDefault="009B0876" w:rsidP="00113188"/>
        </w:tc>
        <w:tc>
          <w:tcPr>
            <w:tcW w:w="1270" w:type="dxa"/>
          </w:tcPr>
          <w:p w:rsidR="009B0876" w:rsidRDefault="009B0876" w:rsidP="00113188">
            <w:pPr>
              <w:jc w:val="center"/>
            </w:pPr>
            <w:r>
              <w:t>2014</w:t>
            </w:r>
          </w:p>
        </w:tc>
        <w:tc>
          <w:tcPr>
            <w:tcW w:w="1762" w:type="dxa"/>
          </w:tcPr>
          <w:p w:rsidR="009B0876" w:rsidRDefault="009B0876" w:rsidP="00113188">
            <w:pPr>
              <w:jc w:val="right"/>
            </w:pPr>
            <w:r>
              <w:t>1050</w:t>
            </w:r>
          </w:p>
        </w:tc>
        <w:tc>
          <w:tcPr>
            <w:tcW w:w="1449" w:type="dxa"/>
          </w:tcPr>
          <w:p w:rsidR="009B0876" w:rsidRDefault="009B0876" w:rsidP="00113188">
            <w:pPr>
              <w:jc w:val="right"/>
            </w:pPr>
            <w:r>
              <w:t>1000</w:t>
            </w:r>
          </w:p>
        </w:tc>
        <w:tc>
          <w:tcPr>
            <w:tcW w:w="1060" w:type="dxa"/>
          </w:tcPr>
          <w:p w:rsidR="009B0876" w:rsidRDefault="009B0876" w:rsidP="00113188">
            <w:pPr>
              <w:jc w:val="right"/>
            </w:pPr>
            <w:r>
              <w:t>50</w:t>
            </w:r>
          </w:p>
        </w:tc>
        <w:tc>
          <w:tcPr>
            <w:tcW w:w="1120" w:type="dxa"/>
          </w:tcPr>
          <w:p w:rsidR="009B0876" w:rsidRDefault="009B0876" w:rsidP="00113188">
            <w:r>
              <w:t> </w:t>
            </w:r>
          </w:p>
        </w:tc>
        <w:tc>
          <w:tcPr>
            <w:tcW w:w="1575" w:type="dxa"/>
          </w:tcPr>
          <w:p w:rsidR="009B0876" w:rsidRDefault="009B0876" w:rsidP="00113188">
            <w:r>
              <w:t> </w:t>
            </w:r>
          </w:p>
        </w:tc>
        <w:tc>
          <w:tcPr>
            <w:tcW w:w="1840" w:type="dxa"/>
            <w:vMerge/>
            <w:vAlign w:val="center"/>
          </w:tcPr>
          <w:p w:rsidR="009B0876" w:rsidRDefault="009B0876" w:rsidP="00113188"/>
        </w:tc>
        <w:tc>
          <w:tcPr>
            <w:tcW w:w="1942" w:type="dxa"/>
            <w:vMerge/>
            <w:vAlign w:val="center"/>
          </w:tcPr>
          <w:p w:rsidR="009B0876" w:rsidRDefault="009B0876" w:rsidP="00113188">
            <w:pPr>
              <w:rPr>
                <w:sz w:val="18"/>
                <w:szCs w:val="18"/>
              </w:rPr>
            </w:pPr>
          </w:p>
        </w:tc>
      </w:tr>
      <w:tr w:rsidR="009B0876" w:rsidTr="00113188">
        <w:trPr>
          <w:trHeight w:val="276"/>
        </w:trPr>
        <w:tc>
          <w:tcPr>
            <w:tcW w:w="704" w:type="dxa"/>
            <w:vMerge/>
            <w:vAlign w:val="center"/>
          </w:tcPr>
          <w:p w:rsidR="009B0876" w:rsidRDefault="009B0876" w:rsidP="00113188"/>
        </w:tc>
        <w:tc>
          <w:tcPr>
            <w:tcW w:w="2241" w:type="dxa"/>
            <w:vMerge/>
            <w:vAlign w:val="center"/>
          </w:tcPr>
          <w:p w:rsidR="009B0876" w:rsidRDefault="009B0876" w:rsidP="00113188"/>
        </w:tc>
        <w:tc>
          <w:tcPr>
            <w:tcW w:w="1270" w:type="dxa"/>
          </w:tcPr>
          <w:p w:rsidR="009B0876" w:rsidRDefault="009B0876" w:rsidP="00113188">
            <w:pPr>
              <w:jc w:val="center"/>
            </w:pPr>
            <w:r>
              <w:t>2015</w:t>
            </w:r>
          </w:p>
        </w:tc>
        <w:tc>
          <w:tcPr>
            <w:tcW w:w="1762" w:type="dxa"/>
          </w:tcPr>
          <w:p w:rsidR="009B0876" w:rsidRDefault="009B0876" w:rsidP="00113188">
            <w:pPr>
              <w:jc w:val="right"/>
            </w:pPr>
            <w:r>
              <w:t>1050</w:t>
            </w:r>
          </w:p>
        </w:tc>
        <w:tc>
          <w:tcPr>
            <w:tcW w:w="1449" w:type="dxa"/>
          </w:tcPr>
          <w:p w:rsidR="009B0876" w:rsidRDefault="009B0876" w:rsidP="00113188">
            <w:pPr>
              <w:jc w:val="right"/>
            </w:pPr>
            <w:r>
              <w:t>1000</w:t>
            </w:r>
          </w:p>
        </w:tc>
        <w:tc>
          <w:tcPr>
            <w:tcW w:w="1060" w:type="dxa"/>
          </w:tcPr>
          <w:p w:rsidR="009B0876" w:rsidRDefault="009B0876" w:rsidP="00113188">
            <w:pPr>
              <w:jc w:val="right"/>
            </w:pPr>
            <w:r>
              <w:t>50</w:t>
            </w:r>
          </w:p>
        </w:tc>
        <w:tc>
          <w:tcPr>
            <w:tcW w:w="1120" w:type="dxa"/>
          </w:tcPr>
          <w:p w:rsidR="009B0876" w:rsidRDefault="009B0876" w:rsidP="00113188">
            <w:r>
              <w:t> </w:t>
            </w:r>
          </w:p>
        </w:tc>
        <w:tc>
          <w:tcPr>
            <w:tcW w:w="1575" w:type="dxa"/>
          </w:tcPr>
          <w:p w:rsidR="009B0876" w:rsidRDefault="009B0876" w:rsidP="00113188">
            <w:r>
              <w:t> </w:t>
            </w:r>
          </w:p>
        </w:tc>
        <w:tc>
          <w:tcPr>
            <w:tcW w:w="1840" w:type="dxa"/>
            <w:vMerge/>
            <w:vAlign w:val="center"/>
          </w:tcPr>
          <w:p w:rsidR="009B0876" w:rsidRDefault="009B0876" w:rsidP="00113188"/>
        </w:tc>
        <w:tc>
          <w:tcPr>
            <w:tcW w:w="1942" w:type="dxa"/>
            <w:vMerge/>
            <w:vAlign w:val="center"/>
          </w:tcPr>
          <w:p w:rsidR="009B0876" w:rsidRDefault="009B0876" w:rsidP="00113188">
            <w:pPr>
              <w:rPr>
                <w:sz w:val="18"/>
                <w:szCs w:val="18"/>
              </w:rPr>
            </w:pPr>
          </w:p>
        </w:tc>
      </w:tr>
      <w:tr w:rsidR="009B0876" w:rsidTr="00113188">
        <w:trPr>
          <w:trHeight w:val="276"/>
        </w:trPr>
        <w:tc>
          <w:tcPr>
            <w:tcW w:w="704" w:type="dxa"/>
            <w:vMerge/>
            <w:vAlign w:val="center"/>
          </w:tcPr>
          <w:p w:rsidR="009B0876" w:rsidRDefault="009B0876" w:rsidP="00113188"/>
        </w:tc>
        <w:tc>
          <w:tcPr>
            <w:tcW w:w="2241" w:type="dxa"/>
            <w:vMerge/>
            <w:vAlign w:val="center"/>
          </w:tcPr>
          <w:p w:rsidR="009B0876" w:rsidRDefault="009B0876" w:rsidP="00113188"/>
        </w:tc>
        <w:tc>
          <w:tcPr>
            <w:tcW w:w="1270" w:type="dxa"/>
          </w:tcPr>
          <w:p w:rsidR="009B0876" w:rsidRDefault="009B0876" w:rsidP="00113188">
            <w:pPr>
              <w:jc w:val="center"/>
            </w:pPr>
            <w:r>
              <w:t>2016</w:t>
            </w:r>
          </w:p>
        </w:tc>
        <w:tc>
          <w:tcPr>
            <w:tcW w:w="1762" w:type="dxa"/>
          </w:tcPr>
          <w:p w:rsidR="009B0876" w:rsidRDefault="009B0876" w:rsidP="00113188">
            <w:pPr>
              <w:jc w:val="right"/>
            </w:pPr>
            <w:r>
              <w:t>1050</w:t>
            </w:r>
          </w:p>
        </w:tc>
        <w:tc>
          <w:tcPr>
            <w:tcW w:w="1449" w:type="dxa"/>
          </w:tcPr>
          <w:p w:rsidR="009B0876" w:rsidRDefault="009B0876" w:rsidP="00113188">
            <w:pPr>
              <w:jc w:val="right"/>
            </w:pPr>
            <w:r>
              <w:t>1000</w:t>
            </w:r>
          </w:p>
        </w:tc>
        <w:tc>
          <w:tcPr>
            <w:tcW w:w="1060" w:type="dxa"/>
          </w:tcPr>
          <w:p w:rsidR="009B0876" w:rsidRDefault="009B0876" w:rsidP="00113188">
            <w:pPr>
              <w:jc w:val="right"/>
            </w:pPr>
            <w:r>
              <w:t>50</w:t>
            </w:r>
          </w:p>
        </w:tc>
        <w:tc>
          <w:tcPr>
            <w:tcW w:w="1120" w:type="dxa"/>
          </w:tcPr>
          <w:p w:rsidR="009B0876" w:rsidRDefault="009B0876" w:rsidP="00113188">
            <w:r>
              <w:t> </w:t>
            </w:r>
          </w:p>
        </w:tc>
        <w:tc>
          <w:tcPr>
            <w:tcW w:w="1575" w:type="dxa"/>
          </w:tcPr>
          <w:p w:rsidR="009B0876" w:rsidRDefault="009B0876" w:rsidP="00113188">
            <w:r>
              <w:t> </w:t>
            </w:r>
          </w:p>
        </w:tc>
        <w:tc>
          <w:tcPr>
            <w:tcW w:w="1840" w:type="dxa"/>
            <w:vMerge/>
            <w:vAlign w:val="center"/>
          </w:tcPr>
          <w:p w:rsidR="009B0876" w:rsidRDefault="009B0876" w:rsidP="00113188"/>
        </w:tc>
        <w:tc>
          <w:tcPr>
            <w:tcW w:w="1942" w:type="dxa"/>
            <w:vMerge/>
            <w:vAlign w:val="center"/>
          </w:tcPr>
          <w:p w:rsidR="009B0876" w:rsidRDefault="009B0876" w:rsidP="00113188">
            <w:pPr>
              <w:rPr>
                <w:sz w:val="18"/>
                <w:szCs w:val="18"/>
              </w:rPr>
            </w:pPr>
          </w:p>
        </w:tc>
      </w:tr>
      <w:tr w:rsidR="009B0876" w:rsidTr="00113188">
        <w:trPr>
          <w:trHeight w:val="276"/>
        </w:trPr>
        <w:tc>
          <w:tcPr>
            <w:tcW w:w="704" w:type="dxa"/>
            <w:vMerge/>
            <w:vAlign w:val="center"/>
          </w:tcPr>
          <w:p w:rsidR="009B0876" w:rsidRDefault="009B0876" w:rsidP="00113188"/>
        </w:tc>
        <w:tc>
          <w:tcPr>
            <w:tcW w:w="2241" w:type="dxa"/>
            <w:vMerge/>
            <w:vAlign w:val="center"/>
          </w:tcPr>
          <w:p w:rsidR="009B0876" w:rsidRDefault="009B0876" w:rsidP="00113188"/>
        </w:tc>
        <w:tc>
          <w:tcPr>
            <w:tcW w:w="1270" w:type="dxa"/>
          </w:tcPr>
          <w:p w:rsidR="009B0876" w:rsidRDefault="009B0876" w:rsidP="00113188">
            <w:pPr>
              <w:jc w:val="center"/>
            </w:pPr>
            <w:r>
              <w:t>2017</w:t>
            </w:r>
          </w:p>
        </w:tc>
        <w:tc>
          <w:tcPr>
            <w:tcW w:w="1762" w:type="dxa"/>
          </w:tcPr>
          <w:p w:rsidR="009B0876" w:rsidRDefault="009B0876" w:rsidP="00113188">
            <w:pPr>
              <w:jc w:val="right"/>
            </w:pPr>
            <w:r>
              <w:t>1050</w:t>
            </w:r>
          </w:p>
        </w:tc>
        <w:tc>
          <w:tcPr>
            <w:tcW w:w="1449" w:type="dxa"/>
          </w:tcPr>
          <w:p w:rsidR="009B0876" w:rsidRDefault="009B0876" w:rsidP="00113188">
            <w:pPr>
              <w:jc w:val="right"/>
            </w:pPr>
            <w:r>
              <w:t>1000</w:t>
            </w:r>
          </w:p>
        </w:tc>
        <w:tc>
          <w:tcPr>
            <w:tcW w:w="1060" w:type="dxa"/>
          </w:tcPr>
          <w:p w:rsidR="009B0876" w:rsidRDefault="009B0876" w:rsidP="00113188">
            <w:pPr>
              <w:jc w:val="right"/>
            </w:pPr>
            <w:r>
              <w:t>50</w:t>
            </w:r>
          </w:p>
        </w:tc>
        <w:tc>
          <w:tcPr>
            <w:tcW w:w="1120" w:type="dxa"/>
          </w:tcPr>
          <w:p w:rsidR="009B0876" w:rsidRDefault="009B0876" w:rsidP="00113188">
            <w:r>
              <w:t> </w:t>
            </w:r>
          </w:p>
        </w:tc>
        <w:tc>
          <w:tcPr>
            <w:tcW w:w="1575" w:type="dxa"/>
          </w:tcPr>
          <w:p w:rsidR="009B0876" w:rsidRDefault="009B0876" w:rsidP="00113188">
            <w:r>
              <w:t> </w:t>
            </w:r>
          </w:p>
        </w:tc>
        <w:tc>
          <w:tcPr>
            <w:tcW w:w="1840" w:type="dxa"/>
            <w:vMerge/>
            <w:vAlign w:val="center"/>
          </w:tcPr>
          <w:p w:rsidR="009B0876" w:rsidRDefault="009B0876" w:rsidP="00113188"/>
        </w:tc>
        <w:tc>
          <w:tcPr>
            <w:tcW w:w="1942" w:type="dxa"/>
            <w:vMerge/>
            <w:vAlign w:val="center"/>
          </w:tcPr>
          <w:p w:rsidR="009B0876" w:rsidRDefault="009B0876" w:rsidP="00113188">
            <w:pPr>
              <w:rPr>
                <w:sz w:val="18"/>
                <w:szCs w:val="18"/>
              </w:rPr>
            </w:pPr>
          </w:p>
        </w:tc>
      </w:tr>
      <w:tr w:rsidR="009B0876" w:rsidTr="00113188">
        <w:trPr>
          <w:trHeight w:val="276"/>
        </w:trPr>
        <w:tc>
          <w:tcPr>
            <w:tcW w:w="704" w:type="dxa"/>
            <w:vMerge/>
            <w:vAlign w:val="center"/>
          </w:tcPr>
          <w:p w:rsidR="009B0876" w:rsidRDefault="009B0876" w:rsidP="00113188"/>
        </w:tc>
        <w:tc>
          <w:tcPr>
            <w:tcW w:w="2241" w:type="dxa"/>
            <w:vMerge/>
            <w:vAlign w:val="center"/>
          </w:tcPr>
          <w:p w:rsidR="009B0876" w:rsidRDefault="009B0876" w:rsidP="00113188"/>
        </w:tc>
        <w:tc>
          <w:tcPr>
            <w:tcW w:w="1270" w:type="dxa"/>
          </w:tcPr>
          <w:p w:rsidR="009B0876" w:rsidRDefault="009B0876" w:rsidP="00113188">
            <w:pPr>
              <w:jc w:val="center"/>
            </w:pPr>
            <w:r>
              <w:t>2018</w:t>
            </w:r>
          </w:p>
        </w:tc>
        <w:tc>
          <w:tcPr>
            <w:tcW w:w="1762" w:type="dxa"/>
          </w:tcPr>
          <w:p w:rsidR="009B0876" w:rsidRDefault="009B0876" w:rsidP="00113188">
            <w:pPr>
              <w:jc w:val="right"/>
            </w:pPr>
            <w:r>
              <w:t>1050</w:t>
            </w:r>
          </w:p>
        </w:tc>
        <w:tc>
          <w:tcPr>
            <w:tcW w:w="1449" w:type="dxa"/>
          </w:tcPr>
          <w:p w:rsidR="009B0876" w:rsidRDefault="009B0876" w:rsidP="00113188">
            <w:pPr>
              <w:jc w:val="right"/>
            </w:pPr>
            <w:r>
              <w:t>1000</w:t>
            </w:r>
          </w:p>
        </w:tc>
        <w:tc>
          <w:tcPr>
            <w:tcW w:w="1060" w:type="dxa"/>
          </w:tcPr>
          <w:p w:rsidR="009B0876" w:rsidRDefault="009B0876" w:rsidP="00113188">
            <w:pPr>
              <w:jc w:val="right"/>
            </w:pPr>
            <w:r>
              <w:t>50</w:t>
            </w:r>
          </w:p>
        </w:tc>
        <w:tc>
          <w:tcPr>
            <w:tcW w:w="1120" w:type="dxa"/>
          </w:tcPr>
          <w:p w:rsidR="009B0876" w:rsidRDefault="009B0876" w:rsidP="00113188">
            <w:r>
              <w:t> </w:t>
            </w:r>
          </w:p>
        </w:tc>
        <w:tc>
          <w:tcPr>
            <w:tcW w:w="1575" w:type="dxa"/>
          </w:tcPr>
          <w:p w:rsidR="009B0876" w:rsidRDefault="009B0876" w:rsidP="00113188">
            <w:r>
              <w:t> </w:t>
            </w:r>
          </w:p>
        </w:tc>
        <w:tc>
          <w:tcPr>
            <w:tcW w:w="1840" w:type="dxa"/>
            <w:vMerge/>
            <w:vAlign w:val="center"/>
          </w:tcPr>
          <w:p w:rsidR="009B0876" w:rsidRDefault="009B0876" w:rsidP="00113188"/>
        </w:tc>
        <w:tc>
          <w:tcPr>
            <w:tcW w:w="1942" w:type="dxa"/>
            <w:vMerge/>
            <w:vAlign w:val="center"/>
          </w:tcPr>
          <w:p w:rsidR="009B0876" w:rsidRDefault="009B0876" w:rsidP="00113188">
            <w:pPr>
              <w:rPr>
                <w:sz w:val="18"/>
                <w:szCs w:val="18"/>
              </w:rPr>
            </w:pPr>
          </w:p>
        </w:tc>
      </w:tr>
      <w:tr w:rsidR="009B0876" w:rsidTr="00113188">
        <w:trPr>
          <w:trHeight w:val="276"/>
        </w:trPr>
        <w:tc>
          <w:tcPr>
            <w:tcW w:w="704" w:type="dxa"/>
            <w:vMerge/>
            <w:vAlign w:val="center"/>
          </w:tcPr>
          <w:p w:rsidR="009B0876" w:rsidRDefault="009B0876" w:rsidP="00113188"/>
        </w:tc>
        <w:tc>
          <w:tcPr>
            <w:tcW w:w="2241" w:type="dxa"/>
            <w:vMerge/>
            <w:vAlign w:val="center"/>
          </w:tcPr>
          <w:p w:rsidR="009B0876" w:rsidRDefault="009B0876" w:rsidP="00113188"/>
        </w:tc>
        <w:tc>
          <w:tcPr>
            <w:tcW w:w="1270" w:type="dxa"/>
          </w:tcPr>
          <w:p w:rsidR="009B0876" w:rsidRDefault="009B0876" w:rsidP="00113188">
            <w:pPr>
              <w:jc w:val="center"/>
            </w:pPr>
            <w:r>
              <w:t>2019</w:t>
            </w:r>
          </w:p>
        </w:tc>
        <w:tc>
          <w:tcPr>
            <w:tcW w:w="1762" w:type="dxa"/>
          </w:tcPr>
          <w:p w:rsidR="009B0876" w:rsidRDefault="009B0876" w:rsidP="00113188">
            <w:pPr>
              <w:jc w:val="right"/>
            </w:pPr>
            <w:r>
              <w:t>1050</w:t>
            </w:r>
          </w:p>
        </w:tc>
        <w:tc>
          <w:tcPr>
            <w:tcW w:w="1449" w:type="dxa"/>
          </w:tcPr>
          <w:p w:rsidR="009B0876" w:rsidRDefault="009B0876" w:rsidP="00113188">
            <w:pPr>
              <w:jc w:val="right"/>
            </w:pPr>
            <w:r>
              <w:t>1000</w:t>
            </w:r>
          </w:p>
        </w:tc>
        <w:tc>
          <w:tcPr>
            <w:tcW w:w="1060" w:type="dxa"/>
          </w:tcPr>
          <w:p w:rsidR="009B0876" w:rsidRDefault="009B0876" w:rsidP="00113188">
            <w:pPr>
              <w:jc w:val="right"/>
            </w:pPr>
            <w:r>
              <w:t>50</w:t>
            </w:r>
          </w:p>
        </w:tc>
        <w:tc>
          <w:tcPr>
            <w:tcW w:w="1120" w:type="dxa"/>
          </w:tcPr>
          <w:p w:rsidR="009B0876" w:rsidRDefault="009B0876" w:rsidP="00113188">
            <w:r>
              <w:t> </w:t>
            </w:r>
          </w:p>
        </w:tc>
        <w:tc>
          <w:tcPr>
            <w:tcW w:w="1575" w:type="dxa"/>
          </w:tcPr>
          <w:p w:rsidR="009B0876" w:rsidRDefault="009B0876" w:rsidP="00113188">
            <w:r>
              <w:t> </w:t>
            </w:r>
          </w:p>
        </w:tc>
        <w:tc>
          <w:tcPr>
            <w:tcW w:w="1840" w:type="dxa"/>
            <w:vMerge/>
            <w:vAlign w:val="center"/>
          </w:tcPr>
          <w:p w:rsidR="009B0876" w:rsidRDefault="009B0876" w:rsidP="00113188"/>
        </w:tc>
        <w:tc>
          <w:tcPr>
            <w:tcW w:w="1942" w:type="dxa"/>
            <w:vMerge/>
            <w:vAlign w:val="center"/>
          </w:tcPr>
          <w:p w:rsidR="009B0876" w:rsidRDefault="009B0876" w:rsidP="00113188">
            <w:pPr>
              <w:rPr>
                <w:sz w:val="18"/>
                <w:szCs w:val="18"/>
              </w:rPr>
            </w:pPr>
          </w:p>
        </w:tc>
      </w:tr>
      <w:tr w:rsidR="009B0876" w:rsidTr="00113188">
        <w:trPr>
          <w:trHeight w:val="276"/>
        </w:trPr>
        <w:tc>
          <w:tcPr>
            <w:tcW w:w="704" w:type="dxa"/>
            <w:vMerge/>
            <w:vAlign w:val="center"/>
          </w:tcPr>
          <w:p w:rsidR="009B0876" w:rsidRDefault="009B0876" w:rsidP="00113188"/>
        </w:tc>
        <w:tc>
          <w:tcPr>
            <w:tcW w:w="2241" w:type="dxa"/>
            <w:vMerge/>
            <w:vAlign w:val="center"/>
          </w:tcPr>
          <w:p w:rsidR="009B0876" w:rsidRDefault="009B0876" w:rsidP="00113188"/>
        </w:tc>
        <w:tc>
          <w:tcPr>
            <w:tcW w:w="1270" w:type="dxa"/>
          </w:tcPr>
          <w:p w:rsidR="009B0876" w:rsidRDefault="009B0876" w:rsidP="00113188">
            <w:pPr>
              <w:jc w:val="center"/>
            </w:pPr>
            <w:r>
              <w:t>2020</w:t>
            </w:r>
          </w:p>
        </w:tc>
        <w:tc>
          <w:tcPr>
            <w:tcW w:w="1762" w:type="dxa"/>
          </w:tcPr>
          <w:p w:rsidR="009B0876" w:rsidRDefault="009B0876" w:rsidP="00113188">
            <w:pPr>
              <w:jc w:val="right"/>
            </w:pPr>
            <w:r>
              <w:t>1050</w:t>
            </w:r>
          </w:p>
        </w:tc>
        <w:tc>
          <w:tcPr>
            <w:tcW w:w="1449" w:type="dxa"/>
          </w:tcPr>
          <w:p w:rsidR="009B0876" w:rsidRDefault="009B0876" w:rsidP="00113188">
            <w:pPr>
              <w:jc w:val="right"/>
            </w:pPr>
            <w:r>
              <w:t>1000</w:t>
            </w:r>
          </w:p>
        </w:tc>
        <w:tc>
          <w:tcPr>
            <w:tcW w:w="1060" w:type="dxa"/>
          </w:tcPr>
          <w:p w:rsidR="009B0876" w:rsidRDefault="009B0876" w:rsidP="00113188">
            <w:pPr>
              <w:jc w:val="right"/>
            </w:pPr>
            <w:r>
              <w:t>50</w:t>
            </w:r>
          </w:p>
        </w:tc>
        <w:tc>
          <w:tcPr>
            <w:tcW w:w="1120" w:type="dxa"/>
          </w:tcPr>
          <w:p w:rsidR="009B0876" w:rsidRDefault="009B0876" w:rsidP="00113188">
            <w:r>
              <w:t> </w:t>
            </w:r>
          </w:p>
        </w:tc>
        <w:tc>
          <w:tcPr>
            <w:tcW w:w="1575" w:type="dxa"/>
          </w:tcPr>
          <w:p w:rsidR="009B0876" w:rsidRDefault="009B0876" w:rsidP="00113188">
            <w:r>
              <w:t> </w:t>
            </w:r>
          </w:p>
        </w:tc>
        <w:tc>
          <w:tcPr>
            <w:tcW w:w="1840" w:type="dxa"/>
            <w:vMerge/>
            <w:vAlign w:val="center"/>
          </w:tcPr>
          <w:p w:rsidR="009B0876" w:rsidRDefault="009B0876" w:rsidP="00113188"/>
        </w:tc>
        <w:tc>
          <w:tcPr>
            <w:tcW w:w="1942" w:type="dxa"/>
            <w:vMerge/>
            <w:vAlign w:val="center"/>
          </w:tcPr>
          <w:p w:rsidR="009B0876" w:rsidRDefault="009B0876" w:rsidP="00113188">
            <w:pPr>
              <w:rPr>
                <w:sz w:val="18"/>
                <w:szCs w:val="18"/>
              </w:rPr>
            </w:pPr>
          </w:p>
        </w:tc>
      </w:tr>
      <w:tr w:rsidR="009B0876" w:rsidTr="00113188">
        <w:trPr>
          <w:trHeight w:val="276"/>
        </w:trPr>
        <w:tc>
          <w:tcPr>
            <w:tcW w:w="704" w:type="dxa"/>
            <w:vMerge w:val="restart"/>
          </w:tcPr>
          <w:p w:rsidR="009B0876" w:rsidRDefault="009B0876" w:rsidP="00113188">
            <w:r>
              <w:t> 3</w:t>
            </w:r>
          </w:p>
        </w:tc>
        <w:tc>
          <w:tcPr>
            <w:tcW w:w="2241" w:type="dxa"/>
            <w:vMerge w:val="restart"/>
          </w:tcPr>
          <w:p w:rsidR="009B0876" w:rsidRDefault="009B0876" w:rsidP="00113188">
            <w:r>
              <w:t>Развитие сельского туризма на территории Шипунихинского сельсовета - субсидирование части затрат на обустройство мест отдыха</w:t>
            </w:r>
          </w:p>
        </w:tc>
        <w:tc>
          <w:tcPr>
            <w:tcW w:w="1270" w:type="dxa"/>
          </w:tcPr>
          <w:p w:rsidR="009B0876" w:rsidRDefault="009B0876" w:rsidP="00113188">
            <w:pPr>
              <w:jc w:val="center"/>
            </w:pPr>
            <w:r>
              <w:t>2013</w:t>
            </w:r>
          </w:p>
        </w:tc>
        <w:tc>
          <w:tcPr>
            <w:tcW w:w="1762" w:type="dxa"/>
          </w:tcPr>
          <w:p w:rsidR="009B0876" w:rsidRDefault="009B0876" w:rsidP="00113188">
            <w:pPr>
              <w:jc w:val="right"/>
            </w:pPr>
            <w:r>
              <w:t>0</w:t>
            </w:r>
          </w:p>
        </w:tc>
        <w:tc>
          <w:tcPr>
            <w:tcW w:w="1449" w:type="dxa"/>
          </w:tcPr>
          <w:p w:rsidR="009B0876" w:rsidRDefault="009B0876" w:rsidP="00113188">
            <w:r>
              <w:t> </w:t>
            </w:r>
          </w:p>
        </w:tc>
        <w:tc>
          <w:tcPr>
            <w:tcW w:w="1060" w:type="dxa"/>
          </w:tcPr>
          <w:p w:rsidR="009B0876" w:rsidRDefault="009B0876" w:rsidP="00113188">
            <w:r>
              <w:t> </w:t>
            </w:r>
          </w:p>
        </w:tc>
        <w:tc>
          <w:tcPr>
            <w:tcW w:w="1120" w:type="dxa"/>
          </w:tcPr>
          <w:p w:rsidR="009B0876" w:rsidRDefault="009B0876" w:rsidP="00113188">
            <w:r>
              <w:t> </w:t>
            </w:r>
          </w:p>
        </w:tc>
        <w:tc>
          <w:tcPr>
            <w:tcW w:w="1575" w:type="dxa"/>
          </w:tcPr>
          <w:p w:rsidR="009B0876" w:rsidRDefault="009B0876" w:rsidP="00113188">
            <w:r>
              <w:t> </w:t>
            </w:r>
          </w:p>
        </w:tc>
        <w:tc>
          <w:tcPr>
            <w:tcW w:w="1840" w:type="dxa"/>
            <w:vMerge w:val="restart"/>
          </w:tcPr>
          <w:p w:rsidR="009B0876" w:rsidRDefault="009B0876" w:rsidP="00113188">
            <w:r>
              <w:t xml:space="preserve">Администрация Третьяковского района, владельцы ЛПХ </w:t>
            </w:r>
          </w:p>
        </w:tc>
        <w:tc>
          <w:tcPr>
            <w:tcW w:w="1942" w:type="dxa"/>
            <w:vMerge w:val="restart"/>
          </w:tcPr>
          <w:p w:rsidR="009B0876" w:rsidRDefault="009B0876" w:rsidP="001131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Оказание государственной поддержки в сфере сельского туризма, обеспечение занятости населения</w:t>
            </w:r>
          </w:p>
        </w:tc>
      </w:tr>
      <w:tr w:rsidR="009B0876" w:rsidTr="00113188">
        <w:trPr>
          <w:trHeight w:val="276"/>
        </w:trPr>
        <w:tc>
          <w:tcPr>
            <w:tcW w:w="704" w:type="dxa"/>
            <w:vMerge/>
            <w:vAlign w:val="center"/>
          </w:tcPr>
          <w:p w:rsidR="009B0876" w:rsidRDefault="009B0876" w:rsidP="00113188"/>
        </w:tc>
        <w:tc>
          <w:tcPr>
            <w:tcW w:w="2241" w:type="dxa"/>
            <w:vMerge/>
            <w:vAlign w:val="center"/>
          </w:tcPr>
          <w:p w:rsidR="009B0876" w:rsidRDefault="009B0876" w:rsidP="00113188"/>
        </w:tc>
        <w:tc>
          <w:tcPr>
            <w:tcW w:w="1270" w:type="dxa"/>
          </w:tcPr>
          <w:p w:rsidR="009B0876" w:rsidRDefault="009B0876" w:rsidP="00113188">
            <w:pPr>
              <w:jc w:val="center"/>
            </w:pPr>
            <w:r>
              <w:t>2014</w:t>
            </w:r>
          </w:p>
        </w:tc>
        <w:tc>
          <w:tcPr>
            <w:tcW w:w="1762" w:type="dxa"/>
          </w:tcPr>
          <w:p w:rsidR="009B0876" w:rsidRDefault="009B0876" w:rsidP="00113188">
            <w:pPr>
              <w:jc w:val="right"/>
            </w:pPr>
            <w:r>
              <w:t>0</w:t>
            </w:r>
          </w:p>
        </w:tc>
        <w:tc>
          <w:tcPr>
            <w:tcW w:w="1449" w:type="dxa"/>
          </w:tcPr>
          <w:p w:rsidR="009B0876" w:rsidRDefault="009B0876" w:rsidP="00113188">
            <w:r>
              <w:t> </w:t>
            </w:r>
          </w:p>
        </w:tc>
        <w:tc>
          <w:tcPr>
            <w:tcW w:w="1060" w:type="dxa"/>
          </w:tcPr>
          <w:p w:rsidR="009B0876" w:rsidRDefault="009B0876" w:rsidP="00113188">
            <w:r>
              <w:t> </w:t>
            </w:r>
          </w:p>
        </w:tc>
        <w:tc>
          <w:tcPr>
            <w:tcW w:w="1120" w:type="dxa"/>
          </w:tcPr>
          <w:p w:rsidR="009B0876" w:rsidRDefault="009B0876" w:rsidP="00113188">
            <w:r>
              <w:t> </w:t>
            </w:r>
          </w:p>
        </w:tc>
        <w:tc>
          <w:tcPr>
            <w:tcW w:w="1575" w:type="dxa"/>
          </w:tcPr>
          <w:p w:rsidR="009B0876" w:rsidRDefault="009B0876" w:rsidP="00113188">
            <w:r>
              <w:t> </w:t>
            </w:r>
          </w:p>
        </w:tc>
        <w:tc>
          <w:tcPr>
            <w:tcW w:w="1840" w:type="dxa"/>
            <w:vMerge/>
            <w:vAlign w:val="center"/>
          </w:tcPr>
          <w:p w:rsidR="009B0876" w:rsidRDefault="009B0876" w:rsidP="00113188"/>
        </w:tc>
        <w:tc>
          <w:tcPr>
            <w:tcW w:w="1942" w:type="dxa"/>
            <w:vMerge/>
            <w:vAlign w:val="center"/>
          </w:tcPr>
          <w:p w:rsidR="009B0876" w:rsidRDefault="009B0876" w:rsidP="00113188">
            <w:pPr>
              <w:rPr>
                <w:sz w:val="18"/>
                <w:szCs w:val="18"/>
              </w:rPr>
            </w:pPr>
          </w:p>
        </w:tc>
      </w:tr>
      <w:tr w:rsidR="009B0876" w:rsidTr="00113188">
        <w:trPr>
          <w:trHeight w:val="276"/>
        </w:trPr>
        <w:tc>
          <w:tcPr>
            <w:tcW w:w="704" w:type="dxa"/>
            <w:vMerge/>
            <w:vAlign w:val="center"/>
          </w:tcPr>
          <w:p w:rsidR="009B0876" w:rsidRDefault="009B0876" w:rsidP="00113188"/>
        </w:tc>
        <w:tc>
          <w:tcPr>
            <w:tcW w:w="2241" w:type="dxa"/>
            <w:vMerge/>
            <w:vAlign w:val="center"/>
          </w:tcPr>
          <w:p w:rsidR="009B0876" w:rsidRDefault="009B0876" w:rsidP="00113188"/>
        </w:tc>
        <w:tc>
          <w:tcPr>
            <w:tcW w:w="1270" w:type="dxa"/>
          </w:tcPr>
          <w:p w:rsidR="009B0876" w:rsidRDefault="009B0876" w:rsidP="00113188">
            <w:pPr>
              <w:jc w:val="center"/>
            </w:pPr>
            <w:r>
              <w:t>2015</w:t>
            </w:r>
          </w:p>
        </w:tc>
        <w:tc>
          <w:tcPr>
            <w:tcW w:w="1762" w:type="dxa"/>
          </w:tcPr>
          <w:p w:rsidR="009B0876" w:rsidRDefault="009B0876" w:rsidP="00113188">
            <w:pPr>
              <w:jc w:val="right"/>
            </w:pPr>
            <w:r>
              <w:t>300</w:t>
            </w:r>
          </w:p>
        </w:tc>
        <w:tc>
          <w:tcPr>
            <w:tcW w:w="1449" w:type="dxa"/>
          </w:tcPr>
          <w:p w:rsidR="009B0876" w:rsidRDefault="009B0876" w:rsidP="00113188">
            <w:r>
              <w:t> </w:t>
            </w:r>
          </w:p>
        </w:tc>
        <w:tc>
          <w:tcPr>
            <w:tcW w:w="1060" w:type="dxa"/>
          </w:tcPr>
          <w:p w:rsidR="009B0876" w:rsidRDefault="009B0876" w:rsidP="00113188">
            <w:pPr>
              <w:jc w:val="right"/>
            </w:pPr>
            <w:r>
              <w:t>200</w:t>
            </w:r>
          </w:p>
        </w:tc>
        <w:tc>
          <w:tcPr>
            <w:tcW w:w="1120" w:type="dxa"/>
          </w:tcPr>
          <w:p w:rsidR="009B0876" w:rsidRDefault="009B0876" w:rsidP="00113188">
            <w:r>
              <w:t> </w:t>
            </w:r>
          </w:p>
        </w:tc>
        <w:tc>
          <w:tcPr>
            <w:tcW w:w="1575" w:type="dxa"/>
          </w:tcPr>
          <w:p w:rsidR="009B0876" w:rsidRDefault="009B0876" w:rsidP="00113188">
            <w:pPr>
              <w:jc w:val="right"/>
            </w:pPr>
            <w:r>
              <w:t>100</w:t>
            </w:r>
          </w:p>
        </w:tc>
        <w:tc>
          <w:tcPr>
            <w:tcW w:w="1840" w:type="dxa"/>
            <w:vMerge/>
            <w:vAlign w:val="center"/>
          </w:tcPr>
          <w:p w:rsidR="009B0876" w:rsidRDefault="009B0876" w:rsidP="00113188"/>
        </w:tc>
        <w:tc>
          <w:tcPr>
            <w:tcW w:w="1942" w:type="dxa"/>
            <w:vMerge/>
            <w:vAlign w:val="center"/>
          </w:tcPr>
          <w:p w:rsidR="009B0876" w:rsidRDefault="009B0876" w:rsidP="00113188">
            <w:pPr>
              <w:rPr>
                <w:sz w:val="18"/>
                <w:szCs w:val="18"/>
              </w:rPr>
            </w:pPr>
          </w:p>
        </w:tc>
      </w:tr>
      <w:tr w:rsidR="009B0876" w:rsidTr="00113188">
        <w:trPr>
          <w:trHeight w:val="276"/>
        </w:trPr>
        <w:tc>
          <w:tcPr>
            <w:tcW w:w="704" w:type="dxa"/>
            <w:vMerge/>
            <w:vAlign w:val="center"/>
          </w:tcPr>
          <w:p w:rsidR="009B0876" w:rsidRDefault="009B0876" w:rsidP="00113188"/>
        </w:tc>
        <w:tc>
          <w:tcPr>
            <w:tcW w:w="2241" w:type="dxa"/>
            <w:vMerge/>
            <w:vAlign w:val="center"/>
          </w:tcPr>
          <w:p w:rsidR="009B0876" w:rsidRDefault="009B0876" w:rsidP="00113188"/>
        </w:tc>
        <w:tc>
          <w:tcPr>
            <w:tcW w:w="1270" w:type="dxa"/>
          </w:tcPr>
          <w:p w:rsidR="009B0876" w:rsidRDefault="009B0876" w:rsidP="00113188">
            <w:pPr>
              <w:jc w:val="center"/>
            </w:pPr>
            <w:r>
              <w:t>2016</w:t>
            </w:r>
          </w:p>
        </w:tc>
        <w:tc>
          <w:tcPr>
            <w:tcW w:w="1762" w:type="dxa"/>
          </w:tcPr>
          <w:p w:rsidR="009B0876" w:rsidRDefault="009B0876" w:rsidP="00113188">
            <w:pPr>
              <w:jc w:val="right"/>
            </w:pPr>
            <w:r>
              <w:t>0</w:t>
            </w:r>
          </w:p>
        </w:tc>
        <w:tc>
          <w:tcPr>
            <w:tcW w:w="1449" w:type="dxa"/>
          </w:tcPr>
          <w:p w:rsidR="009B0876" w:rsidRDefault="009B0876" w:rsidP="00113188">
            <w:r>
              <w:t> </w:t>
            </w:r>
          </w:p>
        </w:tc>
        <w:tc>
          <w:tcPr>
            <w:tcW w:w="1060" w:type="dxa"/>
          </w:tcPr>
          <w:p w:rsidR="009B0876" w:rsidRDefault="009B0876" w:rsidP="00113188">
            <w:r>
              <w:t> </w:t>
            </w:r>
          </w:p>
        </w:tc>
        <w:tc>
          <w:tcPr>
            <w:tcW w:w="1120" w:type="dxa"/>
          </w:tcPr>
          <w:p w:rsidR="009B0876" w:rsidRDefault="009B0876" w:rsidP="00113188">
            <w:r>
              <w:t> </w:t>
            </w:r>
          </w:p>
        </w:tc>
        <w:tc>
          <w:tcPr>
            <w:tcW w:w="1575" w:type="dxa"/>
          </w:tcPr>
          <w:p w:rsidR="009B0876" w:rsidRDefault="009B0876" w:rsidP="00113188">
            <w:r>
              <w:t> </w:t>
            </w:r>
          </w:p>
        </w:tc>
        <w:tc>
          <w:tcPr>
            <w:tcW w:w="1840" w:type="dxa"/>
            <w:vMerge/>
            <w:vAlign w:val="center"/>
          </w:tcPr>
          <w:p w:rsidR="009B0876" w:rsidRDefault="009B0876" w:rsidP="00113188"/>
        </w:tc>
        <w:tc>
          <w:tcPr>
            <w:tcW w:w="1942" w:type="dxa"/>
            <w:vMerge/>
            <w:vAlign w:val="center"/>
          </w:tcPr>
          <w:p w:rsidR="009B0876" w:rsidRDefault="009B0876" w:rsidP="00113188">
            <w:pPr>
              <w:rPr>
                <w:sz w:val="18"/>
                <w:szCs w:val="18"/>
              </w:rPr>
            </w:pPr>
          </w:p>
        </w:tc>
      </w:tr>
      <w:tr w:rsidR="009B0876" w:rsidTr="00113188">
        <w:trPr>
          <w:trHeight w:val="276"/>
        </w:trPr>
        <w:tc>
          <w:tcPr>
            <w:tcW w:w="704" w:type="dxa"/>
            <w:vMerge/>
            <w:vAlign w:val="center"/>
          </w:tcPr>
          <w:p w:rsidR="009B0876" w:rsidRDefault="009B0876" w:rsidP="00113188"/>
        </w:tc>
        <w:tc>
          <w:tcPr>
            <w:tcW w:w="2241" w:type="dxa"/>
            <w:vMerge/>
            <w:vAlign w:val="center"/>
          </w:tcPr>
          <w:p w:rsidR="009B0876" w:rsidRDefault="009B0876" w:rsidP="00113188"/>
        </w:tc>
        <w:tc>
          <w:tcPr>
            <w:tcW w:w="1270" w:type="dxa"/>
          </w:tcPr>
          <w:p w:rsidR="009B0876" w:rsidRDefault="009B0876" w:rsidP="00113188">
            <w:pPr>
              <w:jc w:val="center"/>
            </w:pPr>
            <w:r>
              <w:t>2017</w:t>
            </w:r>
          </w:p>
        </w:tc>
        <w:tc>
          <w:tcPr>
            <w:tcW w:w="1762" w:type="dxa"/>
          </w:tcPr>
          <w:p w:rsidR="009B0876" w:rsidRDefault="009B0876" w:rsidP="00113188">
            <w:pPr>
              <w:jc w:val="right"/>
            </w:pPr>
            <w:r>
              <w:t>375</w:t>
            </w:r>
          </w:p>
        </w:tc>
        <w:tc>
          <w:tcPr>
            <w:tcW w:w="1449" w:type="dxa"/>
          </w:tcPr>
          <w:p w:rsidR="009B0876" w:rsidRDefault="009B0876" w:rsidP="00113188">
            <w:r>
              <w:t> </w:t>
            </w:r>
          </w:p>
        </w:tc>
        <w:tc>
          <w:tcPr>
            <w:tcW w:w="1060" w:type="dxa"/>
          </w:tcPr>
          <w:p w:rsidR="009B0876" w:rsidRDefault="009B0876" w:rsidP="00113188">
            <w:pPr>
              <w:jc w:val="right"/>
            </w:pPr>
            <w:r>
              <w:t>250</w:t>
            </w:r>
          </w:p>
        </w:tc>
        <w:tc>
          <w:tcPr>
            <w:tcW w:w="1120" w:type="dxa"/>
          </w:tcPr>
          <w:p w:rsidR="009B0876" w:rsidRDefault="009B0876" w:rsidP="00113188">
            <w:r>
              <w:t> </w:t>
            </w:r>
          </w:p>
        </w:tc>
        <w:tc>
          <w:tcPr>
            <w:tcW w:w="1575" w:type="dxa"/>
          </w:tcPr>
          <w:p w:rsidR="009B0876" w:rsidRDefault="009B0876" w:rsidP="00113188">
            <w:pPr>
              <w:jc w:val="right"/>
            </w:pPr>
            <w:r>
              <w:t>125</w:t>
            </w:r>
          </w:p>
        </w:tc>
        <w:tc>
          <w:tcPr>
            <w:tcW w:w="1840" w:type="dxa"/>
            <w:vMerge/>
            <w:vAlign w:val="center"/>
          </w:tcPr>
          <w:p w:rsidR="009B0876" w:rsidRDefault="009B0876" w:rsidP="00113188"/>
        </w:tc>
        <w:tc>
          <w:tcPr>
            <w:tcW w:w="1942" w:type="dxa"/>
            <w:vMerge/>
            <w:vAlign w:val="center"/>
          </w:tcPr>
          <w:p w:rsidR="009B0876" w:rsidRDefault="009B0876" w:rsidP="00113188">
            <w:pPr>
              <w:rPr>
                <w:sz w:val="18"/>
                <w:szCs w:val="18"/>
              </w:rPr>
            </w:pPr>
          </w:p>
        </w:tc>
      </w:tr>
      <w:tr w:rsidR="009B0876" w:rsidTr="00113188">
        <w:trPr>
          <w:trHeight w:val="276"/>
        </w:trPr>
        <w:tc>
          <w:tcPr>
            <w:tcW w:w="704" w:type="dxa"/>
            <w:vMerge/>
            <w:vAlign w:val="center"/>
          </w:tcPr>
          <w:p w:rsidR="009B0876" w:rsidRDefault="009B0876" w:rsidP="00113188"/>
        </w:tc>
        <w:tc>
          <w:tcPr>
            <w:tcW w:w="2241" w:type="dxa"/>
            <w:vMerge/>
            <w:vAlign w:val="center"/>
          </w:tcPr>
          <w:p w:rsidR="009B0876" w:rsidRDefault="009B0876" w:rsidP="00113188"/>
        </w:tc>
        <w:tc>
          <w:tcPr>
            <w:tcW w:w="1270" w:type="dxa"/>
          </w:tcPr>
          <w:p w:rsidR="009B0876" w:rsidRDefault="009B0876" w:rsidP="00113188">
            <w:pPr>
              <w:jc w:val="center"/>
            </w:pPr>
            <w:r>
              <w:t>2018</w:t>
            </w:r>
          </w:p>
        </w:tc>
        <w:tc>
          <w:tcPr>
            <w:tcW w:w="1762" w:type="dxa"/>
          </w:tcPr>
          <w:p w:rsidR="009B0876" w:rsidRDefault="009B0876" w:rsidP="00113188">
            <w:pPr>
              <w:jc w:val="right"/>
            </w:pPr>
            <w:r>
              <w:t>0</w:t>
            </w:r>
          </w:p>
        </w:tc>
        <w:tc>
          <w:tcPr>
            <w:tcW w:w="1449" w:type="dxa"/>
          </w:tcPr>
          <w:p w:rsidR="009B0876" w:rsidRDefault="009B0876" w:rsidP="00113188">
            <w:r>
              <w:t> </w:t>
            </w:r>
          </w:p>
        </w:tc>
        <w:tc>
          <w:tcPr>
            <w:tcW w:w="1060" w:type="dxa"/>
          </w:tcPr>
          <w:p w:rsidR="009B0876" w:rsidRDefault="009B0876" w:rsidP="00113188">
            <w:r>
              <w:t> </w:t>
            </w:r>
          </w:p>
        </w:tc>
        <w:tc>
          <w:tcPr>
            <w:tcW w:w="1120" w:type="dxa"/>
          </w:tcPr>
          <w:p w:rsidR="009B0876" w:rsidRDefault="009B0876" w:rsidP="00113188">
            <w:r>
              <w:t> </w:t>
            </w:r>
          </w:p>
        </w:tc>
        <w:tc>
          <w:tcPr>
            <w:tcW w:w="1575" w:type="dxa"/>
          </w:tcPr>
          <w:p w:rsidR="009B0876" w:rsidRDefault="009B0876" w:rsidP="00113188">
            <w:r>
              <w:t> </w:t>
            </w:r>
          </w:p>
        </w:tc>
        <w:tc>
          <w:tcPr>
            <w:tcW w:w="1840" w:type="dxa"/>
            <w:vMerge/>
            <w:vAlign w:val="center"/>
          </w:tcPr>
          <w:p w:rsidR="009B0876" w:rsidRDefault="009B0876" w:rsidP="00113188"/>
        </w:tc>
        <w:tc>
          <w:tcPr>
            <w:tcW w:w="1942" w:type="dxa"/>
            <w:vMerge/>
            <w:vAlign w:val="center"/>
          </w:tcPr>
          <w:p w:rsidR="009B0876" w:rsidRDefault="009B0876" w:rsidP="00113188">
            <w:pPr>
              <w:rPr>
                <w:sz w:val="18"/>
                <w:szCs w:val="18"/>
              </w:rPr>
            </w:pPr>
          </w:p>
        </w:tc>
      </w:tr>
      <w:tr w:rsidR="009B0876" w:rsidTr="00113188">
        <w:trPr>
          <w:trHeight w:val="276"/>
        </w:trPr>
        <w:tc>
          <w:tcPr>
            <w:tcW w:w="704" w:type="dxa"/>
            <w:vMerge/>
            <w:vAlign w:val="center"/>
          </w:tcPr>
          <w:p w:rsidR="009B0876" w:rsidRDefault="009B0876" w:rsidP="00113188"/>
        </w:tc>
        <w:tc>
          <w:tcPr>
            <w:tcW w:w="2241" w:type="dxa"/>
            <w:vMerge/>
            <w:vAlign w:val="center"/>
          </w:tcPr>
          <w:p w:rsidR="009B0876" w:rsidRDefault="009B0876" w:rsidP="00113188"/>
        </w:tc>
        <w:tc>
          <w:tcPr>
            <w:tcW w:w="1270" w:type="dxa"/>
          </w:tcPr>
          <w:p w:rsidR="009B0876" w:rsidRDefault="009B0876" w:rsidP="00113188">
            <w:pPr>
              <w:jc w:val="center"/>
            </w:pPr>
            <w:r>
              <w:t>2019</w:t>
            </w:r>
          </w:p>
        </w:tc>
        <w:tc>
          <w:tcPr>
            <w:tcW w:w="1762" w:type="dxa"/>
          </w:tcPr>
          <w:p w:rsidR="009B0876" w:rsidRDefault="009B0876" w:rsidP="00113188">
            <w:pPr>
              <w:jc w:val="right"/>
            </w:pPr>
            <w:r>
              <w:t>0</w:t>
            </w:r>
          </w:p>
        </w:tc>
        <w:tc>
          <w:tcPr>
            <w:tcW w:w="1449" w:type="dxa"/>
          </w:tcPr>
          <w:p w:rsidR="009B0876" w:rsidRDefault="009B0876" w:rsidP="00113188">
            <w:r>
              <w:t> </w:t>
            </w:r>
          </w:p>
        </w:tc>
        <w:tc>
          <w:tcPr>
            <w:tcW w:w="1060" w:type="dxa"/>
          </w:tcPr>
          <w:p w:rsidR="009B0876" w:rsidRDefault="009B0876" w:rsidP="00113188">
            <w:r>
              <w:t> </w:t>
            </w:r>
          </w:p>
        </w:tc>
        <w:tc>
          <w:tcPr>
            <w:tcW w:w="1120" w:type="dxa"/>
          </w:tcPr>
          <w:p w:rsidR="009B0876" w:rsidRDefault="009B0876" w:rsidP="00113188">
            <w:r>
              <w:t> </w:t>
            </w:r>
          </w:p>
        </w:tc>
        <w:tc>
          <w:tcPr>
            <w:tcW w:w="1575" w:type="dxa"/>
          </w:tcPr>
          <w:p w:rsidR="009B0876" w:rsidRDefault="009B0876" w:rsidP="00113188">
            <w:r>
              <w:t> </w:t>
            </w:r>
          </w:p>
        </w:tc>
        <w:tc>
          <w:tcPr>
            <w:tcW w:w="1840" w:type="dxa"/>
            <w:vMerge/>
            <w:vAlign w:val="center"/>
          </w:tcPr>
          <w:p w:rsidR="009B0876" w:rsidRDefault="009B0876" w:rsidP="00113188"/>
        </w:tc>
        <w:tc>
          <w:tcPr>
            <w:tcW w:w="1942" w:type="dxa"/>
            <w:vMerge/>
            <w:vAlign w:val="center"/>
          </w:tcPr>
          <w:p w:rsidR="009B0876" w:rsidRDefault="009B0876" w:rsidP="00113188">
            <w:pPr>
              <w:rPr>
                <w:sz w:val="18"/>
                <w:szCs w:val="18"/>
              </w:rPr>
            </w:pPr>
          </w:p>
        </w:tc>
      </w:tr>
      <w:tr w:rsidR="009B0876" w:rsidTr="00113188">
        <w:trPr>
          <w:trHeight w:val="276"/>
        </w:trPr>
        <w:tc>
          <w:tcPr>
            <w:tcW w:w="704" w:type="dxa"/>
            <w:vMerge/>
            <w:vAlign w:val="center"/>
          </w:tcPr>
          <w:p w:rsidR="009B0876" w:rsidRDefault="009B0876" w:rsidP="00113188"/>
        </w:tc>
        <w:tc>
          <w:tcPr>
            <w:tcW w:w="2241" w:type="dxa"/>
            <w:vMerge/>
            <w:vAlign w:val="center"/>
          </w:tcPr>
          <w:p w:rsidR="009B0876" w:rsidRDefault="009B0876" w:rsidP="00113188"/>
        </w:tc>
        <w:tc>
          <w:tcPr>
            <w:tcW w:w="1270" w:type="dxa"/>
          </w:tcPr>
          <w:p w:rsidR="009B0876" w:rsidRDefault="009B0876" w:rsidP="00113188">
            <w:pPr>
              <w:jc w:val="center"/>
            </w:pPr>
            <w:r>
              <w:t>2020</w:t>
            </w:r>
          </w:p>
        </w:tc>
        <w:tc>
          <w:tcPr>
            <w:tcW w:w="1762" w:type="dxa"/>
          </w:tcPr>
          <w:p w:rsidR="009B0876" w:rsidRDefault="009B0876" w:rsidP="00113188">
            <w:pPr>
              <w:jc w:val="right"/>
            </w:pPr>
            <w:r>
              <w:t>0</w:t>
            </w:r>
          </w:p>
        </w:tc>
        <w:tc>
          <w:tcPr>
            <w:tcW w:w="1449" w:type="dxa"/>
          </w:tcPr>
          <w:p w:rsidR="009B0876" w:rsidRDefault="009B0876" w:rsidP="00113188">
            <w:r>
              <w:t> </w:t>
            </w:r>
          </w:p>
        </w:tc>
        <w:tc>
          <w:tcPr>
            <w:tcW w:w="1060" w:type="dxa"/>
          </w:tcPr>
          <w:p w:rsidR="009B0876" w:rsidRDefault="009B0876" w:rsidP="00113188">
            <w:r>
              <w:t> </w:t>
            </w:r>
          </w:p>
        </w:tc>
        <w:tc>
          <w:tcPr>
            <w:tcW w:w="1120" w:type="dxa"/>
          </w:tcPr>
          <w:p w:rsidR="009B0876" w:rsidRDefault="009B0876" w:rsidP="00113188">
            <w:r>
              <w:t> </w:t>
            </w:r>
          </w:p>
        </w:tc>
        <w:tc>
          <w:tcPr>
            <w:tcW w:w="1575" w:type="dxa"/>
          </w:tcPr>
          <w:p w:rsidR="009B0876" w:rsidRDefault="009B0876" w:rsidP="00113188">
            <w:r>
              <w:t> </w:t>
            </w:r>
          </w:p>
        </w:tc>
        <w:tc>
          <w:tcPr>
            <w:tcW w:w="1840" w:type="dxa"/>
            <w:vMerge/>
            <w:vAlign w:val="center"/>
          </w:tcPr>
          <w:p w:rsidR="009B0876" w:rsidRDefault="009B0876" w:rsidP="00113188"/>
        </w:tc>
        <w:tc>
          <w:tcPr>
            <w:tcW w:w="1942" w:type="dxa"/>
            <w:vMerge/>
            <w:vAlign w:val="center"/>
          </w:tcPr>
          <w:p w:rsidR="009B0876" w:rsidRDefault="009B0876" w:rsidP="00113188">
            <w:pPr>
              <w:rPr>
                <w:sz w:val="18"/>
                <w:szCs w:val="18"/>
              </w:rPr>
            </w:pPr>
          </w:p>
        </w:tc>
      </w:tr>
      <w:tr w:rsidR="009B0876" w:rsidTr="00113188">
        <w:trPr>
          <w:trHeight w:val="276"/>
        </w:trPr>
        <w:tc>
          <w:tcPr>
            <w:tcW w:w="704" w:type="dxa"/>
            <w:vMerge w:val="restart"/>
          </w:tcPr>
          <w:p w:rsidR="009B0876" w:rsidRDefault="009B0876" w:rsidP="00113188">
            <w:r>
              <w:t> 4</w:t>
            </w:r>
          </w:p>
        </w:tc>
        <w:tc>
          <w:tcPr>
            <w:tcW w:w="2241" w:type="dxa"/>
            <w:vMerge w:val="restart"/>
          </w:tcPr>
          <w:p w:rsidR="009B0876" w:rsidRDefault="009B0876" w:rsidP="00113188">
            <w:r>
              <w:t>Развитие сельского туризма на территории Новоалейского сельсовета - субсидирование части затрат на обустройство мест отдыха</w:t>
            </w:r>
          </w:p>
        </w:tc>
        <w:tc>
          <w:tcPr>
            <w:tcW w:w="1270" w:type="dxa"/>
          </w:tcPr>
          <w:p w:rsidR="009B0876" w:rsidRDefault="009B0876" w:rsidP="00113188">
            <w:pPr>
              <w:jc w:val="center"/>
            </w:pPr>
            <w:r>
              <w:t>2013</w:t>
            </w:r>
          </w:p>
        </w:tc>
        <w:tc>
          <w:tcPr>
            <w:tcW w:w="1762" w:type="dxa"/>
          </w:tcPr>
          <w:p w:rsidR="009B0876" w:rsidRDefault="009B0876" w:rsidP="00113188">
            <w:pPr>
              <w:jc w:val="right"/>
            </w:pPr>
            <w:r>
              <w:t>0</w:t>
            </w:r>
          </w:p>
        </w:tc>
        <w:tc>
          <w:tcPr>
            <w:tcW w:w="1449" w:type="dxa"/>
          </w:tcPr>
          <w:p w:rsidR="009B0876" w:rsidRDefault="009B0876" w:rsidP="00113188">
            <w:r>
              <w:t> </w:t>
            </w:r>
          </w:p>
        </w:tc>
        <w:tc>
          <w:tcPr>
            <w:tcW w:w="1060" w:type="dxa"/>
          </w:tcPr>
          <w:p w:rsidR="009B0876" w:rsidRDefault="009B0876" w:rsidP="00113188">
            <w:r>
              <w:t> </w:t>
            </w:r>
          </w:p>
        </w:tc>
        <w:tc>
          <w:tcPr>
            <w:tcW w:w="1120" w:type="dxa"/>
          </w:tcPr>
          <w:p w:rsidR="009B0876" w:rsidRDefault="009B0876" w:rsidP="00113188">
            <w:r>
              <w:t> </w:t>
            </w:r>
          </w:p>
        </w:tc>
        <w:tc>
          <w:tcPr>
            <w:tcW w:w="1575" w:type="dxa"/>
          </w:tcPr>
          <w:p w:rsidR="009B0876" w:rsidRDefault="009B0876" w:rsidP="00113188">
            <w:r>
              <w:t> </w:t>
            </w:r>
          </w:p>
        </w:tc>
        <w:tc>
          <w:tcPr>
            <w:tcW w:w="1840" w:type="dxa"/>
            <w:vMerge w:val="restart"/>
          </w:tcPr>
          <w:p w:rsidR="009B0876" w:rsidRDefault="009B0876" w:rsidP="00113188">
            <w:r>
              <w:t xml:space="preserve">Администрация Третьяковского района, владельцы ЛПХ </w:t>
            </w:r>
          </w:p>
        </w:tc>
        <w:tc>
          <w:tcPr>
            <w:tcW w:w="1942" w:type="dxa"/>
            <w:vMerge w:val="restart"/>
          </w:tcPr>
          <w:p w:rsidR="009B0876" w:rsidRDefault="009B0876" w:rsidP="001131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Оказание государственной поддержки в сельского хозяйства, обеспечение занятости населения</w:t>
            </w:r>
          </w:p>
        </w:tc>
      </w:tr>
      <w:tr w:rsidR="009B0876" w:rsidTr="00113188">
        <w:trPr>
          <w:trHeight w:val="276"/>
        </w:trPr>
        <w:tc>
          <w:tcPr>
            <w:tcW w:w="704" w:type="dxa"/>
            <w:vMerge/>
            <w:vAlign w:val="center"/>
          </w:tcPr>
          <w:p w:rsidR="009B0876" w:rsidRDefault="009B0876" w:rsidP="00113188"/>
        </w:tc>
        <w:tc>
          <w:tcPr>
            <w:tcW w:w="2241" w:type="dxa"/>
            <w:vMerge/>
            <w:vAlign w:val="center"/>
          </w:tcPr>
          <w:p w:rsidR="009B0876" w:rsidRDefault="009B0876" w:rsidP="00113188"/>
        </w:tc>
        <w:tc>
          <w:tcPr>
            <w:tcW w:w="1270" w:type="dxa"/>
          </w:tcPr>
          <w:p w:rsidR="009B0876" w:rsidRDefault="009B0876" w:rsidP="00113188">
            <w:pPr>
              <w:jc w:val="center"/>
            </w:pPr>
            <w:r>
              <w:t>2014</w:t>
            </w:r>
          </w:p>
        </w:tc>
        <w:tc>
          <w:tcPr>
            <w:tcW w:w="1762" w:type="dxa"/>
          </w:tcPr>
          <w:p w:rsidR="009B0876" w:rsidRDefault="009B0876" w:rsidP="00113188">
            <w:pPr>
              <w:jc w:val="right"/>
            </w:pPr>
            <w:r>
              <w:t>0</w:t>
            </w:r>
          </w:p>
        </w:tc>
        <w:tc>
          <w:tcPr>
            <w:tcW w:w="1449" w:type="dxa"/>
          </w:tcPr>
          <w:p w:rsidR="009B0876" w:rsidRDefault="009B0876" w:rsidP="00113188">
            <w:r>
              <w:t> </w:t>
            </w:r>
          </w:p>
        </w:tc>
        <w:tc>
          <w:tcPr>
            <w:tcW w:w="1060" w:type="dxa"/>
          </w:tcPr>
          <w:p w:rsidR="009B0876" w:rsidRDefault="009B0876" w:rsidP="00113188">
            <w:r>
              <w:t> </w:t>
            </w:r>
          </w:p>
        </w:tc>
        <w:tc>
          <w:tcPr>
            <w:tcW w:w="1120" w:type="dxa"/>
          </w:tcPr>
          <w:p w:rsidR="009B0876" w:rsidRDefault="009B0876" w:rsidP="00113188">
            <w:r>
              <w:t> </w:t>
            </w:r>
          </w:p>
        </w:tc>
        <w:tc>
          <w:tcPr>
            <w:tcW w:w="1575" w:type="dxa"/>
          </w:tcPr>
          <w:p w:rsidR="009B0876" w:rsidRDefault="009B0876" w:rsidP="00113188">
            <w:r>
              <w:t> </w:t>
            </w:r>
          </w:p>
        </w:tc>
        <w:tc>
          <w:tcPr>
            <w:tcW w:w="1840" w:type="dxa"/>
            <w:vMerge/>
            <w:vAlign w:val="center"/>
          </w:tcPr>
          <w:p w:rsidR="009B0876" w:rsidRDefault="009B0876" w:rsidP="00113188"/>
        </w:tc>
        <w:tc>
          <w:tcPr>
            <w:tcW w:w="1942" w:type="dxa"/>
            <w:vMerge/>
            <w:vAlign w:val="center"/>
          </w:tcPr>
          <w:p w:rsidR="009B0876" w:rsidRDefault="009B0876" w:rsidP="00113188">
            <w:pPr>
              <w:rPr>
                <w:sz w:val="18"/>
                <w:szCs w:val="18"/>
              </w:rPr>
            </w:pPr>
          </w:p>
        </w:tc>
      </w:tr>
      <w:tr w:rsidR="009B0876" w:rsidTr="00113188">
        <w:trPr>
          <w:trHeight w:val="276"/>
        </w:trPr>
        <w:tc>
          <w:tcPr>
            <w:tcW w:w="704" w:type="dxa"/>
            <w:vMerge/>
            <w:vAlign w:val="center"/>
          </w:tcPr>
          <w:p w:rsidR="009B0876" w:rsidRDefault="009B0876" w:rsidP="00113188"/>
        </w:tc>
        <w:tc>
          <w:tcPr>
            <w:tcW w:w="2241" w:type="dxa"/>
            <w:vMerge/>
            <w:vAlign w:val="center"/>
          </w:tcPr>
          <w:p w:rsidR="009B0876" w:rsidRDefault="009B0876" w:rsidP="00113188"/>
        </w:tc>
        <w:tc>
          <w:tcPr>
            <w:tcW w:w="1270" w:type="dxa"/>
          </w:tcPr>
          <w:p w:rsidR="009B0876" w:rsidRDefault="009B0876" w:rsidP="00113188">
            <w:pPr>
              <w:jc w:val="center"/>
            </w:pPr>
            <w:r>
              <w:t>2015</w:t>
            </w:r>
          </w:p>
        </w:tc>
        <w:tc>
          <w:tcPr>
            <w:tcW w:w="1762" w:type="dxa"/>
          </w:tcPr>
          <w:p w:rsidR="009B0876" w:rsidRDefault="009B0876" w:rsidP="00113188">
            <w:pPr>
              <w:jc w:val="right"/>
            </w:pPr>
            <w:r>
              <w:t>0</w:t>
            </w:r>
          </w:p>
        </w:tc>
        <w:tc>
          <w:tcPr>
            <w:tcW w:w="1449" w:type="dxa"/>
          </w:tcPr>
          <w:p w:rsidR="009B0876" w:rsidRDefault="009B0876" w:rsidP="00113188">
            <w:r>
              <w:t> </w:t>
            </w:r>
          </w:p>
        </w:tc>
        <w:tc>
          <w:tcPr>
            <w:tcW w:w="1060" w:type="dxa"/>
          </w:tcPr>
          <w:p w:rsidR="009B0876" w:rsidRDefault="009B0876" w:rsidP="00113188">
            <w:r>
              <w:t> </w:t>
            </w:r>
          </w:p>
        </w:tc>
        <w:tc>
          <w:tcPr>
            <w:tcW w:w="1120" w:type="dxa"/>
          </w:tcPr>
          <w:p w:rsidR="009B0876" w:rsidRDefault="009B0876" w:rsidP="00113188">
            <w:r>
              <w:t> </w:t>
            </w:r>
          </w:p>
        </w:tc>
        <w:tc>
          <w:tcPr>
            <w:tcW w:w="1575" w:type="dxa"/>
          </w:tcPr>
          <w:p w:rsidR="009B0876" w:rsidRDefault="009B0876" w:rsidP="00113188">
            <w:r>
              <w:t> </w:t>
            </w:r>
          </w:p>
        </w:tc>
        <w:tc>
          <w:tcPr>
            <w:tcW w:w="1840" w:type="dxa"/>
            <w:vMerge/>
            <w:vAlign w:val="center"/>
          </w:tcPr>
          <w:p w:rsidR="009B0876" w:rsidRDefault="009B0876" w:rsidP="00113188"/>
        </w:tc>
        <w:tc>
          <w:tcPr>
            <w:tcW w:w="1942" w:type="dxa"/>
            <w:vMerge/>
            <w:vAlign w:val="center"/>
          </w:tcPr>
          <w:p w:rsidR="009B0876" w:rsidRDefault="009B0876" w:rsidP="00113188">
            <w:pPr>
              <w:rPr>
                <w:sz w:val="18"/>
                <w:szCs w:val="18"/>
              </w:rPr>
            </w:pPr>
          </w:p>
        </w:tc>
      </w:tr>
      <w:tr w:rsidR="009B0876" w:rsidTr="00113188">
        <w:trPr>
          <w:trHeight w:val="276"/>
        </w:trPr>
        <w:tc>
          <w:tcPr>
            <w:tcW w:w="704" w:type="dxa"/>
            <w:vMerge/>
            <w:vAlign w:val="center"/>
          </w:tcPr>
          <w:p w:rsidR="009B0876" w:rsidRDefault="009B0876" w:rsidP="00113188"/>
        </w:tc>
        <w:tc>
          <w:tcPr>
            <w:tcW w:w="2241" w:type="dxa"/>
            <w:vMerge/>
            <w:vAlign w:val="center"/>
          </w:tcPr>
          <w:p w:rsidR="009B0876" w:rsidRDefault="009B0876" w:rsidP="00113188"/>
        </w:tc>
        <w:tc>
          <w:tcPr>
            <w:tcW w:w="1270" w:type="dxa"/>
          </w:tcPr>
          <w:p w:rsidR="009B0876" w:rsidRDefault="009B0876" w:rsidP="00113188">
            <w:pPr>
              <w:jc w:val="center"/>
            </w:pPr>
            <w:r>
              <w:t>2016</w:t>
            </w:r>
          </w:p>
        </w:tc>
        <w:tc>
          <w:tcPr>
            <w:tcW w:w="1762" w:type="dxa"/>
          </w:tcPr>
          <w:p w:rsidR="009B0876" w:rsidRDefault="009B0876" w:rsidP="00113188">
            <w:pPr>
              <w:jc w:val="right"/>
            </w:pPr>
            <w:r>
              <w:t>300</w:t>
            </w:r>
          </w:p>
        </w:tc>
        <w:tc>
          <w:tcPr>
            <w:tcW w:w="1449" w:type="dxa"/>
          </w:tcPr>
          <w:p w:rsidR="009B0876" w:rsidRDefault="009B0876" w:rsidP="00113188">
            <w:r>
              <w:t> </w:t>
            </w:r>
          </w:p>
        </w:tc>
        <w:tc>
          <w:tcPr>
            <w:tcW w:w="1060" w:type="dxa"/>
          </w:tcPr>
          <w:p w:rsidR="009B0876" w:rsidRDefault="009B0876" w:rsidP="00113188">
            <w:pPr>
              <w:jc w:val="right"/>
            </w:pPr>
            <w:r>
              <w:t>200</w:t>
            </w:r>
          </w:p>
        </w:tc>
        <w:tc>
          <w:tcPr>
            <w:tcW w:w="1120" w:type="dxa"/>
          </w:tcPr>
          <w:p w:rsidR="009B0876" w:rsidRDefault="009B0876" w:rsidP="00113188">
            <w:r>
              <w:t> </w:t>
            </w:r>
          </w:p>
        </w:tc>
        <w:tc>
          <w:tcPr>
            <w:tcW w:w="1575" w:type="dxa"/>
          </w:tcPr>
          <w:p w:rsidR="009B0876" w:rsidRDefault="009B0876" w:rsidP="00113188">
            <w:pPr>
              <w:jc w:val="right"/>
            </w:pPr>
            <w:r>
              <w:t>100</w:t>
            </w:r>
          </w:p>
        </w:tc>
        <w:tc>
          <w:tcPr>
            <w:tcW w:w="1840" w:type="dxa"/>
            <w:vMerge/>
            <w:vAlign w:val="center"/>
          </w:tcPr>
          <w:p w:rsidR="009B0876" w:rsidRDefault="009B0876" w:rsidP="00113188"/>
        </w:tc>
        <w:tc>
          <w:tcPr>
            <w:tcW w:w="1942" w:type="dxa"/>
            <w:vMerge/>
            <w:vAlign w:val="center"/>
          </w:tcPr>
          <w:p w:rsidR="009B0876" w:rsidRDefault="009B0876" w:rsidP="00113188">
            <w:pPr>
              <w:rPr>
                <w:sz w:val="18"/>
                <w:szCs w:val="18"/>
              </w:rPr>
            </w:pPr>
          </w:p>
        </w:tc>
      </w:tr>
      <w:tr w:rsidR="009B0876" w:rsidTr="00113188">
        <w:trPr>
          <w:trHeight w:val="276"/>
        </w:trPr>
        <w:tc>
          <w:tcPr>
            <w:tcW w:w="704" w:type="dxa"/>
            <w:vMerge/>
            <w:vAlign w:val="center"/>
          </w:tcPr>
          <w:p w:rsidR="009B0876" w:rsidRDefault="009B0876" w:rsidP="00113188"/>
        </w:tc>
        <w:tc>
          <w:tcPr>
            <w:tcW w:w="2241" w:type="dxa"/>
            <w:vMerge/>
            <w:vAlign w:val="center"/>
          </w:tcPr>
          <w:p w:rsidR="009B0876" w:rsidRDefault="009B0876" w:rsidP="00113188"/>
        </w:tc>
        <w:tc>
          <w:tcPr>
            <w:tcW w:w="1270" w:type="dxa"/>
          </w:tcPr>
          <w:p w:rsidR="009B0876" w:rsidRDefault="009B0876" w:rsidP="00113188">
            <w:pPr>
              <w:jc w:val="center"/>
            </w:pPr>
            <w:r>
              <w:t>2017</w:t>
            </w:r>
          </w:p>
        </w:tc>
        <w:tc>
          <w:tcPr>
            <w:tcW w:w="1762" w:type="dxa"/>
          </w:tcPr>
          <w:p w:rsidR="009B0876" w:rsidRDefault="009B0876" w:rsidP="00113188">
            <w:pPr>
              <w:jc w:val="right"/>
            </w:pPr>
            <w:r>
              <w:t>0</w:t>
            </w:r>
          </w:p>
        </w:tc>
        <w:tc>
          <w:tcPr>
            <w:tcW w:w="1449" w:type="dxa"/>
          </w:tcPr>
          <w:p w:rsidR="009B0876" w:rsidRDefault="009B0876" w:rsidP="00113188">
            <w:r>
              <w:t> </w:t>
            </w:r>
          </w:p>
        </w:tc>
        <w:tc>
          <w:tcPr>
            <w:tcW w:w="1060" w:type="dxa"/>
          </w:tcPr>
          <w:p w:rsidR="009B0876" w:rsidRDefault="009B0876" w:rsidP="00113188">
            <w:r>
              <w:t> </w:t>
            </w:r>
          </w:p>
        </w:tc>
        <w:tc>
          <w:tcPr>
            <w:tcW w:w="1120" w:type="dxa"/>
          </w:tcPr>
          <w:p w:rsidR="009B0876" w:rsidRDefault="009B0876" w:rsidP="00113188">
            <w:r>
              <w:t> </w:t>
            </w:r>
          </w:p>
        </w:tc>
        <w:tc>
          <w:tcPr>
            <w:tcW w:w="1575" w:type="dxa"/>
          </w:tcPr>
          <w:p w:rsidR="009B0876" w:rsidRDefault="009B0876" w:rsidP="00113188">
            <w:r>
              <w:t> </w:t>
            </w:r>
          </w:p>
        </w:tc>
        <w:tc>
          <w:tcPr>
            <w:tcW w:w="1840" w:type="dxa"/>
            <w:vMerge/>
            <w:vAlign w:val="center"/>
          </w:tcPr>
          <w:p w:rsidR="009B0876" w:rsidRDefault="009B0876" w:rsidP="00113188"/>
        </w:tc>
        <w:tc>
          <w:tcPr>
            <w:tcW w:w="1942" w:type="dxa"/>
            <w:vMerge/>
            <w:vAlign w:val="center"/>
          </w:tcPr>
          <w:p w:rsidR="009B0876" w:rsidRDefault="009B0876" w:rsidP="00113188">
            <w:pPr>
              <w:rPr>
                <w:sz w:val="18"/>
                <w:szCs w:val="18"/>
              </w:rPr>
            </w:pPr>
          </w:p>
        </w:tc>
      </w:tr>
      <w:tr w:rsidR="009B0876" w:rsidTr="00113188">
        <w:trPr>
          <w:trHeight w:val="276"/>
        </w:trPr>
        <w:tc>
          <w:tcPr>
            <w:tcW w:w="704" w:type="dxa"/>
            <w:vMerge/>
            <w:vAlign w:val="center"/>
          </w:tcPr>
          <w:p w:rsidR="009B0876" w:rsidRDefault="009B0876" w:rsidP="00113188"/>
        </w:tc>
        <w:tc>
          <w:tcPr>
            <w:tcW w:w="2241" w:type="dxa"/>
            <w:vMerge/>
            <w:vAlign w:val="center"/>
          </w:tcPr>
          <w:p w:rsidR="009B0876" w:rsidRDefault="009B0876" w:rsidP="00113188"/>
        </w:tc>
        <w:tc>
          <w:tcPr>
            <w:tcW w:w="1270" w:type="dxa"/>
          </w:tcPr>
          <w:p w:rsidR="009B0876" w:rsidRDefault="009B0876" w:rsidP="00113188">
            <w:pPr>
              <w:jc w:val="center"/>
            </w:pPr>
            <w:r>
              <w:t>2018</w:t>
            </w:r>
          </w:p>
        </w:tc>
        <w:tc>
          <w:tcPr>
            <w:tcW w:w="1762" w:type="dxa"/>
          </w:tcPr>
          <w:p w:rsidR="009B0876" w:rsidRDefault="009B0876" w:rsidP="00113188">
            <w:pPr>
              <w:jc w:val="right"/>
            </w:pPr>
            <w:r>
              <w:t>0</w:t>
            </w:r>
          </w:p>
        </w:tc>
        <w:tc>
          <w:tcPr>
            <w:tcW w:w="1449" w:type="dxa"/>
          </w:tcPr>
          <w:p w:rsidR="009B0876" w:rsidRDefault="009B0876" w:rsidP="00113188">
            <w:r>
              <w:t> </w:t>
            </w:r>
          </w:p>
        </w:tc>
        <w:tc>
          <w:tcPr>
            <w:tcW w:w="1060" w:type="dxa"/>
          </w:tcPr>
          <w:p w:rsidR="009B0876" w:rsidRDefault="009B0876" w:rsidP="00113188">
            <w:r>
              <w:t> </w:t>
            </w:r>
          </w:p>
        </w:tc>
        <w:tc>
          <w:tcPr>
            <w:tcW w:w="1120" w:type="dxa"/>
          </w:tcPr>
          <w:p w:rsidR="009B0876" w:rsidRDefault="009B0876" w:rsidP="00113188">
            <w:r>
              <w:t> </w:t>
            </w:r>
          </w:p>
        </w:tc>
        <w:tc>
          <w:tcPr>
            <w:tcW w:w="1575" w:type="dxa"/>
          </w:tcPr>
          <w:p w:rsidR="009B0876" w:rsidRDefault="009B0876" w:rsidP="00113188">
            <w:r>
              <w:t> </w:t>
            </w:r>
          </w:p>
        </w:tc>
        <w:tc>
          <w:tcPr>
            <w:tcW w:w="1840" w:type="dxa"/>
            <w:vMerge/>
            <w:vAlign w:val="center"/>
          </w:tcPr>
          <w:p w:rsidR="009B0876" w:rsidRDefault="009B0876" w:rsidP="00113188"/>
        </w:tc>
        <w:tc>
          <w:tcPr>
            <w:tcW w:w="1942" w:type="dxa"/>
            <w:vMerge/>
            <w:vAlign w:val="center"/>
          </w:tcPr>
          <w:p w:rsidR="009B0876" w:rsidRDefault="009B0876" w:rsidP="00113188">
            <w:pPr>
              <w:rPr>
                <w:sz w:val="18"/>
                <w:szCs w:val="18"/>
              </w:rPr>
            </w:pPr>
          </w:p>
        </w:tc>
      </w:tr>
      <w:tr w:rsidR="009B0876" w:rsidTr="00113188">
        <w:trPr>
          <w:trHeight w:val="276"/>
        </w:trPr>
        <w:tc>
          <w:tcPr>
            <w:tcW w:w="704" w:type="dxa"/>
            <w:vMerge/>
            <w:vAlign w:val="center"/>
          </w:tcPr>
          <w:p w:rsidR="009B0876" w:rsidRDefault="009B0876" w:rsidP="00113188"/>
        </w:tc>
        <w:tc>
          <w:tcPr>
            <w:tcW w:w="2241" w:type="dxa"/>
            <w:vMerge/>
            <w:vAlign w:val="center"/>
          </w:tcPr>
          <w:p w:rsidR="009B0876" w:rsidRDefault="009B0876" w:rsidP="00113188"/>
        </w:tc>
        <w:tc>
          <w:tcPr>
            <w:tcW w:w="1270" w:type="dxa"/>
          </w:tcPr>
          <w:p w:rsidR="009B0876" w:rsidRDefault="009B0876" w:rsidP="00113188">
            <w:pPr>
              <w:jc w:val="center"/>
            </w:pPr>
            <w:r>
              <w:t>2019</w:t>
            </w:r>
          </w:p>
        </w:tc>
        <w:tc>
          <w:tcPr>
            <w:tcW w:w="1762" w:type="dxa"/>
          </w:tcPr>
          <w:p w:rsidR="009B0876" w:rsidRDefault="009B0876" w:rsidP="00113188">
            <w:pPr>
              <w:jc w:val="right"/>
            </w:pPr>
            <w:r>
              <w:t>0</w:t>
            </w:r>
          </w:p>
        </w:tc>
        <w:tc>
          <w:tcPr>
            <w:tcW w:w="1449" w:type="dxa"/>
          </w:tcPr>
          <w:p w:rsidR="009B0876" w:rsidRDefault="009B0876" w:rsidP="00113188">
            <w:r>
              <w:t> </w:t>
            </w:r>
          </w:p>
        </w:tc>
        <w:tc>
          <w:tcPr>
            <w:tcW w:w="1060" w:type="dxa"/>
          </w:tcPr>
          <w:p w:rsidR="009B0876" w:rsidRDefault="009B0876" w:rsidP="00113188">
            <w:r>
              <w:t> </w:t>
            </w:r>
          </w:p>
        </w:tc>
        <w:tc>
          <w:tcPr>
            <w:tcW w:w="1120" w:type="dxa"/>
          </w:tcPr>
          <w:p w:rsidR="009B0876" w:rsidRDefault="009B0876" w:rsidP="00113188">
            <w:r>
              <w:t> </w:t>
            </w:r>
          </w:p>
        </w:tc>
        <w:tc>
          <w:tcPr>
            <w:tcW w:w="1575" w:type="dxa"/>
          </w:tcPr>
          <w:p w:rsidR="009B0876" w:rsidRDefault="009B0876" w:rsidP="00113188">
            <w:r>
              <w:t> </w:t>
            </w:r>
          </w:p>
        </w:tc>
        <w:tc>
          <w:tcPr>
            <w:tcW w:w="1840" w:type="dxa"/>
            <w:vMerge/>
            <w:vAlign w:val="center"/>
          </w:tcPr>
          <w:p w:rsidR="009B0876" w:rsidRDefault="009B0876" w:rsidP="00113188"/>
        </w:tc>
        <w:tc>
          <w:tcPr>
            <w:tcW w:w="1942" w:type="dxa"/>
            <w:vMerge/>
            <w:vAlign w:val="center"/>
          </w:tcPr>
          <w:p w:rsidR="009B0876" w:rsidRDefault="009B0876" w:rsidP="00113188">
            <w:pPr>
              <w:rPr>
                <w:sz w:val="18"/>
                <w:szCs w:val="18"/>
              </w:rPr>
            </w:pPr>
          </w:p>
        </w:tc>
      </w:tr>
      <w:tr w:rsidR="009B0876" w:rsidTr="00113188">
        <w:trPr>
          <w:trHeight w:val="276"/>
        </w:trPr>
        <w:tc>
          <w:tcPr>
            <w:tcW w:w="704" w:type="dxa"/>
            <w:vMerge/>
            <w:vAlign w:val="center"/>
          </w:tcPr>
          <w:p w:rsidR="009B0876" w:rsidRDefault="009B0876" w:rsidP="00113188"/>
        </w:tc>
        <w:tc>
          <w:tcPr>
            <w:tcW w:w="2241" w:type="dxa"/>
            <w:vMerge/>
            <w:vAlign w:val="center"/>
          </w:tcPr>
          <w:p w:rsidR="009B0876" w:rsidRDefault="009B0876" w:rsidP="00113188"/>
        </w:tc>
        <w:tc>
          <w:tcPr>
            <w:tcW w:w="1270" w:type="dxa"/>
          </w:tcPr>
          <w:p w:rsidR="009B0876" w:rsidRDefault="009B0876" w:rsidP="00113188">
            <w:pPr>
              <w:jc w:val="center"/>
            </w:pPr>
            <w:r>
              <w:t>2020</w:t>
            </w:r>
          </w:p>
        </w:tc>
        <w:tc>
          <w:tcPr>
            <w:tcW w:w="1762" w:type="dxa"/>
          </w:tcPr>
          <w:p w:rsidR="009B0876" w:rsidRDefault="009B0876" w:rsidP="00113188">
            <w:pPr>
              <w:jc w:val="right"/>
            </w:pPr>
            <w:r>
              <w:t>375</w:t>
            </w:r>
          </w:p>
        </w:tc>
        <w:tc>
          <w:tcPr>
            <w:tcW w:w="1449" w:type="dxa"/>
          </w:tcPr>
          <w:p w:rsidR="009B0876" w:rsidRDefault="009B0876" w:rsidP="00113188">
            <w:r>
              <w:t> </w:t>
            </w:r>
          </w:p>
        </w:tc>
        <w:tc>
          <w:tcPr>
            <w:tcW w:w="1060" w:type="dxa"/>
          </w:tcPr>
          <w:p w:rsidR="009B0876" w:rsidRDefault="009B0876" w:rsidP="00113188">
            <w:pPr>
              <w:jc w:val="right"/>
            </w:pPr>
            <w:r>
              <w:t>250</w:t>
            </w:r>
          </w:p>
        </w:tc>
        <w:tc>
          <w:tcPr>
            <w:tcW w:w="1120" w:type="dxa"/>
          </w:tcPr>
          <w:p w:rsidR="009B0876" w:rsidRDefault="009B0876" w:rsidP="00113188">
            <w:r>
              <w:t> </w:t>
            </w:r>
          </w:p>
        </w:tc>
        <w:tc>
          <w:tcPr>
            <w:tcW w:w="1575" w:type="dxa"/>
          </w:tcPr>
          <w:p w:rsidR="009B0876" w:rsidRDefault="009B0876" w:rsidP="00113188">
            <w:pPr>
              <w:jc w:val="right"/>
            </w:pPr>
            <w:r>
              <w:t>125</w:t>
            </w:r>
          </w:p>
        </w:tc>
        <w:tc>
          <w:tcPr>
            <w:tcW w:w="1840" w:type="dxa"/>
            <w:vMerge/>
            <w:vAlign w:val="center"/>
          </w:tcPr>
          <w:p w:rsidR="009B0876" w:rsidRDefault="009B0876" w:rsidP="00113188"/>
        </w:tc>
        <w:tc>
          <w:tcPr>
            <w:tcW w:w="1942" w:type="dxa"/>
            <w:vMerge/>
            <w:vAlign w:val="center"/>
          </w:tcPr>
          <w:p w:rsidR="009B0876" w:rsidRDefault="009B0876" w:rsidP="00113188">
            <w:pPr>
              <w:rPr>
                <w:sz w:val="18"/>
                <w:szCs w:val="18"/>
              </w:rPr>
            </w:pPr>
          </w:p>
        </w:tc>
      </w:tr>
      <w:tr w:rsidR="009B0876" w:rsidTr="00113188">
        <w:trPr>
          <w:trHeight w:val="276"/>
        </w:trPr>
        <w:tc>
          <w:tcPr>
            <w:tcW w:w="704" w:type="dxa"/>
            <w:vMerge w:val="restart"/>
            <w:shd w:val="clear" w:color="auto" w:fill="CCFFFF"/>
          </w:tcPr>
          <w:p w:rsidR="009B0876" w:rsidRDefault="009B0876" w:rsidP="00113188">
            <w:r>
              <w:t> </w:t>
            </w:r>
          </w:p>
        </w:tc>
        <w:tc>
          <w:tcPr>
            <w:tcW w:w="2241" w:type="dxa"/>
            <w:vMerge w:val="restart"/>
            <w:shd w:val="clear" w:color="auto" w:fill="CCFFFF"/>
          </w:tcPr>
          <w:p w:rsidR="009B0876" w:rsidRDefault="009B0876" w:rsidP="00113188">
            <w:pPr>
              <w:rPr>
                <w:b/>
                <w:bCs/>
              </w:rPr>
            </w:pPr>
            <w:r>
              <w:rPr>
                <w:b/>
                <w:bCs/>
              </w:rPr>
              <w:t>Задача №2 "Активизация жилищного строительства"</w:t>
            </w:r>
          </w:p>
        </w:tc>
        <w:tc>
          <w:tcPr>
            <w:tcW w:w="1270" w:type="dxa"/>
            <w:shd w:val="clear" w:color="auto" w:fill="CCFFFF"/>
          </w:tcPr>
          <w:p w:rsidR="009B0876" w:rsidRDefault="009B0876" w:rsidP="001131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2013</w:t>
            </w:r>
          </w:p>
        </w:tc>
        <w:tc>
          <w:tcPr>
            <w:tcW w:w="1762" w:type="dxa"/>
            <w:shd w:val="clear" w:color="auto" w:fill="CCFFFF"/>
          </w:tcPr>
          <w:p w:rsidR="009B0876" w:rsidRDefault="009B0876" w:rsidP="0011318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68529,4</w:t>
            </w:r>
          </w:p>
        </w:tc>
        <w:tc>
          <w:tcPr>
            <w:tcW w:w="1449" w:type="dxa"/>
            <w:shd w:val="clear" w:color="auto" w:fill="CCFFFF"/>
          </w:tcPr>
          <w:p w:rsidR="009B0876" w:rsidRDefault="009B0876" w:rsidP="0011318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22527</w:t>
            </w:r>
          </w:p>
        </w:tc>
        <w:tc>
          <w:tcPr>
            <w:tcW w:w="1060" w:type="dxa"/>
            <w:shd w:val="clear" w:color="auto" w:fill="CCFFFF"/>
          </w:tcPr>
          <w:p w:rsidR="009B0876" w:rsidRDefault="009B0876" w:rsidP="0011318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6005</w:t>
            </w:r>
          </w:p>
        </w:tc>
        <w:tc>
          <w:tcPr>
            <w:tcW w:w="1120" w:type="dxa"/>
            <w:shd w:val="clear" w:color="auto" w:fill="CCFFFF"/>
          </w:tcPr>
          <w:p w:rsidR="009B0876" w:rsidRDefault="009B0876" w:rsidP="0011318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4500</w:t>
            </w:r>
          </w:p>
        </w:tc>
        <w:tc>
          <w:tcPr>
            <w:tcW w:w="1575" w:type="dxa"/>
            <w:shd w:val="clear" w:color="auto" w:fill="CCFFFF"/>
          </w:tcPr>
          <w:p w:rsidR="009B0876" w:rsidRDefault="009B0876" w:rsidP="0011318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35497,4</w:t>
            </w:r>
          </w:p>
        </w:tc>
        <w:tc>
          <w:tcPr>
            <w:tcW w:w="1840" w:type="dxa"/>
            <w:vMerge w:val="restart"/>
            <w:shd w:val="clear" w:color="auto" w:fill="CCFFFF"/>
          </w:tcPr>
          <w:p w:rsidR="009B0876" w:rsidRDefault="009B0876" w:rsidP="00113188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942" w:type="dxa"/>
            <w:vMerge w:val="restart"/>
            <w:shd w:val="clear" w:color="auto" w:fill="CCFFFF"/>
          </w:tcPr>
          <w:p w:rsidR="009B0876" w:rsidRDefault="009B0876" w:rsidP="0011318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9B0876" w:rsidTr="00113188">
        <w:trPr>
          <w:trHeight w:val="276"/>
        </w:trPr>
        <w:tc>
          <w:tcPr>
            <w:tcW w:w="704" w:type="dxa"/>
            <w:vMerge/>
            <w:vAlign w:val="center"/>
          </w:tcPr>
          <w:p w:rsidR="009B0876" w:rsidRDefault="009B0876" w:rsidP="00113188"/>
        </w:tc>
        <w:tc>
          <w:tcPr>
            <w:tcW w:w="2241" w:type="dxa"/>
            <w:vMerge/>
            <w:vAlign w:val="center"/>
          </w:tcPr>
          <w:p w:rsidR="009B0876" w:rsidRDefault="009B0876" w:rsidP="00113188">
            <w:pPr>
              <w:rPr>
                <w:b/>
                <w:bCs/>
              </w:rPr>
            </w:pPr>
          </w:p>
        </w:tc>
        <w:tc>
          <w:tcPr>
            <w:tcW w:w="1270" w:type="dxa"/>
            <w:shd w:val="clear" w:color="auto" w:fill="CCFFFF"/>
          </w:tcPr>
          <w:p w:rsidR="009B0876" w:rsidRDefault="009B0876" w:rsidP="001131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2014</w:t>
            </w:r>
          </w:p>
        </w:tc>
        <w:tc>
          <w:tcPr>
            <w:tcW w:w="1762" w:type="dxa"/>
            <w:shd w:val="clear" w:color="auto" w:fill="CCFFFF"/>
          </w:tcPr>
          <w:p w:rsidR="009B0876" w:rsidRDefault="009B0876" w:rsidP="0011318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38000</w:t>
            </w:r>
          </w:p>
        </w:tc>
        <w:tc>
          <w:tcPr>
            <w:tcW w:w="1449" w:type="dxa"/>
            <w:shd w:val="clear" w:color="auto" w:fill="CCFFFF"/>
          </w:tcPr>
          <w:p w:rsidR="009B0876" w:rsidRDefault="009B0876" w:rsidP="0011318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3000</w:t>
            </w:r>
          </w:p>
        </w:tc>
        <w:tc>
          <w:tcPr>
            <w:tcW w:w="1060" w:type="dxa"/>
            <w:shd w:val="clear" w:color="auto" w:fill="CCFFFF"/>
          </w:tcPr>
          <w:p w:rsidR="009B0876" w:rsidRDefault="009B0876" w:rsidP="0011318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1500</w:t>
            </w:r>
          </w:p>
        </w:tc>
        <w:tc>
          <w:tcPr>
            <w:tcW w:w="1120" w:type="dxa"/>
            <w:shd w:val="clear" w:color="auto" w:fill="CCFFFF"/>
          </w:tcPr>
          <w:p w:rsidR="009B0876" w:rsidRDefault="009B0876" w:rsidP="0011318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1500</w:t>
            </w:r>
          </w:p>
        </w:tc>
        <w:tc>
          <w:tcPr>
            <w:tcW w:w="1575" w:type="dxa"/>
            <w:shd w:val="clear" w:color="auto" w:fill="CCFFFF"/>
          </w:tcPr>
          <w:p w:rsidR="009B0876" w:rsidRDefault="009B0876" w:rsidP="0011318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32000</w:t>
            </w:r>
          </w:p>
        </w:tc>
        <w:tc>
          <w:tcPr>
            <w:tcW w:w="1840" w:type="dxa"/>
            <w:vMerge/>
            <w:vAlign w:val="center"/>
          </w:tcPr>
          <w:p w:rsidR="009B0876" w:rsidRDefault="009B0876" w:rsidP="00113188">
            <w:pPr>
              <w:rPr>
                <w:b/>
                <w:bCs/>
              </w:rPr>
            </w:pPr>
          </w:p>
        </w:tc>
        <w:tc>
          <w:tcPr>
            <w:tcW w:w="1942" w:type="dxa"/>
            <w:vMerge/>
            <w:vAlign w:val="center"/>
          </w:tcPr>
          <w:p w:rsidR="009B0876" w:rsidRDefault="009B0876" w:rsidP="0011318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9B0876" w:rsidTr="00113188">
        <w:trPr>
          <w:trHeight w:val="312"/>
        </w:trPr>
        <w:tc>
          <w:tcPr>
            <w:tcW w:w="704" w:type="dxa"/>
            <w:vMerge/>
            <w:vAlign w:val="center"/>
          </w:tcPr>
          <w:p w:rsidR="009B0876" w:rsidRDefault="009B0876" w:rsidP="00113188"/>
        </w:tc>
        <w:tc>
          <w:tcPr>
            <w:tcW w:w="2241" w:type="dxa"/>
            <w:vMerge/>
            <w:vAlign w:val="center"/>
          </w:tcPr>
          <w:p w:rsidR="009B0876" w:rsidRDefault="009B0876" w:rsidP="00113188">
            <w:pPr>
              <w:rPr>
                <w:b/>
                <w:bCs/>
              </w:rPr>
            </w:pPr>
          </w:p>
        </w:tc>
        <w:tc>
          <w:tcPr>
            <w:tcW w:w="1270" w:type="dxa"/>
            <w:shd w:val="clear" w:color="auto" w:fill="CCFFFF"/>
          </w:tcPr>
          <w:p w:rsidR="009B0876" w:rsidRDefault="009B0876" w:rsidP="001131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2015</w:t>
            </w:r>
          </w:p>
        </w:tc>
        <w:tc>
          <w:tcPr>
            <w:tcW w:w="1762" w:type="dxa"/>
            <w:shd w:val="clear" w:color="auto" w:fill="CCFFFF"/>
          </w:tcPr>
          <w:p w:rsidR="009B0876" w:rsidRDefault="009B0876" w:rsidP="0011318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38500</w:t>
            </w:r>
          </w:p>
        </w:tc>
        <w:tc>
          <w:tcPr>
            <w:tcW w:w="1449" w:type="dxa"/>
            <w:shd w:val="clear" w:color="auto" w:fill="CCFFFF"/>
          </w:tcPr>
          <w:p w:rsidR="009B0876" w:rsidRDefault="009B0876" w:rsidP="0011318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3000</w:t>
            </w:r>
          </w:p>
        </w:tc>
        <w:tc>
          <w:tcPr>
            <w:tcW w:w="1060" w:type="dxa"/>
            <w:shd w:val="clear" w:color="auto" w:fill="CCFFFF"/>
          </w:tcPr>
          <w:p w:rsidR="009B0876" w:rsidRDefault="009B0876" w:rsidP="0011318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1500</w:t>
            </w:r>
          </w:p>
        </w:tc>
        <w:tc>
          <w:tcPr>
            <w:tcW w:w="1120" w:type="dxa"/>
            <w:shd w:val="clear" w:color="auto" w:fill="CCFFFF"/>
          </w:tcPr>
          <w:p w:rsidR="009B0876" w:rsidRDefault="009B0876" w:rsidP="0011318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1500</w:t>
            </w:r>
          </w:p>
        </w:tc>
        <w:tc>
          <w:tcPr>
            <w:tcW w:w="1575" w:type="dxa"/>
            <w:shd w:val="clear" w:color="auto" w:fill="CCFFFF"/>
          </w:tcPr>
          <w:p w:rsidR="009B0876" w:rsidRDefault="009B0876" w:rsidP="0011318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32500</w:t>
            </w:r>
          </w:p>
        </w:tc>
        <w:tc>
          <w:tcPr>
            <w:tcW w:w="1840" w:type="dxa"/>
            <w:vMerge/>
            <w:vAlign w:val="center"/>
          </w:tcPr>
          <w:p w:rsidR="009B0876" w:rsidRDefault="009B0876" w:rsidP="00113188">
            <w:pPr>
              <w:rPr>
                <w:b/>
                <w:bCs/>
              </w:rPr>
            </w:pPr>
          </w:p>
        </w:tc>
        <w:tc>
          <w:tcPr>
            <w:tcW w:w="1942" w:type="dxa"/>
            <w:vMerge/>
            <w:vAlign w:val="center"/>
          </w:tcPr>
          <w:p w:rsidR="009B0876" w:rsidRDefault="009B0876" w:rsidP="0011318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9B0876" w:rsidTr="00113188">
        <w:trPr>
          <w:trHeight w:val="312"/>
        </w:trPr>
        <w:tc>
          <w:tcPr>
            <w:tcW w:w="704" w:type="dxa"/>
            <w:vMerge/>
            <w:vAlign w:val="center"/>
          </w:tcPr>
          <w:p w:rsidR="009B0876" w:rsidRDefault="009B0876" w:rsidP="00113188"/>
        </w:tc>
        <w:tc>
          <w:tcPr>
            <w:tcW w:w="2241" w:type="dxa"/>
            <w:vMerge/>
            <w:vAlign w:val="center"/>
          </w:tcPr>
          <w:p w:rsidR="009B0876" w:rsidRDefault="009B0876" w:rsidP="00113188">
            <w:pPr>
              <w:rPr>
                <w:b/>
                <w:bCs/>
              </w:rPr>
            </w:pPr>
          </w:p>
        </w:tc>
        <w:tc>
          <w:tcPr>
            <w:tcW w:w="1270" w:type="dxa"/>
            <w:shd w:val="clear" w:color="auto" w:fill="CCFFFF"/>
          </w:tcPr>
          <w:p w:rsidR="009B0876" w:rsidRDefault="009B0876" w:rsidP="001131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2016</w:t>
            </w:r>
          </w:p>
        </w:tc>
        <w:tc>
          <w:tcPr>
            <w:tcW w:w="1762" w:type="dxa"/>
            <w:shd w:val="clear" w:color="auto" w:fill="CCFFFF"/>
          </w:tcPr>
          <w:p w:rsidR="009B0876" w:rsidRDefault="009B0876" w:rsidP="0011318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39000</w:t>
            </w:r>
          </w:p>
        </w:tc>
        <w:tc>
          <w:tcPr>
            <w:tcW w:w="1449" w:type="dxa"/>
            <w:shd w:val="clear" w:color="auto" w:fill="CCFFFF"/>
          </w:tcPr>
          <w:p w:rsidR="009B0876" w:rsidRDefault="009B0876" w:rsidP="0011318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60" w:type="dxa"/>
            <w:shd w:val="clear" w:color="auto" w:fill="CCFFFF"/>
          </w:tcPr>
          <w:p w:rsidR="009B0876" w:rsidRDefault="009B0876" w:rsidP="0011318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20" w:type="dxa"/>
            <w:shd w:val="clear" w:color="auto" w:fill="CCFFFF"/>
          </w:tcPr>
          <w:p w:rsidR="009B0876" w:rsidRDefault="009B0876" w:rsidP="0011318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575" w:type="dxa"/>
            <w:shd w:val="clear" w:color="auto" w:fill="CCFFFF"/>
          </w:tcPr>
          <w:p w:rsidR="009B0876" w:rsidRDefault="009B0876" w:rsidP="0011318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39000</w:t>
            </w:r>
          </w:p>
        </w:tc>
        <w:tc>
          <w:tcPr>
            <w:tcW w:w="1840" w:type="dxa"/>
            <w:vMerge/>
            <w:vAlign w:val="center"/>
          </w:tcPr>
          <w:p w:rsidR="009B0876" w:rsidRDefault="009B0876" w:rsidP="00113188">
            <w:pPr>
              <w:rPr>
                <w:b/>
                <w:bCs/>
              </w:rPr>
            </w:pPr>
          </w:p>
        </w:tc>
        <w:tc>
          <w:tcPr>
            <w:tcW w:w="1942" w:type="dxa"/>
            <w:vMerge/>
            <w:vAlign w:val="center"/>
          </w:tcPr>
          <w:p w:rsidR="009B0876" w:rsidRDefault="009B0876" w:rsidP="0011318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9B0876" w:rsidTr="00113188">
        <w:trPr>
          <w:trHeight w:val="276"/>
        </w:trPr>
        <w:tc>
          <w:tcPr>
            <w:tcW w:w="704" w:type="dxa"/>
            <w:vMerge/>
            <w:vAlign w:val="center"/>
          </w:tcPr>
          <w:p w:rsidR="009B0876" w:rsidRDefault="009B0876" w:rsidP="00113188"/>
        </w:tc>
        <w:tc>
          <w:tcPr>
            <w:tcW w:w="2241" w:type="dxa"/>
            <w:vMerge/>
            <w:vAlign w:val="center"/>
          </w:tcPr>
          <w:p w:rsidR="009B0876" w:rsidRDefault="009B0876" w:rsidP="00113188">
            <w:pPr>
              <w:rPr>
                <w:b/>
                <w:bCs/>
              </w:rPr>
            </w:pPr>
          </w:p>
        </w:tc>
        <w:tc>
          <w:tcPr>
            <w:tcW w:w="1270" w:type="dxa"/>
            <w:shd w:val="clear" w:color="auto" w:fill="CCFFFF"/>
          </w:tcPr>
          <w:p w:rsidR="009B0876" w:rsidRDefault="009B0876" w:rsidP="001131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2017</w:t>
            </w:r>
          </w:p>
        </w:tc>
        <w:tc>
          <w:tcPr>
            <w:tcW w:w="1762" w:type="dxa"/>
            <w:shd w:val="clear" w:color="auto" w:fill="CCFFFF"/>
          </w:tcPr>
          <w:p w:rsidR="009B0876" w:rsidRDefault="009B0876" w:rsidP="0011318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40300</w:t>
            </w:r>
          </w:p>
        </w:tc>
        <w:tc>
          <w:tcPr>
            <w:tcW w:w="1449" w:type="dxa"/>
            <w:shd w:val="clear" w:color="auto" w:fill="CCFFFF"/>
          </w:tcPr>
          <w:p w:rsidR="009B0876" w:rsidRDefault="009B0876" w:rsidP="0011318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60" w:type="dxa"/>
            <w:shd w:val="clear" w:color="auto" w:fill="CCFFFF"/>
          </w:tcPr>
          <w:p w:rsidR="009B0876" w:rsidRDefault="009B0876" w:rsidP="0011318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20" w:type="dxa"/>
            <w:shd w:val="clear" w:color="auto" w:fill="CCFFFF"/>
          </w:tcPr>
          <w:p w:rsidR="009B0876" w:rsidRDefault="009B0876" w:rsidP="0011318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575" w:type="dxa"/>
            <w:shd w:val="clear" w:color="auto" w:fill="CCFFFF"/>
          </w:tcPr>
          <w:p w:rsidR="009B0876" w:rsidRDefault="009B0876" w:rsidP="0011318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40300</w:t>
            </w:r>
          </w:p>
        </w:tc>
        <w:tc>
          <w:tcPr>
            <w:tcW w:w="1840" w:type="dxa"/>
            <w:vMerge/>
            <w:vAlign w:val="center"/>
          </w:tcPr>
          <w:p w:rsidR="009B0876" w:rsidRDefault="009B0876" w:rsidP="00113188">
            <w:pPr>
              <w:rPr>
                <w:b/>
                <w:bCs/>
              </w:rPr>
            </w:pPr>
          </w:p>
        </w:tc>
        <w:tc>
          <w:tcPr>
            <w:tcW w:w="1942" w:type="dxa"/>
            <w:vMerge/>
            <w:vAlign w:val="center"/>
          </w:tcPr>
          <w:p w:rsidR="009B0876" w:rsidRDefault="009B0876" w:rsidP="0011318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9B0876" w:rsidTr="00113188">
        <w:trPr>
          <w:trHeight w:val="312"/>
        </w:trPr>
        <w:tc>
          <w:tcPr>
            <w:tcW w:w="704" w:type="dxa"/>
            <w:vMerge/>
            <w:vAlign w:val="center"/>
          </w:tcPr>
          <w:p w:rsidR="009B0876" w:rsidRDefault="009B0876" w:rsidP="00113188"/>
        </w:tc>
        <w:tc>
          <w:tcPr>
            <w:tcW w:w="2241" w:type="dxa"/>
            <w:vMerge/>
            <w:vAlign w:val="center"/>
          </w:tcPr>
          <w:p w:rsidR="009B0876" w:rsidRDefault="009B0876" w:rsidP="00113188">
            <w:pPr>
              <w:rPr>
                <w:b/>
                <w:bCs/>
              </w:rPr>
            </w:pPr>
          </w:p>
        </w:tc>
        <w:tc>
          <w:tcPr>
            <w:tcW w:w="1270" w:type="dxa"/>
            <w:shd w:val="clear" w:color="auto" w:fill="CCFFFF"/>
          </w:tcPr>
          <w:p w:rsidR="009B0876" w:rsidRDefault="009B0876" w:rsidP="001131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2018</w:t>
            </w:r>
          </w:p>
        </w:tc>
        <w:tc>
          <w:tcPr>
            <w:tcW w:w="1762" w:type="dxa"/>
            <w:shd w:val="clear" w:color="auto" w:fill="CCFFFF"/>
          </w:tcPr>
          <w:p w:rsidR="009B0876" w:rsidRDefault="009B0876" w:rsidP="0011318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41120</w:t>
            </w:r>
          </w:p>
        </w:tc>
        <w:tc>
          <w:tcPr>
            <w:tcW w:w="1449" w:type="dxa"/>
            <w:shd w:val="clear" w:color="auto" w:fill="CCFFFF"/>
          </w:tcPr>
          <w:p w:rsidR="009B0876" w:rsidRDefault="009B0876" w:rsidP="0011318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60" w:type="dxa"/>
            <w:shd w:val="clear" w:color="auto" w:fill="CCFFFF"/>
          </w:tcPr>
          <w:p w:rsidR="009B0876" w:rsidRDefault="009B0876" w:rsidP="0011318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20" w:type="dxa"/>
            <w:shd w:val="clear" w:color="auto" w:fill="CCFFFF"/>
          </w:tcPr>
          <w:p w:rsidR="009B0876" w:rsidRDefault="009B0876" w:rsidP="0011318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575" w:type="dxa"/>
            <w:shd w:val="clear" w:color="auto" w:fill="CCFFFF"/>
          </w:tcPr>
          <w:p w:rsidR="009B0876" w:rsidRDefault="009B0876" w:rsidP="0011318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41120</w:t>
            </w:r>
          </w:p>
        </w:tc>
        <w:tc>
          <w:tcPr>
            <w:tcW w:w="1840" w:type="dxa"/>
            <w:vMerge/>
            <w:vAlign w:val="center"/>
          </w:tcPr>
          <w:p w:rsidR="009B0876" w:rsidRDefault="009B0876" w:rsidP="00113188">
            <w:pPr>
              <w:rPr>
                <w:b/>
                <w:bCs/>
              </w:rPr>
            </w:pPr>
          </w:p>
        </w:tc>
        <w:tc>
          <w:tcPr>
            <w:tcW w:w="1942" w:type="dxa"/>
            <w:vMerge/>
            <w:vAlign w:val="center"/>
          </w:tcPr>
          <w:p w:rsidR="009B0876" w:rsidRDefault="009B0876" w:rsidP="0011318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9B0876" w:rsidTr="00113188">
        <w:trPr>
          <w:trHeight w:val="276"/>
        </w:trPr>
        <w:tc>
          <w:tcPr>
            <w:tcW w:w="704" w:type="dxa"/>
            <w:vMerge/>
            <w:vAlign w:val="center"/>
          </w:tcPr>
          <w:p w:rsidR="009B0876" w:rsidRDefault="009B0876" w:rsidP="00113188"/>
        </w:tc>
        <w:tc>
          <w:tcPr>
            <w:tcW w:w="2241" w:type="dxa"/>
            <w:vMerge/>
            <w:vAlign w:val="center"/>
          </w:tcPr>
          <w:p w:rsidR="009B0876" w:rsidRDefault="009B0876" w:rsidP="00113188">
            <w:pPr>
              <w:rPr>
                <w:b/>
                <w:bCs/>
              </w:rPr>
            </w:pPr>
          </w:p>
        </w:tc>
        <w:tc>
          <w:tcPr>
            <w:tcW w:w="1270" w:type="dxa"/>
            <w:shd w:val="clear" w:color="auto" w:fill="CCFFFF"/>
          </w:tcPr>
          <w:p w:rsidR="009B0876" w:rsidRDefault="009B0876" w:rsidP="001131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2019</w:t>
            </w:r>
          </w:p>
        </w:tc>
        <w:tc>
          <w:tcPr>
            <w:tcW w:w="1762" w:type="dxa"/>
            <w:shd w:val="clear" w:color="auto" w:fill="CCFFFF"/>
          </w:tcPr>
          <w:p w:rsidR="009B0876" w:rsidRDefault="009B0876" w:rsidP="0011318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42800</w:t>
            </w:r>
          </w:p>
        </w:tc>
        <w:tc>
          <w:tcPr>
            <w:tcW w:w="1449" w:type="dxa"/>
            <w:shd w:val="clear" w:color="auto" w:fill="CCFFFF"/>
          </w:tcPr>
          <w:p w:rsidR="009B0876" w:rsidRDefault="009B0876" w:rsidP="0011318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60" w:type="dxa"/>
            <w:shd w:val="clear" w:color="auto" w:fill="CCFFFF"/>
          </w:tcPr>
          <w:p w:rsidR="009B0876" w:rsidRDefault="009B0876" w:rsidP="0011318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20" w:type="dxa"/>
            <w:shd w:val="clear" w:color="auto" w:fill="CCFFFF"/>
          </w:tcPr>
          <w:p w:rsidR="009B0876" w:rsidRDefault="009B0876" w:rsidP="0011318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575" w:type="dxa"/>
            <w:shd w:val="clear" w:color="auto" w:fill="CCFFFF"/>
          </w:tcPr>
          <w:p w:rsidR="009B0876" w:rsidRDefault="009B0876" w:rsidP="0011318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42800</w:t>
            </w:r>
          </w:p>
        </w:tc>
        <w:tc>
          <w:tcPr>
            <w:tcW w:w="1840" w:type="dxa"/>
            <w:vMerge/>
            <w:vAlign w:val="center"/>
          </w:tcPr>
          <w:p w:rsidR="009B0876" w:rsidRDefault="009B0876" w:rsidP="00113188">
            <w:pPr>
              <w:rPr>
                <w:b/>
                <w:bCs/>
              </w:rPr>
            </w:pPr>
          </w:p>
        </w:tc>
        <w:tc>
          <w:tcPr>
            <w:tcW w:w="1942" w:type="dxa"/>
            <w:vMerge/>
            <w:vAlign w:val="center"/>
          </w:tcPr>
          <w:p w:rsidR="009B0876" w:rsidRDefault="009B0876" w:rsidP="0011318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9B0876" w:rsidTr="00113188">
        <w:trPr>
          <w:trHeight w:val="276"/>
        </w:trPr>
        <w:tc>
          <w:tcPr>
            <w:tcW w:w="704" w:type="dxa"/>
            <w:vMerge/>
            <w:vAlign w:val="center"/>
          </w:tcPr>
          <w:p w:rsidR="009B0876" w:rsidRDefault="009B0876" w:rsidP="00113188"/>
        </w:tc>
        <w:tc>
          <w:tcPr>
            <w:tcW w:w="2241" w:type="dxa"/>
            <w:vMerge/>
            <w:vAlign w:val="center"/>
          </w:tcPr>
          <w:p w:rsidR="009B0876" w:rsidRDefault="009B0876" w:rsidP="00113188">
            <w:pPr>
              <w:rPr>
                <w:b/>
                <w:bCs/>
              </w:rPr>
            </w:pPr>
          </w:p>
        </w:tc>
        <w:tc>
          <w:tcPr>
            <w:tcW w:w="1270" w:type="dxa"/>
            <w:shd w:val="clear" w:color="auto" w:fill="CCFFFF"/>
          </w:tcPr>
          <w:p w:rsidR="009B0876" w:rsidRDefault="009B0876" w:rsidP="001131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2020</w:t>
            </w:r>
          </w:p>
        </w:tc>
        <w:tc>
          <w:tcPr>
            <w:tcW w:w="1762" w:type="dxa"/>
            <w:shd w:val="clear" w:color="auto" w:fill="CCFFFF"/>
          </w:tcPr>
          <w:p w:rsidR="009B0876" w:rsidRDefault="009B0876" w:rsidP="0011318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43600</w:t>
            </w:r>
          </w:p>
        </w:tc>
        <w:tc>
          <w:tcPr>
            <w:tcW w:w="1449" w:type="dxa"/>
            <w:shd w:val="clear" w:color="auto" w:fill="CCFFFF"/>
          </w:tcPr>
          <w:p w:rsidR="009B0876" w:rsidRDefault="009B0876" w:rsidP="0011318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60" w:type="dxa"/>
            <w:shd w:val="clear" w:color="auto" w:fill="CCFFFF"/>
          </w:tcPr>
          <w:p w:rsidR="009B0876" w:rsidRDefault="009B0876" w:rsidP="0011318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20" w:type="dxa"/>
            <w:shd w:val="clear" w:color="auto" w:fill="CCFFFF"/>
          </w:tcPr>
          <w:p w:rsidR="009B0876" w:rsidRDefault="009B0876" w:rsidP="0011318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575" w:type="dxa"/>
            <w:shd w:val="clear" w:color="auto" w:fill="CCFFFF"/>
          </w:tcPr>
          <w:p w:rsidR="009B0876" w:rsidRDefault="009B0876" w:rsidP="0011318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43600</w:t>
            </w:r>
          </w:p>
        </w:tc>
        <w:tc>
          <w:tcPr>
            <w:tcW w:w="1840" w:type="dxa"/>
            <w:vMerge/>
            <w:vAlign w:val="center"/>
          </w:tcPr>
          <w:p w:rsidR="009B0876" w:rsidRDefault="009B0876" w:rsidP="00113188">
            <w:pPr>
              <w:rPr>
                <w:b/>
                <w:bCs/>
              </w:rPr>
            </w:pPr>
          </w:p>
        </w:tc>
        <w:tc>
          <w:tcPr>
            <w:tcW w:w="1942" w:type="dxa"/>
            <w:vMerge/>
            <w:vAlign w:val="center"/>
          </w:tcPr>
          <w:p w:rsidR="009B0876" w:rsidRDefault="009B0876" w:rsidP="0011318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9B0876" w:rsidTr="00113188">
        <w:trPr>
          <w:trHeight w:val="276"/>
        </w:trPr>
        <w:tc>
          <w:tcPr>
            <w:tcW w:w="704" w:type="dxa"/>
            <w:vMerge w:val="restart"/>
          </w:tcPr>
          <w:p w:rsidR="009B0876" w:rsidRDefault="009B0876" w:rsidP="00113188">
            <w:r>
              <w:t> 5</w:t>
            </w:r>
          </w:p>
        </w:tc>
        <w:tc>
          <w:tcPr>
            <w:tcW w:w="2241" w:type="dxa"/>
            <w:vMerge w:val="restart"/>
          </w:tcPr>
          <w:p w:rsidR="009B0876" w:rsidRDefault="009B0876" w:rsidP="00113188">
            <w:r>
              <w:t>Индивидуальное жилищное строительство</w:t>
            </w:r>
          </w:p>
        </w:tc>
        <w:tc>
          <w:tcPr>
            <w:tcW w:w="1270" w:type="dxa"/>
          </w:tcPr>
          <w:p w:rsidR="009B0876" w:rsidRDefault="009B0876" w:rsidP="00113188">
            <w:pPr>
              <w:jc w:val="center"/>
            </w:pPr>
            <w:r>
              <w:t>2013</w:t>
            </w:r>
          </w:p>
        </w:tc>
        <w:tc>
          <w:tcPr>
            <w:tcW w:w="1762" w:type="dxa"/>
          </w:tcPr>
          <w:p w:rsidR="009B0876" w:rsidRDefault="009B0876" w:rsidP="00113188">
            <w:pPr>
              <w:jc w:val="right"/>
            </w:pPr>
            <w:r>
              <w:t>25000</w:t>
            </w:r>
          </w:p>
        </w:tc>
        <w:tc>
          <w:tcPr>
            <w:tcW w:w="1449" w:type="dxa"/>
          </w:tcPr>
          <w:p w:rsidR="009B0876" w:rsidRDefault="009B0876" w:rsidP="00113188">
            <w:r>
              <w:t> </w:t>
            </w:r>
          </w:p>
        </w:tc>
        <w:tc>
          <w:tcPr>
            <w:tcW w:w="1060" w:type="dxa"/>
          </w:tcPr>
          <w:p w:rsidR="009B0876" w:rsidRDefault="009B0876" w:rsidP="00113188">
            <w:r>
              <w:t> </w:t>
            </w:r>
          </w:p>
        </w:tc>
        <w:tc>
          <w:tcPr>
            <w:tcW w:w="1120" w:type="dxa"/>
          </w:tcPr>
          <w:p w:rsidR="009B0876" w:rsidRDefault="009B0876" w:rsidP="00113188">
            <w:r>
              <w:t> </w:t>
            </w:r>
          </w:p>
        </w:tc>
        <w:tc>
          <w:tcPr>
            <w:tcW w:w="1575" w:type="dxa"/>
          </w:tcPr>
          <w:p w:rsidR="009B0876" w:rsidRDefault="009B0876" w:rsidP="00113188">
            <w:pPr>
              <w:jc w:val="right"/>
            </w:pPr>
            <w:r>
              <w:t>25000</w:t>
            </w:r>
          </w:p>
        </w:tc>
        <w:tc>
          <w:tcPr>
            <w:tcW w:w="1840" w:type="dxa"/>
            <w:vMerge w:val="restart"/>
          </w:tcPr>
          <w:p w:rsidR="009B0876" w:rsidRDefault="009B0876" w:rsidP="00113188">
            <w:r>
              <w:t>Индивидуальные застройщики</w:t>
            </w:r>
          </w:p>
        </w:tc>
        <w:tc>
          <w:tcPr>
            <w:tcW w:w="1942" w:type="dxa"/>
            <w:vMerge w:val="restart"/>
          </w:tcPr>
          <w:p w:rsidR="009B0876" w:rsidRDefault="009B0876" w:rsidP="001131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объемов жилищного строительства</w:t>
            </w:r>
          </w:p>
        </w:tc>
      </w:tr>
      <w:tr w:rsidR="009B0876" w:rsidTr="00113188">
        <w:trPr>
          <w:trHeight w:val="276"/>
        </w:trPr>
        <w:tc>
          <w:tcPr>
            <w:tcW w:w="704" w:type="dxa"/>
            <w:vMerge/>
            <w:vAlign w:val="center"/>
          </w:tcPr>
          <w:p w:rsidR="009B0876" w:rsidRDefault="009B0876" w:rsidP="00113188"/>
        </w:tc>
        <w:tc>
          <w:tcPr>
            <w:tcW w:w="2241" w:type="dxa"/>
            <w:vMerge/>
            <w:vAlign w:val="center"/>
          </w:tcPr>
          <w:p w:rsidR="009B0876" w:rsidRDefault="009B0876" w:rsidP="00113188"/>
        </w:tc>
        <w:tc>
          <w:tcPr>
            <w:tcW w:w="1270" w:type="dxa"/>
          </w:tcPr>
          <w:p w:rsidR="009B0876" w:rsidRDefault="009B0876" w:rsidP="00113188">
            <w:pPr>
              <w:jc w:val="center"/>
            </w:pPr>
            <w:r>
              <w:t>2014</w:t>
            </w:r>
          </w:p>
        </w:tc>
        <w:tc>
          <w:tcPr>
            <w:tcW w:w="1762" w:type="dxa"/>
          </w:tcPr>
          <w:p w:rsidR="009B0876" w:rsidRDefault="009B0876" w:rsidP="00113188">
            <w:pPr>
              <w:jc w:val="right"/>
            </w:pPr>
            <w:r>
              <w:t>26000</w:t>
            </w:r>
          </w:p>
        </w:tc>
        <w:tc>
          <w:tcPr>
            <w:tcW w:w="1449" w:type="dxa"/>
          </w:tcPr>
          <w:p w:rsidR="009B0876" w:rsidRDefault="009B0876" w:rsidP="00113188">
            <w:r>
              <w:t> </w:t>
            </w:r>
          </w:p>
        </w:tc>
        <w:tc>
          <w:tcPr>
            <w:tcW w:w="1060" w:type="dxa"/>
          </w:tcPr>
          <w:p w:rsidR="009B0876" w:rsidRDefault="009B0876" w:rsidP="00113188">
            <w:r>
              <w:t> </w:t>
            </w:r>
          </w:p>
        </w:tc>
        <w:tc>
          <w:tcPr>
            <w:tcW w:w="1120" w:type="dxa"/>
          </w:tcPr>
          <w:p w:rsidR="009B0876" w:rsidRDefault="009B0876" w:rsidP="00113188">
            <w:r>
              <w:t> </w:t>
            </w:r>
          </w:p>
        </w:tc>
        <w:tc>
          <w:tcPr>
            <w:tcW w:w="1575" w:type="dxa"/>
          </w:tcPr>
          <w:p w:rsidR="009B0876" w:rsidRDefault="009B0876" w:rsidP="00113188">
            <w:pPr>
              <w:jc w:val="right"/>
            </w:pPr>
            <w:r>
              <w:t>26000</w:t>
            </w:r>
          </w:p>
        </w:tc>
        <w:tc>
          <w:tcPr>
            <w:tcW w:w="1840" w:type="dxa"/>
            <w:vMerge/>
            <w:vAlign w:val="center"/>
          </w:tcPr>
          <w:p w:rsidR="009B0876" w:rsidRDefault="009B0876" w:rsidP="00113188"/>
        </w:tc>
        <w:tc>
          <w:tcPr>
            <w:tcW w:w="1942" w:type="dxa"/>
            <w:vMerge/>
            <w:vAlign w:val="center"/>
          </w:tcPr>
          <w:p w:rsidR="009B0876" w:rsidRDefault="009B0876" w:rsidP="00113188">
            <w:pPr>
              <w:rPr>
                <w:sz w:val="18"/>
                <w:szCs w:val="18"/>
              </w:rPr>
            </w:pPr>
          </w:p>
        </w:tc>
      </w:tr>
      <w:tr w:rsidR="009B0876" w:rsidTr="00113188">
        <w:trPr>
          <w:trHeight w:val="276"/>
        </w:trPr>
        <w:tc>
          <w:tcPr>
            <w:tcW w:w="704" w:type="dxa"/>
            <w:vMerge/>
            <w:vAlign w:val="center"/>
          </w:tcPr>
          <w:p w:rsidR="009B0876" w:rsidRDefault="009B0876" w:rsidP="00113188"/>
        </w:tc>
        <w:tc>
          <w:tcPr>
            <w:tcW w:w="2241" w:type="dxa"/>
            <w:vMerge/>
            <w:vAlign w:val="center"/>
          </w:tcPr>
          <w:p w:rsidR="009B0876" w:rsidRDefault="009B0876" w:rsidP="00113188"/>
        </w:tc>
        <w:tc>
          <w:tcPr>
            <w:tcW w:w="1270" w:type="dxa"/>
          </w:tcPr>
          <w:p w:rsidR="009B0876" w:rsidRDefault="009B0876" w:rsidP="00113188">
            <w:pPr>
              <w:jc w:val="center"/>
            </w:pPr>
            <w:r>
              <w:t>2015</w:t>
            </w:r>
          </w:p>
        </w:tc>
        <w:tc>
          <w:tcPr>
            <w:tcW w:w="1762" w:type="dxa"/>
          </w:tcPr>
          <w:p w:rsidR="009B0876" w:rsidRDefault="009B0876" w:rsidP="00113188">
            <w:pPr>
              <w:jc w:val="right"/>
            </w:pPr>
            <w:r>
              <w:t>26500</w:t>
            </w:r>
          </w:p>
        </w:tc>
        <w:tc>
          <w:tcPr>
            <w:tcW w:w="1449" w:type="dxa"/>
          </w:tcPr>
          <w:p w:rsidR="009B0876" w:rsidRDefault="009B0876" w:rsidP="00113188">
            <w:r>
              <w:t> </w:t>
            </w:r>
          </w:p>
        </w:tc>
        <w:tc>
          <w:tcPr>
            <w:tcW w:w="1060" w:type="dxa"/>
          </w:tcPr>
          <w:p w:rsidR="009B0876" w:rsidRDefault="009B0876" w:rsidP="00113188">
            <w:r>
              <w:t> </w:t>
            </w:r>
          </w:p>
        </w:tc>
        <w:tc>
          <w:tcPr>
            <w:tcW w:w="1120" w:type="dxa"/>
          </w:tcPr>
          <w:p w:rsidR="009B0876" w:rsidRDefault="009B0876" w:rsidP="00113188">
            <w:r>
              <w:t> </w:t>
            </w:r>
          </w:p>
        </w:tc>
        <w:tc>
          <w:tcPr>
            <w:tcW w:w="1575" w:type="dxa"/>
          </w:tcPr>
          <w:p w:rsidR="009B0876" w:rsidRDefault="009B0876" w:rsidP="00113188">
            <w:pPr>
              <w:jc w:val="right"/>
            </w:pPr>
            <w:r>
              <w:t>26500</w:t>
            </w:r>
          </w:p>
        </w:tc>
        <w:tc>
          <w:tcPr>
            <w:tcW w:w="1840" w:type="dxa"/>
            <w:vMerge/>
            <w:vAlign w:val="center"/>
          </w:tcPr>
          <w:p w:rsidR="009B0876" w:rsidRDefault="009B0876" w:rsidP="00113188"/>
        </w:tc>
        <w:tc>
          <w:tcPr>
            <w:tcW w:w="1942" w:type="dxa"/>
            <w:vMerge/>
            <w:vAlign w:val="center"/>
          </w:tcPr>
          <w:p w:rsidR="009B0876" w:rsidRDefault="009B0876" w:rsidP="00113188">
            <w:pPr>
              <w:rPr>
                <w:sz w:val="18"/>
                <w:szCs w:val="18"/>
              </w:rPr>
            </w:pPr>
          </w:p>
        </w:tc>
      </w:tr>
      <w:tr w:rsidR="009B0876" w:rsidTr="00113188">
        <w:trPr>
          <w:trHeight w:val="276"/>
        </w:trPr>
        <w:tc>
          <w:tcPr>
            <w:tcW w:w="704" w:type="dxa"/>
            <w:vMerge/>
            <w:vAlign w:val="center"/>
          </w:tcPr>
          <w:p w:rsidR="009B0876" w:rsidRDefault="009B0876" w:rsidP="00113188"/>
        </w:tc>
        <w:tc>
          <w:tcPr>
            <w:tcW w:w="2241" w:type="dxa"/>
            <w:vMerge/>
            <w:vAlign w:val="center"/>
          </w:tcPr>
          <w:p w:rsidR="009B0876" w:rsidRDefault="009B0876" w:rsidP="00113188"/>
        </w:tc>
        <w:tc>
          <w:tcPr>
            <w:tcW w:w="1270" w:type="dxa"/>
          </w:tcPr>
          <w:p w:rsidR="009B0876" w:rsidRDefault="009B0876" w:rsidP="00113188">
            <w:pPr>
              <w:jc w:val="center"/>
            </w:pPr>
            <w:r>
              <w:t>2016</w:t>
            </w:r>
          </w:p>
        </w:tc>
        <w:tc>
          <w:tcPr>
            <w:tcW w:w="1762" w:type="dxa"/>
          </w:tcPr>
          <w:p w:rsidR="009B0876" w:rsidRDefault="009B0876" w:rsidP="00113188">
            <w:pPr>
              <w:jc w:val="right"/>
            </w:pPr>
            <w:r>
              <w:t>39000</w:t>
            </w:r>
          </w:p>
        </w:tc>
        <w:tc>
          <w:tcPr>
            <w:tcW w:w="1449" w:type="dxa"/>
          </w:tcPr>
          <w:p w:rsidR="009B0876" w:rsidRDefault="009B0876" w:rsidP="00113188">
            <w:r>
              <w:t> </w:t>
            </w:r>
          </w:p>
        </w:tc>
        <w:tc>
          <w:tcPr>
            <w:tcW w:w="1060" w:type="dxa"/>
          </w:tcPr>
          <w:p w:rsidR="009B0876" w:rsidRDefault="009B0876" w:rsidP="00113188">
            <w:r>
              <w:t> </w:t>
            </w:r>
          </w:p>
        </w:tc>
        <w:tc>
          <w:tcPr>
            <w:tcW w:w="1120" w:type="dxa"/>
          </w:tcPr>
          <w:p w:rsidR="009B0876" w:rsidRDefault="009B0876" w:rsidP="00113188">
            <w:r>
              <w:t> </w:t>
            </w:r>
          </w:p>
        </w:tc>
        <w:tc>
          <w:tcPr>
            <w:tcW w:w="1575" w:type="dxa"/>
          </w:tcPr>
          <w:p w:rsidR="009B0876" w:rsidRDefault="009B0876" w:rsidP="00113188">
            <w:pPr>
              <w:jc w:val="right"/>
            </w:pPr>
            <w:r>
              <w:t>39000</w:t>
            </w:r>
          </w:p>
        </w:tc>
        <w:tc>
          <w:tcPr>
            <w:tcW w:w="1840" w:type="dxa"/>
            <w:vMerge/>
            <w:vAlign w:val="center"/>
          </w:tcPr>
          <w:p w:rsidR="009B0876" w:rsidRDefault="009B0876" w:rsidP="00113188"/>
        </w:tc>
        <w:tc>
          <w:tcPr>
            <w:tcW w:w="1942" w:type="dxa"/>
            <w:vMerge/>
            <w:vAlign w:val="center"/>
          </w:tcPr>
          <w:p w:rsidR="009B0876" w:rsidRDefault="009B0876" w:rsidP="00113188">
            <w:pPr>
              <w:rPr>
                <w:sz w:val="18"/>
                <w:szCs w:val="18"/>
              </w:rPr>
            </w:pPr>
          </w:p>
        </w:tc>
      </w:tr>
      <w:tr w:rsidR="009B0876" w:rsidTr="00113188">
        <w:trPr>
          <w:trHeight w:val="276"/>
        </w:trPr>
        <w:tc>
          <w:tcPr>
            <w:tcW w:w="704" w:type="dxa"/>
            <w:vMerge/>
            <w:vAlign w:val="center"/>
          </w:tcPr>
          <w:p w:rsidR="009B0876" w:rsidRDefault="009B0876" w:rsidP="00113188"/>
        </w:tc>
        <w:tc>
          <w:tcPr>
            <w:tcW w:w="2241" w:type="dxa"/>
            <w:vMerge/>
            <w:vAlign w:val="center"/>
          </w:tcPr>
          <w:p w:rsidR="009B0876" w:rsidRDefault="009B0876" w:rsidP="00113188"/>
        </w:tc>
        <w:tc>
          <w:tcPr>
            <w:tcW w:w="1270" w:type="dxa"/>
          </w:tcPr>
          <w:p w:rsidR="009B0876" w:rsidRDefault="009B0876" w:rsidP="00113188">
            <w:pPr>
              <w:jc w:val="center"/>
            </w:pPr>
            <w:r>
              <w:t>2017</w:t>
            </w:r>
          </w:p>
        </w:tc>
        <w:tc>
          <w:tcPr>
            <w:tcW w:w="1762" w:type="dxa"/>
          </w:tcPr>
          <w:p w:rsidR="009B0876" w:rsidRDefault="009B0876" w:rsidP="00113188">
            <w:pPr>
              <w:jc w:val="right"/>
            </w:pPr>
            <w:r>
              <w:t>40300</w:t>
            </w:r>
          </w:p>
        </w:tc>
        <w:tc>
          <w:tcPr>
            <w:tcW w:w="1449" w:type="dxa"/>
          </w:tcPr>
          <w:p w:rsidR="009B0876" w:rsidRDefault="009B0876" w:rsidP="00113188">
            <w:r>
              <w:t> </w:t>
            </w:r>
          </w:p>
        </w:tc>
        <w:tc>
          <w:tcPr>
            <w:tcW w:w="1060" w:type="dxa"/>
          </w:tcPr>
          <w:p w:rsidR="009B0876" w:rsidRDefault="009B0876" w:rsidP="00113188">
            <w:r>
              <w:t> </w:t>
            </w:r>
          </w:p>
        </w:tc>
        <w:tc>
          <w:tcPr>
            <w:tcW w:w="1120" w:type="dxa"/>
          </w:tcPr>
          <w:p w:rsidR="009B0876" w:rsidRDefault="009B0876" w:rsidP="00113188">
            <w:r>
              <w:t> </w:t>
            </w:r>
          </w:p>
        </w:tc>
        <w:tc>
          <w:tcPr>
            <w:tcW w:w="1575" w:type="dxa"/>
          </w:tcPr>
          <w:p w:rsidR="009B0876" w:rsidRDefault="009B0876" w:rsidP="00113188">
            <w:pPr>
              <w:jc w:val="right"/>
            </w:pPr>
            <w:r>
              <w:t>40300</w:t>
            </w:r>
          </w:p>
        </w:tc>
        <w:tc>
          <w:tcPr>
            <w:tcW w:w="1840" w:type="dxa"/>
            <w:vMerge/>
            <w:vAlign w:val="center"/>
          </w:tcPr>
          <w:p w:rsidR="009B0876" w:rsidRDefault="009B0876" w:rsidP="00113188"/>
        </w:tc>
        <w:tc>
          <w:tcPr>
            <w:tcW w:w="1942" w:type="dxa"/>
            <w:vMerge/>
            <w:vAlign w:val="center"/>
          </w:tcPr>
          <w:p w:rsidR="009B0876" w:rsidRDefault="009B0876" w:rsidP="00113188">
            <w:pPr>
              <w:rPr>
                <w:sz w:val="18"/>
                <w:szCs w:val="18"/>
              </w:rPr>
            </w:pPr>
          </w:p>
        </w:tc>
      </w:tr>
      <w:tr w:rsidR="009B0876" w:rsidTr="00113188">
        <w:trPr>
          <w:trHeight w:val="276"/>
        </w:trPr>
        <w:tc>
          <w:tcPr>
            <w:tcW w:w="704" w:type="dxa"/>
            <w:vMerge/>
            <w:vAlign w:val="center"/>
          </w:tcPr>
          <w:p w:rsidR="009B0876" w:rsidRDefault="009B0876" w:rsidP="00113188"/>
        </w:tc>
        <w:tc>
          <w:tcPr>
            <w:tcW w:w="2241" w:type="dxa"/>
            <w:vMerge/>
            <w:vAlign w:val="center"/>
          </w:tcPr>
          <w:p w:rsidR="009B0876" w:rsidRDefault="009B0876" w:rsidP="00113188"/>
        </w:tc>
        <w:tc>
          <w:tcPr>
            <w:tcW w:w="1270" w:type="dxa"/>
          </w:tcPr>
          <w:p w:rsidR="009B0876" w:rsidRDefault="009B0876" w:rsidP="00113188">
            <w:pPr>
              <w:jc w:val="center"/>
            </w:pPr>
            <w:r>
              <w:t>2018</w:t>
            </w:r>
          </w:p>
        </w:tc>
        <w:tc>
          <w:tcPr>
            <w:tcW w:w="1762" w:type="dxa"/>
          </w:tcPr>
          <w:p w:rsidR="009B0876" w:rsidRDefault="009B0876" w:rsidP="00113188">
            <w:pPr>
              <w:jc w:val="right"/>
            </w:pPr>
            <w:r>
              <w:t>41120</w:t>
            </w:r>
          </w:p>
        </w:tc>
        <w:tc>
          <w:tcPr>
            <w:tcW w:w="1449" w:type="dxa"/>
          </w:tcPr>
          <w:p w:rsidR="009B0876" w:rsidRDefault="009B0876" w:rsidP="00113188">
            <w:r>
              <w:t> </w:t>
            </w:r>
          </w:p>
        </w:tc>
        <w:tc>
          <w:tcPr>
            <w:tcW w:w="1060" w:type="dxa"/>
          </w:tcPr>
          <w:p w:rsidR="009B0876" w:rsidRDefault="009B0876" w:rsidP="00113188">
            <w:r>
              <w:t> </w:t>
            </w:r>
          </w:p>
        </w:tc>
        <w:tc>
          <w:tcPr>
            <w:tcW w:w="1120" w:type="dxa"/>
          </w:tcPr>
          <w:p w:rsidR="009B0876" w:rsidRDefault="009B0876" w:rsidP="00113188">
            <w:r>
              <w:t> </w:t>
            </w:r>
          </w:p>
        </w:tc>
        <w:tc>
          <w:tcPr>
            <w:tcW w:w="1575" w:type="dxa"/>
          </w:tcPr>
          <w:p w:rsidR="009B0876" w:rsidRDefault="009B0876" w:rsidP="00113188">
            <w:pPr>
              <w:jc w:val="right"/>
            </w:pPr>
            <w:r>
              <w:t>41120</w:t>
            </w:r>
          </w:p>
        </w:tc>
        <w:tc>
          <w:tcPr>
            <w:tcW w:w="1840" w:type="dxa"/>
            <w:vMerge/>
            <w:vAlign w:val="center"/>
          </w:tcPr>
          <w:p w:rsidR="009B0876" w:rsidRDefault="009B0876" w:rsidP="00113188"/>
        </w:tc>
        <w:tc>
          <w:tcPr>
            <w:tcW w:w="1942" w:type="dxa"/>
            <w:vMerge/>
            <w:vAlign w:val="center"/>
          </w:tcPr>
          <w:p w:rsidR="009B0876" w:rsidRDefault="009B0876" w:rsidP="00113188">
            <w:pPr>
              <w:rPr>
                <w:sz w:val="18"/>
                <w:szCs w:val="18"/>
              </w:rPr>
            </w:pPr>
          </w:p>
        </w:tc>
      </w:tr>
      <w:tr w:rsidR="009B0876" w:rsidTr="00113188">
        <w:trPr>
          <w:trHeight w:val="276"/>
        </w:trPr>
        <w:tc>
          <w:tcPr>
            <w:tcW w:w="704" w:type="dxa"/>
            <w:vMerge/>
            <w:vAlign w:val="center"/>
          </w:tcPr>
          <w:p w:rsidR="009B0876" w:rsidRDefault="009B0876" w:rsidP="00113188"/>
        </w:tc>
        <w:tc>
          <w:tcPr>
            <w:tcW w:w="2241" w:type="dxa"/>
            <w:vMerge/>
            <w:vAlign w:val="center"/>
          </w:tcPr>
          <w:p w:rsidR="009B0876" w:rsidRDefault="009B0876" w:rsidP="00113188"/>
        </w:tc>
        <w:tc>
          <w:tcPr>
            <w:tcW w:w="1270" w:type="dxa"/>
          </w:tcPr>
          <w:p w:rsidR="009B0876" w:rsidRDefault="009B0876" w:rsidP="00113188">
            <w:pPr>
              <w:jc w:val="center"/>
            </w:pPr>
            <w:r>
              <w:t>2019</w:t>
            </w:r>
          </w:p>
        </w:tc>
        <w:tc>
          <w:tcPr>
            <w:tcW w:w="1762" w:type="dxa"/>
          </w:tcPr>
          <w:p w:rsidR="009B0876" w:rsidRDefault="009B0876" w:rsidP="00113188">
            <w:pPr>
              <w:jc w:val="right"/>
            </w:pPr>
            <w:r>
              <w:t>42800</w:t>
            </w:r>
          </w:p>
        </w:tc>
        <w:tc>
          <w:tcPr>
            <w:tcW w:w="1449" w:type="dxa"/>
          </w:tcPr>
          <w:p w:rsidR="009B0876" w:rsidRDefault="009B0876" w:rsidP="00113188">
            <w:r>
              <w:t> </w:t>
            </w:r>
          </w:p>
        </w:tc>
        <w:tc>
          <w:tcPr>
            <w:tcW w:w="1060" w:type="dxa"/>
          </w:tcPr>
          <w:p w:rsidR="009B0876" w:rsidRDefault="009B0876" w:rsidP="00113188">
            <w:r>
              <w:t> </w:t>
            </w:r>
          </w:p>
        </w:tc>
        <w:tc>
          <w:tcPr>
            <w:tcW w:w="1120" w:type="dxa"/>
          </w:tcPr>
          <w:p w:rsidR="009B0876" w:rsidRDefault="009B0876" w:rsidP="00113188">
            <w:r>
              <w:t> </w:t>
            </w:r>
          </w:p>
        </w:tc>
        <w:tc>
          <w:tcPr>
            <w:tcW w:w="1575" w:type="dxa"/>
          </w:tcPr>
          <w:p w:rsidR="009B0876" w:rsidRDefault="009B0876" w:rsidP="00113188">
            <w:pPr>
              <w:jc w:val="right"/>
            </w:pPr>
            <w:r>
              <w:t>42800</w:t>
            </w:r>
          </w:p>
        </w:tc>
        <w:tc>
          <w:tcPr>
            <w:tcW w:w="1840" w:type="dxa"/>
            <w:vMerge/>
            <w:vAlign w:val="center"/>
          </w:tcPr>
          <w:p w:rsidR="009B0876" w:rsidRDefault="009B0876" w:rsidP="00113188"/>
        </w:tc>
        <w:tc>
          <w:tcPr>
            <w:tcW w:w="1942" w:type="dxa"/>
            <w:vMerge/>
            <w:vAlign w:val="center"/>
          </w:tcPr>
          <w:p w:rsidR="009B0876" w:rsidRDefault="009B0876" w:rsidP="00113188">
            <w:pPr>
              <w:rPr>
                <w:sz w:val="18"/>
                <w:szCs w:val="18"/>
              </w:rPr>
            </w:pPr>
          </w:p>
        </w:tc>
      </w:tr>
      <w:tr w:rsidR="009B0876" w:rsidTr="00113188">
        <w:trPr>
          <w:trHeight w:val="276"/>
        </w:trPr>
        <w:tc>
          <w:tcPr>
            <w:tcW w:w="704" w:type="dxa"/>
            <w:vMerge/>
            <w:vAlign w:val="center"/>
          </w:tcPr>
          <w:p w:rsidR="009B0876" w:rsidRDefault="009B0876" w:rsidP="00113188"/>
        </w:tc>
        <w:tc>
          <w:tcPr>
            <w:tcW w:w="2241" w:type="dxa"/>
            <w:vMerge/>
            <w:vAlign w:val="center"/>
          </w:tcPr>
          <w:p w:rsidR="009B0876" w:rsidRDefault="009B0876" w:rsidP="00113188"/>
        </w:tc>
        <w:tc>
          <w:tcPr>
            <w:tcW w:w="1270" w:type="dxa"/>
          </w:tcPr>
          <w:p w:rsidR="009B0876" w:rsidRDefault="009B0876" w:rsidP="00113188">
            <w:pPr>
              <w:jc w:val="center"/>
            </w:pPr>
            <w:r>
              <w:t>2020</w:t>
            </w:r>
          </w:p>
        </w:tc>
        <w:tc>
          <w:tcPr>
            <w:tcW w:w="1762" w:type="dxa"/>
          </w:tcPr>
          <w:p w:rsidR="009B0876" w:rsidRDefault="009B0876" w:rsidP="00113188">
            <w:pPr>
              <w:jc w:val="right"/>
            </w:pPr>
            <w:r>
              <w:t>43600</w:t>
            </w:r>
          </w:p>
        </w:tc>
        <w:tc>
          <w:tcPr>
            <w:tcW w:w="1449" w:type="dxa"/>
          </w:tcPr>
          <w:p w:rsidR="009B0876" w:rsidRDefault="009B0876" w:rsidP="00113188">
            <w:r>
              <w:t> </w:t>
            </w:r>
          </w:p>
        </w:tc>
        <w:tc>
          <w:tcPr>
            <w:tcW w:w="1060" w:type="dxa"/>
          </w:tcPr>
          <w:p w:rsidR="009B0876" w:rsidRDefault="009B0876" w:rsidP="00113188">
            <w:r>
              <w:t> </w:t>
            </w:r>
          </w:p>
        </w:tc>
        <w:tc>
          <w:tcPr>
            <w:tcW w:w="1120" w:type="dxa"/>
          </w:tcPr>
          <w:p w:rsidR="009B0876" w:rsidRDefault="009B0876" w:rsidP="00113188">
            <w:r>
              <w:t> </w:t>
            </w:r>
          </w:p>
        </w:tc>
        <w:tc>
          <w:tcPr>
            <w:tcW w:w="1575" w:type="dxa"/>
          </w:tcPr>
          <w:p w:rsidR="009B0876" w:rsidRDefault="009B0876" w:rsidP="00113188">
            <w:pPr>
              <w:jc w:val="right"/>
            </w:pPr>
            <w:r>
              <w:t>43600</w:t>
            </w:r>
          </w:p>
        </w:tc>
        <w:tc>
          <w:tcPr>
            <w:tcW w:w="1840" w:type="dxa"/>
            <w:vMerge/>
            <w:vAlign w:val="center"/>
          </w:tcPr>
          <w:p w:rsidR="009B0876" w:rsidRDefault="009B0876" w:rsidP="00113188"/>
        </w:tc>
        <w:tc>
          <w:tcPr>
            <w:tcW w:w="1942" w:type="dxa"/>
            <w:vMerge/>
            <w:vAlign w:val="center"/>
          </w:tcPr>
          <w:p w:rsidR="009B0876" w:rsidRDefault="009B0876" w:rsidP="00113188">
            <w:pPr>
              <w:rPr>
                <w:sz w:val="18"/>
                <w:szCs w:val="18"/>
              </w:rPr>
            </w:pPr>
          </w:p>
        </w:tc>
      </w:tr>
      <w:tr w:rsidR="009B0876" w:rsidTr="00113188">
        <w:trPr>
          <w:trHeight w:val="276"/>
        </w:trPr>
        <w:tc>
          <w:tcPr>
            <w:tcW w:w="704" w:type="dxa"/>
            <w:vMerge w:val="restart"/>
          </w:tcPr>
          <w:p w:rsidR="009B0876" w:rsidRDefault="009B0876" w:rsidP="00113188">
            <w:r>
              <w:t> 6</w:t>
            </w:r>
          </w:p>
        </w:tc>
        <w:tc>
          <w:tcPr>
            <w:tcW w:w="2241" w:type="dxa"/>
            <w:vMerge w:val="restart"/>
          </w:tcPr>
          <w:p w:rsidR="009B0876" w:rsidRDefault="009B0876" w:rsidP="00113188">
            <w:r>
              <w:t xml:space="preserve">Социальные выплаты на улучшение жилищных условий гражданам, проживающим в сельской местности </w:t>
            </w:r>
          </w:p>
        </w:tc>
        <w:tc>
          <w:tcPr>
            <w:tcW w:w="1270" w:type="dxa"/>
          </w:tcPr>
          <w:p w:rsidR="009B0876" w:rsidRDefault="009B0876" w:rsidP="00113188">
            <w:pPr>
              <w:jc w:val="center"/>
            </w:pPr>
            <w:r>
              <w:t>2013</w:t>
            </w:r>
          </w:p>
        </w:tc>
        <w:tc>
          <w:tcPr>
            <w:tcW w:w="1762" w:type="dxa"/>
          </w:tcPr>
          <w:p w:rsidR="009B0876" w:rsidRDefault="009B0876" w:rsidP="00113188">
            <w:pPr>
              <w:jc w:val="right"/>
            </w:pPr>
            <w:r>
              <w:t>2160</w:t>
            </w:r>
          </w:p>
        </w:tc>
        <w:tc>
          <w:tcPr>
            <w:tcW w:w="1449" w:type="dxa"/>
          </w:tcPr>
          <w:p w:rsidR="009B0876" w:rsidRDefault="009B0876" w:rsidP="00113188">
            <w:pPr>
              <w:jc w:val="right"/>
            </w:pPr>
            <w:r>
              <w:t>818</w:t>
            </w:r>
          </w:p>
        </w:tc>
        <w:tc>
          <w:tcPr>
            <w:tcW w:w="1060" w:type="dxa"/>
          </w:tcPr>
          <w:p w:rsidR="009B0876" w:rsidRDefault="009B0876" w:rsidP="00113188">
            <w:pPr>
              <w:jc w:val="right"/>
            </w:pPr>
            <w:r>
              <w:t>440</w:t>
            </w:r>
          </w:p>
        </w:tc>
        <w:tc>
          <w:tcPr>
            <w:tcW w:w="1120" w:type="dxa"/>
          </w:tcPr>
          <w:p w:rsidR="009B0876" w:rsidRDefault="009B0876" w:rsidP="00113188">
            <w:pPr>
              <w:jc w:val="right"/>
            </w:pPr>
            <w:r>
              <w:t>0</w:t>
            </w:r>
          </w:p>
        </w:tc>
        <w:tc>
          <w:tcPr>
            <w:tcW w:w="1575" w:type="dxa"/>
          </w:tcPr>
          <w:p w:rsidR="009B0876" w:rsidRDefault="009B0876" w:rsidP="00113188">
            <w:pPr>
              <w:jc w:val="right"/>
            </w:pPr>
            <w:r>
              <w:t>902</w:t>
            </w:r>
          </w:p>
        </w:tc>
        <w:tc>
          <w:tcPr>
            <w:tcW w:w="1840" w:type="dxa"/>
            <w:vMerge w:val="restart"/>
          </w:tcPr>
          <w:p w:rsidR="009B0876" w:rsidRDefault="009B0876" w:rsidP="00113188">
            <w:r>
              <w:t xml:space="preserve">Администрация Третьяковского района, индивидуальные застройщики </w:t>
            </w:r>
          </w:p>
        </w:tc>
        <w:tc>
          <w:tcPr>
            <w:tcW w:w="1942" w:type="dxa"/>
            <w:vMerge w:val="restart"/>
          </w:tcPr>
          <w:p w:rsidR="009B0876" w:rsidRDefault="009B0876" w:rsidP="001131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Закрепление на селе молодых семей и молодых специалистов</w:t>
            </w:r>
          </w:p>
        </w:tc>
      </w:tr>
      <w:tr w:rsidR="009B0876" w:rsidTr="00113188">
        <w:trPr>
          <w:trHeight w:val="276"/>
        </w:trPr>
        <w:tc>
          <w:tcPr>
            <w:tcW w:w="704" w:type="dxa"/>
            <w:vMerge/>
            <w:vAlign w:val="center"/>
          </w:tcPr>
          <w:p w:rsidR="009B0876" w:rsidRDefault="009B0876" w:rsidP="00113188"/>
        </w:tc>
        <w:tc>
          <w:tcPr>
            <w:tcW w:w="2241" w:type="dxa"/>
            <w:vMerge/>
            <w:vAlign w:val="center"/>
          </w:tcPr>
          <w:p w:rsidR="009B0876" w:rsidRDefault="009B0876" w:rsidP="00113188"/>
        </w:tc>
        <w:tc>
          <w:tcPr>
            <w:tcW w:w="1270" w:type="dxa"/>
          </w:tcPr>
          <w:p w:rsidR="009B0876" w:rsidRDefault="009B0876" w:rsidP="00113188">
            <w:pPr>
              <w:jc w:val="center"/>
            </w:pPr>
            <w:r>
              <w:t>2014</w:t>
            </w:r>
          </w:p>
        </w:tc>
        <w:tc>
          <w:tcPr>
            <w:tcW w:w="1762" w:type="dxa"/>
          </w:tcPr>
          <w:p w:rsidR="009B0876" w:rsidRDefault="009B0876" w:rsidP="00113188">
            <w:pPr>
              <w:jc w:val="right"/>
            </w:pPr>
            <w:r>
              <w:t>0</w:t>
            </w:r>
          </w:p>
        </w:tc>
        <w:tc>
          <w:tcPr>
            <w:tcW w:w="1449" w:type="dxa"/>
          </w:tcPr>
          <w:p w:rsidR="009B0876" w:rsidRPr="00D929CA" w:rsidRDefault="009B0876" w:rsidP="00113188">
            <w:r w:rsidRPr="00D929CA">
              <w:t>             1454,5</w:t>
            </w:r>
          </w:p>
        </w:tc>
        <w:tc>
          <w:tcPr>
            <w:tcW w:w="1060" w:type="dxa"/>
          </w:tcPr>
          <w:p w:rsidR="009B0876" w:rsidRPr="00D929CA" w:rsidRDefault="009B0876" w:rsidP="00113188">
            <w:r w:rsidRPr="00D929CA">
              <w:t>     1297,3</w:t>
            </w:r>
          </w:p>
        </w:tc>
        <w:tc>
          <w:tcPr>
            <w:tcW w:w="1120" w:type="dxa"/>
          </w:tcPr>
          <w:p w:rsidR="009B0876" w:rsidRPr="00D929CA" w:rsidRDefault="009B0876" w:rsidP="00113188">
            <w:r w:rsidRPr="00D929CA">
              <w:t>                0</w:t>
            </w:r>
          </w:p>
        </w:tc>
        <w:tc>
          <w:tcPr>
            <w:tcW w:w="1575" w:type="dxa"/>
          </w:tcPr>
          <w:p w:rsidR="009B0876" w:rsidRPr="00D929CA" w:rsidRDefault="009B0876" w:rsidP="00113188">
            <w:r w:rsidRPr="00D929CA">
              <w:t>                1179,3</w:t>
            </w:r>
          </w:p>
        </w:tc>
        <w:tc>
          <w:tcPr>
            <w:tcW w:w="1840" w:type="dxa"/>
            <w:vMerge/>
            <w:vAlign w:val="center"/>
          </w:tcPr>
          <w:p w:rsidR="009B0876" w:rsidRDefault="009B0876" w:rsidP="00113188"/>
        </w:tc>
        <w:tc>
          <w:tcPr>
            <w:tcW w:w="1942" w:type="dxa"/>
            <w:vMerge/>
            <w:vAlign w:val="center"/>
          </w:tcPr>
          <w:p w:rsidR="009B0876" w:rsidRDefault="009B0876" w:rsidP="00113188">
            <w:pPr>
              <w:rPr>
                <w:sz w:val="18"/>
                <w:szCs w:val="18"/>
              </w:rPr>
            </w:pPr>
          </w:p>
        </w:tc>
      </w:tr>
      <w:tr w:rsidR="009B0876" w:rsidTr="00113188">
        <w:trPr>
          <w:trHeight w:val="276"/>
        </w:trPr>
        <w:tc>
          <w:tcPr>
            <w:tcW w:w="704" w:type="dxa"/>
            <w:vMerge/>
            <w:vAlign w:val="center"/>
          </w:tcPr>
          <w:p w:rsidR="009B0876" w:rsidRDefault="009B0876" w:rsidP="00113188"/>
        </w:tc>
        <w:tc>
          <w:tcPr>
            <w:tcW w:w="2241" w:type="dxa"/>
            <w:vMerge/>
            <w:vAlign w:val="center"/>
          </w:tcPr>
          <w:p w:rsidR="009B0876" w:rsidRDefault="009B0876" w:rsidP="00113188"/>
        </w:tc>
        <w:tc>
          <w:tcPr>
            <w:tcW w:w="1270" w:type="dxa"/>
          </w:tcPr>
          <w:p w:rsidR="009B0876" w:rsidRDefault="009B0876" w:rsidP="00113188">
            <w:pPr>
              <w:jc w:val="center"/>
            </w:pPr>
            <w:r>
              <w:t>2015</w:t>
            </w:r>
          </w:p>
        </w:tc>
        <w:tc>
          <w:tcPr>
            <w:tcW w:w="1762" w:type="dxa"/>
          </w:tcPr>
          <w:p w:rsidR="009B0876" w:rsidRDefault="009B0876" w:rsidP="00113188">
            <w:pPr>
              <w:jc w:val="right"/>
            </w:pPr>
            <w:r>
              <w:t>0</w:t>
            </w:r>
          </w:p>
        </w:tc>
        <w:tc>
          <w:tcPr>
            <w:tcW w:w="1449" w:type="dxa"/>
          </w:tcPr>
          <w:p w:rsidR="009B0876" w:rsidRPr="00D929CA" w:rsidRDefault="009B0876" w:rsidP="00113188">
            <w:r w:rsidRPr="00D929CA">
              <w:t>             2571,5</w:t>
            </w:r>
          </w:p>
        </w:tc>
        <w:tc>
          <w:tcPr>
            <w:tcW w:w="1060" w:type="dxa"/>
          </w:tcPr>
          <w:p w:rsidR="009B0876" w:rsidRPr="00D929CA" w:rsidRDefault="009B0876" w:rsidP="00113188">
            <w:r w:rsidRPr="00D929CA">
              <w:t>     1341,6</w:t>
            </w:r>
          </w:p>
        </w:tc>
        <w:tc>
          <w:tcPr>
            <w:tcW w:w="1120" w:type="dxa"/>
          </w:tcPr>
          <w:p w:rsidR="009B0876" w:rsidRPr="00D929CA" w:rsidRDefault="009B0876" w:rsidP="00113188">
            <w:r w:rsidRPr="00D929CA">
              <w:t>                0</w:t>
            </w:r>
          </w:p>
        </w:tc>
        <w:tc>
          <w:tcPr>
            <w:tcW w:w="1575" w:type="dxa"/>
          </w:tcPr>
          <w:p w:rsidR="009B0876" w:rsidRPr="00D929CA" w:rsidRDefault="009B0876" w:rsidP="00113188">
            <w:r w:rsidRPr="00D929CA">
              <w:t>                   1677</w:t>
            </w:r>
          </w:p>
        </w:tc>
        <w:tc>
          <w:tcPr>
            <w:tcW w:w="1840" w:type="dxa"/>
            <w:vMerge/>
            <w:vAlign w:val="center"/>
          </w:tcPr>
          <w:p w:rsidR="009B0876" w:rsidRDefault="009B0876" w:rsidP="00113188"/>
        </w:tc>
        <w:tc>
          <w:tcPr>
            <w:tcW w:w="1942" w:type="dxa"/>
            <w:vMerge/>
            <w:vAlign w:val="center"/>
          </w:tcPr>
          <w:p w:rsidR="009B0876" w:rsidRDefault="009B0876" w:rsidP="00113188">
            <w:pPr>
              <w:rPr>
                <w:sz w:val="18"/>
                <w:szCs w:val="18"/>
              </w:rPr>
            </w:pPr>
          </w:p>
        </w:tc>
      </w:tr>
      <w:tr w:rsidR="009B0876" w:rsidTr="00113188">
        <w:trPr>
          <w:trHeight w:val="276"/>
        </w:trPr>
        <w:tc>
          <w:tcPr>
            <w:tcW w:w="704" w:type="dxa"/>
            <w:vMerge/>
            <w:vAlign w:val="center"/>
          </w:tcPr>
          <w:p w:rsidR="009B0876" w:rsidRDefault="009B0876" w:rsidP="00113188"/>
        </w:tc>
        <w:tc>
          <w:tcPr>
            <w:tcW w:w="2241" w:type="dxa"/>
            <w:vMerge/>
            <w:vAlign w:val="center"/>
          </w:tcPr>
          <w:p w:rsidR="009B0876" w:rsidRDefault="009B0876" w:rsidP="00113188"/>
        </w:tc>
        <w:tc>
          <w:tcPr>
            <w:tcW w:w="1270" w:type="dxa"/>
          </w:tcPr>
          <w:p w:rsidR="009B0876" w:rsidRDefault="009B0876" w:rsidP="00113188">
            <w:pPr>
              <w:jc w:val="center"/>
            </w:pPr>
            <w:r>
              <w:t>2016</w:t>
            </w:r>
          </w:p>
        </w:tc>
        <w:tc>
          <w:tcPr>
            <w:tcW w:w="1762" w:type="dxa"/>
          </w:tcPr>
          <w:p w:rsidR="009B0876" w:rsidRDefault="009B0876" w:rsidP="00113188">
            <w:pPr>
              <w:jc w:val="right"/>
            </w:pPr>
            <w:r>
              <w:t>0</w:t>
            </w:r>
          </w:p>
        </w:tc>
        <w:tc>
          <w:tcPr>
            <w:tcW w:w="1449" w:type="dxa"/>
          </w:tcPr>
          <w:p w:rsidR="009B0876" w:rsidRPr="00D929CA" w:rsidRDefault="009B0876" w:rsidP="00113188">
            <w:r w:rsidRPr="00D929CA">
              <w:t>                  724</w:t>
            </w:r>
          </w:p>
        </w:tc>
        <w:tc>
          <w:tcPr>
            <w:tcW w:w="1060" w:type="dxa"/>
          </w:tcPr>
          <w:p w:rsidR="009B0876" w:rsidRPr="00D929CA" w:rsidRDefault="009B0876" w:rsidP="00113188">
            <w:r w:rsidRPr="00D929CA">
              <w:t>       427,8</w:t>
            </w:r>
          </w:p>
        </w:tc>
        <w:tc>
          <w:tcPr>
            <w:tcW w:w="1120" w:type="dxa"/>
          </w:tcPr>
          <w:p w:rsidR="009B0876" w:rsidRPr="00D929CA" w:rsidRDefault="009B0876" w:rsidP="00113188">
            <w:r w:rsidRPr="00D929CA">
              <w:t>                0</w:t>
            </w:r>
          </w:p>
        </w:tc>
        <w:tc>
          <w:tcPr>
            <w:tcW w:w="1575" w:type="dxa"/>
          </w:tcPr>
          <w:p w:rsidR="009B0876" w:rsidRPr="00D929CA" w:rsidRDefault="009B0876" w:rsidP="00113188">
            <w:r w:rsidRPr="00D929CA">
              <w:t xml:space="preserve">                  493,6</w:t>
            </w:r>
          </w:p>
        </w:tc>
        <w:tc>
          <w:tcPr>
            <w:tcW w:w="1840" w:type="dxa"/>
            <w:vMerge/>
            <w:vAlign w:val="center"/>
          </w:tcPr>
          <w:p w:rsidR="009B0876" w:rsidRDefault="009B0876" w:rsidP="00113188"/>
        </w:tc>
        <w:tc>
          <w:tcPr>
            <w:tcW w:w="1942" w:type="dxa"/>
            <w:vMerge/>
            <w:vAlign w:val="center"/>
          </w:tcPr>
          <w:p w:rsidR="009B0876" w:rsidRDefault="009B0876" w:rsidP="00113188">
            <w:pPr>
              <w:rPr>
                <w:sz w:val="18"/>
                <w:szCs w:val="18"/>
              </w:rPr>
            </w:pPr>
          </w:p>
        </w:tc>
      </w:tr>
      <w:tr w:rsidR="009B0876" w:rsidTr="00113188">
        <w:trPr>
          <w:trHeight w:val="276"/>
        </w:trPr>
        <w:tc>
          <w:tcPr>
            <w:tcW w:w="704" w:type="dxa"/>
            <w:vMerge/>
            <w:vAlign w:val="center"/>
          </w:tcPr>
          <w:p w:rsidR="009B0876" w:rsidRDefault="009B0876" w:rsidP="00113188"/>
        </w:tc>
        <w:tc>
          <w:tcPr>
            <w:tcW w:w="2241" w:type="dxa"/>
            <w:vMerge/>
            <w:vAlign w:val="center"/>
          </w:tcPr>
          <w:p w:rsidR="009B0876" w:rsidRDefault="009B0876" w:rsidP="00113188"/>
        </w:tc>
        <w:tc>
          <w:tcPr>
            <w:tcW w:w="1270" w:type="dxa"/>
          </w:tcPr>
          <w:p w:rsidR="009B0876" w:rsidRDefault="009B0876" w:rsidP="00113188">
            <w:pPr>
              <w:jc w:val="center"/>
            </w:pPr>
            <w:r>
              <w:t>2017</w:t>
            </w:r>
          </w:p>
        </w:tc>
        <w:tc>
          <w:tcPr>
            <w:tcW w:w="1762" w:type="dxa"/>
          </w:tcPr>
          <w:p w:rsidR="009B0876" w:rsidRDefault="009B0876" w:rsidP="00113188">
            <w:pPr>
              <w:jc w:val="right"/>
            </w:pPr>
            <w:r>
              <w:t>0</w:t>
            </w:r>
          </w:p>
        </w:tc>
        <w:tc>
          <w:tcPr>
            <w:tcW w:w="1449" w:type="dxa"/>
          </w:tcPr>
          <w:p w:rsidR="009B0876" w:rsidRPr="00D929CA" w:rsidRDefault="009B0876" w:rsidP="00113188">
            <w:r w:rsidRPr="00D929CA">
              <w:t>             1556,6</w:t>
            </w:r>
          </w:p>
        </w:tc>
        <w:tc>
          <w:tcPr>
            <w:tcW w:w="1060" w:type="dxa"/>
          </w:tcPr>
          <w:p w:rsidR="009B0876" w:rsidRPr="00D929CA" w:rsidRDefault="009B0876" w:rsidP="00113188">
            <w:r w:rsidRPr="00D929CA">
              <w:t xml:space="preserve">       919,8</w:t>
            </w:r>
          </w:p>
        </w:tc>
        <w:tc>
          <w:tcPr>
            <w:tcW w:w="1120" w:type="dxa"/>
          </w:tcPr>
          <w:p w:rsidR="009B0876" w:rsidRPr="00D929CA" w:rsidRDefault="009B0876" w:rsidP="00113188">
            <w:r w:rsidRPr="00D929CA">
              <w:t>                0</w:t>
            </w:r>
          </w:p>
        </w:tc>
        <w:tc>
          <w:tcPr>
            <w:tcW w:w="1575" w:type="dxa"/>
          </w:tcPr>
          <w:p w:rsidR="009B0876" w:rsidRPr="00D929CA" w:rsidRDefault="009B0876" w:rsidP="00113188">
            <w:r w:rsidRPr="00D929CA">
              <w:t>                1557,9</w:t>
            </w:r>
          </w:p>
        </w:tc>
        <w:tc>
          <w:tcPr>
            <w:tcW w:w="1840" w:type="dxa"/>
            <w:vMerge/>
            <w:vAlign w:val="center"/>
          </w:tcPr>
          <w:p w:rsidR="009B0876" w:rsidRDefault="009B0876" w:rsidP="00113188"/>
        </w:tc>
        <w:tc>
          <w:tcPr>
            <w:tcW w:w="1942" w:type="dxa"/>
            <w:vMerge/>
            <w:vAlign w:val="center"/>
          </w:tcPr>
          <w:p w:rsidR="009B0876" w:rsidRDefault="009B0876" w:rsidP="00113188">
            <w:pPr>
              <w:rPr>
                <w:sz w:val="18"/>
                <w:szCs w:val="18"/>
              </w:rPr>
            </w:pPr>
          </w:p>
        </w:tc>
      </w:tr>
      <w:tr w:rsidR="009B0876" w:rsidTr="00113188">
        <w:trPr>
          <w:trHeight w:val="276"/>
        </w:trPr>
        <w:tc>
          <w:tcPr>
            <w:tcW w:w="704" w:type="dxa"/>
            <w:vMerge/>
            <w:vAlign w:val="center"/>
          </w:tcPr>
          <w:p w:rsidR="009B0876" w:rsidRDefault="009B0876" w:rsidP="00113188"/>
        </w:tc>
        <w:tc>
          <w:tcPr>
            <w:tcW w:w="2241" w:type="dxa"/>
            <w:vMerge/>
            <w:vAlign w:val="center"/>
          </w:tcPr>
          <w:p w:rsidR="009B0876" w:rsidRDefault="009B0876" w:rsidP="00113188"/>
        </w:tc>
        <w:tc>
          <w:tcPr>
            <w:tcW w:w="1270" w:type="dxa"/>
          </w:tcPr>
          <w:p w:rsidR="009B0876" w:rsidRDefault="009B0876" w:rsidP="00113188">
            <w:pPr>
              <w:jc w:val="center"/>
            </w:pPr>
            <w:r>
              <w:t>2018</w:t>
            </w:r>
          </w:p>
        </w:tc>
        <w:tc>
          <w:tcPr>
            <w:tcW w:w="1762" w:type="dxa"/>
          </w:tcPr>
          <w:p w:rsidR="009B0876" w:rsidRDefault="009B0876" w:rsidP="00113188">
            <w:pPr>
              <w:jc w:val="right"/>
            </w:pPr>
            <w:r>
              <w:t>0</w:t>
            </w:r>
          </w:p>
        </w:tc>
        <w:tc>
          <w:tcPr>
            <w:tcW w:w="1449" w:type="dxa"/>
          </w:tcPr>
          <w:p w:rsidR="009B0876" w:rsidRPr="00754673" w:rsidRDefault="009B0876" w:rsidP="00113188">
            <w:r w:rsidRPr="00D929CA">
              <w:t xml:space="preserve">             </w:t>
            </w:r>
            <w:r w:rsidRPr="00D929CA">
              <w:rPr>
                <w:lang w:val="en-US"/>
              </w:rPr>
              <w:t xml:space="preserve">        </w:t>
            </w:r>
            <w:r>
              <w:t xml:space="preserve">                     </w:t>
            </w:r>
            <w:r>
              <w:rPr>
                <w:lang w:val="en-US"/>
              </w:rPr>
              <w:t>811,</w:t>
            </w:r>
            <w:r>
              <w:t>7</w:t>
            </w:r>
          </w:p>
        </w:tc>
        <w:tc>
          <w:tcPr>
            <w:tcW w:w="1060" w:type="dxa"/>
          </w:tcPr>
          <w:p w:rsidR="009B0876" w:rsidRPr="00D929CA" w:rsidRDefault="009B0876" w:rsidP="00113188">
            <w:r w:rsidRPr="00D929CA">
              <w:t> </w:t>
            </w:r>
            <w:r>
              <w:t>703,6</w:t>
            </w:r>
          </w:p>
        </w:tc>
        <w:tc>
          <w:tcPr>
            <w:tcW w:w="1120" w:type="dxa"/>
          </w:tcPr>
          <w:p w:rsidR="009B0876" w:rsidRPr="00D929CA" w:rsidRDefault="009B0876" w:rsidP="00113188">
            <w:r w:rsidRPr="00D929CA">
              <w:t> </w:t>
            </w:r>
          </w:p>
        </w:tc>
        <w:tc>
          <w:tcPr>
            <w:tcW w:w="1575" w:type="dxa"/>
          </w:tcPr>
          <w:p w:rsidR="009B0876" w:rsidRPr="00D929CA" w:rsidRDefault="009B0876" w:rsidP="00113188">
            <w:r w:rsidRPr="00D929CA">
              <w:t>                2643,7</w:t>
            </w:r>
          </w:p>
        </w:tc>
        <w:tc>
          <w:tcPr>
            <w:tcW w:w="1840" w:type="dxa"/>
            <w:vMerge/>
            <w:vAlign w:val="center"/>
          </w:tcPr>
          <w:p w:rsidR="009B0876" w:rsidRDefault="009B0876" w:rsidP="00113188"/>
        </w:tc>
        <w:tc>
          <w:tcPr>
            <w:tcW w:w="1942" w:type="dxa"/>
            <w:vMerge/>
            <w:vAlign w:val="center"/>
          </w:tcPr>
          <w:p w:rsidR="009B0876" w:rsidRDefault="009B0876" w:rsidP="00113188">
            <w:pPr>
              <w:rPr>
                <w:sz w:val="18"/>
                <w:szCs w:val="18"/>
              </w:rPr>
            </w:pPr>
          </w:p>
        </w:tc>
      </w:tr>
      <w:tr w:rsidR="009B0876" w:rsidTr="00113188">
        <w:trPr>
          <w:trHeight w:val="276"/>
        </w:trPr>
        <w:tc>
          <w:tcPr>
            <w:tcW w:w="704" w:type="dxa"/>
            <w:vMerge/>
            <w:vAlign w:val="center"/>
          </w:tcPr>
          <w:p w:rsidR="009B0876" w:rsidRDefault="009B0876" w:rsidP="00113188"/>
        </w:tc>
        <w:tc>
          <w:tcPr>
            <w:tcW w:w="2241" w:type="dxa"/>
            <w:vMerge/>
            <w:vAlign w:val="center"/>
          </w:tcPr>
          <w:p w:rsidR="009B0876" w:rsidRDefault="009B0876" w:rsidP="00113188"/>
        </w:tc>
        <w:tc>
          <w:tcPr>
            <w:tcW w:w="1270" w:type="dxa"/>
          </w:tcPr>
          <w:p w:rsidR="009B0876" w:rsidRDefault="009B0876" w:rsidP="00113188">
            <w:pPr>
              <w:jc w:val="center"/>
            </w:pPr>
            <w:r>
              <w:t>2019</w:t>
            </w:r>
          </w:p>
        </w:tc>
        <w:tc>
          <w:tcPr>
            <w:tcW w:w="1762" w:type="dxa"/>
          </w:tcPr>
          <w:p w:rsidR="009B0876" w:rsidRDefault="009B0876" w:rsidP="00113188">
            <w:pPr>
              <w:jc w:val="right"/>
            </w:pPr>
            <w:r>
              <w:t>0</w:t>
            </w:r>
          </w:p>
        </w:tc>
        <w:tc>
          <w:tcPr>
            <w:tcW w:w="1449" w:type="dxa"/>
          </w:tcPr>
          <w:p w:rsidR="009B0876" w:rsidRDefault="009B0876" w:rsidP="00113188">
            <w:r>
              <w:t> </w:t>
            </w:r>
          </w:p>
        </w:tc>
        <w:tc>
          <w:tcPr>
            <w:tcW w:w="1060" w:type="dxa"/>
          </w:tcPr>
          <w:p w:rsidR="009B0876" w:rsidRDefault="009B0876" w:rsidP="00113188">
            <w:r>
              <w:t> </w:t>
            </w:r>
          </w:p>
        </w:tc>
        <w:tc>
          <w:tcPr>
            <w:tcW w:w="1120" w:type="dxa"/>
          </w:tcPr>
          <w:p w:rsidR="009B0876" w:rsidRDefault="009B0876" w:rsidP="00113188">
            <w:r>
              <w:t> </w:t>
            </w:r>
          </w:p>
        </w:tc>
        <w:tc>
          <w:tcPr>
            <w:tcW w:w="1575" w:type="dxa"/>
          </w:tcPr>
          <w:p w:rsidR="009B0876" w:rsidRDefault="009B0876" w:rsidP="00113188">
            <w:r>
              <w:t> </w:t>
            </w:r>
          </w:p>
        </w:tc>
        <w:tc>
          <w:tcPr>
            <w:tcW w:w="1840" w:type="dxa"/>
            <w:vMerge/>
            <w:vAlign w:val="center"/>
          </w:tcPr>
          <w:p w:rsidR="009B0876" w:rsidRDefault="009B0876" w:rsidP="00113188"/>
        </w:tc>
        <w:tc>
          <w:tcPr>
            <w:tcW w:w="1942" w:type="dxa"/>
            <w:vMerge/>
            <w:vAlign w:val="center"/>
          </w:tcPr>
          <w:p w:rsidR="009B0876" w:rsidRDefault="009B0876" w:rsidP="00113188">
            <w:pPr>
              <w:rPr>
                <w:sz w:val="18"/>
                <w:szCs w:val="18"/>
              </w:rPr>
            </w:pPr>
          </w:p>
        </w:tc>
      </w:tr>
      <w:tr w:rsidR="009B0876" w:rsidTr="00113188">
        <w:trPr>
          <w:trHeight w:val="276"/>
        </w:trPr>
        <w:tc>
          <w:tcPr>
            <w:tcW w:w="704" w:type="dxa"/>
            <w:vMerge/>
            <w:vAlign w:val="center"/>
          </w:tcPr>
          <w:p w:rsidR="009B0876" w:rsidRDefault="009B0876" w:rsidP="00113188"/>
        </w:tc>
        <w:tc>
          <w:tcPr>
            <w:tcW w:w="2241" w:type="dxa"/>
            <w:vMerge/>
            <w:vAlign w:val="center"/>
          </w:tcPr>
          <w:p w:rsidR="009B0876" w:rsidRDefault="009B0876" w:rsidP="00113188"/>
        </w:tc>
        <w:tc>
          <w:tcPr>
            <w:tcW w:w="1270" w:type="dxa"/>
          </w:tcPr>
          <w:p w:rsidR="009B0876" w:rsidRDefault="009B0876" w:rsidP="00113188">
            <w:pPr>
              <w:jc w:val="center"/>
            </w:pPr>
            <w:r>
              <w:t>2020</w:t>
            </w:r>
          </w:p>
        </w:tc>
        <w:tc>
          <w:tcPr>
            <w:tcW w:w="1762" w:type="dxa"/>
          </w:tcPr>
          <w:p w:rsidR="009B0876" w:rsidRDefault="009B0876" w:rsidP="00113188">
            <w:pPr>
              <w:jc w:val="right"/>
            </w:pPr>
            <w:r>
              <w:t>0</w:t>
            </w:r>
          </w:p>
        </w:tc>
        <w:tc>
          <w:tcPr>
            <w:tcW w:w="1449" w:type="dxa"/>
          </w:tcPr>
          <w:p w:rsidR="009B0876" w:rsidRDefault="009B0876" w:rsidP="00113188">
            <w:r>
              <w:t> </w:t>
            </w:r>
          </w:p>
        </w:tc>
        <w:tc>
          <w:tcPr>
            <w:tcW w:w="1060" w:type="dxa"/>
          </w:tcPr>
          <w:p w:rsidR="009B0876" w:rsidRDefault="009B0876" w:rsidP="00113188">
            <w:r>
              <w:t> </w:t>
            </w:r>
          </w:p>
        </w:tc>
        <w:tc>
          <w:tcPr>
            <w:tcW w:w="1120" w:type="dxa"/>
          </w:tcPr>
          <w:p w:rsidR="009B0876" w:rsidRDefault="009B0876" w:rsidP="00113188">
            <w:r>
              <w:t> </w:t>
            </w:r>
          </w:p>
        </w:tc>
        <w:tc>
          <w:tcPr>
            <w:tcW w:w="1575" w:type="dxa"/>
          </w:tcPr>
          <w:p w:rsidR="009B0876" w:rsidRDefault="009B0876" w:rsidP="00113188">
            <w:r>
              <w:t> </w:t>
            </w:r>
          </w:p>
        </w:tc>
        <w:tc>
          <w:tcPr>
            <w:tcW w:w="1840" w:type="dxa"/>
            <w:vMerge/>
            <w:vAlign w:val="center"/>
          </w:tcPr>
          <w:p w:rsidR="009B0876" w:rsidRDefault="009B0876" w:rsidP="00113188"/>
        </w:tc>
        <w:tc>
          <w:tcPr>
            <w:tcW w:w="1942" w:type="dxa"/>
            <w:vMerge/>
            <w:vAlign w:val="center"/>
          </w:tcPr>
          <w:p w:rsidR="009B0876" w:rsidRDefault="009B0876" w:rsidP="00113188">
            <w:pPr>
              <w:rPr>
                <w:sz w:val="18"/>
                <w:szCs w:val="18"/>
              </w:rPr>
            </w:pPr>
          </w:p>
        </w:tc>
      </w:tr>
      <w:tr w:rsidR="009B0876" w:rsidTr="00113188">
        <w:trPr>
          <w:trHeight w:val="276"/>
        </w:trPr>
        <w:tc>
          <w:tcPr>
            <w:tcW w:w="704" w:type="dxa"/>
            <w:vMerge w:val="restart"/>
          </w:tcPr>
          <w:p w:rsidR="009B0876" w:rsidRDefault="009B0876" w:rsidP="00113188">
            <w:r>
              <w:t> 7</w:t>
            </w:r>
          </w:p>
        </w:tc>
        <w:tc>
          <w:tcPr>
            <w:tcW w:w="2241" w:type="dxa"/>
            <w:vMerge w:val="restart"/>
          </w:tcPr>
          <w:p w:rsidR="009B0876" w:rsidRDefault="009B0876" w:rsidP="00113188">
            <w:r>
              <w:t xml:space="preserve">Социальные выплаты на улучшение жилищных условий молодых семей и молодых специалистов </w:t>
            </w:r>
          </w:p>
        </w:tc>
        <w:tc>
          <w:tcPr>
            <w:tcW w:w="1270" w:type="dxa"/>
          </w:tcPr>
          <w:p w:rsidR="009B0876" w:rsidRDefault="009B0876" w:rsidP="00113188">
            <w:pPr>
              <w:jc w:val="center"/>
            </w:pPr>
            <w:r>
              <w:t>2013</w:t>
            </w:r>
          </w:p>
        </w:tc>
        <w:tc>
          <w:tcPr>
            <w:tcW w:w="1762" w:type="dxa"/>
          </w:tcPr>
          <w:p w:rsidR="009B0876" w:rsidRDefault="009B0876" w:rsidP="00113188">
            <w:pPr>
              <w:jc w:val="right"/>
            </w:pPr>
            <w:r>
              <w:t>5369,4</w:t>
            </w:r>
          </w:p>
        </w:tc>
        <w:tc>
          <w:tcPr>
            <w:tcW w:w="1449" w:type="dxa"/>
          </w:tcPr>
          <w:p w:rsidR="009B0876" w:rsidRDefault="009B0876" w:rsidP="00113188">
            <w:pPr>
              <w:jc w:val="right"/>
            </w:pPr>
            <w:r>
              <w:t>1909</w:t>
            </w:r>
          </w:p>
        </w:tc>
        <w:tc>
          <w:tcPr>
            <w:tcW w:w="1060" w:type="dxa"/>
          </w:tcPr>
          <w:p w:rsidR="009B0876" w:rsidRDefault="009B0876" w:rsidP="00113188">
            <w:pPr>
              <w:jc w:val="right"/>
            </w:pPr>
            <w:r>
              <w:t>1065</w:t>
            </w:r>
          </w:p>
        </w:tc>
        <w:tc>
          <w:tcPr>
            <w:tcW w:w="1120" w:type="dxa"/>
          </w:tcPr>
          <w:p w:rsidR="009B0876" w:rsidRDefault="009B0876" w:rsidP="00113188">
            <w:pPr>
              <w:jc w:val="right"/>
            </w:pPr>
            <w:r>
              <w:t>0</w:t>
            </w:r>
          </w:p>
        </w:tc>
        <w:tc>
          <w:tcPr>
            <w:tcW w:w="1575" w:type="dxa"/>
          </w:tcPr>
          <w:p w:rsidR="009B0876" w:rsidRDefault="009B0876" w:rsidP="00113188">
            <w:pPr>
              <w:jc w:val="right"/>
            </w:pPr>
            <w:r>
              <w:t>2395,4</w:t>
            </w:r>
          </w:p>
        </w:tc>
        <w:tc>
          <w:tcPr>
            <w:tcW w:w="1840" w:type="dxa"/>
            <w:vMerge w:val="restart"/>
          </w:tcPr>
          <w:p w:rsidR="009B0876" w:rsidRDefault="009B0876" w:rsidP="00113188">
            <w:r>
              <w:t xml:space="preserve">Администрация Третьяковского района, индивидуальные застройщики </w:t>
            </w:r>
          </w:p>
        </w:tc>
        <w:tc>
          <w:tcPr>
            <w:tcW w:w="1942" w:type="dxa"/>
            <w:vMerge/>
            <w:vAlign w:val="center"/>
          </w:tcPr>
          <w:p w:rsidR="009B0876" w:rsidRDefault="009B0876" w:rsidP="00113188">
            <w:pPr>
              <w:rPr>
                <w:sz w:val="18"/>
                <w:szCs w:val="18"/>
              </w:rPr>
            </w:pPr>
          </w:p>
        </w:tc>
      </w:tr>
      <w:tr w:rsidR="009B0876" w:rsidTr="00113188">
        <w:trPr>
          <w:trHeight w:val="276"/>
        </w:trPr>
        <w:tc>
          <w:tcPr>
            <w:tcW w:w="704" w:type="dxa"/>
            <w:vMerge/>
            <w:vAlign w:val="center"/>
          </w:tcPr>
          <w:p w:rsidR="009B0876" w:rsidRDefault="009B0876" w:rsidP="00113188"/>
        </w:tc>
        <w:tc>
          <w:tcPr>
            <w:tcW w:w="2241" w:type="dxa"/>
            <w:vMerge/>
            <w:vAlign w:val="center"/>
          </w:tcPr>
          <w:p w:rsidR="009B0876" w:rsidRDefault="009B0876" w:rsidP="00113188"/>
        </w:tc>
        <w:tc>
          <w:tcPr>
            <w:tcW w:w="1270" w:type="dxa"/>
          </w:tcPr>
          <w:p w:rsidR="009B0876" w:rsidRDefault="009B0876" w:rsidP="00113188">
            <w:pPr>
              <w:jc w:val="center"/>
            </w:pPr>
            <w:r>
              <w:t>2014</w:t>
            </w:r>
          </w:p>
        </w:tc>
        <w:tc>
          <w:tcPr>
            <w:tcW w:w="1762" w:type="dxa"/>
          </w:tcPr>
          <w:p w:rsidR="009B0876" w:rsidRDefault="009B0876" w:rsidP="00113188">
            <w:pPr>
              <w:jc w:val="right"/>
            </w:pPr>
            <w:r>
              <w:t>0</w:t>
            </w:r>
          </w:p>
        </w:tc>
        <w:tc>
          <w:tcPr>
            <w:tcW w:w="1449" w:type="dxa"/>
          </w:tcPr>
          <w:p w:rsidR="009B0876" w:rsidRDefault="009B0876" w:rsidP="00113188">
            <w:r>
              <w:t> </w:t>
            </w:r>
          </w:p>
        </w:tc>
        <w:tc>
          <w:tcPr>
            <w:tcW w:w="1060" w:type="dxa"/>
          </w:tcPr>
          <w:p w:rsidR="009B0876" w:rsidRDefault="009B0876" w:rsidP="00113188">
            <w:r>
              <w:t> </w:t>
            </w:r>
          </w:p>
        </w:tc>
        <w:tc>
          <w:tcPr>
            <w:tcW w:w="1120" w:type="dxa"/>
          </w:tcPr>
          <w:p w:rsidR="009B0876" w:rsidRDefault="009B0876" w:rsidP="00113188">
            <w:r>
              <w:t> </w:t>
            </w:r>
          </w:p>
        </w:tc>
        <w:tc>
          <w:tcPr>
            <w:tcW w:w="1575" w:type="dxa"/>
          </w:tcPr>
          <w:p w:rsidR="009B0876" w:rsidRDefault="009B0876" w:rsidP="00113188">
            <w:r>
              <w:t> </w:t>
            </w:r>
          </w:p>
        </w:tc>
        <w:tc>
          <w:tcPr>
            <w:tcW w:w="1840" w:type="dxa"/>
            <w:vMerge/>
            <w:vAlign w:val="center"/>
          </w:tcPr>
          <w:p w:rsidR="009B0876" w:rsidRDefault="009B0876" w:rsidP="00113188"/>
        </w:tc>
        <w:tc>
          <w:tcPr>
            <w:tcW w:w="1942" w:type="dxa"/>
            <w:vMerge/>
            <w:vAlign w:val="center"/>
          </w:tcPr>
          <w:p w:rsidR="009B0876" w:rsidRDefault="009B0876" w:rsidP="00113188">
            <w:pPr>
              <w:rPr>
                <w:sz w:val="18"/>
                <w:szCs w:val="18"/>
              </w:rPr>
            </w:pPr>
          </w:p>
        </w:tc>
      </w:tr>
      <w:tr w:rsidR="009B0876" w:rsidTr="00113188">
        <w:trPr>
          <w:trHeight w:val="276"/>
        </w:trPr>
        <w:tc>
          <w:tcPr>
            <w:tcW w:w="704" w:type="dxa"/>
            <w:vMerge/>
            <w:vAlign w:val="center"/>
          </w:tcPr>
          <w:p w:rsidR="009B0876" w:rsidRDefault="009B0876" w:rsidP="00113188"/>
        </w:tc>
        <w:tc>
          <w:tcPr>
            <w:tcW w:w="2241" w:type="dxa"/>
            <w:vMerge/>
            <w:vAlign w:val="center"/>
          </w:tcPr>
          <w:p w:rsidR="009B0876" w:rsidRDefault="009B0876" w:rsidP="00113188"/>
        </w:tc>
        <w:tc>
          <w:tcPr>
            <w:tcW w:w="1270" w:type="dxa"/>
          </w:tcPr>
          <w:p w:rsidR="009B0876" w:rsidRDefault="009B0876" w:rsidP="00113188">
            <w:pPr>
              <w:jc w:val="center"/>
            </w:pPr>
            <w:r>
              <w:t>2015</w:t>
            </w:r>
          </w:p>
        </w:tc>
        <w:tc>
          <w:tcPr>
            <w:tcW w:w="1762" w:type="dxa"/>
          </w:tcPr>
          <w:p w:rsidR="009B0876" w:rsidRDefault="009B0876" w:rsidP="00113188">
            <w:pPr>
              <w:jc w:val="right"/>
            </w:pPr>
            <w:r>
              <w:t>0</w:t>
            </w:r>
          </w:p>
        </w:tc>
        <w:tc>
          <w:tcPr>
            <w:tcW w:w="1449" w:type="dxa"/>
          </w:tcPr>
          <w:p w:rsidR="009B0876" w:rsidRDefault="009B0876" w:rsidP="00113188">
            <w:r>
              <w:t> </w:t>
            </w:r>
          </w:p>
        </w:tc>
        <w:tc>
          <w:tcPr>
            <w:tcW w:w="1060" w:type="dxa"/>
          </w:tcPr>
          <w:p w:rsidR="009B0876" w:rsidRDefault="009B0876" w:rsidP="00113188">
            <w:r>
              <w:t> </w:t>
            </w:r>
          </w:p>
        </w:tc>
        <w:tc>
          <w:tcPr>
            <w:tcW w:w="1120" w:type="dxa"/>
          </w:tcPr>
          <w:p w:rsidR="009B0876" w:rsidRDefault="009B0876" w:rsidP="00113188">
            <w:r>
              <w:t> </w:t>
            </w:r>
          </w:p>
        </w:tc>
        <w:tc>
          <w:tcPr>
            <w:tcW w:w="1575" w:type="dxa"/>
          </w:tcPr>
          <w:p w:rsidR="009B0876" w:rsidRDefault="009B0876" w:rsidP="00113188">
            <w:r>
              <w:t> </w:t>
            </w:r>
          </w:p>
        </w:tc>
        <w:tc>
          <w:tcPr>
            <w:tcW w:w="1840" w:type="dxa"/>
            <w:vMerge/>
            <w:vAlign w:val="center"/>
          </w:tcPr>
          <w:p w:rsidR="009B0876" w:rsidRDefault="009B0876" w:rsidP="00113188"/>
        </w:tc>
        <w:tc>
          <w:tcPr>
            <w:tcW w:w="1942" w:type="dxa"/>
            <w:vMerge/>
            <w:vAlign w:val="center"/>
          </w:tcPr>
          <w:p w:rsidR="009B0876" w:rsidRDefault="009B0876" w:rsidP="00113188">
            <w:pPr>
              <w:rPr>
                <w:sz w:val="18"/>
                <w:szCs w:val="18"/>
              </w:rPr>
            </w:pPr>
          </w:p>
        </w:tc>
      </w:tr>
      <w:tr w:rsidR="009B0876" w:rsidTr="00113188">
        <w:trPr>
          <w:trHeight w:val="276"/>
        </w:trPr>
        <w:tc>
          <w:tcPr>
            <w:tcW w:w="704" w:type="dxa"/>
            <w:vMerge/>
            <w:vAlign w:val="center"/>
          </w:tcPr>
          <w:p w:rsidR="009B0876" w:rsidRDefault="009B0876" w:rsidP="00113188"/>
        </w:tc>
        <w:tc>
          <w:tcPr>
            <w:tcW w:w="2241" w:type="dxa"/>
            <w:vMerge/>
            <w:vAlign w:val="center"/>
          </w:tcPr>
          <w:p w:rsidR="009B0876" w:rsidRDefault="009B0876" w:rsidP="00113188"/>
        </w:tc>
        <w:tc>
          <w:tcPr>
            <w:tcW w:w="1270" w:type="dxa"/>
          </w:tcPr>
          <w:p w:rsidR="009B0876" w:rsidRDefault="009B0876" w:rsidP="00113188">
            <w:pPr>
              <w:jc w:val="center"/>
            </w:pPr>
            <w:r>
              <w:t>2016</w:t>
            </w:r>
          </w:p>
        </w:tc>
        <w:tc>
          <w:tcPr>
            <w:tcW w:w="1762" w:type="dxa"/>
          </w:tcPr>
          <w:p w:rsidR="009B0876" w:rsidRDefault="009B0876" w:rsidP="00113188">
            <w:pPr>
              <w:jc w:val="right"/>
            </w:pPr>
            <w:r>
              <w:t>0</w:t>
            </w:r>
          </w:p>
        </w:tc>
        <w:tc>
          <w:tcPr>
            <w:tcW w:w="1449" w:type="dxa"/>
          </w:tcPr>
          <w:p w:rsidR="009B0876" w:rsidRDefault="009B0876" w:rsidP="00113188">
            <w:r>
              <w:t> </w:t>
            </w:r>
          </w:p>
        </w:tc>
        <w:tc>
          <w:tcPr>
            <w:tcW w:w="1060" w:type="dxa"/>
          </w:tcPr>
          <w:p w:rsidR="009B0876" w:rsidRDefault="009B0876" w:rsidP="00113188">
            <w:r>
              <w:t> </w:t>
            </w:r>
          </w:p>
        </w:tc>
        <w:tc>
          <w:tcPr>
            <w:tcW w:w="1120" w:type="dxa"/>
          </w:tcPr>
          <w:p w:rsidR="009B0876" w:rsidRDefault="009B0876" w:rsidP="00113188">
            <w:r>
              <w:t> </w:t>
            </w:r>
          </w:p>
        </w:tc>
        <w:tc>
          <w:tcPr>
            <w:tcW w:w="1575" w:type="dxa"/>
          </w:tcPr>
          <w:p w:rsidR="009B0876" w:rsidRDefault="009B0876" w:rsidP="00113188">
            <w:r>
              <w:t> </w:t>
            </w:r>
          </w:p>
        </w:tc>
        <w:tc>
          <w:tcPr>
            <w:tcW w:w="1840" w:type="dxa"/>
            <w:vMerge/>
            <w:vAlign w:val="center"/>
          </w:tcPr>
          <w:p w:rsidR="009B0876" w:rsidRDefault="009B0876" w:rsidP="00113188"/>
        </w:tc>
        <w:tc>
          <w:tcPr>
            <w:tcW w:w="1942" w:type="dxa"/>
            <w:vMerge/>
            <w:vAlign w:val="center"/>
          </w:tcPr>
          <w:p w:rsidR="009B0876" w:rsidRDefault="009B0876" w:rsidP="00113188">
            <w:pPr>
              <w:rPr>
                <w:sz w:val="18"/>
                <w:szCs w:val="18"/>
              </w:rPr>
            </w:pPr>
          </w:p>
        </w:tc>
      </w:tr>
      <w:tr w:rsidR="009B0876" w:rsidTr="00113188">
        <w:trPr>
          <w:trHeight w:val="276"/>
        </w:trPr>
        <w:tc>
          <w:tcPr>
            <w:tcW w:w="704" w:type="dxa"/>
            <w:vMerge/>
            <w:vAlign w:val="center"/>
          </w:tcPr>
          <w:p w:rsidR="009B0876" w:rsidRDefault="009B0876" w:rsidP="00113188"/>
        </w:tc>
        <w:tc>
          <w:tcPr>
            <w:tcW w:w="2241" w:type="dxa"/>
            <w:vMerge/>
            <w:vAlign w:val="center"/>
          </w:tcPr>
          <w:p w:rsidR="009B0876" w:rsidRDefault="009B0876" w:rsidP="00113188"/>
        </w:tc>
        <w:tc>
          <w:tcPr>
            <w:tcW w:w="1270" w:type="dxa"/>
          </w:tcPr>
          <w:p w:rsidR="009B0876" w:rsidRDefault="009B0876" w:rsidP="00113188">
            <w:pPr>
              <w:jc w:val="center"/>
            </w:pPr>
            <w:r>
              <w:t>2017</w:t>
            </w:r>
          </w:p>
        </w:tc>
        <w:tc>
          <w:tcPr>
            <w:tcW w:w="1762" w:type="dxa"/>
          </w:tcPr>
          <w:p w:rsidR="009B0876" w:rsidRDefault="009B0876" w:rsidP="00113188">
            <w:pPr>
              <w:jc w:val="right"/>
            </w:pPr>
            <w:r>
              <w:t>0</w:t>
            </w:r>
          </w:p>
        </w:tc>
        <w:tc>
          <w:tcPr>
            <w:tcW w:w="1449" w:type="dxa"/>
          </w:tcPr>
          <w:p w:rsidR="009B0876" w:rsidRDefault="009B0876" w:rsidP="00113188">
            <w:r>
              <w:t> </w:t>
            </w:r>
          </w:p>
        </w:tc>
        <w:tc>
          <w:tcPr>
            <w:tcW w:w="1060" w:type="dxa"/>
          </w:tcPr>
          <w:p w:rsidR="009B0876" w:rsidRDefault="009B0876" w:rsidP="00113188">
            <w:r>
              <w:t> </w:t>
            </w:r>
          </w:p>
        </w:tc>
        <w:tc>
          <w:tcPr>
            <w:tcW w:w="1120" w:type="dxa"/>
          </w:tcPr>
          <w:p w:rsidR="009B0876" w:rsidRDefault="009B0876" w:rsidP="00113188">
            <w:r>
              <w:t> </w:t>
            </w:r>
          </w:p>
        </w:tc>
        <w:tc>
          <w:tcPr>
            <w:tcW w:w="1575" w:type="dxa"/>
          </w:tcPr>
          <w:p w:rsidR="009B0876" w:rsidRDefault="009B0876" w:rsidP="00113188">
            <w:r>
              <w:t> </w:t>
            </w:r>
          </w:p>
        </w:tc>
        <w:tc>
          <w:tcPr>
            <w:tcW w:w="1840" w:type="dxa"/>
            <w:vMerge/>
            <w:vAlign w:val="center"/>
          </w:tcPr>
          <w:p w:rsidR="009B0876" w:rsidRDefault="009B0876" w:rsidP="00113188"/>
        </w:tc>
        <w:tc>
          <w:tcPr>
            <w:tcW w:w="1942" w:type="dxa"/>
            <w:vMerge/>
            <w:vAlign w:val="center"/>
          </w:tcPr>
          <w:p w:rsidR="009B0876" w:rsidRDefault="009B0876" w:rsidP="00113188">
            <w:pPr>
              <w:rPr>
                <w:sz w:val="18"/>
                <w:szCs w:val="18"/>
              </w:rPr>
            </w:pPr>
          </w:p>
        </w:tc>
      </w:tr>
      <w:tr w:rsidR="009B0876" w:rsidTr="00113188">
        <w:trPr>
          <w:trHeight w:val="276"/>
        </w:trPr>
        <w:tc>
          <w:tcPr>
            <w:tcW w:w="704" w:type="dxa"/>
            <w:vMerge/>
            <w:vAlign w:val="center"/>
          </w:tcPr>
          <w:p w:rsidR="009B0876" w:rsidRDefault="009B0876" w:rsidP="00113188"/>
        </w:tc>
        <w:tc>
          <w:tcPr>
            <w:tcW w:w="2241" w:type="dxa"/>
            <w:vMerge/>
            <w:vAlign w:val="center"/>
          </w:tcPr>
          <w:p w:rsidR="009B0876" w:rsidRDefault="009B0876" w:rsidP="00113188"/>
        </w:tc>
        <w:tc>
          <w:tcPr>
            <w:tcW w:w="1270" w:type="dxa"/>
          </w:tcPr>
          <w:p w:rsidR="009B0876" w:rsidRDefault="009B0876" w:rsidP="00113188">
            <w:pPr>
              <w:jc w:val="center"/>
            </w:pPr>
            <w:r>
              <w:t>2018</w:t>
            </w:r>
          </w:p>
        </w:tc>
        <w:tc>
          <w:tcPr>
            <w:tcW w:w="1762" w:type="dxa"/>
          </w:tcPr>
          <w:p w:rsidR="009B0876" w:rsidRDefault="009B0876" w:rsidP="00113188">
            <w:pPr>
              <w:jc w:val="right"/>
            </w:pPr>
            <w:r>
              <w:t>0</w:t>
            </w:r>
          </w:p>
        </w:tc>
        <w:tc>
          <w:tcPr>
            <w:tcW w:w="1449" w:type="dxa"/>
          </w:tcPr>
          <w:p w:rsidR="009B0876" w:rsidRDefault="009B0876" w:rsidP="00113188">
            <w:r>
              <w:t> </w:t>
            </w:r>
          </w:p>
        </w:tc>
        <w:tc>
          <w:tcPr>
            <w:tcW w:w="1060" w:type="dxa"/>
          </w:tcPr>
          <w:p w:rsidR="009B0876" w:rsidRDefault="009B0876" w:rsidP="00113188">
            <w:r>
              <w:t> </w:t>
            </w:r>
          </w:p>
        </w:tc>
        <w:tc>
          <w:tcPr>
            <w:tcW w:w="1120" w:type="dxa"/>
          </w:tcPr>
          <w:p w:rsidR="009B0876" w:rsidRDefault="009B0876" w:rsidP="00113188">
            <w:r>
              <w:t> </w:t>
            </w:r>
          </w:p>
        </w:tc>
        <w:tc>
          <w:tcPr>
            <w:tcW w:w="1575" w:type="dxa"/>
          </w:tcPr>
          <w:p w:rsidR="009B0876" w:rsidRDefault="009B0876" w:rsidP="00113188">
            <w:r>
              <w:t> </w:t>
            </w:r>
          </w:p>
        </w:tc>
        <w:tc>
          <w:tcPr>
            <w:tcW w:w="1840" w:type="dxa"/>
            <w:vMerge/>
            <w:vAlign w:val="center"/>
          </w:tcPr>
          <w:p w:rsidR="009B0876" w:rsidRDefault="009B0876" w:rsidP="00113188"/>
        </w:tc>
        <w:tc>
          <w:tcPr>
            <w:tcW w:w="1942" w:type="dxa"/>
            <w:vMerge/>
            <w:vAlign w:val="center"/>
          </w:tcPr>
          <w:p w:rsidR="009B0876" w:rsidRDefault="009B0876" w:rsidP="00113188">
            <w:pPr>
              <w:rPr>
                <w:sz w:val="18"/>
                <w:szCs w:val="18"/>
              </w:rPr>
            </w:pPr>
          </w:p>
        </w:tc>
      </w:tr>
      <w:tr w:rsidR="009B0876" w:rsidTr="00113188">
        <w:trPr>
          <w:trHeight w:val="276"/>
        </w:trPr>
        <w:tc>
          <w:tcPr>
            <w:tcW w:w="704" w:type="dxa"/>
            <w:vMerge/>
            <w:vAlign w:val="center"/>
          </w:tcPr>
          <w:p w:rsidR="009B0876" w:rsidRDefault="009B0876" w:rsidP="00113188"/>
        </w:tc>
        <w:tc>
          <w:tcPr>
            <w:tcW w:w="2241" w:type="dxa"/>
            <w:vMerge/>
            <w:vAlign w:val="center"/>
          </w:tcPr>
          <w:p w:rsidR="009B0876" w:rsidRDefault="009B0876" w:rsidP="00113188"/>
        </w:tc>
        <w:tc>
          <w:tcPr>
            <w:tcW w:w="1270" w:type="dxa"/>
          </w:tcPr>
          <w:p w:rsidR="009B0876" w:rsidRDefault="009B0876" w:rsidP="00113188">
            <w:pPr>
              <w:jc w:val="center"/>
            </w:pPr>
            <w:r>
              <w:t>2019</w:t>
            </w:r>
          </w:p>
        </w:tc>
        <w:tc>
          <w:tcPr>
            <w:tcW w:w="1762" w:type="dxa"/>
          </w:tcPr>
          <w:p w:rsidR="009B0876" w:rsidRDefault="009B0876" w:rsidP="00113188">
            <w:pPr>
              <w:jc w:val="right"/>
            </w:pPr>
            <w:r>
              <w:t>0</w:t>
            </w:r>
          </w:p>
        </w:tc>
        <w:tc>
          <w:tcPr>
            <w:tcW w:w="1449" w:type="dxa"/>
          </w:tcPr>
          <w:p w:rsidR="009B0876" w:rsidRDefault="009B0876" w:rsidP="00113188">
            <w:r>
              <w:t> </w:t>
            </w:r>
          </w:p>
        </w:tc>
        <w:tc>
          <w:tcPr>
            <w:tcW w:w="1060" w:type="dxa"/>
          </w:tcPr>
          <w:p w:rsidR="009B0876" w:rsidRDefault="009B0876" w:rsidP="00113188">
            <w:r>
              <w:t> </w:t>
            </w:r>
          </w:p>
        </w:tc>
        <w:tc>
          <w:tcPr>
            <w:tcW w:w="1120" w:type="dxa"/>
          </w:tcPr>
          <w:p w:rsidR="009B0876" w:rsidRDefault="009B0876" w:rsidP="00113188">
            <w:r>
              <w:t> </w:t>
            </w:r>
          </w:p>
        </w:tc>
        <w:tc>
          <w:tcPr>
            <w:tcW w:w="1575" w:type="dxa"/>
          </w:tcPr>
          <w:p w:rsidR="009B0876" w:rsidRDefault="009B0876" w:rsidP="00113188">
            <w:r>
              <w:t> </w:t>
            </w:r>
          </w:p>
        </w:tc>
        <w:tc>
          <w:tcPr>
            <w:tcW w:w="1840" w:type="dxa"/>
            <w:vMerge/>
            <w:vAlign w:val="center"/>
          </w:tcPr>
          <w:p w:rsidR="009B0876" w:rsidRDefault="009B0876" w:rsidP="00113188"/>
        </w:tc>
        <w:tc>
          <w:tcPr>
            <w:tcW w:w="1942" w:type="dxa"/>
            <w:vMerge/>
            <w:vAlign w:val="center"/>
          </w:tcPr>
          <w:p w:rsidR="009B0876" w:rsidRDefault="009B0876" w:rsidP="00113188">
            <w:pPr>
              <w:rPr>
                <w:sz w:val="18"/>
                <w:szCs w:val="18"/>
              </w:rPr>
            </w:pPr>
          </w:p>
        </w:tc>
      </w:tr>
      <w:tr w:rsidR="009B0876" w:rsidTr="00113188">
        <w:trPr>
          <w:trHeight w:val="276"/>
        </w:trPr>
        <w:tc>
          <w:tcPr>
            <w:tcW w:w="704" w:type="dxa"/>
            <w:vMerge/>
            <w:vAlign w:val="center"/>
          </w:tcPr>
          <w:p w:rsidR="009B0876" w:rsidRDefault="009B0876" w:rsidP="00113188"/>
        </w:tc>
        <w:tc>
          <w:tcPr>
            <w:tcW w:w="2241" w:type="dxa"/>
            <w:vMerge/>
            <w:vAlign w:val="center"/>
          </w:tcPr>
          <w:p w:rsidR="009B0876" w:rsidRDefault="009B0876" w:rsidP="00113188"/>
        </w:tc>
        <w:tc>
          <w:tcPr>
            <w:tcW w:w="1270" w:type="dxa"/>
          </w:tcPr>
          <w:p w:rsidR="009B0876" w:rsidRDefault="009B0876" w:rsidP="00113188">
            <w:pPr>
              <w:jc w:val="center"/>
            </w:pPr>
            <w:r>
              <w:t>2020</w:t>
            </w:r>
          </w:p>
        </w:tc>
        <w:tc>
          <w:tcPr>
            <w:tcW w:w="1762" w:type="dxa"/>
          </w:tcPr>
          <w:p w:rsidR="009B0876" w:rsidRDefault="009B0876" w:rsidP="00113188">
            <w:pPr>
              <w:jc w:val="right"/>
            </w:pPr>
            <w:r>
              <w:t>0</w:t>
            </w:r>
          </w:p>
        </w:tc>
        <w:tc>
          <w:tcPr>
            <w:tcW w:w="1449" w:type="dxa"/>
          </w:tcPr>
          <w:p w:rsidR="009B0876" w:rsidRDefault="009B0876" w:rsidP="00113188">
            <w:r>
              <w:t> </w:t>
            </w:r>
          </w:p>
        </w:tc>
        <w:tc>
          <w:tcPr>
            <w:tcW w:w="1060" w:type="dxa"/>
          </w:tcPr>
          <w:p w:rsidR="009B0876" w:rsidRDefault="009B0876" w:rsidP="00113188">
            <w:r>
              <w:t> </w:t>
            </w:r>
          </w:p>
        </w:tc>
        <w:tc>
          <w:tcPr>
            <w:tcW w:w="1120" w:type="dxa"/>
          </w:tcPr>
          <w:p w:rsidR="009B0876" w:rsidRDefault="009B0876" w:rsidP="00113188">
            <w:r>
              <w:t> </w:t>
            </w:r>
          </w:p>
        </w:tc>
        <w:tc>
          <w:tcPr>
            <w:tcW w:w="1575" w:type="dxa"/>
          </w:tcPr>
          <w:p w:rsidR="009B0876" w:rsidRDefault="009B0876" w:rsidP="00113188">
            <w:r>
              <w:t> </w:t>
            </w:r>
          </w:p>
        </w:tc>
        <w:tc>
          <w:tcPr>
            <w:tcW w:w="1840" w:type="dxa"/>
            <w:vMerge/>
            <w:vAlign w:val="center"/>
          </w:tcPr>
          <w:p w:rsidR="009B0876" w:rsidRDefault="009B0876" w:rsidP="00113188"/>
        </w:tc>
        <w:tc>
          <w:tcPr>
            <w:tcW w:w="1942" w:type="dxa"/>
            <w:vMerge/>
            <w:vAlign w:val="center"/>
          </w:tcPr>
          <w:p w:rsidR="009B0876" w:rsidRDefault="009B0876" w:rsidP="00113188">
            <w:pPr>
              <w:rPr>
                <w:sz w:val="18"/>
                <w:szCs w:val="18"/>
              </w:rPr>
            </w:pPr>
          </w:p>
        </w:tc>
      </w:tr>
      <w:tr w:rsidR="009B0876" w:rsidTr="00113188">
        <w:trPr>
          <w:trHeight w:val="276"/>
        </w:trPr>
        <w:tc>
          <w:tcPr>
            <w:tcW w:w="704" w:type="dxa"/>
            <w:vMerge w:val="restart"/>
          </w:tcPr>
          <w:p w:rsidR="009B0876" w:rsidRDefault="009B0876" w:rsidP="00113188">
            <w:r>
              <w:t> 8</w:t>
            </w:r>
          </w:p>
        </w:tc>
        <w:tc>
          <w:tcPr>
            <w:tcW w:w="2241" w:type="dxa"/>
            <w:vMerge w:val="restart"/>
          </w:tcPr>
          <w:p w:rsidR="009B0876" w:rsidRDefault="009B0876" w:rsidP="00113188">
            <w:r>
              <w:t>Обеспечение жильем молодых семей в Алтайском крае</w:t>
            </w:r>
          </w:p>
        </w:tc>
        <w:tc>
          <w:tcPr>
            <w:tcW w:w="1270" w:type="dxa"/>
          </w:tcPr>
          <w:p w:rsidR="009B0876" w:rsidRDefault="009B0876" w:rsidP="00113188">
            <w:pPr>
              <w:jc w:val="center"/>
            </w:pPr>
            <w:r>
              <w:t>2013</w:t>
            </w:r>
          </w:p>
        </w:tc>
        <w:tc>
          <w:tcPr>
            <w:tcW w:w="1762" w:type="dxa"/>
          </w:tcPr>
          <w:p w:rsidR="009B0876" w:rsidRDefault="009B0876" w:rsidP="00113188">
            <w:pPr>
              <w:jc w:val="right"/>
            </w:pPr>
            <w:r>
              <w:t>12000</w:t>
            </w:r>
          </w:p>
        </w:tc>
        <w:tc>
          <w:tcPr>
            <w:tcW w:w="1449" w:type="dxa"/>
          </w:tcPr>
          <w:p w:rsidR="009B0876" w:rsidRDefault="009B0876" w:rsidP="00113188">
            <w:pPr>
              <w:jc w:val="right"/>
            </w:pPr>
            <w:r>
              <w:t>3000</w:t>
            </w:r>
          </w:p>
        </w:tc>
        <w:tc>
          <w:tcPr>
            <w:tcW w:w="1060" w:type="dxa"/>
          </w:tcPr>
          <w:p w:rsidR="009B0876" w:rsidRDefault="009B0876" w:rsidP="00113188">
            <w:pPr>
              <w:jc w:val="right"/>
            </w:pPr>
            <w:r>
              <w:t>1500</w:t>
            </w:r>
          </w:p>
        </w:tc>
        <w:tc>
          <w:tcPr>
            <w:tcW w:w="1120" w:type="dxa"/>
          </w:tcPr>
          <w:p w:rsidR="009B0876" w:rsidRDefault="009B0876" w:rsidP="00113188">
            <w:pPr>
              <w:jc w:val="right"/>
            </w:pPr>
            <w:r>
              <w:t>1500</w:t>
            </w:r>
          </w:p>
        </w:tc>
        <w:tc>
          <w:tcPr>
            <w:tcW w:w="1575" w:type="dxa"/>
          </w:tcPr>
          <w:p w:rsidR="009B0876" w:rsidRDefault="009B0876" w:rsidP="00113188">
            <w:pPr>
              <w:jc w:val="right"/>
            </w:pPr>
            <w:r>
              <w:t>6000</w:t>
            </w:r>
          </w:p>
        </w:tc>
        <w:tc>
          <w:tcPr>
            <w:tcW w:w="1840" w:type="dxa"/>
            <w:vMerge w:val="restart"/>
          </w:tcPr>
          <w:p w:rsidR="009B0876" w:rsidRDefault="009B0876" w:rsidP="00113188">
            <w:r>
              <w:t xml:space="preserve">Администрация Третьяковского района, индивидуальные застройщики </w:t>
            </w:r>
          </w:p>
        </w:tc>
        <w:tc>
          <w:tcPr>
            <w:tcW w:w="1942" w:type="dxa"/>
            <w:vMerge/>
            <w:vAlign w:val="center"/>
          </w:tcPr>
          <w:p w:rsidR="009B0876" w:rsidRDefault="009B0876" w:rsidP="00113188">
            <w:pPr>
              <w:rPr>
                <w:sz w:val="18"/>
                <w:szCs w:val="18"/>
              </w:rPr>
            </w:pPr>
          </w:p>
        </w:tc>
      </w:tr>
      <w:tr w:rsidR="009B0876" w:rsidTr="00113188">
        <w:trPr>
          <w:trHeight w:val="276"/>
        </w:trPr>
        <w:tc>
          <w:tcPr>
            <w:tcW w:w="704" w:type="dxa"/>
            <w:vMerge/>
            <w:vAlign w:val="center"/>
          </w:tcPr>
          <w:p w:rsidR="009B0876" w:rsidRDefault="009B0876" w:rsidP="00113188"/>
        </w:tc>
        <w:tc>
          <w:tcPr>
            <w:tcW w:w="2241" w:type="dxa"/>
            <w:vMerge/>
            <w:vAlign w:val="center"/>
          </w:tcPr>
          <w:p w:rsidR="009B0876" w:rsidRDefault="009B0876" w:rsidP="00113188"/>
        </w:tc>
        <w:tc>
          <w:tcPr>
            <w:tcW w:w="1270" w:type="dxa"/>
          </w:tcPr>
          <w:p w:rsidR="009B0876" w:rsidRDefault="009B0876" w:rsidP="00113188">
            <w:pPr>
              <w:jc w:val="center"/>
            </w:pPr>
            <w:r>
              <w:t>2014</w:t>
            </w:r>
          </w:p>
        </w:tc>
        <w:tc>
          <w:tcPr>
            <w:tcW w:w="1762" w:type="dxa"/>
          </w:tcPr>
          <w:p w:rsidR="009B0876" w:rsidRDefault="009B0876" w:rsidP="00113188">
            <w:pPr>
              <w:jc w:val="right"/>
            </w:pPr>
            <w:r>
              <w:t>12000</w:t>
            </w:r>
          </w:p>
        </w:tc>
        <w:tc>
          <w:tcPr>
            <w:tcW w:w="1449" w:type="dxa"/>
          </w:tcPr>
          <w:p w:rsidR="009B0876" w:rsidRDefault="009B0876" w:rsidP="00113188">
            <w:pPr>
              <w:jc w:val="right"/>
            </w:pPr>
            <w:r>
              <w:t>3000</w:t>
            </w:r>
          </w:p>
        </w:tc>
        <w:tc>
          <w:tcPr>
            <w:tcW w:w="1060" w:type="dxa"/>
          </w:tcPr>
          <w:p w:rsidR="009B0876" w:rsidRDefault="009B0876" w:rsidP="00113188">
            <w:pPr>
              <w:jc w:val="right"/>
            </w:pPr>
            <w:r>
              <w:t>1500</w:t>
            </w:r>
          </w:p>
        </w:tc>
        <w:tc>
          <w:tcPr>
            <w:tcW w:w="1120" w:type="dxa"/>
          </w:tcPr>
          <w:p w:rsidR="009B0876" w:rsidRDefault="009B0876" w:rsidP="00113188">
            <w:pPr>
              <w:jc w:val="right"/>
            </w:pPr>
            <w:r>
              <w:t>1500</w:t>
            </w:r>
          </w:p>
        </w:tc>
        <w:tc>
          <w:tcPr>
            <w:tcW w:w="1575" w:type="dxa"/>
          </w:tcPr>
          <w:p w:rsidR="009B0876" w:rsidRDefault="009B0876" w:rsidP="00113188">
            <w:pPr>
              <w:jc w:val="right"/>
            </w:pPr>
            <w:r>
              <w:t>6000</w:t>
            </w:r>
          </w:p>
        </w:tc>
        <w:tc>
          <w:tcPr>
            <w:tcW w:w="1840" w:type="dxa"/>
            <w:vMerge/>
            <w:vAlign w:val="center"/>
          </w:tcPr>
          <w:p w:rsidR="009B0876" w:rsidRDefault="009B0876" w:rsidP="00113188"/>
        </w:tc>
        <w:tc>
          <w:tcPr>
            <w:tcW w:w="1942" w:type="dxa"/>
            <w:vMerge/>
            <w:vAlign w:val="center"/>
          </w:tcPr>
          <w:p w:rsidR="009B0876" w:rsidRDefault="009B0876" w:rsidP="00113188">
            <w:pPr>
              <w:rPr>
                <w:sz w:val="18"/>
                <w:szCs w:val="18"/>
              </w:rPr>
            </w:pPr>
          </w:p>
        </w:tc>
      </w:tr>
      <w:tr w:rsidR="009B0876" w:rsidTr="00113188">
        <w:trPr>
          <w:trHeight w:val="276"/>
        </w:trPr>
        <w:tc>
          <w:tcPr>
            <w:tcW w:w="704" w:type="dxa"/>
            <w:vMerge/>
            <w:vAlign w:val="center"/>
          </w:tcPr>
          <w:p w:rsidR="009B0876" w:rsidRDefault="009B0876" w:rsidP="00113188"/>
        </w:tc>
        <w:tc>
          <w:tcPr>
            <w:tcW w:w="2241" w:type="dxa"/>
            <w:vMerge/>
            <w:vAlign w:val="center"/>
          </w:tcPr>
          <w:p w:rsidR="009B0876" w:rsidRDefault="009B0876" w:rsidP="00113188"/>
        </w:tc>
        <w:tc>
          <w:tcPr>
            <w:tcW w:w="1270" w:type="dxa"/>
          </w:tcPr>
          <w:p w:rsidR="009B0876" w:rsidRDefault="009B0876" w:rsidP="00113188">
            <w:pPr>
              <w:jc w:val="center"/>
            </w:pPr>
            <w:r>
              <w:t>2015</w:t>
            </w:r>
          </w:p>
        </w:tc>
        <w:tc>
          <w:tcPr>
            <w:tcW w:w="1762" w:type="dxa"/>
          </w:tcPr>
          <w:p w:rsidR="009B0876" w:rsidRDefault="009B0876" w:rsidP="00113188">
            <w:pPr>
              <w:jc w:val="right"/>
            </w:pPr>
            <w:r>
              <w:t>12000</w:t>
            </w:r>
          </w:p>
        </w:tc>
        <w:tc>
          <w:tcPr>
            <w:tcW w:w="1449" w:type="dxa"/>
          </w:tcPr>
          <w:p w:rsidR="009B0876" w:rsidRDefault="009B0876" w:rsidP="00113188">
            <w:pPr>
              <w:jc w:val="right"/>
            </w:pPr>
            <w:r>
              <w:t>3000</w:t>
            </w:r>
          </w:p>
        </w:tc>
        <w:tc>
          <w:tcPr>
            <w:tcW w:w="1060" w:type="dxa"/>
          </w:tcPr>
          <w:p w:rsidR="009B0876" w:rsidRDefault="009B0876" w:rsidP="00113188">
            <w:pPr>
              <w:jc w:val="right"/>
            </w:pPr>
            <w:r>
              <w:t>1500</w:t>
            </w:r>
          </w:p>
        </w:tc>
        <w:tc>
          <w:tcPr>
            <w:tcW w:w="1120" w:type="dxa"/>
          </w:tcPr>
          <w:p w:rsidR="009B0876" w:rsidRDefault="009B0876" w:rsidP="00113188">
            <w:pPr>
              <w:jc w:val="right"/>
            </w:pPr>
            <w:r>
              <w:t>1500</w:t>
            </w:r>
          </w:p>
        </w:tc>
        <w:tc>
          <w:tcPr>
            <w:tcW w:w="1575" w:type="dxa"/>
          </w:tcPr>
          <w:p w:rsidR="009B0876" w:rsidRDefault="009B0876" w:rsidP="00113188">
            <w:pPr>
              <w:jc w:val="right"/>
            </w:pPr>
            <w:r>
              <w:t>6000</w:t>
            </w:r>
          </w:p>
        </w:tc>
        <w:tc>
          <w:tcPr>
            <w:tcW w:w="1840" w:type="dxa"/>
            <w:vMerge/>
            <w:vAlign w:val="center"/>
          </w:tcPr>
          <w:p w:rsidR="009B0876" w:rsidRDefault="009B0876" w:rsidP="00113188"/>
        </w:tc>
        <w:tc>
          <w:tcPr>
            <w:tcW w:w="1942" w:type="dxa"/>
            <w:vMerge/>
            <w:vAlign w:val="center"/>
          </w:tcPr>
          <w:p w:rsidR="009B0876" w:rsidRDefault="009B0876" w:rsidP="00113188">
            <w:pPr>
              <w:rPr>
                <w:sz w:val="18"/>
                <w:szCs w:val="18"/>
              </w:rPr>
            </w:pPr>
          </w:p>
        </w:tc>
      </w:tr>
      <w:tr w:rsidR="009B0876" w:rsidTr="00113188">
        <w:trPr>
          <w:trHeight w:val="276"/>
        </w:trPr>
        <w:tc>
          <w:tcPr>
            <w:tcW w:w="704" w:type="dxa"/>
            <w:vMerge/>
            <w:vAlign w:val="center"/>
          </w:tcPr>
          <w:p w:rsidR="009B0876" w:rsidRDefault="009B0876" w:rsidP="00113188"/>
        </w:tc>
        <w:tc>
          <w:tcPr>
            <w:tcW w:w="2241" w:type="dxa"/>
            <w:vMerge/>
            <w:vAlign w:val="center"/>
          </w:tcPr>
          <w:p w:rsidR="009B0876" w:rsidRDefault="009B0876" w:rsidP="00113188"/>
        </w:tc>
        <w:tc>
          <w:tcPr>
            <w:tcW w:w="1270" w:type="dxa"/>
          </w:tcPr>
          <w:p w:rsidR="009B0876" w:rsidRDefault="009B0876" w:rsidP="00113188">
            <w:pPr>
              <w:jc w:val="center"/>
            </w:pPr>
            <w:r>
              <w:t>2016</w:t>
            </w:r>
          </w:p>
        </w:tc>
        <w:tc>
          <w:tcPr>
            <w:tcW w:w="1762" w:type="dxa"/>
          </w:tcPr>
          <w:p w:rsidR="009B0876" w:rsidRDefault="009B0876" w:rsidP="00113188">
            <w:pPr>
              <w:jc w:val="right"/>
            </w:pPr>
            <w:r>
              <w:t>0</w:t>
            </w:r>
          </w:p>
        </w:tc>
        <w:tc>
          <w:tcPr>
            <w:tcW w:w="1449" w:type="dxa"/>
          </w:tcPr>
          <w:p w:rsidR="009B0876" w:rsidRDefault="009B0876" w:rsidP="00113188">
            <w:r>
              <w:t> </w:t>
            </w:r>
          </w:p>
        </w:tc>
        <w:tc>
          <w:tcPr>
            <w:tcW w:w="1060" w:type="dxa"/>
          </w:tcPr>
          <w:p w:rsidR="009B0876" w:rsidRDefault="009B0876" w:rsidP="00113188">
            <w:r>
              <w:t> </w:t>
            </w:r>
          </w:p>
        </w:tc>
        <w:tc>
          <w:tcPr>
            <w:tcW w:w="1120" w:type="dxa"/>
          </w:tcPr>
          <w:p w:rsidR="009B0876" w:rsidRDefault="009B0876" w:rsidP="00113188">
            <w:r>
              <w:t> </w:t>
            </w:r>
          </w:p>
        </w:tc>
        <w:tc>
          <w:tcPr>
            <w:tcW w:w="1575" w:type="dxa"/>
          </w:tcPr>
          <w:p w:rsidR="009B0876" w:rsidRDefault="009B0876" w:rsidP="00113188">
            <w:r>
              <w:t> </w:t>
            </w:r>
          </w:p>
        </w:tc>
        <w:tc>
          <w:tcPr>
            <w:tcW w:w="1840" w:type="dxa"/>
            <w:vMerge/>
            <w:vAlign w:val="center"/>
          </w:tcPr>
          <w:p w:rsidR="009B0876" w:rsidRDefault="009B0876" w:rsidP="00113188"/>
        </w:tc>
        <w:tc>
          <w:tcPr>
            <w:tcW w:w="1942" w:type="dxa"/>
            <w:vMerge/>
            <w:vAlign w:val="center"/>
          </w:tcPr>
          <w:p w:rsidR="009B0876" w:rsidRDefault="009B0876" w:rsidP="00113188">
            <w:pPr>
              <w:rPr>
                <w:sz w:val="18"/>
                <w:szCs w:val="18"/>
              </w:rPr>
            </w:pPr>
          </w:p>
        </w:tc>
      </w:tr>
      <w:tr w:rsidR="009B0876" w:rsidTr="00113188">
        <w:trPr>
          <w:trHeight w:val="276"/>
        </w:trPr>
        <w:tc>
          <w:tcPr>
            <w:tcW w:w="704" w:type="dxa"/>
            <w:vMerge/>
            <w:vAlign w:val="center"/>
          </w:tcPr>
          <w:p w:rsidR="009B0876" w:rsidRDefault="009B0876" w:rsidP="00113188"/>
        </w:tc>
        <w:tc>
          <w:tcPr>
            <w:tcW w:w="2241" w:type="dxa"/>
            <w:vMerge/>
            <w:vAlign w:val="center"/>
          </w:tcPr>
          <w:p w:rsidR="009B0876" w:rsidRDefault="009B0876" w:rsidP="00113188"/>
        </w:tc>
        <w:tc>
          <w:tcPr>
            <w:tcW w:w="1270" w:type="dxa"/>
          </w:tcPr>
          <w:p w:rsidR="009B0876" w:rsidRDefault="009B0876" w:rsidP="00113188">
            <w:pPr>
              <w:jc w:val="center"/>
            </w:pPr>
            <w:r>
              <w:t>2017</w:t>
            </w:r>
          </w:p>
        </w:tc>
        <w:tc>
          <w:tcPr>
            <w:tcW w:w="1762" w:type="dxa"/>
          </w:tcPr>
          <w:p w:rsidR="009B0876" w:rsidRDefault="009B0876" w:rsidP="00113188">
            <w:pPr>
              <w:jc w:val="right"/>
            </w:pPr>
            <w:r>
              <w:t>0</w:t>
            </w:r>
          </w:p>
        </w:tc>
        <w:tc>
          <w:tcPr>
            <w:tcW w:w="1449" w:type="dxa"/>
          </w:tcPr>
          <w:p w:rsidR="009B0876" w:rsidRDefault="009B0876" w:rsidP="00113188">
            <w:r>
              <w:t> </w:t>
            </w:r>
          </w:p>
        </w:tc>
        <w:tc>
          <w:tcPr>
            <w:tcW w:w="1060" w:type="dxa"/>
          </w:tcPr>
          <w:p w:rsidR="009B0876" w:rsidRDefault="009B0876" w:rsidP="00113188">
            <w:r>
              <w:t> </w:t>
            </w:r>
          </w:p>
        </w:tc>
        <w:tc>
          <w:tcPr>
            <w:tcW w:w="1120" w:type="dxa"/>
          </w:tcPr>
          <w:p w:rsidR="009B0876" w:rsidRDefault="009B0876" w:rsidP="00113188">
            <w:r>
              <w:t> </w:t>
            </w:r>
          </w:p>
        </w:tc>
        <w:tc>
          <w:tcPr>
            <w:tcW w:w="1575" w:type="dxa"/>
          </w:tcPr>
          <w:p w:rsidR="009B0876" w:rsidRDefault="009B0876" w:rsidP="00113188">
            <w:r>
              <w:t> </w:t>
            </w:r>
          </w:p>
        </w:tc>
        <w:tc>
          <w:tcPr>
            <w:tcW w:w="1840" w:type="dxa"/>
            <w:vMerge/>
            <w:vAlign w:val="center"/>
          </w:tcPr>
          <w:p w:rsidR="009B0876" w:rsidRDefault="009B0876" w:rsidP="00113188"/>
        </w:tc>
        <w:tc>
          <w:tcPr>
            <w:tcW w:w="1942" w:type="dxa"/>
            <w:vMerge/>
            <w:vAlign w:val="center"/>
          </w:tcPr>
          <w:p w:rsidR="009B0876" w:rsidRDefault="009B0876" w:rsidP="00113188">
            <w:pPr>
              <w:rPr>
                <w:sz w:val="18"/>
                <w:szCs w:val="18"/>
              </w:rPr>
            </w:pPr>
          </w:p>
        </w:tc>
      </w:tr>
      <w:tr w:rsidR="009B0876" w:rsidTr="00113188">
        <w:trPr>
          <w:trHeight w:val="276"/>
        </w:trPr>
        <w:tc>
          <w:tcPr>
            <w:tcW w:w="704" w:type="dxa"/>
            <w:vMerge/>
            <w:vAlign w:val="center"/>
          </w:tcPr>
          <w:p w:rsidR="009B0876" w:rsidRDefault="009B0876" w:rsidP="00113188"/>
        </w:tc>
        <w:tc>
          <w:tcPr>
            <w:tcW w:w="2241" w:type="dxa"/>
            <w:vMerge/>
            <w:vAlign w:val="center"/>
          </w:tcPr>
          <w:p w:rsidR="009B0876" w:rsidRDefault="009B0876" w:rsidP="00113188"/>
        </w:tc>
        <w:tc>
          <w:tcPr>
            <w:tcW w:w="1270" w:type="dxa"/>
          </w:tcPr>
          <w:p w:rsidR="009B0876" w:rsidRDefault="009B0876" w:rsidP="00113188">
            <w:pPr>
              <w:jc w:val="center"/>
            </w:pPr>
            <w:r>
              <w:t>2018</w:t>
            </w:r>
          </w:p>
        </w:tc>
        <w:tc>
          <w:tcPr>
            <w:tcW w:w="1762" w:type="dxa"/>
          </w:tcPr>
          <w:p w:rsidR="009B0876" w:rsidRDefault="009B0876" w:rsidP="00113188">
            <w:pPr>
              <w:jc w:val="right"/>
            </w:pPr>
            <w:r>
              <w:t>0</w:t>
            </w:r>
          </w:p>
        </w:tc>
        <w:tc>
          <w:tcPr>
            <w:tcW w:w="1449" w:type="dxa"/>
          </w:tcPr>
          <w:p w:rsidR="009B0876" w:rsidRDefault="009B0876" w:rsidP="00113188">
            <w:pPr>
              <w:rPr>
                <w:color w:val="FF0000"/>
              </w:rPr>
            </w:pPr>
            <w:r>
              <w:rPr>
                <w:color w:val="FF0000"/>
              </w:rPr>
              <w:t> </w:t>
            </w:r>
          </w:p>
        </w:tc>
        <w:tc>
          <w:tcPr>
            <w:tcW w:w="1060" w:type="dxa"/>
          </w:tcPr>
          <w:p w:rsidR="009B0876" w:rsidRDefault="009B0876" w:rsidP="00113188">
            <w:pPr>
              <w:rPr>
                <w:color w:val="FF0000"/>
              </w:rPr>
            </w:pPr>
            <w:r>
              <w:rPr>
                <w:color w:val="FF0000"/>
              </w:rPr>
              <w:t> </w:t>
            </w:r>
          </w:p>
        </w:tc>
        <w:tc>
          <w:tcPr>
            <w:tcW w:w="1120" w:type="dxa"/>
          </w:tcPr>
          <w:p w:rsidR="009B0876" w:rsidRDefault="009B0876" w:rsidP="00113188">
            <w:pPr>
              <w:rPr>
                <w:color w:val="FF0000"/>
              </w:rPr>
            </w:pPr>
            <w:r>
              <w:rPr>
                <w:color w:val="FF0000"/>
              </w:rPr>
              <w:t> </w:t>
            </w:r>
          </w:p>
        </w:tc>
        <w:tc>
          <w:tcPr>
            <w:tcW w:w="1575" w:type="dxa"/>
          </w:tcPr>
          <w:p w:rsidR="009B0876" w:rsidRDefault="009B0876" w:rsidP="00113188">
            <w:pPr>
              <w:rPr>
                <w:color w:val="FF0000"/>
              </w:rPr>
            </w:pPr>
            <w:r>
              <w:rPr>
                <w:color w:val="FF0000"/>
              </w:rPr>
              <w:t> </w:t>
            </w:r>
          </w:p>
        </w:tc>
        <w:tc>
          <w:tcPr>
            <w:tcW w:w="1840" w:type="dxa"/>
            <w:vMerge/>
            <w:vAlign w:val="center"/>
          </w:tcPr>
          <w:p w:rsidR="009B0876" w:rsidRDefault="009B0876" w:rsidP="00113188"/>
        </w:tc>
        <w:tc>
          <w:tcPr>
            <w:tcW w:w="1942" w:type="dxa"/>
            <w:vMerge/>
            <w:vAlign w:val="center"/>
          </w:tcPr>
          <w:p w:rsidR="009B0876" w:rsidRDefault="009B0876" w:rsidP="00113188">
            <w:pPr>
              <w:rPr>
                <w:sz w:val="18"/>
                <w:szCs w:val="18"/>
              </w:rPr>
            </w:pPr>
          </w:p>
        </w:tc>
      </w:tr>
      <w:tr w:rsidR="009B0876" w:rsidTr="00113188">
        <w:trPr>
          <w:trHeight w:val="276"/>
        </w:trPr>
        <w:tc>
          <w:tcPr>
            <w:tcW w:w="704" w:type="dxa"/>
            <w:vMerge/>
            <w:vAlign w:val="center"/>
          </w:tcPr>
          <w:p w:rsidR="009B0876" w:rsidRDefault="009B0876" w:rsidP="00113188"/>
        </w:tc>
        <w:tc>
          <w:tcPr>
            <w:tcW w:w="2241" w:type="dxa"/>
            <w:vMerge/>
            <w:vAlign w:val="center"/>
          </w:tcPr>
          <w:p w:rsidR="009B0876" w:rsidRDefault="009B0876" w:rsidP="00113188"/>
        </w:tc>
        <w:tc>
          <w:tcPr>
            <w:tcW w:w="1270" w:type="dxa"/>
          </w:tcPr>
          <w:p w:rsidR="009B0876" w:rsidRDefault="009B0876" w:rsidP="00113188">
            <w:pPr>
              <w:jc w:val="center"/>
            </w:pPr>
            <w:r>
              <w:t>2019</w:t>
            </w:r>
          </w:p>
        </w:tc>
        <w:tc>
          <w:tcPr>
            <w:tcW w:w="1762" w:type="dxa"/>
          </w:tcPr>
          <w:p w:rsidR="009B0876" w:rsidRDefault="009B0876" w:rsidP="00113188">
            <w:pPr>
              <w:jc w:val="right"/>
            </w:pPr>
            <w:r>
              <w:t>0</w:t>
            </w:r>
          </w:p>
        </w:tc>
        <w:tc>
          <w:tcPr>
            <w:tcW w:w="1449" w:type="dxa"/>
          </w:tcPr>
          <w:p w:rsidR="009B0876" w:rsidRDefault="009B0876" w:rsidP="00113188">
            <w:pPr>
              <w:rPr>
                <w:color w:val="FF0000"/>
              </w:rPr>
            </w:pPr>
            <w:r>
              <w:rPr>
                <w:color w:val="FF0000"/>
              </w:rPr>
              <w:t> </w:t>
            </w:r>
          </w:p>
        </w:tc>
        <w:tc>
          <w:tcPr>
            <w:tcW w:w="1060" w:type="dxa"/>
          </w:tcPr>
          <w:p w:rsidR="009B0876" w:rsidRDefault="009B0876" w:rsidP="00113188">
            <w:pPr>
              <w:rPr>
                <w:color w:val="FF0000"/>
              </w:rPr>
            </w:pPr>
            <w:r>
              <w:rPr>
                <w:color w:val="FF0000"/>
              </w:rPr>
              <w:t> </w:t>
            </w:r>
          </w:p>
        </w:tc>
        <w:tc>
          <w:tcPr>
            <w:tcW w:w="1120" w:type="dxa"/>
          </w:tcPr>
          <w:p w:rsidR="009B0876" w:rsidRDefault="009B0876" w:rsidP="00113188">
            <w:pPr>
              <w:rPr>
                <w:color w:val="FF0000"/>
              </w:rPr>
            </w:pPr>
            <w:r>
              <w:rPr>
                <w:color w:val="FF0000"/>
              </w:rPr>
              <w:t> </w:t>
            </w:r>
          </w:p>
        </w:tc>
        <w:tc>
          <w:tcPr>
            <w:tcW w:w="1575" w:type="dxa"/>
          </w:tcPr>
          <w:p w:rsidR="009B0876" w:rsidRDefault="009B0876" w:rsidP="00113188">
            <w:pPr>
              <w:rPr>
                <w:color w:val="FF0000"/>
              </w:rPr>
            </w:pPr>
            <w:r>
              <w:rPr>
                <w:color w:val="FF0000"/>
              </w:rPr>
              <w:t> </w:t>
            </w:r>
          </w:p>
        </w:tc>
        <w:tc>
          <w:tcPr>
            <w:tcW w:w="1840" w:type="dxa"/>
            <w:vMerge/>
            <w:vAlign w:val="center"/>
          </w:tcPr>
          <w:p w:rsidR="009B0876" w:rsidRDefault="009B0876" w:rsidP="00113188"/>
        </w:tc>
        <w:tc>
          <w:tcPr>
            <w:tcW w:w="1942" w:type="dxa"/>
            <w:vMerge/>
            <w:vAlign w:val="center"/>
          </w:tcPr>
          <w:p w:rsidR="009B0876" w:rsidRDefault="009B0876" w:rsidP="00113188">
            <w:pPr>
              <w:rPr>
                <w:sz w:val="18"/>
                <w:szCs w:val="18"/>
              </w:rPr>
            </w:pPr>
          </w:p>
        </w:tc>
      </w:tr>
      <w:tr w:rsidR="009B0876" w:rsidTr="00113188">
        <w:trPr>
          <w:trHeight w:val="276"/>
        </w:trPr>
        <w:tc>
          <w:tcPr>
            <w:tcW w:w="704" w:type="dxa"/>
            <w:vMerge/>
            <w:vAlign w:val="center"/>
          </w:tcPr>
          <w:p w:rsidR="009B0876" w:rsidRDefault="009B0876" w:rsidP="00113188"/>
        </w:tc>
        <w:tc>
          <w:tcPr>
            <w:tcW w:w="2241" w:type="dxa"/>
            <w:vMerge/>
            <w:vAlign w:val="center"/>
          </w:tcPr>
          <w:p w:rsidR="009B0876" w:rsidRDefault="009B0876" w:rsidP="00113188"/>
        </w:tc>
        <w:tc>
          <w:tcPr>
            <w:tcW w:w="1270" w:type="dxa"/>
          </w:tcPr>
          <w:p w:rsidR="009B0876" w:rsidRDefault="009B0876" w:rsidP="00113188">
            <w:pPr>
              <w:jc w:val="center"/>
            </w:pPr>
            <w:r>
              <w:t>2020</w:t>
            </w:r>
          </w:p>
        </w:tc>
        <w:tc>
          <w:tcPr>
            <w:tcW w:w="1762" w:type="dxa"/>
          </w:tcPr>
          <w:p w:rsidR="009B0876" w:rsidRDefault="009B0876" w:rsidP="00113188">
            <w:pPr>
              <w:jc w:val="right"/>
            </w:pPr>
            <w:r>
              <w:t>0</w:t>
            </w:r>
          </w:p>
        </w:tc>
        <w:tc>
          <w:tcPr>
            <w:tcW w:w="1449" w:type="dxa"/>
          </w:tcPr>
          <w:p w:rsidR="009B0876" w:rsidRDefault="009B0876" w:rsidP="00113188">
            <w:pPr>
              <w:rPr>
                <w:color w:val="FF0000"/>
              </w:rPr>
            </w:pPr>
            <w:r>
              <w:rPr>
                <w:color w:val="FF0000"/>
              </w:rPr>
              <w:t> </w:t>
            </w:r>
          </w:p>
        </w:tc>
        <w:tc>
          <w:tcPr>
            <w:tcW w:w="1060" w:type="dxa"/>
          </w:tcPr>
          <w:p w:rsidR="009B0876" w:rsidRDefault="009B0876" w:rsidP="00113188">
            <w:pPr>
              <w:rPr>
                <w:color w:val="FF0000"/>
              </w:rPr>
            </w:pPr>
            <w:r>
              <w:rPr>
                <w:color w:val="FF0000"/>
              </w:rPr>
              <w:t> </w:t>
            </w:r>
          </w:p>
        </w:tc>
        <w:tc>
          <w:tcPr>
            <w:tcW w:w="1120" w:type="dxa"/>
          </w:tcPr>
          <w:p w:rsidR="009B0876" w:rsidRDefault="009B0876" w:rsidP="00113188">
            <w:pPr>
              <w:rPr>
                <w:color w:val="FF0000"/>
              </w:rPr>
            </w:pPr>
            <w:r>
              <w:rPr>
                <w:color w:val="FF0000"/>
              </w:rPr>
              <w:t> </w:t>
            </w:r>
          </w:p>
        </w:tc>
        <w:tc>
          <w:tcPr>
            <w:tcW w:w="1575" w:type="dxa"/>
          </w:tcPr>
          <w:p w:rsidR="009B0876" w:rsidRDefault="009B0876" w:rsidP="00113188">
            <w:pPr>
              <w:rPr>
                <w:color w:val="FF0000"/>
              </w:rPr>
            </w:pPr>
            <w:r>
              <w:rPr>
                <w:color w:val="FF0000"/>
              </w:rPr>
              <w:t> </w:t>
            </w:r>
          </w:p>
        </w:tc>
        <w:tc>
          <w:tcPr>
            <w:tcW w:w="1840" w:type="dxa"/>
            <w:vMerge/>
            <w:vAlign w:val="center"/>
          </w:tcPr>
          <w:p w:rsidR="009B0876" w:rsidRDefault="009B0876" w:rsidP="00113188"/>
        </w:tc>
        <w:tc>
          <w:tcPr>
            <w:tcW w:w="1942" w:type="dxa"/>
            <w:vMerge/>
            <w:vAlign w:val="center"/>
          </w:tcPr>
          <w:p w:rsidR="009B0876" w:rsidRDefault="009B0876" w:rsidP="00113188">
            <w:pPr>
              <w:rPr>
                <w:sz w:val="18"/>
                <w:szCs w:val="18"/>
              </w:rPr>
            </w:pPr>
          </w:p>
        </w:tc>
      </w:tr>
      <w:tr w:rsidR="009B0876" w:rsidTr="00113188">
        <w:trPr>
          <w:trHeight w:val="276"/>
        </w:trPr>
        <w:tc>
          <w:tcPr>
            <w:tcW w:w="704" w:type="dxa"/>
            <w:vMerge w:val="restart"/>
          </w:tcPr>
          <w:p w:rsidR="009B0876" w:rsidRDefault="009B0876" w:rsidP="00113188">
            <w:r>
              <w:t> 9</w:t>
            </w:r>
          </w:p>
        </w:tc>
        <w:tc>
          <w:tcPr>
            <w:tcW w:w="2241" w:type="dxa"/>
            <w:vMerge w:val="restart"/>
          </w:tcPr>
          <w:p w:rsidR="009B0876" w:rsidRDefault="009B0876" w:rsidP="00113188">
            <w:r>
              <w:t xml:space="preserve">Строительство многоквартирного жилого дома, с. Староалейское (в рамках 185-ФЗ - Переселение из ветхого и аварийного жилья) </w:t>
            </w:r>
          </w:p>
        </w:tc>
        <w:tc>
          <w:tcPr>
            <w:tcW w:w="1270" w:type="dxa"/>
          </w:tcPr>
          <w:p w:rsidR="009B0876" w:rsidRDefault="009B0876" w:rsidP="00113188">
            <w:pPr>
              <w:jc w:val="center"/>
            </w:pPr>
            <w:r>
              <w:t>2013</w:t>
            </w:r>
          </w:p>
        </w:tc>
        <w:tc>
          <w:tcPr>
            <w:tcW w:w="1762" w:type="dxa"/>
          </w:tcPr>
          <w:p w:rsidR="009B0876" w:rsidRDefault="009B0876" w:rsidP="00113188">
            <w:pPr>
              <w:jc w:val="right"/>
            </w:pPr>
            <w:r>
              <w:t>24000</w:t>
            </w:r>
          </w:p>
        </w:tc>
        <w:tc>
          <w:tcPr>
            <w:tcW w:w="1449" w:type="dxa"/>
          </w:tcPr>
          <w:p w:rsidR="009B0876" w:rsidRDefault="009B0876" w:rsidP="00113188">
            <w:pPr>
              <w:jc w:val="right"/>
            </w:pPr>
            <w:r>
              <w:t>16800</w:t>
            </w:r>
          </w:p>
        </w:tc>
        <w:tc>
          <w:tcPr>
            <w:tcW w:w="1060" w:type="dxa"/>
          </w:tcPr>
          <w:p w:rsidR="009B0876" w:rsidRDefault="009B0876" w:rsidP="00113188">
            <w:pPr>
              <w:jc w:val="right"/>
            </w:pPr>
            <w:r>
              <w:t>3000</w:t>
            </w:r>
          </w:p>
        </w:tc>
        <w:tc>
          <w:tcPr>
            <w:tcW w:w="1120" w:type="dxa"/>
          </w:tcPr>
          <w:p w:rsidR="009B0876" w:rsidRDefault="009B0876" w:rsidP="00113188">
            <w:pPr>
              <w:jc w:val="right"/>
            </w:pPr>
            <w:r>
              <w:t>3000</w:t>
            </w:r>
          </w:p>
        </w:tc>
        <w:tc>
          <w:tcPr>
            <w:tcW w:w="1575" w:type="dxa"/>
          </w:tcPr>
          <w:p w:rsidR="009B0876" w:rsidRDefault="009B0876" w:rsidP="00113188">
            <w:pPr>
              <w:jc w:val="right"/>
            </w:pPr>
            <w:r>
              <w:t>1200</w:t>
            </w:r>
          </w:p>
        </w:tc>
        <w:tc>
          <w:tcPr>
            <w:tcW w:w="1840" w:type="dxa"/>
            <w:vMerge w:val="restart"/>
          </w:tcPr>
          <w:p w:rsidR="009B0876" w:rsidRDefault="009B0876" w:rsidP="00113188"/>
          <w:p w:rsidR="009B0876" w:rsidRDefault="009B0876" w:rsidP="00113188"/>
          <w:p w:rsidR="009B0876" w:rsidRDefault="009B0876" w:rsidP="00113188">
            <w:r>
              <w:t>Администрация Староалейского сельсовета</w:t>
            </w:r>
          </w:p>
        </w:tc>
        <w:tc>
          <w:tcPr>
            <w:tcW w:w="1942" w:type="dxa"/>
            <w:vMerge w:val="restart"/>
          </w:tcPr>
          <w:p w:rsidR="009B0876" w:rsidRDefault="009B0876" w:rsidP="00113188">
            <w:pPr>
              <w:rPr>
                <w:sz w:val="18"/>
                <w:szCs w:val="18"/>
              </w:rPr>
            </w:pPr>
          </w:p>
          <w:p w:rsidR="009B0876" w:rsidRDefault="009B0876" w:rsidP="00113188">
            <w:pPr>
              <w:rPr>
                <w:sz w:val="18"/>
                <w:szCs w:val="18"/>
              </w:rPr>
            </w:pPr>
          </w:p>
          <w:p w:rsidR="009B0876" w:rsidRDefault="009B0876" w:rsidP="001131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Переселение граждан из ветхого и аварийного жилья и обеспечение новым жильем</w:t>
            </w:r>
          </w:p>
        </w:tc>
      </w:tr>
      <w:tr w:rsidR="009B0876" w:rsidTr="00113188">
        <w:trPr>
          <w:trHeight w:val="276"/>
        </w:trPr>
        <w:tc>
          <w:tcPr>
            <w:tcW w:w="704" w:type="dxa"/>
            <w:vMerge/>
            <w:vAlign w:val="center"/>
          </w:tcPr>
          <w:p w:rsidR="009B0876" w:rsidRDefault="009B0876" w:rsidP="00113188"/>
        </w:tc>
        <w:tc>
          <w:tcPr>
            <w:tcW w:w="2241" w:type="dxa"/>
            <w:vMerge/>
            <w:vAlign w:val="center"/>
          </w:tcPr>
          <w:p w:rsidR="009B0876" w:rsidRDefault="009B0876" w:rsidP="00113188"/>
        </w:tc>
        <w:tc>
          <w:tcPr>
            <w:tcW w:w="1270" w:type="dxa"/>
          </w:tcPr>
          <w:p w:rsidR="009B0876" w:rsidRDefault="009B0876" w:rsidP="00113188">
            <w:pPr>
              <w:jc w:val="center"/>
            </w:pPr>
            <w:r>
              <w:t>2014</w:t>
            </w:r>
          </w:p>
        </w:tc>
        <w:tc>
          <w:tcPr>
            <w:tcW w:w="1762" w:type="dxa"/>
          </w:tcPr>
          <w:p w:rsidR="009B0876" w:rsidRDefault="009B0876" w:rsidP="00113188">
            <w:pPr>
              <w:jc w:val="right"/>
            </w:pPr>
            <w:r>
              <w:t>0</w:t>
            </w:r>
          </w:p>
        </w:tc>
        <w:tc>
          <w:tcPr>
            <w:tcW w:w="1449" w:type="dxa"/>
          </w:tcPr>
          <w:p w:rsidR="009B0876" w:rsidRDefault="009B0876" w:rsidP="00113188">
            <w:r>
              <w:t> </w:t>
            </w:r>
          </w:p>
        </w:tc>
        <w:tc>
          <w:tcPr>
            <w:tcW w:w="1060" w:type="dxa"/>
          </w:tcPr>
          <w:p w:rsidR="009B0876" w:rsidRDefault="009B0876" w:rsidP="00113188">
            <w:r>
              <w:t> </w:t>
            </w:r>
          </w:p>
        </w:tc>
        <w:tc>
          <w:tcPr>
            <w:tcW w:w="1120" w:type="dxa"/>
          </w:tcPr>
          <w:p w:rsidR="009B0876" w:rsidRDefault="009B0876" w:rsidP="00113188">
            <w:r>
              <w:t> </w:t>
            </w:r>
          </w:p>
        </w:tc>
        <w:tc>
          <w:tcPr>
            <w:tcW w:w="1575" w:type="dxa"/>
          </w:tcPr>
          <w:p w:rsidR="009B0876" w:rsidRDefault="009B0876" w:rsidP="00113188">
            <w:r>
              <w:t> </w:t>
            </w:r>
          </w:p>
        </w:tc>
        <w:tc>
          <w:tcPr>
            <w:tcW w:w="1840" w:type="dxa"/>
            <w:vMerge/>
            <w:vAlign w:val="center"/>
          </w:tcPr>
          <w:p w:rsidR="009B0876" w:rsidRDefault="009B0876" w:rsidP="00113188"/>
        </w:tc>
        <w:tc>
          <w:tcPr>
            <w:tcW w:w="1942" w:type="dxa"/>
            <w:vMerge/>
            <w:vAlign w:val="center"/>
          </w:tcPr>
          <w:p w:rsidR="009B0876" w:rsidRDefault="009B0876" w:rsidP="00113188">
            <w:pPr>
              <w:rPr>
                <w:sz w:val="18"/>
                <w:szCs w:val="18"/>
              </w:rPr>
            </w:pPr>
          </w:p>
        </w:tc>
      </w:tr>
      <w:tr w:rsidR="009B0876" w:rsidTr="00113188">
        <w:trPr>
          <w:trHeight w:val="276"/>
        </w:trPr>
        <w:tc>
          <w:tcPr>
            <w:tcW w:w="704" w:type="dxa"/>
            <w:vMerge/>
            <w:vAlign w:val="center"/>
          </w:tcPr>
          <w:p w:rsidR="009B0876" w:rsidRDefault="009B0876" w:rsidP="00113188"/>
        </w:tc>
        <w:tc>
          <w:tcPr>
            <w:tcW w:w="2241" w:type="dxa"/>
            <w:vMerge/>
            <w:vAlign w:val="center"/>
          </w:tcPr>
          <w:p w:rsidR="009B0876" w:rsidRDefault="009B0876" w:rsidP="00113188"/>
        </w:tc>
        <w:tc>
          <w:tcPr>
            <w:tcW w:w="1270" w:type="dxa"/>
          </w:tcPr>
          <w:p w:rsidR="009B0876" w:rsidRDefault="009B0876" w:rsidP="00113188">
            <w:pPr>
              <w:jc w:val="center"/>
            </w:pPr>
            <w:r>
              <w:t>2015</w:t>
            </w:r>
          </w:p>
        </w:tc>
        <w:tc>
          <w:tcPr>
            <w:tcW w:w="1762" w:type="dxa"/>
          </w:tcPr>
          <w:p w:rsidR="009B0876" w:rsidRDefault="009B0876" w:rsidP="00113188">
            <w:pPr>
              <w:jc w:val="right"/>
            </w:pPr>
            <w:r>
              <w:t>0</w:t>
            </w:r>
          </w:p>
        </w:tc>
        <w:tc>
          <w:tcPr>
            <w:tcW w:w="1449" w:type="dxa"/>
          </w:tcPr>
          <w:p w:rsidR="009B0876" w:rsidRDefault="009B0876" w:rsidP="00113188">
            <w:r>
              <w:t> </w:t>
            </w:r>
          </w:p>
        </w:tc>
        <w:tc>
          <w:tcPr>
            <w:tcW w:w="1060" w:type="dxa"/>
          </w:tcPr>
          <w:p w:rsidR="009B0876" w:rsidRDefault="009B0876" w:rsidP="00113188">
            <w:r>
              <w:t> </w:t>
            </w:r>
          </w:p>
        </w:tc>
        <w:tc>
          <w:tcPr>
            <w:tcW w:w="1120" w:type="dxa"/>
          </w:tcPr>
          <w:p w:rsidR="009B0876" w:rsidRDefault="009B0876" w:rsidP="00113188">
            <w:r>
              <w:t> </w:t>
            </w:r>
          </w:p>
        </w:tc>
        <w:tc>
          <w:tcPr>
            <w:tcW w:w="1575" w:type="dxa"/>
          </w:tcPr>
          <w:p w:rsidR="009B0876" w:rsidRDefault="009B0876" w:rsidP="00113188">
            <w:r>
              <w:t> </w:t>
            </w:r>
          </w:p>
        </w:tc>
        <w:tc>
          <w:tcPr>
            <w:tcW w:w="1840" w:type="dxa"/>
            <w:vMerge/>
            <w:vAlign w:val="center"/>
          </w:tcPr>
          <w:p w:rsidR="009B0876" w:rsidRDefault="009B0876" w:rsidP="00113188"/>
        </w:tc>
        <w:tc>
          <w:tcPr>
            <w:tcW w:w="1942" w:type="dxa"/>
            <w:vMerge/>
            <w:vAlign w:val="center"/>
          </w:tcPr>
          <w:p w:rsidR="009B0876" w:rsidRDefault="009B0876" w:rsidP="00113188">
            <w:pPr>
              <w:rPr>
                <w:sz w:val="18"/>
                <w:szCs w:val="18"/>
              </w:rPr>
            </w:pPr>
          </w:p>
        </w:tc>
      </w:tr>
      <w:tr w:rsidR="009B0876" w:rsidTr="00113188">
        <w:trPr>
          <w:trHeight w:val="276"/>
        </w:trPr>
        <w:tc>
          <w:tcPr>
            <w:tcW w:w="704" w:type="dxa"/>
            <w:vMerge/>
            <w:vAlign w:val="center"/>
          </w:tcPr>
          <w:p w:rsidR="009B0876" w:rsidRDefault="009B0876" w:rsidP="00113188"/>
        </w:tc>
        <w:tc>
          <w:tcPr>
            <w:tcW w:w="2241" w:type="dxa"/>
            <w:vMerge/>
            <w:vAlign w:val="center"/>
          </w:tcPr>
          <w:p w:rsidR="009B0876" w:rsidRDefault="009B0876" w:rsidP="00113188"/>
        </w:tc>
        <w:tc>
          <w:tcPr>
            <w:tcW w:w="1270" w:type="dxa"/>
          </w:tcPr>
          <w:p w:rsidR="009B0876" w:rsidRDefault="009B0876" w:rsidP="00113188">
            <w:pPr>
              <w:jc w:val="center"/>
            </w:pPr>
            <w:r>
              <w:t>2016</w:t>
            </w:r>
          </w:p>
        </w:tc>
        <w:tc>
          <w:tcPr>
            <w:tcW w:w="1762" w:type="dxa"/>
          </w:tcPr>
          <w:p w:rsidR="009B0876" w:rsidRDefault="009B0876" w:rsidP="00113188">
            <w:pPr>
              <w:jc w:val="right"/>
            </w:pPr>
            <w:r>
              <w:t>0</w:t>
            </w:r>
          </w:p>
        </w:tc>
        <w:tc>
          <w:tcPr>
            <w:tcW w:w="1449" w:type="dxa"/>
          </w:tcPr>
          <w:p w:rsidR="009B0876" w:rsidRDefault="009B0876" w:rsidP="00113188">
            <w:r>
              <w:t> </w:t>
            </w:r>
          </w:p>
        </w:tc>
        <w:tc>
          <w:tcPr>
            <w:tcW w:w="1060" w:type="dxa"/>
          </w:tcPr>
          <w:p w:rsidR="009B0876" w:rsidRDefault="009B0876" w:rsidP="00113188">
            <w:r>
              <w:t> </w:t>
            </w:r>
          </w:p>
        </w:tc>
        <w:tc>
          <w:tcPr>
            <w:tcW w:w="1120" w:type="dxa"/>
          </w:tcPr>
          <w:p w:rsidR="009B0876" w:rsidRDefault="009B0876" w:rsidP="00113188">
            <w:r>
              <w:t> </w:t>
            </w:r>
          </w:p>
        </w:tc>
        <w:tc>
          <w:tcPr>
            <w:tcW w:w="1575" w:type="dxa"/>
          </w:tcPr>
          <w:p w:rsidR="009B0876" w:rsidRDefault="009B0876" w:rsidP="00113188">
            <w:r>
              <w:t> </w:t>
            </w:r>
          </w:p>
        </w:tc>
        <w:tc>
          <w:tcPr>
            <w:tcW w:w="1840" w:type="dxa"/>
            <w:vMerge/>
            <w:vAlign w:val="center"/>
          </w:tcPr>
          <w:p w:rsidR="009B0876" w:rsidRDefault="009B0876" w:rsidP="00113188"/>
        </w:tc>
        <w:tc>
          <w:tcPr>
            <w:tcW w:w="1942" w:type="dxa"/>
            <w:vMerge/>
            <w:vAlign w:val="center"/>
          </w:tcPr>
          <w:p w:rsidR="009B0876" w:rsidRDefault="009B0876" w:rsidP="00113188">
            <w:pPr>
              <w:rPr>
                <w:sz w:val="18"/>
                <w:szCs w:val="18"/>
              </w:rPr>
            </w:pPr>
          </w:p>
        </w:tc>
      </w:tr>
      <w:tr w:rsidR="009B0876" w:rsidTr="00113188">
        <w:trPr>
          <w:trHeight w:val="276"/>
        </w:trPr>
        <w:tc>
          <w:tcPr>
            <w:tcW w:w="704" w:type="dxa"/>
            <w:vMerge/>
            <w:vAlign w:val="center"/>
          </w:tcPr>
          <w:p w:rsidR="009B0876" w:rsidRDefault="009B0876" w:rsidP="00113188"/>
        </w:tc>
        <w:tc>
          <w:tcPr>
            <w:tcW w:w="2241" w:type="dxa"/>
            <w:vMerge/>
            <w:vAlign w:val="center"/>
          </w:tcPr>
          <w:p w:rsidR="009B0876" w:rsidRDefault="009B0876" w:rsidP="00113188"/>
        </w:tc>
        <w:tc>
          <w:tcPr>
            <w:tcW w:w="1270" w:type="dxa"/>
          </w:tcPr>
          <w:p w:rsidR="009B0876" w:rsidRDefault="009B0876" w:rsidP="00113188">
            <w:pPr>
              <w:jc w:val="center"/>
            </w:pPr>
            <w:r>
              <w:t>2017</w:t>
            </w:r>
          </w:p>
        </w:tc>
        <w:tc>
          <w:tcPr>
            <w:tcW w:w="1762" w:type="dxa"/>
          </w:tcPr>
          <w:p w:rsidR="009B0876" w:rsidRDefault="009B0876" w:rsidP="00113188">
            <w:pPr>
              <w:jc w:val="right"/>
            </w:pPr>
            <w:r>
              <w:t>0</w:t>
            </w:r>
          </w:p>
        </w:tc>
        <w:tc>
          <w:tcPr>
            <w:tcW w:w="1449" w:type="dxa"/>
          </w:tcPr>
          <w:p w:rsidR="009B0876" w:rsidRDefault="009B0876" w:rsidP="00113188">
            <w:r>
              <w:t> </w:t>
            </w:r>
          </w:p>
        </w:tc>
        <w:tc>
          <w:tcPr>
            <w:tcW w:w="1060" w:type="dxa"/>
          </w:tcPr>
          <w:p w:rsidR="009B0876" w:rsidRDefault="009B0876" w:rsidP="00113188">
            <w:r>
              <w:t> </w:t>
            </w:r>
          </w:p>
        </w:tc>
        <w:tc>
          <w:tcPr>
            <w:tcW w:w="1120" w:type="dxa"/>
          </w:tcPr>
          <w:p w:rsidR="009B0876" w:rsidRDefault="009B0876" w:rsidP="00113188">
            <w:r>
              <w:t> </w:t>
            </w:r>
          </w:p>
        </w:tc>
        <w:tc>
          <w:tcPr>
            <w:tcW w:w="1575" w:type="dxa"/>
          </w:tcPr>
          <w:p w:rsidR="009B0876" w:rsidRDefault="009B0876" w:rsidP="00113188">
            <w:r>
              <w:t> </w:t>
            </w:r>
          </w:p>
        </w:tc>
        <w:tc>
          <w:tcPr>
            <w:tcW w:w="1840" w:type="dxa"/>
            <w:vMerge/>
            <w:vAlign w:val="center"/>
          </w:tcPr>
          <w:p w:rsidR="009B0876" w:rsidRDefault="009B0876" w:rsidP="00113188"/>
        </w:tc>
        <w:tc>
          <w:tcPr>
            <w:tcW w:w="1942" w:type="dxa"/>
            <w:vMerge/>
            <w:vAlign w:val="center"/>
          </w:tcPr>
          <w:p w:rsidR="009B0876" w:rsidRDefault="009B0876" w:rsidP="00113188">
            <w:pPr>
              <w:rPr>
                <w:sz w:val="18"/>
                <w:szCs w:val="18"/>
              </w:rPr>
            </w:pPr>
          </w:p>
        </w:tc>
      </w:tr>
      <w:tr w:rsidR="009B0876" w:rsidTr="00113188">
        <w:trPr>
          <w:trHeight w:val="276"/>
        </w:trPr>
        <w:tc>
          <w:tcPr>
            <w:tcW w:w="704" w:type="dxa"/>
            <w:vMerge/>
            <w:vAlign w:val="center"/>
          </w:tcPr>
          <w:p w:rsidR="009B0876" w:rsidRDefault="009B0876" w:rsidP="00113188"/>
        </w:tc>
        <w:tc>
          <w:tcPr>
            <w:tcW w:w="2241" w:type="dxa"/>
            <w:vMerge/>
            <w:vAlign w:val="center"/>
          </w:tcPr>
          <w:p w:rsidR="009B0876" w:rsidRDefault="009B0876" w:rsidP="00113188"/>
        </w:tc>
        <w:tc>
          <w:tcPr>
            <w:tcW w:w="1270" w:type="dxa"/>
          </w:tcPr>
          <w:p w:rsidR="009B0876" w:rsidRDefault="009B0876" w:rsidP="00113188">
            <w:pPr>
              <w:jc w:val="center"/>
            </w:pPr>
            <w:r>
              <w:t>2018</w:t>
            </w:r>
          </w:p>
        </w:tc>
        <w:tc>
          <w:tcPr>
            <w:tcW w:w="1762" w:type="dxa"/>
          </w:tcPr>
          <w:p w:rsidR="009B0876" w:rsidRDefault="009B0876" w:rsidP="00113188">
            <w:pPr>
              <w:jc w:val="right"/>
            </w:pPr>
            <w:r>
              <w:t>0</w:t>
            </w:r>
          </w:p>
        </w:tc>
        <w:tc>
          <w:tcPr>
            <w:tcW w:w="1449" w:type="dxa"/>
          </w:tcPr>
          <w:p w:rsidR="009B0876" w:rsidRDefault="009B0876" w:rsidP="00113188">
            <w:r>
              <w:t> </w:t>
            </w:r>
          </w:p>
        </w:tc>
        <w:tc>
          <w:tcPr>
            <w:tcW w:w="1060" w:type="dxa"/>
          </w:tcPr>
          <w:p w:rsidR="009B0876" w:rsidRDefault="009B0876" w:rsidP="00113188">
            <w:r>
              <w:t> </w:t>
            </w:r>
          </w:p>
        </w:tc>
        <w:tc>
          <w:tcPr>
            <w:tcW w:w="1120" w:type="dxa"/>
          </w:tcPr>
          <w:p w:rsidR="009B0876" w:rsidRDefault="009B0876" w:rsidP="00113188">
            <w:r>
              <w:t> </w:t>
            </w:r>
          </w:p>
        </w:tc>
        <w:tc>
          <w:tcPr>
            <w:tcW w:w="1575" w:type="dxa"/>
          </w:tcPr>
          <w:p w:rsidR="009B0876" w:rsidRDefault="009B0876" w:rsidP="00113188">
            <w:r>
              <w:t> </w:t>
            </w:r>
          </w:p>
        </w:tc>
        <w:tc>
          <w:tcPr>
            <w:tcW w:w="1840" w:type="dxa"/>
            <w:vMerge/>
            <w:vAlign w:val="center"/>
          </w:tcPr>
          <w:p w:rsidR="009B0876" w:rsidRDefault="009B0876" w:rsidP="00113188"/>
        </w:tc>
        <w:tc>
          <w:tcPr>
            <w:tcW w:w="1942" w:type="dxa"/>
            <w:vMerge/>
            <w:vAlign w:val="center"/>
          </w:tcPr>
          <w:p w:rsidR="009B0876" w:rsidRDefault="009B0876" w:rsidP="00113188">
            <w:pPr>
              <w:rPr>
                <w:sz w:val="18"/>
                <w:szCs w:val="18"/>
              </w:rPr>
            </w:pPr>
          </w:p>
        </w:tc>
      </w:tr>
      <w:tr w:rsidR="009B0876" w:rsidTr="00113188">
        <w:trPr>
          <w:trHeight w:val="276"/>
        </w:trPr>
        <w:tc>
          <w:tcPr>
            <w:tcW w:w="704" w:type="dxa"/>
            <w:vMerge/>
            <w:vAlign w:val="center"/>
          </w:tcPr>
          <w:p w:rsidR="009B0876" w:rsidRDefault="009B0876" w:rsidP="00113188"/>
        </w:tc>
        <w:tc>
          <w:tcPr>
            <w:tcW w:w="2241" w:type="dxa"/>
            <w:vMerge/>
            <w:vAlign w:val="center"/>
          </w:tcPr>
          <w:p w:rsidR="009B0876" w:rsidRDefault="009B0876" w:rsidP="00113188"/>
        </w:tc>
        <w:tc>
          <w:tcPr>
            <w:tcW w:w="1270" w:type="dxa"/>
          </w:tcPr>
          <w:p w:rsidR="009B0876" w:rsidRDefault="009B0876" w:rsidP="00113188">
            <w:pPr>
              <w:jc w:val="center"/>
            </w:pPr>
            <w:r>
              <w:t>2019</w:t>
            </w:r>
          </w:p>
        </w:tc>
        <w:tc>
          <w:tcPr>
            <w:tcW w:w="1762" w:type="dxa"/>
          </w:tcPr>
          <w:p w:rsidR="009B0876" w:rsidRDefault="009B0876" w:rsidP="00113188">
            <w:pPr>
              <w:jc w:val="right"/>
            </w:pPr>
            <w:r>
              <w:t>0</w:t>
            </w:r>
          </w:p>
        </w:tc>
        <w:tc>
          <w:tcPr>
            <w:tcW w:w="1449" w:type="dxa"/>
          </w:tcPr>
          <w:p w:rsidR="009B0876" w:rsidRDefault="009B0876" w:rsidP="00113188">
            <w:r>
              <w:t> </w:t>
            </w:r>
          </w:p>
        </w:tc>
        <w:tc>
          <w:tcPr>
            <w:tcW w:w="1060" w:type="dxa"/>
          </w:tcPr>
          <w:p w:rsidR="009B0876" w:rsidRDefault="009B0876" w:rsidP="00113188">
            <w:r>
              <w:t> </w:t>
            </w:r>
          </w:p>
        </w:tc>
        <w:tc>
          <w:tcPr>
            <w:tcW w:w="1120" w:type="dxa"/>
          </w:tcPr>
          <w:p w:rsidR="009B0876" w:rsidRDefault="009B0876" w:rsidP="00113188">
            <w:r>
              <w:t> </w:t>
            </w:r>
          </w:p>
        </w:tc>
        <w:tc>
          <w:tcPr>
            <w:tcW w:w="1575" w:type="dxa"/>
          </w:tcPr>
          <w:p w:rsidR="009B0876" w:rsidRDefault="009B0876" w:rsidP="00113188">
            <w:r>
              <w:t> </w:t>
            </w:r>
          </w:p>
        </w:tc>
        <w:tc>
          <w:tcPr>
            <w:tcW w:w="1840" w:type="dxa"/>
            <w:vMerge/>
            <w:vAlign w:val="center"/>
          </w:tcPr>
          <w:p w:rsidR="009B0876" w:rsidRDefault="009B0876" w:rsidP="00113188"/>
        </w:tc>
        <w:tc>
          <w:tcPr>
            <w:tcW w:w="1942" w:type="dxa"/>
            <w:vMerge/>
            <w:vAlign w:val="center"/>
          </w:tcPr>
          <w:p w:rsidR="009B0876" w:rsidRDefault="009B0876" w:rsidP="00113188">
            <w:pPr>
              <w:rPr>
                <w:sz w:val="18"/>
                <w:szCs w:val="18"/>
              </w:rPr>
            </w:pPr>
          </w:p>
        </w:tc>
      </w:tr>
      <w:tr w:rsidR="009B0876" w:rsidTr="00113188">
        <w:trPr>
          <w:trHeight w:val="276"/>
        </w:trPr>
        <w:tc>
          <w:tcPr>
            <w:tcW w:w="704" w:type="dxa"/>
            <w:vMerge/>
            <w:vAlign w:val="center"/>
          </w:tcPr>
          <w:p w:rsidR="009B0876" w:rsidRDefault="009B0876" w:rsidP="00113188"/>
        </w:tc>
        <w:tc>
          <w:tcPr>
            <w:tcW w:w="2241" w:type="dxa"/>
            <w:vMerge/>
            <w:vAlign w:val="center"/>
          </w:tcPr>
          <w:p w:rsidR="009B0876" w:rsidRDefault="009B0876" w:rsidP="00113188"/>
        </w:tc>
        <w:tc>
          <w:tcPr>
            <w:tcW w:w="1270" w:type="dxa"/>
          </w:tcPr>
          <w:p w:rsidR="009B0876" w:rsidRDefault="009B0876" w:rsidP="00113188">
            <w:pPr>
              <w:jc w:val="center"/>
            </w:pPr>
            <w:r>
              <w:t>2020</w:t>
            </w:r>
          </w:p>
        </w:tc>
        <w:tc>
          <w:tcPr>
            <w:tcW w:w="1762" w:type="dxa"/>
          </w:tcPr>
          <w:p w:rsidR="009B0876" w:rsidRDefault="009B0876" w:rsidP="00113188">
            <w:pPr>
              <w:jc w:val="right"/>
            </w:pPr>
            <w:r>
              <w:t>0</w:t>
            </w:r>
          </w:p>
        </w:tc>
        <w:tc>
          <w:tcPr>
            <w:tcW w:w="1449" w:type="dxa"/>
          </w:tcPr>
          <w:p w:rsidR="009B0876" w:rsidRDefault="009B0876" w:rsidP="00113188">
            <w:r>
              <w:t> </w:t>
            </w:r>
          </w:p>
        </w:tc>
        <w:tc>
          <w:tcPr>
            <w:tcW w:w="1060" w:type="dxa"/>
          </w:tcPr>
          <w:p w:rsidR="009B0876" w:rsidRDefault="009B0876" w:rsidP="00113188">
            <w:r>
              <w:t> </w:t>
            </w:r>
          </w:p>
        </w:tc>
        <w:tc>
          <w:tcPr>
            <w:tcW w:w="1120" w:type="dxa"/>
          </w:tcPr>
          <w:p w:rsidR="009B0876" w:rsidRDefault="009B0876" w:rsidP="00113188">
            <w:r>
              <w:t> </w:t>
            </w:r>
          </w:p>
        </w:tc>
        <w:tc>
          <w:tcPr>
            <w:tcW w:w="1575" w:type="dxa"/>
          </w:tcPr>
          <w:p w:rsidR="009B0876" w:rsidRDefault="009B0876" w:rsidP="00113188">
            <w:r>
              <w:t> </w:t>
            </w:r>
          </w:p>
        </w:tc>
        <w:tc>
          <w:tcPr>
            <w:tcW w:w="1840" w:type="dxa"/>
            <w:vMerge/>
            <w:vAlign w:val="center"/>
          </w:tcPr>
          <w:p w:rsidR="009B0876" w:rsidRDefault="009B0876" w:rsidP="00113188"/>
        </w:tc>
        <w:tc>
          <w:tcPr>
            <w:tcW w:w="1942" w:type="dxa"/>
            <w:vMerge/>
            <w:vAlign w:val="center"/>
          </w:tcPr>
          <w:p w:rsidR="009B0876" w:rsidRDefault="009B0876" w:rsidP="00113188">
            <w:pPr>
              <w:rPr>
                <w:sz w:val="18"/>
                <w:szCs w:val="18"/>
              </w:rPr>
            </w:pPr>
          </w:p>
        </w:tc>
      </w:tr>
      <w:tr w:rsidR="009B0876" w:rsidTr="00113188">
        <w:trPr>
          <w:trHeight w:val="276"/>
        </w:trPr>
        <w:tc>
          <w:tcPr>
            <w:tcW w:w="704" w:type="dxa"/>
            <w:vMerge w:val="restart"/>
            <w:shd w:val="clear" w:color="auto" w:fill="CCFFFF"/>
          </w:tcPr>
          <w:p w:rsidR="009B0876" w:rsidRDefault="009B0876" w:rsidP="00113188">
            <w:r>
              <w:t> </w:t>
            </w:r>
          </w:p>
        </w:tc>
        <w:tc>
          <w:tcPr>
            <w:tcW w:w="2241" w:type="dxa"/>
            <w:vMerge w:val="restart"/>
            <w:shd w:val="clear" w:color="auto" w:fill="CCFFFF"/>
          </w:tcPr>
          <w:p w:rsidR="009B0876" w:rsidRDefault="009B0876" w:rsidP="00113188">
            <w:pPr>
              <w:rPr>
                <w:b/>
                <w:bCs/>
              </w:rPr>
            </w:pPr>
            <w:r>
              <w:rPr>
                <w:b/>
                <w:bCs/>
              </w:rPr>
              <w:t>Задача №3 "Реконструкция и строительство новых объектов образования, культуры, спорта и инженерной инфраструктуры"</w:t>
            </w:r>
          </w:p>
        </w:tc>
        <w:tc>
          <w:tcPr>
            <w:tcW w:w="1270" w:type="dxa"/>
            <w:shd w:val="clear" w:color="auto" w:fill="CCFFFF"/>
          </w:tcPr>
          <w:p w:rsidR="009B0876" w:rsidRDefault="009B0876" w:rsidP="001131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2013</w:t>
            </w:r>
          </w:p>
        </w:tc>
        <w:tc>
          <w:tcPr>
            <w:tcW w:w="1762" w:type="dxa"/>
            <w:shd w:val="clear" w:color="auto" w:fill="CCFFFF"/>
          </w:tcPr>
          <w:p w:rsidR="009B0876" w:rsidRDefault="009B0876" w:rsidP="0011318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112153</w:t>
            </w:r>
          </w:p>
        </w:tc>
        <w:tc>
          <w:tcPr>
            <w:tcW w:w="1449" w:type="dxa"/>
            <w:shd w:val="clear" w:color="auto" w:fill="CCFFFF"/>
          </w:tcPr>
          <w:p w:rsidR="009B0876" w:rsidRDefault="009B0876" w:rsidP="0011318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93153</w:t>
            </w:r>
          </w:p>
        </w:tc>
        <w:tc>
          <w:tcPr>
            <w:tcW w:w="1060" w:type="dxa"/>
            <w:shd w:val="clear" w:color="auto" w:fill="CCFFFF"/>
          </w:tcPr>
          <w:p w:rsidR="009B0876" w:rsidRDefault="009B0876" w:rsidP="0011318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4050</w:t>
            </w:r>
          </w:p>
        </w:tc>
        <w:tc>
          <w:tcPr>
            <w:tcW w:w="1120" w:type="dxa"/>
            <w:shd w:val="clear" w:color="auto" w:fill="CCFFFF"/>
          </w:tcPr>
          <w:p w:rsidR="009B0876" w:rsidRDefault="009B0876" w:rsidP="0011318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14950</w:t>
            </w:r>
          </w:p>
        </w:tc>
        <w:tc>
          <w:tcPr>
            <w:tcW w:w="1575" w:type="dxa"/>
            <w:shd w:val="clear" w:color="auto" w:fill="CCFFFF"/>
          </w:tcPr>
          <w:p w:rsidR="009B0876" w:rsidRDefault="009B0876" w:rsidP="0011318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840" w:type="dxa"/>
            <w:vMerge w:val="restart"/>
            <w:shd w:val="clear" w:color="auto" w:fill="CCFFFF"/>
          </w:tcPr>
          <w:p w:rsidR="009B0876" w:rsidRDefault="009B0876" w:rsidP="00113188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942" w:type="dxa"/>
            <w:vMerge w:val="restart"/>
            <w:shd w:val="clear" w:color="auto" w:fill="CCFFFF"/>
          </w:tcPr>
          <w:p w:rsidR="009B0876" w:rsidRDefault="009B0876" w:rsidP="0011318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9B0876" w:rsidTr="00113188">
        <w:trPr>
          <w:trHeight w:val="276"/>
        </w:trPr>
        <w:tc>
          <w:tcPr>
            <w:tcW w:w="704" w:type="dxa"/>
            <w:vMerge/>
            <w:vAlign w:val="center"/>
          </w:tcPr>
          <w:p w:rsidR="009B0876" w:rsidRDefault="009B0876" w:rsidP="00113188"/>
        </w:tc>
        <w:tc>
          <w:tcPr>
            <w:tcW w:w="2241" w:type="dxa"/>
            <w:vMerge/>
            <w:vAlign w:val="center"/>
          </w:tcPr>
          <w:p w:rsidR="009B0876" w:rsidRDefault="009B0876" w:rsidP="00113188">
            <w:pPr>
              <w:rPr>
                <w:b/>
                <w:bCs/>
              </w:rPr>
            </w:pPr>
          </w:p>
        </w:tc>
        <w:tc>
          <w:tcPr>
            <w:tcW w:w="1270" w:type="dxa"/>
            <w:shd w:val="clear" w:color="auto" w:fill="CCFFFF"/>
          </w:tcPr>
          <w:p w:rsidR="009B0876" w:rsidRDefault="009B0876" w:rsidP="001131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2014</w:t>
            </w:r>
          </w:p>
        </w:tc>
        <w:tc>
          <w:tcPr>
            <w:tcW w:w="1762" w:type="dxa"/>
            <w:shd w:val="clear" w:color="auto" w:fill="CCFFFF"/>
          </w:tcPr>
          <w:p w:rsidR="009B0876" w:rsidRDefault="009B0876" w:rsidP="0011318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30000</w:t>
            </w:r>
          </w:p>
        </w:tc>
        <w:tc>
          <w:tcPr>
            <w:tcW w:w="1449" w:type="dxa"/>
            <w:shd w:val="clear" w:color="auto" w:fill="CCFFFF"/>
          </w:tcPr>
          <w:p w:rsidR="009B0876" w:rsidRDefault="009B0876" w:rsidP="0011318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60" w:type="dxa"/>
            <w:shd w:val="clear" w:color="auto" w:fill="CCFFFF"/>
          </w:tcPr>
          <w:p w:rsidR="009B0876" w:rsidRDefault="009B0876" w:rsidP="0011318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18900</w:t>
            </w:r>
          </w:p>
        </w:tc>
        <w:tc>
          <w:tcPr>
            <w:tcW w:w="1120" w:type="dxa"/>
            <w:shd w:val="clear" w:color="auto" w:fill="CCFFFF"/>
          </w:tcPr>
          <w:p w:rsidR="009B0876" w:rsidRDefault="009B0876" w:rsidP="0011318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11100</w:t>
            </w:r>
          </w:p>
        </w:tc>
        <w:tc>
          <w:tcPr>
            <w:tcW w:w="1575" w:type="dxa"/>
            <w:shd w:val="clear" w:color="auto" w:fill="CCFFFF"/>
          </w:tcPr>
          <w:p w:rsidR="009B0876" w:rsidRDefault="009B0876" w:rsidP="0011318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840" w:type="dxa"/>
            <w:vMerge/>
            <w:vAlign w:val="center"/>
          </w:tcPr>
          <w:p w:rsidR="009B0876" w:rsidRDefault="009B0876" w:rsidP="00113188">
            <w:pPr>
              <w:rPr>
                <w:b/>
                <w:bCs/>
              </w:rPr>
            </w:pPr>
          </w:p>
        </w:tc>
        <w:tc>
          <w:tcPr>
            <w:tcW w:w="1942" w:type="dxa"/>
            <w:vMerge/>
            <w:vAlign w:val="center"/>
          </w:tcPr>
          <w:p w:rsidR="009B0876" w:rsidRDefault="009B0876" w:rsidP="0011318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9B0876" w:rsidTr="00113188">
        <w:trPr>
          <w:trHeight w:val="276"/>
        </w:trPr>
        <w:tc>
          <w:tcPr>
            <w:tcW w:w="704" w:type="dxa"/>
            <w:vMerge/>
            <w:vAlign w:val="center"/>
          </w:tcPr>
          <w:p w:rsidR="009B0876" w:rsidRDefault="009B0876" w:rsidP="00113188"/>
        </w:tc>
        <w:tc>
          <w:tcPr>
            <w:tcW w:w="2241" w:type="dxa"/>
            <w:vMerge/>
            <w:vAlign w:val="center"/>
          </w:tcPr>
          <w:p w:rsidR="009B0876" w:rsidRDefault="009B0876" w:rsidP="00113188">
            <w:pPr>
              <w:rPr>
                <w:b/>
                <w:bCs/>
              </w:rPr>
            </w:pPr>
          </w:p>
        </w:tc>
        <w:tc>
          <w:tcPr>
            <w:tcW w:w="1270" w:type="dxa"/>
            <w:shd w:val="clear" w:color="auto" w:fill="CCFFFF"/>
          </w:tcPr>
          <w:p w:rsidR="009B0876" w:rsidRDefault="009B0876" w:rsidP="001131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2015</w:t>
            </w:r>
          </w:p>
        </w:tc>
        <w:tc>
          <w:tcPr>
            <w:tcW w:w="1762" w:type="dxa"/>
            <w:shd w:val="clear" w:color="auto" w:fill="CCFFFF"/>
          </w:tcPr>
          <w:p w:rsidR="009B0876" w:rsidRDefault="009B0876" w:rsidP="0011318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36000</w:t>
            </w:r>
          </w:p>
        </w:tc>
        <w:tc>
          <w:tcPr>
            <w:tcW w:w="1449" w:type="dxa"/>
            <w:shd w:val="clear" w:color="auto" w:fill="CCFFFF"/>
          </w:tcPr>
          <w:p w:rsidR="009B0876" w:rsidRDefault="009B0876" w:rsidP="0011318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60" w:type="dxa"/>
            <w:shd w:val="clear" w:color="auto" w:fill="CCFFFF"/>
          </w:tcPr>
          <w:p w:rsidR="009B0876" w:rsidRDefault="009B0876" w:rsidP="0011318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18450</w:t>
            </w:r>
          </w:p>
        </w:tc>
        <w:tc>
          <w:tcPr>
            <w:tcW w:w="1120" w:type="dxa"/>
            <w:shd w:val="clear" w:color="auto" w:fill="CCFFFF"/>
          </w:tcPr>
          <w:p w:rsidR="009B0876" w:rsidRDefault="009B0876" w:rsidP="0011318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17550</w:t>
            </w:r>
          </w:p>
        </w:tc>
        <w:tc>
          <w:tcPr>
            <w:tcW w:w="1575" w:type="dxa"/>
            <w:shd w:val="clear" w:color="auto" w:fill="CCFFFF"/>
          </w:tcPr>
          <w:p w:rsidR="009B0876" w:rsidRDefault="009B0876" w:rsidP="0011318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840" w:type="dxa"/>
            <w:vMerge/>
            <w:vAlign w:val="center"/>
          </w:tcPr>
          <w:p w:rsidR="009B0876" w:rsidRDefault="009B0876" w:rsidP="00113188">
            <w:pPr>
              <w:rPr>
                <w:b/>
                <w:bCs/>
              </w:rPr>
            </w:pPr>
          </w:p>
        </w:tc>
        <w:tc>
          <w:tcPr>
            <w:tcW w:w="1942" w:type="dxa"/>
            <w:vMerge/>
            <w:vAlign w:val="center"/>
          </w:tcPr>
          <w:p w:rsidR="009B0876" w:rsidRDefault="009B0876" w:rsidP="0011318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9B0876" w:rsidTr="00113188">
        <w:trPr>
          <w:trHeight w:val="276"/>
        </w:trPr>
        <w:tc>
          <w:tcPr>
            <w:tcW w:w="704" w:type="dxa"/>
            <w:vMerge/>
            <w:vAlign w:val="center"/>
          </w:tcPr>
          <w:p w:rsidR="009B0876" w:rsidRDefault="009B0876" w:rsidP="00113188"/>
        </w:tc>
        <w:tc>
          <w:tcPr>
            <w:tcW w:w="2241" w:type="dxa"/>
            <w:vMerge/>
            <w:vAlign w:val="center"/>
          </w:tcPr>
          <w:p w:rsidR="009B0876" w:rsidRDefault="009B0876" w:rsidP="00113188">
            <w:pPr>
              <w:rPr>
                <w:b/>
                <w:bCs/>
              </w:rPr>
            </w:pPr>
          </w:p>
        </w:tc>
        <w:tc>
          <w:tcPr>
            <w:tcW w:w="1270" w:type="dxa"/>
            <w:shd w:val="clear" w:color="auto" w:fill="CCFFFF"/>
          </w:tcPr>
          <w:p w:rsidR="009B0876" w:rsidRDefault="009B0876" w:rsidP="001131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2016</w:t>
            </w:r>
          </w:p>
        </w:tc>
        <w:tc>
          <w:tcPr>
            <w:tcW w:w="1762" w:type="dxa"/>
            <w:shd w:val="clear" w:color="auto" w:fill="CCFFFF"/>
          </w:tcPr>
          <w:p w:rsidR="009B0876" w:rsidRDefault="009B0876" w:rsidP="0011318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17000</w:t>
            </w:r>
          </w:p>
        </w:tc>
        <w:tc>
          <w:tcPr>
            <w:tcW w:w="1449" w:type="dxa"/>
            <w:shd w:val="clear" w:color="auto" w:fill="CCFFFF"/>
          </w:tcPr>
          <w:p w:rsidR="009B0876" w:rsidRDefault="009B0876" w:rsidP="0011318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60" w:type="dxa"/>
            <w:shd w:val="clear" w:color="auto" w:fill="CCFFFF"/>
          </w:tcPr>
          <w:p w:rsidR="009B0876" w:rsidRDefault="009B0876" w:rsidP="0011318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20" w:type="dxa"/>
            <w:shd w:val="clear" w:color="auto" w:fill="CCFFFF"/>
          </w:tcPr>
          <w:p w:rsidR="009B0876" w:rsidRDefault="009B0876" w:rsidP="0011318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17000</w:t>
            </w:r>
          </w:p>
        </w:tc>
        <w:tc>
          <w:tcPr>
            <w:tcW w:w="1575" w:type="dxa"/>
            <w:shd w:val="clear" w:color="auto" w:fill="CCFFFF"/>
          </w:tcPr>
          <w:p w:rsidR="009B0876" w:rsidRDefault="009B0876" w:rsidP="0011318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840" w:type="dxa"/>
            <w:vMerge/>
            <w:vAlign w:val="center"/>
          </w:tcPr>
          <w:p w:rsidR="009B0876" w:rsidRDefault="009B0876" w:rsidP="00113188">
            <w:pPr>
              <w:rPr>
                <w:b/>
                <w:bCs/>
              </w:rPr>
            </w:pPr>
          </w:p>
        </w:tc>
        <w:tc>
          <w:tcPr>
            <w:tcW w:w="1942" w:type="dxa"/>
            <w:vMerge/>
            <w:vAlign w:val="center"/>
          </w:tcPr>
          <w:p w:rsidR="009B0876" w:rsidRDefault="009B0876" w:rsidP="0011318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9B0876" w:rsidTr="00113188">
        <w:trPr>
          <w:trHeight w:val="276"/>
        </w:trPr>
        <w:tc>
          <w:tcPr>
            <w:tcW w:w="704" w:type="dxa"/>
            <w:vMerge/>
            <w:vAlign w:val="center"/>
          </w:tcPr>
          <w:p w:rsidR="009B0876" w:rsidRDefault="009B0876" w:rsidP="00113188"/>
        </w:tc>
        <w:tc>
          <w:tcPr>
            <w:tcW w:w="2241" w:type="dxa"/>
            <w:vMerge/>
            <w:vAlign w:val="center"/>
          </w:tcPr>
          <w:p w:rsidR="009B0876" w:rsidRDefault="009B0876" w:rsidP="00113188">
            <w:pPr>
              <w:rPr>
                <w:b/>
                <w:bCs/>
              </w:rPr>
            </w:pPr>
          </w:p>
        </w:tc>
        <w:tc>
          <w:tcPr>
            <w:tcW w:w="1270" w:type="dxa"/>
            <w:shd w:val="clear" w:color="auto" w:fill="CCFFFF"/>
          </w:tcPr>
          <w:p w:rsidR="009B0876" w:rsidRDefault="009B0876" w:rsidP="001131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2017</w:t>
            </w:r>
          </w:p>
        </w:tc>
        <w:tc>
          <w:tcPr>
            <w:tcW w:w="1762" w:type="dxa"/>
            <w:shd w:val="clear" w:color="auto" w:fill="CCFFFF"/>
          </w:tcPr>
          <w:p w:rsidR="009B0876" w:rsidRDefault="009B0876" w:rsidP="0011318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77000</w:t>
            </w:r>
          </w:p>
        </w:tc>
        <w:tc>
          <w:tcPr>
            <w:tcW w:w="1449" w:type="dxa"/>
            <w:shd w:val="clear" w:color="auto" w:fill="CCFFFF"/>
          </w:tcPr>
          <w:p w:rsidR="009B0876" w:rsidRDefault="009B0876" w:rsidP="0011318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60" w:type="dxa"/>
            <w:shd w:val="clear" w:color="auto" w:fill="CCFFFF"/>
          </w:tcPr>
          <w:p w:rsidR="009B0876" w:rsidRDefault="009B0876" w:rsidP="0011318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52000</w:t>
            </w:r>
          </w:p>
        </w:tc>
        <w:tc>
          <w:tcPr>
            <w:tcW w:w="1120" w:type="dxa"/>
            <w:shd w:val="clear" w:color="auto" w:fill="CCFFFF"/>
          </w:tcPr>
          <w:p w:rsidR="009B0876" w:rsidRDefault="009B0876" w:rsidP="0011318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25000</w:t>
            </w:r>
          </w:p>
        </w:tc>
        <w:tc>
          <w:tcPr>
            <w:tcW w:w="1575" w:type="dxa"/>
            <w:shd w:val="clear" w:color="auto" w:fill="CCFFFF"/>
          </w:tcPr>
          <w:p w:rsidR="009B0876" w:rsidRDefault="009B0876" w:rsidP="0011318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840" w:type="dxa"/>
            <w:vMerge/>
            <w:vAlign w:val="center"/>
          </w:tcPr>
          <w:p w:rsidR="009B0876" w:rsidRDefault="009B0876" w:rsidP="00113188">
            <w:pPr>
              <w:rPr>
                <w:b/>
                <w:bCs/>
              </w:rPr>
            </w:pPr>
          </w:p>
        </w:tc>
        <w:tc>
          <w:tcPr>
            <w:tcW w:w="1942" w:type="dxa"/>
            <w:vMerge/>
            <w:vAlign w:val="center"/>
          </w:tcPr>
          <w:p w:rsidR="009B0876" w:rsidRDefault="009B0876" w:rsidP="0011318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9B0876" w:rsidTr="00113188">
        <w:trPr>
          <w:trHeight w:val="276"/>
        </w:trPr>
        <w:tc>
          <w:tcPr>
            <w:tcW w:w="704" w:type="dxa"/>
            <w:vMerge/>
            <w:vAlign w:val="center"/>
          </w:tcPr>
          <w:p w:rsidR="009B0876" w:rsidRDefault="009B0876" w:rsidP="00113188"/>
        </w:tc>
        <w:tc>
          <w:tcPr>
            <w:tcW w:w="2241" w:type="dxa"/>
            <w:vMerge/>
            <w:vAlign w:val="center"/>
          </w:tcPr>
          <w:p w:rsidR="009B0876" w:rsidRDefault="009B0876" w:rsidP="00113188">
            <w:pPr>
              <w:rPr>
                <w:b/>
                <w:bCs/>
              </w:rPr>
            </w:pPr>
          </w:p>
        </w:tc>
        <w:tc>
          <w:tcPr>
            <w:tcW w:w="1270" w:type="dxa"/>
            <w:shd w:val="clear" w:color="auto" w:fill="CCFFFF"/>
          </w:tcPr>
          <w:p w:rsidR="009B0876" w:rsidRDefault="009B0876" w:rsidP="001131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2018</w:t>
            </w:r>
          </w:p>
        </w:tc>
        <w:tc>
          <w:tcPr>
            <w:tcW w:w="1762" w:type="dxa"/>
            <w:shd w:val="clear" w:color="auto" w:fill="CCFFFF"/>
          </w:tcPr>
          <w:p w:rsidR="009B0876" w:rsidRDefault="009B0876" w:rsidP="0011318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23250</w:t>
            </w:r>
          </w:p>
        </w:tc>
        <w:tc>
          <w:tcPr>
            <w:tcW w:w="1449" w:type="dxa"/>
            <w:shd w:val="clear" w:color="auto" w:fill="CCFFFF"/>
          </w:tcPr>
          <w:p w:rsidR="009B0876" w:rsidRDefault="009B0876" w:rsidP="0011318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15156</w:t>
            </w:r>
          </w:p>
        </w:tc>
        <w:tc>
          <w:tcPr>
            <w:tcW w:w="1060" w:type="dxa"/>
            <w:shd w:val="clear" w:color="auto" w:fill="CCFFFF"/>
          </w:tcPr>
          <w:p w:rsidR="009B0876" w:rsidRDefault="009B0876" w:rsidP="0011318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5789</w:t>
            </w:r>
          </w:p>
        </w:tc>
        <w:tc>
          <w:tcPr>
            <w:tcW w:w="1120" w:type="dxa"/>
            <w:shd w:val="clear" w:color="auto" w:fill="CCFFFF"/>
          </w:tcPr>
          <w:p w:rsidR="009B0876" w:rsidRDefault="009B0876" w:rsidP="0011318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2305</w:t>
            </w:r>
          </w:p>
        </w:tc>
        <w:tc>
          <w:tcPr>
            <w:tcW w:w="1575" w:type="dxa"/>
            <w:shd w:val="clear" w:color="auto" w:fill="CCFFFF"/>
          </w:tcPr>
          <w:p w:rsidR="009B0876" w:rsidRDefault="009B0876" w:rsidP="0011318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840" w:type="dxa"/>
            <w:vMerge/>
            <w:vAlign w:val="center"/>
          </w:tcPr>
          <w:p w:rsidR="009B0876" w:rsidRDefault="009B0876" w:rsidP="00113188">
            <w:pPr>
              <w:rPr>
                <w:b/>
                <w:bCs/>
              </w:rPr>
            </w:pPr>
          </w:p>
        </w:tc>
        <w:tc>
          <w:tcPr>
            <w:tcW w:w="1942" w:type="dxa"/>
            <w:vMerge/>
            <w:vAlign w:val="center"/>
          </w:tcPr>
          <w:p w:rsidR="009B0876" w:rsidRDefault="009B0876" w:rsidP="0011318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9B0876" w:rsidTr="00113188">
        <w:trPr>
          <w:trHeight w:val="276"/>
        </w:trPr>
        <w:tc>
          <w:tcPr>
            <w:tcW w:w="704" w:type="dxa"/>
            <w:vMerge/>
            <w:vAlign w:val="center"/>
          </w:tcPr>
          <w:p w:rsidR="009B0876" w:rsidRDefault="009B0876" w:rsidP="00113188"/>
        </w:tc>
        <w:tc>
          <w:tcPr>
            <w:tcW w:w="2241" w:type="dxa"/>
            <w:vMerge/>
            <w:vAlign w:val="center"/>
          </w:tcPr>
          <w:p w:rsidR="009B0876" w:rsidRDefault="009B0876" w:rsidP="00113188">
            <w:pPr>
              <w:rPr>
                <w:b/>
                <w:bCs/>
              </w:rPr>
            </w:pPr>
          </w:p>
        </w:tc>
        <w:tc>
          <w:tcPr>
            <w:tcW w:w="1270" w:type="dxa"/>
            <w:shd w:val="clear" w:color="auto" w:fill="CCFFFF"/>
          </w:tcPr>
          <w:p w:rsidR="009B0876" w:rsidRDefault="009B0876" w:rsidP="001131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2019</w:t>
            </w:r>
          </w:p>
        </w:tc>
        <w:tc>
          <w:tcPr>
            <w:tcW w:w="1762" w:type="dxa"/>
            <w:shd w:val="clear" w:color="auto" w:fill="CCFFFF"/>
          </w:tcPr>
          <w:p w:rsidR="009B0876" w:rsidRDefault="009B0876" w:rsidP="0011318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87170</w:t>
            </w:r>
          </w:p>
        </w:tc>
        <w:tc>
          <w:tcPr>
            <w:tcW w:w="1449" w:type="dxa"/>
            <w:shd w:val="clear" w:color="auto" w:fill="CCFFFF"/>
          </w:tcPr>
          <w:p w:rsidR="009B0876" w:rsidRDefault="009B0876" w:rsidP="0011318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16056</w:t>
            </w:r>
          </w:p>
        </w:tc>
        <w:tc>
          <w:tcPr>
            <w:tcW w:w="1060" w:type="dxa"/>
            <w:shd w:val="clear" w:color="auto" w:fill="CCFFFF"/>
          </w:tcPr>
          <w:p w:rsidR="009B0876" w:rsidRDefault="009B0876" w:rsidP="0011318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62397</w:t>
            </w:r>
          </w:p>
        </w:tc>
        <w:tc>
          <w:tcPr>
            <w:tcW w:w="1120" w:type="dxa"/>
            <w:shd w:val="clear" w:color="auto" w:fill="CCFFFF"/>
          </w:tcPr>
          <w:p w:rsidR="009B0876" w:rsidRDefault="009B0876" w:rsidP="0011318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8717</w:t>
            </w:r>
          </w:p>
        </w:tc>
        <w:tc>
          <w:tcPr>
            <w:tcW w:w="1575" w:type="dxa"/>
            <w:shd w:val="clear" w:color="auto" w:fill="CCFFFF"/>
          </w:tcPr>
          <w:p w:rsidR="009B0876" w:rsidRDefault="009B0876" w:rsidP="0011318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840" w:type="dxa"/>
            <w:vMerge/>
            <w:vAlign w:val="center"/>
          </w:tcPr>
          <w:p w:rsidR="009B0876" w:rsidRDefault="009B0876" w:rsidP="00113188">
            <w:pPr>
              <w:rPr>
                <w:b/>
                <w:bCs/>
              </w:rPr>
            </w:pPr>
          </w:p>
        </w:tc>
        <w:tc>
          <w:tcPr>
            <w:tcW w:w="1942" w:type="dxa"/>
            <w:vMerge/>
            <w:vAlign w:val="center"/>
          </w:tcPr>
          <w:p w:rsidR="009B0876" w:rsidRDefault="009B0876" w:rsidP="0011318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9B0876" w:rsidTr="00113188">
        <w:trPr>
          <w:trHeight w:val="276"/>
        </w:trPr>
        <w:tc>
          <w:tcPr>
            <w:tcW w:w="704" w:type="dxa"/>
            <w:vMerge/>
            <w:vAlign w:val="center"/>
          </w:tcPr>
          <w:p w:rsidR="009B0876" w:rsidRDefault="009B0876" w:rsidP="00113188"/>
        </w:tc>
        <w:tc>
          <w:tcPr>
            <w:tcW w:w="2241" w:type="dxa"/>
            <w:vMerge/>
            <w:vAlign w:val="center"/>
          </w:tcPr>
          <w:p w:rsidR="009B0876" w:rsidRDefault="009B0876" w:rsidP="00113188">
            <w:pPr>
              <w:rPr>
                <w:b/>
                <w:bCs/>
              </w:rPr>
            </w:pPr>
          </w:p>
        </w:tc>
        <w:tc>
          <w:tcPr>
            <w:tcW w:w="1270" w:type="dxa"/>
            <w:shd w:val="clear" w:color="auto" w:fill="CCFFFF"/>
          </w:tcPr>
          <w:p w:rsidR="009B0876" w:rsidRDefault="009B0876" w:rsidP="001131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2020</w:t>
            </w:r>
          </w:p>
        </w:tc>
        <w:tc>
          <w:tcPr>
            <w:tcW w:w="1762" w:type="dxa"/>
            <w:shd w:val="clear" w:color="auto" w:fill="CCFFFF"/>
          </w:tcPr>
          <w:p w:rsidR="009B0876" w:rsidRDefault="009B0876" w:rsidP="0011318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18800</w:t>
            </w:r>
          </w:p>
        </w:tc>
        <w:tc>
          <w:tcPr>
            <w:tcW w:w="1449" w:type="dxa"/>
            <w:shd w:val="clear" w:color="auto" w:fill="CCFFFF"/>
          </w:tcPr>
          <w:p w:rsidR="009B0876" w:rsidRDefault="009B0876" w:rsidP="0011318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13536</w:t>
            </w:r>
          </w:p>
        </w:tc>
        <w:tc>
          <w:tcPr>
            <w:tcW w:w="1060" w:type="dxa"/>
            <w:shd w:val="clear" w:color="auto" w:fill="CCFFFF"/>
          </w:tcPr>
          <w:p w:rsidR="009B0876" w:rsidRDefault="009B0876" w:rsidP="0011318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3384</w:t>
            </w:r>
          </w:p>
        </w:tc>
        <w:tc>
          <w:tcPr>
            <w:tcW w:w="1120" w:type="dxa"/>
            <w:shd w:val="clear" w:color="auto" w:fill="CCFFFF"/>
          </w:tcPr>
          <w:p w:rsidR="009B0876" w:rsidRDefault="009B0876" w:rsidP="0011318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1880</w:t>
            </w:r>
          </w:p>
        </w:tc>
        <w:tc>
          <w:tcPr>
            <w:tcW w:w="1575" w:type="dxa"/>
            <w:shd w:val="clear" w:color="auto" w:fill="CCFFFF"/>
          </w:tcPr>
          <w:p w:rsidR="009B0876" w:rsidRDefault="009B0876" w:rsidP="0011318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840" w:type="dxa"/>
            <w:vMerge/>
            <w:vAlign w:val="center"/>
          </w:tcPr>
          <w:p w:rsidR="009B0876" w:rsidRDefault="009B0876" w:rsidP="00113188">
            <w:pPr>
              <w:rPr>
                <w:b/>
                <w:bCs/>
              </w:rPr>
            </w:pPr>
          </w:p>
        </w:tc>
        <w:tc>
          <w:tcPr>
            <w:tcW w:w="1942" w:type="dxa"/>
            <w:vMerge/>
            <w:vAlign w:val="center"/>
          </w:tcPr>
          <w:p w:rsidR="009B0876" w:rsidRDefault="009B0876" w:rsidP="0011318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9B0876" w:rsidTr="00113188">
        <w:trPr>
          <w:trHeight w:val="276"/>
        </w:trPr>
        <w:tc>
          <w:tcPr>
            <w:tcW w:w="704" w:type="dxa"/>
            <w:vMerge w:val="restart"/>
          </w:tcPr>
          <w:p w:rsidR="009B0876" w:rsidRDefault="009B0876" w:rsidP="00113188">
            <w:r>
              <w:t> 10</w:t>
            </w:r>
          </w:p>
        </w:tc>
        <w:tc>
          <w:tcPr>
            <w:tcW w:w="2241" w:type="dxa"/>
            <w:vMerge w:val="restart"/>
          </w:tcPr>
          <w:p w:rsidR="009B0876" w:rsidRDefault="009B0876" w:rsidP="00113188">
            <w:r>
              <w:t>Строительство пристройки на 80 мест к детскому саду "Солнышко", с.Староалейское</w:t>
            </w:r>
          </w:p>
        </w:tc>
        <w:tc>
          <w:tcPr>
            <w:tcW w:w="1270" w:type="dxa"/>
          </w:tcPr>
          <w:p w:rsidR="009B0876" w:rsidRDefault="009B0876" w:rsidP="00113188">
            <w:pPr>
              <w:jc w:val="center"/>
            </w:pPr>
            <w:r>
              <w:t>2013</w:t>
            </w:r>
          </w:p>
        </w:tc>
        <w:tc>
          <w:tcPr>
            <w:tcW w:w="1762" w:type="dxa"/>
          </w:tcPr>
          <w:p w:rsidR="009B0876" w:rsidRDefault="009B0876" w:rsidP="00113188">
            <w:pPr>
              <w:jc w:val="right"/>
            </w:pPr>
            <w:r>
              <w:t>0</w:t>
            </w:r>
          </w:p>
        </w:tc>
        <w:tc>
          <w:tcPr>
            <w:tcW w:w="1449" w:type="dxa"/>
          </w:tcPr>
          <w:p w:rsidR="009B0876" w:rsidRDefault="009B0876" w:rsidP="00113188">
            <w:r>
              <w:t> </w:t>
            </w:r>
          </w:p>
        </w:tc>
        <w:tc>
          <w:tcPr>
            <w:tcW w:w="1060" w:type="dxa"/>
          </w:tcPr>
          <w:p w:rsidR="009B0876" w:rsidRDefault="009B0876" w:rsidP="00113188">
            <w:r>
              <w:t> </w:t>
            </w:r>
          </w:p>
        </w:tc>
        <w:tc>
          <w:tcPr>
            <w:tcW w:w="1120" w:type="dxa"/>
          </w:tcPr>
          <w:p w:rsidR="009B0876" w:rsidRDefault="009B0876" w:rsidP="00113188">
            <w:r>
              <w:t> </w:t>
            </w:r>
          </w:p>
        </w:tc>
        <w:tc>
          <w:tcPr>
            <w:tcW w:w="1575" w:type="dxa"/>
          </w:tcPr>
          <w:p w:rsidR="009B0876" w:rsidRDefault="009B0876" w:rsidP="00113188">
            <w:r>
              <w:t> </w:t>
            </w:r>
          </w:p>
        </w:tc>
        <w:tc>
          <w:tcPr>
            <w:tcW w:w="1840" w:type="dxa"/>
            <w:vMerge w:val="restart"/>
          </w:tcPr>
          <w:p w:rsidR="009B0876" w:rsidRDefault="009B0876" w:rsidP="00113188">
            <w:r>
              <w:t>Комитет администрации Третьяковского района по образованию</w:t>
            </w:r>
          </w:p>
        </w:tc>
        <w:tc>
          <w:tcPr>
            <w:tcW w:w="1942" w:type="dxa"/>
            <w:vMerge w:val="restart"/>
          </w:tcPr>
          <w:p w:rsidR="009B0876" w:rsidRDefault="009B0876" w:rsidP="001131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Снижение очередности детей в дошкольных учреждениях районного центра</w:t>
            </w:r>
          </w:p>
        </w:tc>
      </w:tr>
      <w:tr w:rsidR="009B0876" w:rsidTr="00113188">
        <w:trPr>
          <w:trHeight w:val="276"/>
        </w:trPr>
        <w:tc>
          <w:tcPr>
            <w:tcW w:w="704" w:type="dxa"/>
            <w:vMerge/>
            <w:vAlign w:val="center"/>
          </w:tcPr>
          <w:p w:rsidR="009B0876" w:rsidRDefault="009B0876" w:rsidP="00113188"/>
        </w:tc>
        <w:tc>
          <w:tcPr>
            <w:tcW w:w="2241" w:type="dxa"/>
            <w:vMerge/>
            <w:vAlign w:val="center"/>
          </w:tcPr>
          <w:p w:rsidR="009B0876" w:rsidRDefault="009B0876" w:rsidP="00113188"/>
        </w:tc>
        <w:tc>
          <w:tcPr>
            <w:tcW w:w="1270" w:type="dxa"/>
          </w:tcPr>
          <w:p w:rsidR="009B0876" w:rsidRDefault="009B0876" w:rsidP="00113188">
            <w:pPr>
              <w:jc w:val="center"/>
            </w:pPr>
            <w:r>
              <w:t>2014</w:t>
            </w:r>
          </w:p>
        </w:tc>
        <w:tc>
          <w:tcPr>
            <w:tcW w:w="1762" w:type="dxa"/>
          </w:tcPr>
          <w:p w:rsidR="009B0876" w:rsidRDefault="009B0876" w:rsidP="00113188">
            <w:pPr>
              <w:jc w:val="right"/>
            </w:pPr>
            <w:r>
              <w:t>0</w:t>
            </w:r>
          </w:p>
        </w:tc>
        <w:tc>
          <w:tcPr>
            <w:tcW w:w="1449" w:type="dxa"/>
          </w:tcPr>
          <w:p w:rsidR="009B0876" w:rsidRDefault="009B0876" w:rsidP="00113188">
            <w:r>
              <w:t> </w:t>
            </w:r>
          </w:p>
        </w:tc>
        <w:tc>
          <w:tcPr>
            <w:tcW w:w="1060" w:type="dxa"/>
          </w:tcPr>
          <w:p w:rsidR="009B0876" w:rsidRDefault="009B0876" w:rsidP="00113188">
            <w:r>
              <w:t> </w:t>
            </w:r>
          </w:p>
        </w:tc>
        <w:tc>
          <w:tcPr>
            <w:tcW w:w="1120" w:type="dxa"/>
          </w:tcPr>
          <w:p w:rsidR="009B0876" w:rsidRDefault="009B0876" w:rsidP="00113188">
            <w:r>
              <w:t> </w:t>
            </w:r>
          </w:p>
        </w:tc>
        <w:tc>
          <w:tcPr>
            <w:tcW w:w="1575" w:type="dxa"/>
          </w:tcPr>
          <w:p w:rsidR="009B0876" w:rsidRDefault="009B0876" w:rsidP="00113188">
            <w:r>
              <w:t> </w:t>
            </w:r>
          </w:p>
        </w:tc>
        <w:tc>
          <w:tcPr>
            <w:tcW w:w="1840" w:type="dxa"/>
            <w:vMerge/>
            <w:vAlign w:val="center"/>
          </w:tcPr>
          <w:p w:rsidR="009B0876" w:rsidRDefault="009B0876" w:rsidP="00113188"/>
        </w:tc>
        <w:tc>
          <w:tcPr>
            <w:tcW w:w="1942" w:type="dxa"/>
            <w:vMerge/>
            <w:vAlign w:val="center"/>
          </w:tcPr>
          <w:p w:rsidR="009B0876" w:rsidRDefault="009B0876" w:rsidP="00113188">
            <w:pPr>
              <w:rPr>
                <w:sz w:val="18"/>
                <w:szCs w:val="18"/>
              </w:rPr>
            </w:pPr>
          </w:p>
        </w:tc>
      </w:tr>
      <w:tr w:rsidR="009B0876" w:rsidTr="00113188">
        <w:trPr>
          <w:trHeight w:val="276"/>
        </w:trPr>
        <w:tc>
          <w:tcPr>
            <w:tcW w:w="704" w:type="dxa"/>
            <w:vMerge/>
            <w:vAlign w:val="center"/>
          </w:tcPr>
          <w:p w:rsidR="009B0876" w:rsidRDefault="009B0876" w:rsidP="00113188"/>
        </w:tc>
        <w:tc>
          <w:tcPr>
            <w:tcW w:w="2241" w:type="dxa"/>
            <w:vMerge/>
            <w:vAlign w:val="center"/>
          </w:tcPr>
          <w:p w:rsidR="009B0876" w:rsidRDefault="009B0876" w:rsidP="00113188"/>
        </w:tc>
        <w:tc>
          <w:tcPr>
            <w:tcW w:w="1270" w:type="dxa"/>
          </w:tcPr>
          <w:p w:rsidR="009B0876" w:rsidRDefault="009B0876" w:rsidP="00113188">
            <w:pPr>
              <w:jc w:val="center"/>
            </w:pPr>
            <w:r>
              <w:t>2015</w:t>
            </w:r>
          </w:p>
        </w:tc>
        <w:tc>
          <w:tcPr>
            <w:tcW w:w="1762" w:type="dxa"/>
          </w:tcPr>
          <w:p w:rsidR="009B0876" w:rsidRDefault="009B0876" w:rsidP="00113188">
            <w:pPr>
              <w:jc w:val="right"/>
            </w:pPr>
            <w:r>
              <w:t>0</w:t>
            </w:r>
          </w:p>
        </w:tc>
        <w:tc>
          <w:tcPr>
            <w:tcW w:w="1449" w:type="dxa"/>
          </w:tcPr>
          <w:p w:rsidR="009B0876" w:rsidRDefault="009B0876" w:rsidP="00113188">
            <w:r>
              <w:t> </w:t>
            </w:r>
          </w:p>
        </w:tc>
        <w:tc>
          <w:tcPr>
            <w:tcW w:w="1060" w:type="dxa"/>
          </w:tcPr>
          <w:p w:rsidR="009B0876" w:rsidRDefault="009B0876" w:rsidP="00113188">
            <w:r>
              <w:t> </w:t>
            </w:r>
          </w:p>
        </w:tc>
        <w:tc>
          <w:tcPr>
            <w:tcW w:w="1120" w:type="dxa"/>
          </w:tcPr>
          <w:p w:rsidR="009B0876" w:rsidRDefault="009B0876" w:rsidP="00113188">
            <w:r>
              <w:t> </w:t>
            </w:r>
          </w:p>
        </w:tc>
        <w:tc>
          <w:tcPr>
            <w:tcW w:w="1575" w:type="dxa"/>
          </w:tcPr>
          <w:p w:rsidR="009B0876" w:rsidRDefault="009B0876" w:rsidP="00113188">
            <w:r>
              <w:t> </w:t>
            </w:r>
          </w:p>
        </w:tc>
        <w:tc>
          <w:tcPr>
            <w:tcW w:w="1840" w:type="dxa"/>
            <w:vMerge/>
            <w:vAlign w:val="center"/>
          </w:tcPr>
          <w:p w:rsidR="009B0876" w:rsidRDefault="009B0876" w:rsidP="00113188"/>
        </w:tc>
        <w:tc>
          <w:tcPr>
            <w:tcW w:w="1942" w:type="dxa"/>
            <w:vMerge/>
            <w:vAlign w:val="center"/>
          </w:tcPr>
          <w:p w:rsidR="009B0876" w:rsidRDefault="009B0876" w:rsidP="00113188">
            <w:pPr>
              <w:rPr>
                <w:sz w:val="18"/>
                <w:szCs w:val="18"/>
              </w:rPr>
            </w:pPr>
          </w:p>
        </w:tc>
      </w:tr>
      <w:tr w:rsidR="009B0876" w:rsidTr="00113188">
        <w:trPr>
          <w:trHeight w:val="276"/>
        </w:trPr>
        <w:tc>
          <w:tcPr>
            <w:tcW w:w="704" w:type="dxa"/>
            <w:vMerge/>
            <w:vAlign w:val="center"/>
          </w:tcPr>
          <w:p w:rsidR="009B0876" w:rsidRDefault="009B0876" w:rsidP="00113188"/>
        </w:tc>
        <w:tc>
          <w:tcPr>
            <w:tcW w:w="2241" w:type="dxa"/>
            <w:vMerge/>
            <w:vAlign w:val="center"/>
          </w:tcPr>
          <w:p w:rsidR="009B0876" w:rsidRDefault="009B0876" w:rsidP="00113188"/>
        </w:tc>
        <w:tc>
          <w:tcPr>
            <w:tcW w:w="1270" w:type="dxa"/>
          </w:tcPr>
          <w:p w:rsidR="009B0876" w:rsidRDefault="009B0876" w:rsidP="00113188">
            <w:pPr>
              <w:jc w:val="center"/>
            </w:pPr>
            <w:r>
              <w:t>2016</w:t>
            </w:r>
          </w:p>
        </w:tc>
        <w:tc>
          <w:tcPr>
            <w:tcW w:w="1762" w:type="dxa"/>
          </w:tcPr>
          <w:p w:rsidR="009B0876" w:rsidRDefault="009B0876" w:rsidP="00113188">
            <w:pPr>
              <w:jc w:val="right"/>
            </w:pPr>
            <w:r>
              <w:t>0</w:t>
            </w:r>
          </w:p>
        </w:tc>
        <w:tc>
          <w:tcPr>
            <w:tcW w:w="1449" w:type="dxa"/>
          </w:tcPr>
          <w:p w:rsidR="009B0876" w:rsidRDefault="009B0876" w:rsidP="00113188">
            <w:r>
              <w:t> </w:t>
            </w:r>
          </w:p>
        </w:tc>
        <w:tc>
          <w:tcPr>
            <w:tcW w:w="1060" w:type="dxa"/>
          </w:tcPr>
          <w:p w:rsidR="009B0876" w:rsidRDefault="009B0876" w:rsidP="00113188">
            <w:r>
              <w:t> </w:t>
            </w:r>
          </w:p>
        </w:tc>
        <w:tc>
          <w:tcPr>
            <w:tcW w:w="1120" w:type="dxa"/>
          </w:tcPr>
          <w:p w:rsidR="009B0876" w:rsidRDefault="009B0876" w:rsidP="00113188">
            <w:r>
              <w:t> </w:t>
            </w:r>
          </w:p>
        </w:tc>
        <w:tc>
          <w:tcPr>
            <w:tcW w:w="1575" w:type="dxa"/>
          </w:tcPr>
          <w:p w:rsidR="009B0876" w:rsidRDefault="009B0876" w:rsidP="00113188">
            <w:r>
              <w:t> </w:t>
            </w:r>
          </w:p>
        </w:tc>
        <w:tc>
          <w:tcPr>
            <w:tcW w:w="1840" w:type="dxa"/>
            <w:vMerge/>
            <w:vAlign w:val="center"/>
          </w:tcPr>
          <w:p w:rsidR="009B0876" w:rsidRDefault="009B0876" w:rsidP="00113188"/>
        </w:tc>
        <w:tc>
          <w:tcPr>
            <w:tcW w:w="1942" w:type="dxa"/>
            <w:vMerge/>
            <w:vAlign w:val="center"/>
          </w:tcPr>
          <w:p w:rsidR="009B0876" w:rsidRDefault="009B0876" w:rsidP="00113188">
            <w:pPr>
              <w:rPr>
                <w:sz w:val="18"/>
                <w:szCs w:val="18"/>
              </w:rPr>
            </w:pPr>
          </w:p>
        </w:tc>
      </w:tr>
      <w:tr w:rsidR="009B0876" w:rsidTr="00113188">
        <w:trPr>
          <w:trHeight w:val="276"/>
        </w:trPr>
        <w:tc>
          <w:tcPr>
            <w:tcW w:w="704" w:type="dxa"/>
            <w:vMerge/>
            <w:vAlign w:val="center"/>
          </w:tcPr>
          <w:p w:rsidR="009B0876" w:rsidRDefault="009B0876" w:rsidP="00113188"/>
        </w:tc>
        <w:tc>
          <w:tcPr>
            <w:tcW w:w="2241" w:type="dxa"/>
            <w:vMerge/>
            <w:vAlign w:val="center"/>
          </w:tcPr>
          <w:p w:rsidR="009B0876" w:rsidRDefault="009B0876" w:rsidP="00113188"/>
        </w:tc>
        <w:tc>
          <w:tcPr>
            <w:tcW w:w="1270" w:type="dxa"/>
          </w:tcPr>
          <w:p w:rsidR="009B0876" w:rsidRDefault="009B0876" w:rsidP="00113188">
            <w:pPr>
              <w:jc w:val="center"/>
            </w:pPr>
            <w:r>
              <w:t>2017</w:t>
            </w:r>
          </w:p>
        </w:tc>
        <w:tc>
          <w:tcPr>
            <w:tcW w:w="1762" w:type="dxa"/>
          </w:tcPr>
          <w:p w:rsidR="009B0876" w:rsidRDefault="009B0876" w:rsidP="00113188">
            <w:pPr>
              <w:jc w:val="right"/>
            </w:pPr>
            <w:r>
              <w:t>65000</w:t>
            </w:r>
          </w:p>
        </w:tc>
        <w:tc>
          <w:tcPr>
            <w:tcW w:w="1449" w:type="dxa"/>
          </w:tcPr>
          <w:p w:rsidR="009B0876" w:rsidRDefault="009B0876" w:rsidP="00113188">
            <w:r>
              <w:t> </w:t>
            </w:r>
          </w:p>
        </w:tc>
        <w:tc>
          <w:tcPr>
            <w:tcW w:w="1060" w:type="dxa"/>
          </w:tcPr>
          <w:p w:rsidR="009B0876" w:rsidRDefault="009B0876" w:rsidP="00113188">
            <w:pPr>
              <w:jc w:val="right"/>
            </w:pPr>
            <w:r>
              <w:t>52000</w:t>
            </w:r>
          </w:p>
        </w:tc>
        <w:tc>
          <w:tcPr>
            <w:tcW w:w="1120" w:type="dxa"/>
          </w:tcPr>
          <w:p w:rsidR="009B0876" w:rsidRDefault="009B0876" w:rsidP="00113188">
            <w:pPr>
              <w:jc w:val="right"/>
            </w:pPr>
            <w:r>
              <w:t>13000</w:t>
            </w:r>
          </w:p>
        </w:tc>
        <w:tc>
          <w:tcPr>
            <w:tcW w:w="1575" w:type="dxa"/>
          </w:tcPr>
          <w:p w:rsidR="009B0876" w:rsidRDefault="009B0876" w:rsidP="00113188">
            <w:r>
              <w:t> </w:t>
            </w:r>
          </w:p>
        </w:tc>
        <w:tc>
          <w:tcPr>
            <w:tcW w:w="1840" w:type="dxa"/>
            <w:vMerge/>
            <w:vAlign w:val="center"/>
          </w:tcPr>
          <w:p w:rsidR="009B0876" w:rsidRDefault="009B0876" w:rsidP="00113188"/>
        </w:tc>
        <w:tc>
          <w:tcPr>
            <w:tcW w:w="1942" w:type="dxa"/>
            <w:vMerge/>
            <w:vAlign w:val="center"/>
          </w:tcPr>
          <w:p w:rsidR="009B0876" w:rsidRDefault="009B0876" w:rsidP="00113188">
            <w:pPr>
              <w:rPr>
                <w:sz w:val="18"/>
                <w:szCs w:val="18"/>
              </w:rPr>
            </w:pPr>
          </w:p>
        </w:tc>
      </w:tr>
      <w:tr w:rsidR="009B0876" w:rsidTr="00113188">
        <w:trPr>
          <w:trHeight w:val="276"/>
        </w:trPr>
        <w:tc>
          <w:tcPr>
            <w:tcW w:w="704" w:type="dxa"/>
            <w:vMerge/>
            <w:vAlign w:val="center"/>
          </w:tcPr>
          <w:p w:rsidR="009B0876" w:rsidRDefault="009B0876" w:rsidP="00113188"/>
        </w:tc>
        <w:tc>
          <w:tcPr>
            <w:tcW w:w="2241" w:type="dxa"/>
            <w:vMerge/>
            <w:vAlign w:val="center"/>
          </w:tcPr>
          <w:p w:rsidR="009B0876" w:rsidRDefault="009B0876" w:rsidP="00113188"/>
        </w:tc>
        <w:tc>
          <w:tcPr>
            <w:tcW w:w="1270" w:type="dxa"/>
          </w:tcPr>
          <w:p w:rsidR="009B0876" w:rsidRDefault="009B0876" w:rsidP="00113188">
            <w:pPr>
              <w:jc w:val="center"/>
            </w:pPr>
            <w:r>
              <w:t>2018</w:t>
            </w:r>
          </w:p>
        </w:tc>
        <w:tc>
          <w:tcPr>
            <w:tcW w:w="1762" w:type="dxa"/>
          </w:tcPr>
          <w:p w:rsidR="009B0876" w:rsidRDefault="009B0876" w:rsidP="00113188">
            <w:pPr>
              <w:jc w:val="right"/>
            </w:pPr>
            <w:r>
              <w:t>0</w:t>
            </w:r>
          </w:p>
        </w:tc>
        <w:tc>
          <w:tcPr>
            <w:tcW w:w="1449" w:type="dxa"/>
          </w:tcPr>
          <w:p w:rsidR="009B0876" w:rsidRDefault="009B0876" w:rsidP="00113188">
            <w:r>
              <w:t> </w:t>
            </w:r>
          </w:p>
        </w:tc>
        <w:tc>
          <w:tcPr>
            <w:tcW w:w="1060" w:type="dxa"/>
          </w:tcPr>
          <w:p w:rsidR="009B0876" w:rsidRDefault="009B0876" w:rsidP="00113188">
            <w:r>
              <w:t> </w:t>
            </w:r>
          </w:p>
        </w:tc>
        <w:tc>
          <w:tcPr>
            <w:tcW w:w="1120" w:type="dxa"/>
          </w:tcPr>
          <w:p w:rsidR="009B0876" w:rsidRDefault="009B0876" w:rsidP="00113188">
            <w:r>
              <w:t> </w:t>
            </w:r>
          </w:p>
        </w:tc>
        <w:tc>
          <w:tcPr>
            <w:tcW w:w="1575" w:type="dxa"/>
          </w:tcPr>
          <w:p w:rsidR="009B0876" w:rsidRDefault="009B0876" w:rsidP="00113188">
            <w:r>
              <w:t> </w:t>
            </w:r>
          </w:p>
        </w:tc>
        <w:tc>
          <w:tcPr>
            <w:tcW w:w="1840" w:type="dxa"/>
            <w:vMerge/>
            <w:vAlign w:val="center"/>
          </w:tcPr>
          <w:p w:rsidR="009B0876" w:rsidRDefault="009B0876" w:rsidP="00113188"/>
        </w:tc>
        <w:tc>
          <w:tcPr>
            <w:tcW w:w="1942" w:type="dxa"/>
            <w:vMerge/>
            <w:vAlign w:val="center"/>
          </w:tcPr>
          <w:p w:rsidR="009B0876" w:rsidRDefault="009B0876" w:rsidP="00113188">
            <w:pPr>
              <w:rPr>
                <w:sz w:val="18"/>
                <w:szCs w:val="18"/>
              </w:rPr>
            </w:pPr>
          </w:p>
        </w:tc>
      </w:tr>
      <w:tr w:rsidR="009B0876" w:rsidTr="00113188">
        <w:trPr>
          <w:trHeight w:val="276"/>
        </w:trPr>
        <w:tc>
          <w:tcPr>
            <w:tcW w:w="704" w:type="dxa"/>
            <w:vMerge/>
            <w:vAlign w:val="center"/>
          </w:tcPr>
          <w:p w:rsidR="009B0876" w:rsidRDefault="009B0876" w:rsidP="00113188"/>
        </w:tc>
        <w:tc>
          <w:tcPr>
            <w:tcW w:w="2241" w:type="dxa"/>
            <w:vMerge/>
            <w:vAlign w:val="center"/>
          </w:tcPr>
          <w:p w:rsidR="009B0876" w:rsidRDefault="009B0876" w:rsidP="00113188"/>
        </w:tc>
        <w:tc>
          <w:tcPr>
            <w:tcW w:w="1270" w:type="dxa"/>
          </w:tcPr>
          <w:p w:rsidR="009B0876" w:rsidRDefault="009B0876" w:rsidP="00113188">
            <w:pPr>
              <w:jc w:val="center"/>
            </w:pPr>
            <w:r>
              <w:t>2019</w:t>
            </w:r>
          </w:p>
        </w:tc>
        <w:tc>
          <w:tcPr>
            <w:tcW w:w="1762" w:type="dxa"/>
          </w:tcPr>
          <w:p w:rsidR="009B0876" w:rsidRDefault="009B0876" w:rsidP="00113188">
            <w:pPr>
              <w:jc w:val="right"/>
            </w:pPr>
            <w:r>
              <w:t>0</w:t>
            </w:r>
          </w:p>
        </w:tc>
        <w:tc>
          <w:tcPr>
            <w:tcW w:w="1449" w:type="dxa"/>
          </w:tcPr>
          <w:p w:rsidR="009B0876" w:rsidRDefault="009B0876" w:rsidP="00113188">
            <w:r>
              <w:t> </w:t>
            </w:r>
          </w:p>
        </w:tc>
        <w:tc>
          <w:tcPr>
            <w:tcW w:w="1060" w:type="dxa"/>
          </w:tcPr>
          <w:p w:rsidR="009B0876" w:rsidRDefault="009B0876" w:rsidP="00113188">
            <w:r>
              <w:t> </w:t>
            </w:r>
          </w:p>
        </w:tc>
        <w:tc>
          <w:tcPr>
            <w:tcW w:w="1120" w:type="dxa"/>
          </w:tcPr>
          <w:p w:rsidR="009B0876" w:rsidRDefault="009B0876" w:rsidP="00113188">
            <w:r>
              <w:t> </w:t>
            </w:r>
          </w:p>
        </w:tc>
        <w:tc>
          <w:tcPr>
            <w:tcW w:w="1575" w:type="dxa"/>
          </w:tcPr>
          <w:p w:rsidR="009B0876" w:rsidRDefault="009B0876" w:rsidP="00113188">
            <w:r>
              <w:t> </w:t>
            </w:r>
          </w:p>
        </w:tc>
        <w:tc>
          <w:tcPr>
            <w:tcW w:w="1840" w:type="dxa"/>
            <w:vMerge/>
            <w:vAlign w:val="center"/>
          </w:tcPr>
          <w:p w:rsidR="009B0876" w:rsidRDefault="009B0876" w:rsidP="00113188"/>
        </w:tc>
        <w:tc>
          <w:tcPr>
            <w:tcW w:w="1942" w:type="dxa"/>
            <w:vMerge/>
            <w:vAlign w:val="center"/>
          </w:tcPr>
          <w:p w:rsidR="009B0876" w:rsidRDefault="009B0876" w:rsidP="00113188">
            <w:pPr>
              <w:rPr>
                <w:sz w:val="18"/>
                <w:szCs w:val="18"/>
              </w:rPr>
            </w:pPr>
          </w:p>
        </w:tc>
      </w:tr>
      <w:tr w:rsidR="009B0876" w:rsidTr="00113188">
        <w:trPr>
          <w:trHeight w:val="276"/>
        </w:trPr>
        <w:tc>
          <w:tcPr>
            <w:tcW w:w="704" w:type="dxa"/>
            <w:vMerge/>
            <w:vAlign w:val="center"/>
          </w:tcPr>
          <w:p w:rsidR="009B0876" w:rsidRDefault="009B0876" w:rsidP="00113188"/>
        </w:tc>
        <w:tc>
          <w:tcPr>
            <w:tcW w:w="2241" w:type="dxa"/>
            <w:vMerge/>
            <w:vAlign w:val="center"/>
          </w:tcPr>
          <w:p w:rsidR="009B0876" w:rsidRDefault="009B0876" w:rsidP="00113188"/>
        </w:tc>
        <w:tc>
          <w:tcPr>
            <w:tcW w:w="1270" w:type="dxa"/>
          </w:tcPr>
          <w:p w:rsidR="009B0876" w:rsidRDefault="009B0876" w:rsidP="00113188">
            <w:pPr>
              <w:jc w:val="center"/>
            </w:pPr>
            <w:r>
              <w:t>2020</w:t>
            </w:r>
          </w:p>
        </w:tc>
        <w:tc>
          <w:tcPr>
            <w:tcW w:w="1762" w:type="dxa"/>
          </w:tcPr>
          <w:p w:rsidR="009B0876" w:rsidRDefault="009B0876" w:rsidP="00113188">
            <w:pPr>
              <w:jc w:val="right"/>
            </w:pPr>
            <w:r>
              <w:t>0</w:t>
            </w:r>
          </w:p>
        </w:tc>
        <w:tc>
          <w:tcPr>
            <w:tcW w:w="1449" w:type="dxa"/>
          </w:tcPr>
          <w:p w:rsidR="009B0876" w:rsidRDefault="009B0876" w:rsidP="00113188">
            <w:r>
              <w:t> </w:t>
            </w:r>
          </w:p>
        </w:tc>
        <w:tc>
          <w:tcPr>
            <w:tcW w:w="1060" w:type="dxa"/>
          </w:tcPr>
          <w:p w:rsidR="009B0876" w:rsidRDefault="009B0876" w:rsidP="00113188">
            <w:r>
              <w:t> </w:t>
            </w:r>
          </w:p>
        </w:tc>
        <w:tc>
          <w:tcPr>
            <w:tcW w:w="1120" w:type="dxa"/>
          </w:tcPr>
          <w:p w:rsidR="009B0876" w:rsidRDefault="009B0876" w:rsidP="00113188">
            <w:r>
              <w:t> </w:t>
            </w:r>
          </w:p>
        </w:tc>
        <w:tc>
          <w:tcPr>
            <w:tcW w:w="1575" w:type="dxa"/>
          </w:tcPr>
          <w:p w:rsidR="009B0876" w:rsidRDefault="009B0876" w:rsidP="00113188">
            <w:r>
              <w:t> </w:t>
            </w:r>
          </w:p>
        </w:tc>
        <w:tc>
          <w:tcPr>
            <w:tcW w:w="1840" w:type="dxa"/>
            <w:vMerge/>
            <w:vAlign w:val="center"/>
          </w:tcPr>
          <w:p w:rsidR="009B0876" w:rsidRDefault="009B0876" w:rsidP="00113188"/>
        </w:tc>
        <w:tc>
          <w:tcPr>
            <w:tcW w:w="1942" w:type="dxa"/>
            <w:vMerge/>
            <w:vAlign w:val="center"/>
          </w:tcPr>
          <w:p w:rsidR="009B0876" w:rsidRDefault="009B0876" w:rsidP="00113188">
            <w:pPr>
              <w:rPr>
                <w:sz w:val="18"/>
                <w:szCs w:val="18"/>
              </w:rPr>
            </w:pPr>
          </w:p>
        </w:tc>
      </w:tr>
      <w:tr w:rsidR="009B0876" w:rsidTr="00113188">
        <w:trPr>
          <w:trHeight w:val="276"/>
        </w:trPr>
        <w:tc>
          <w:tcPr>
            <w:tcW w:w="704" w:type="dxa"/>
            <w:vMerge w:val="restart"/>
          </w:tcPr>
          <w:p w:rsidR="009B0876" w:rsidRDefault="009B0876" w:rsidP="00113188">
            <w:r>
              <w:t> 11</w:t>
            </w:r>
          </w:p>
        </w:tc>
        <w:tc>
          <w:tcPr>
            <w:tcW w:w="2241" w:type="dxa"/>
            <w:vMerge w:val="restart"/>
          </w:tcPr>
          <w:p w:rsidR="009B0876" w:rsidRDefault="009B0876" w:rsidP="00113188">
            <w:r>
              <w:t>Строительство спортивного комплекса, с. Староалейское (в рамках Губернаторской программы "80х80")</w:t>
            </w:r>
          </w:p>
        </w:tc>
        <w:tc>
          <w:tcPr>
            <w:tcW w:w="1270" w:type="dxa"/>
          </w:tcPr>
          <w:p w:rsidR="009B0876" w:rsidRDefault="009B0876" w:rsidP="00113188">
            <w:pPr>
              <w:jc w:val="center"/>
            </w:pPr>
            <w:r>
              <w:t>2013</w:t>
            </w:r>
          </w:p>
        </w:tc>
        <w:tc>
          <w:tcPr>
            <w:tcW w:w="1762" w:type="dxa"/>
          </w:tcPr>
          <w:p w:rsidR="009B0876" w:rsidRDefault="009B0876" w:rsidP="00113188">
            <w:pPr>
              <w:jc w:val="right"/>
            </w:pPr>
            <w:r>
              <w:t>1000</w:t>
            </w:r>
          </w:p>
        </w:tc>
        <w:tc>
          <w:tcPr>
            <w:tcW w:w="1449" w:type="dxa"/>
          </w:tcPr>
          <w:p w:rsidR="009B0876" w:rsidRDefault="009B0876" w:rsidP="00113188">
            <w:r>
              <w:t> </w:t>
            </w:r>
          </w:p>
        </w:tc>
        <w:tc>
          <w:tcPr>
            <w:tcW w:w="1060" w:type="dxa"/>
          </w:tcPr>
          <w:p w:rsidR="009B0876" w:rsidRDefault="009B0876" w:rsidP="00113188">
            <w:pPr>
              <w:jc w:val="right"/>
            </w:pPr>
            <w:r>
              <w:t>900</w:t>
            </w:r>
          </w:p>
        </w:tc>
        <w:tc>
          <w:tcPr>
            <w:tcW w:w="1120" w:type="dxa"/>
          </w:tcPr>
          <w:p w:rsidR="009B0876" w:rsidRDefault="009B0876" w:rsidP="00113188">
            <w:pPr>
              <w:jc w:val="right"/>
            </w:pPr>
            <w:r>
              <w:t>100</w:t>
            </w:r>
          </w:p>
        </w:tc>
        <w:tc>
          <w:tcPr>
            <w:tcW w:w="1575" w:type="dxa"/>
          </w:tcPr>
          <w:p w:rsidR="009B0876" w:rsidRDefault="009B0876" w:rsidP="00113188">
            <w:r>
              <w:t> </w:t>
            </w:r>
          </w:p>
        </w:tc>
        <w:tc>
          <w:tcPr>
            <w:tcW w:w="1840" w:type="dxa"/>
            <w:vMerge w:val="restart"/>
          </w:tcPr>
          <w:p w:rsidR="009B0876" w:rsidRDefault="009B0876" w:rsidP="00113188">
            <w:r>
              <w:t>Администрация Третьяковского района</w:t>
            </w:r>
          </w:p>
        </w:tc>
        <w:tc>
          <w:tcPr>
            <w:tcW w:w="1942" w:type="dxa"/>
            <w:vMerge w:val="restart"/>
          </w:tcPr>
          <w:p w:rsidR="009B0876" w:rsidRDefault="009B0876" w:rsidP="001131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Развитие физической культуры и спорта, повышение уровня доступности и качества предоставления услуг, обеспечение проведения районных и краевых соревнований </w:t>
            </w:r>
          </w:p>
        </w:tc>
      </w:tr>
      <w:tr w:rsidR="009B0876" w:rsidTr="00113188">
        <w:trPr>
          <w:trHeight w:val="276"/>
        </w:trPr>
        <w:tc>
          <w:tcPr>
            <w:tcW w:w="704" w:type="dxa"/>
            <w:vMerge/>
            <w:vAlign w:val="center"/>
          </w:tcPr>
          <w:p w:rsidR="009B0876" w:rsidRDefault="009B0876" w:rsidP="00113188"/>
        </w:tc>
        <w:tc>
          <w:tcPr>
            <w:tcW w:w="2241" w:type="dxa"/>
            <w:vMerge/>
            <w:vAlign w:val="center"/>
          </w:tcPr>
          <w:p w:rsidR="009B0876" w:rsidRDefault="009B0876" w:rsidP="00113188"/>
        </w:tc>
        <w:tc>
          <w:tcPr>
            <w:tcW w:w="1270" w:type="dxa"/>
          </w:tcPr>
          <w:p w:rsidR="009B0876" w:rsidRDefault="009B0876" w:rsidP="00113188">
            <w:pPr>
              <w:jc w:val="center"/>
            </w:pPr>
            <w:r>
              <w:t>2014</w:t>
            </w:r>
          </w:p>
        </w:tc>
        <w:tc>
          <w:tcPr>
            <w:tcW w:w="1762" w:type="dxa"/>
          </w:tcPr>
          <w:p w:rsidR="009B0876" w:rsidRDefault="009B0876" w:rsidP="00113188">
            <w:pPr>
              <w:jc w:val="right"/>
            </w:pPr>
            <w:r>
              <w:t>17000</w:t>
            </w:r>
          </w:p>
        </w:tc>
        <w:tc>
          <w:tcPr>
            <w:tcW w:w="1449" w:type="dxa"/>
          </w:tcPr>
          <w:p w:rsidR="009B0876" w:rsidRDefault="009B0876" w:rsidP="00113188">
            <w:r>
              <w:t> </w:t>
            </w:r>
          </w:p>
        </w:tc>
        <w:tc>
          <w:tcPr>
            <w:tcW w:w="1060" w:type="dxa"/>
          </w:tcPr>
          <w:p w:rsidR="009B0876" w:rsidRDefault="009B0876" w:rsidP="00113188">
            <w:pPr>
              <w:jc w:val="right"/>
            </w:pPr>
            <w:r>
              <w:t>15300</w:t>
            </w:r>
          </w:p>
        </w:tc>
        <w:tc>
          <w:tcPr>
            <w:tcW w:w="1120" w:type="dxa"/>
          </w:tcPr>
          <w:p w:rsidR="009B0876" w:rsidRDefault="009B0876" w:rsidP="00113188">
            <w:pPr>
              <w:jc w:val="right"/>
            </w:pPr>
            <w:r>
              <w:t>1700</w:t>
            </w:r>
          </w:p>
        </w:tc>
        <w:tc>
          <w:tcPr>
            <w:tcW w:w="1575" w:type="dxa"/>
          </w:tcPr>
          <w:p w:rsidR="009B0876" w:rsidRDefault="009B0876" w:rsidP="00113188">
            <w:r>
              <w:t> </w:t>
            </w:r>
          </w:p>
        </w:tc>
        <w:tc>
          <w:tcPr>
            <w:tcW w:w="1840" w:type="dxa"/>
            <w:vMerge/>
            <w:vAlign w:val="center"/>
          </w:tcPr>
          <w:p w:rsidR="009B0876" w:rsidRDefault="009B0876" w:rsidP="00113188"/>
        </w:tc>
        <w:tc>
          <w:tcPr>
            <w:tcW w:w="1942" w:type="dxa"/>
            <w:vMerge/>
            <w:vAlign w:val="center"/>
          </w:tcPr>
          <w:p w:rsidR="009B0876" w:rsidRDefault="009B0876" w:rsidP="00113188">
            <w:pPr>
              <w:rPr>
                <w:sz w:val="18"/>
                <w:szCs w:val="18"/>
              </w:rPr>
            </w:pPr>
          </w:p>
        </w:tc>
      </w:tr>
      <w:tr w:rsidR="009B0876" w:rsidTr="00113188">
        <w:trPr>
          <w:trHeight w:val="276"/>
        </w:trPr>
        <w:tc>
          <w:tcPr>
            <w:tcW w:w="704" w:type="dxa"/>
            <w:vMerge/>
            <w:vAlign w:val="center"/>
          </w:tcPr>
          <w:p w:rsidR="009B0876" w:rsidRDefault="009B0876" w:rsidP="00113188"/>
        </w:tc>
        <w:tc>
          <w:tcPr>
            <w:tcW w:w="2241" w:type="dxa"/>
            <w:vMerge/>
            <w:vAlign w:val="center"/>
          </w:tcPr>
          <w:p w:rsidR="009B0876" w:rsidRDefault="009B0876" w:rsidP="00113188"/>
        </w:tc>
        <w:tc>
          <w:tcPr>
            <w:tcW w:w="1270" w:type="dxa"/>
          </w:tcPr>
          <w:p w:rsidR="009B0876" w:rsidRDefault="009B0876" w:rsidP="00113188">
            <w:pPr>
              <w:jc w:val="center"/>
            </w:pPr>
            <w:r>
              <w:t>2015</w:t>
            </w:r>
          </w:p>
        </w:tc>
        <w:tc>
          <w:tcPr>
            <w:tcW w:w="1762" w:type="dxa"/>
          </w:tcPr>
          <w:p w:rsidR="009B0876" w:rsidRDefault="009B0876" w:rsidP="00113188">
            <w:pPr>
              <w:jc w:val="right"/>
            </w:pPr>
            <w:r>
              <w:t>16000</w:t>
            </w:r>
          </w:p>
        </w:tc>
        <w:tc>
          <w:tcPr>
            <w:tcW w:w="1449" w:type="dxa"/>
          </w:tcPr>
          <w:p w:rsidR="009B0876" w:rsidRDefault="009B0876" w:rsidP="00113188">
            <w:r>
              <w:t> </w:t>
            </w:r>
          </w:p>
        </w:tc>
        <w:tc>
          <w:tcPr>
            <w:tcW w:w="1060" w:type="dxa"/>
          </w:tcPr>
          <w:p w:rsidR="009B0876" w:rsidRDefault="009B0876" w:rsidP="00113188">
            <w:pPr>
              <w:jc w:val="right"/>
            </w:pPr>
            <w:r>
              <w:t>14400</w:t>
            </w:r>
          </w:p>
        </w:tc>
        <w:tc>
          <w:tcPr>
            <w:tcW w:w="1120" w:type="dxa"/>
          </w:tcPr>
          <w:p w:rsidR="009B0876" w:rsidRDefault="009B0876" w:rsidP="00113188">
            <w:pPr>
              <w:jc w:val="right"/>
            </w:pPr>
            <w:r>
              <w:t>1600</w:t>
            </w:r>
          </w:p>
        </w:tc>
        <w:tc>
          <w:tcPr>
            <w:tcW w:w="1575" w:type="dxa"/>
          </w:tcPr>
          <w:p w:rsidR="009B0876" w:rsidRDefault="009B0876" w:rsidP="00113188">
            <w:r>
              <w:t> </w:t>
            </w:r>
          </w:p>
        </w:tc>
        <w:tc>
          <w:tcPr>
            <w:tcW w:w="1840" w:type="dxa"/>
            <w:vMerge/>
            <w:vAlign w:val="center"/>
          </w:tcPr>
          <w:p w:rsidR="009B0876" w:rsidRDefault="009B0876" w:rsidP="00113188"/>
        </w:tc>
        <w:tc>
          <w:tcPr>
            <w:tcW w:w="1942" w:type="dxa"/>
            <w:vMerge/>
            <w:vAlign w:val="center"/>
          </w:tcPr>
          <w:p w:rsidR="009B0876" w:rsidRDefault="009B0876" w:rsidP="00113188">
            <w:pPr>
              <w:rPr>
                <w:sz w:val="18"/>
                <w:szCs w:val="18"/>
              </w:rPr>
            </w:pPr>
          </w:p>
        </w:tc>
      </w:tr>
      <w:tr w:rsidR="009B0876" w:rsidTr="00113188">
        <w:trPr>
          <w:trHeight w:val="276"/>
        </w:trPr>
        <w:tc>
          <w:tcPr>
            <w:tcW w:w="704" w:type="dxa"/>
            <w:vMerge/>
            <w:vAlign w:val="center"/>
          </w:tcPr>
          <w:p w:rsidR="009B0876" w:rsidRDefault="009B0876" w:rsidP="00113188"/>
        </w:tc>
        <w:tc>
          <w:tcPr>
            <w:tcW w:w="2241" w:type="dxa"/>
            <w:vMerge/>
            <w:vAlign w:val="center"/>
          </w:tcPr>
          <w:p w:rsidR="009B0876" w:rsidRDefault="009B0876" w:rsidP="00113188"/>
        </w:tc>
        <w:tc>
          <w:tcPr>
            <w:tcW w:w="1270" w:type="dxa"/>
          </w:tcPr>
          <w:p w:rsidR="009B0876" w:rsidRDefault="009B0876" w:rsidP="00113188">
            <w:pPr>
              <w:jc w:val="center"/>
            </w:pPr>
            <w:r>
              <w:t>2016</w:t>
            </w:r>
          </w:p>
        </w:tc>
        <w:tc>
          <w:tcPr>
            <w:tcW w:w="1762" w:type="dxa"/>
          </w:tcPr>
          <w:p w:rsidR="009B0876" w:rsidRDefault="009B0876" w:rsidP="00113188">
            <w:pPr>
              <w:jc w:val="right"/>
            </w:pPr>
            <w:r>
              <w:t>0</w:t>
            </w:r>
          </w:p>
        </w:tc>
        <w:tc>
          <w:tcPr>
            <w:tcW w:w="1449" w:type="dxa"/>
          </w:tcPr>
          <w:p w:rsidR="009B0876" w:rsidRDefault="009B0876" w:rsidP="00113188">
            <w:r>
              <w:t> </w:t>
            </w:r>
          </w:p>
        </w:tc>
        <w:tc>
          <w:tcPr>
            <w:tcW w:w="1060" w:type="dxa"/>
          </w:tcPr>
          <w:p w:rsidR="009B0876" w:rsidRDefault="009B0876" w:rsidP="00113188">
            <w:r>
              <w:t> </w:t>
            </w:r>
          </w:p>
        </w:tc>
        <w:tc>
          <w:tcPr>
            <w:tcW w:w="1120" w:type="dxa"/>
          </w:tcPr>
          <w:p w:rsidR="009B0876" w:rsidRDefault="009B0876" w:rsidP="00113188">
            <w:r>
              <w:t> </w:t>
            </w:r>
          </w:p>
        </w:tc>
        <w:tc>
          <w:tcPr>
            <w:tcW w:w="1575" w:type="dxa"/>
          </w:tcPr>
          <w:p w:rsidR="009B0876" w:rsidRDefault="009B0876" w:rsidP="00113188">
            <w:r>
              <w:t> </w:t>
            </w:r>
          </w:p>
        </w:tc>
        <w:tc>
          <w:tcPr>
            <w:tcW w:w="1840" w:type="dxa"/>
            <w:vMerge/>
            <w:vAlign w:val="center"/>
          </w:tcPr>
          <w:p w:rsidR="009B0876" w:rsidRDefault="009B0876" w:rsidP="00113188"/>
        </w:tc>
        <w:tc>
          <w:tcPr>
            <w:tcW w:w="1942" w:type="dxa"/>
            <w:vMerge/>
            <w:vAlign w:val="center"/>
          </w:tcPr>
          <w:p w:rsidR="009B0876" w:rsidRDefault="009B0876" w:rsidP="00113188">
            <w:pPr>
              <w:rPr>
                <w:sz w:val="18"/>
                <w:szCs w:val="18"/>
              </w:rPr>
            </w:pPr>
          </w:p>
        </w:tc>
      </w:tr>
      <w:tr w:rsidR="009B0876" w:rsidTr="00113188">
        <w:trPr>
          <w:trHeight w:val="276"/>
        </w:trPr>
        <w:tc>
          <w:tcPr>
            <w:tcW w:w="704" w:type="dxa"/>
            <w:vMerge/>
            <w:vAlign w:val="center"/>
          </w:tcPr>
          <w:p w:rsidR="009B0876" w:rsidRDefault="009B0876" w:rsidP="00113188"/>
        </w:tc>
        <w:tc>
          <w:tcPr>
            <w:tcW w:w="2241" w:type="dxa"/>
            <w:vMerge/>
            <w:vAlign w:val="center"/>
          </w:tcPr>
          <w:p w:rsidR="009B0876" w:rsidRDefault="009B0876" w:rsidP="00113188"/>
        </w:tc>
        <w:tc>
          <w:tcPr>
            <w:tcW w:w="1270" w:type="dxa"/>
          </w:tcPr>
          <w:p w:rsidR="009B0876" w:rsidRDefault="009B0876" w:rsidP="00113188">
            <w:pPr>
              <w:jc w:val="center"/>
            </w:pPr>
            <w:r>
              <w:t>2017</w:t>
            </w:r>
          </w:p>
        </w:tc>
        <w:tc>
          <w:tcPr>
            <w:tcW w:w="1762" w:type="dxa"/>
          </w:tcPr>
          <w:p w:rsidR="009B0876" w:rsidRDefault="009B0876" w:rsidP="00113188">
            <w:pPr>
              <w:jc w:val="right"/>
            </w:pPr>
            <w:r>
              <w:t>0</w:t>
            </w:r>
          </w:p>
        </w:tc>
        <w:tc>
          <w:tcPr>
            <w:tcW w:w="1449" w:type="dxa"/>
          </w:tcPr>
          <w:p w:rsidR="009B0876" w:rsidRDefault="009B0876" w:rsidP="00113188">
            <w:r>
              <w:t> </w:t>
            </w:r>
          </w:p>
        </w:tc>
        <w:tc>
          <w:tcPr>
            <w:tcW w:w="1060" w:type="dxa"/>
          </w:tcPr>
          <w:p w:rsidR="009B0876" w:rsidRDefault="009B0876" w:rsidP="00113188">
            <w:r>
              <w:t> </w:t>
            </w:r>
          </w:p>
        </w:tc>
        <w:tc>
          <w:tcPr>
            <w:tcW w:w="1120" w:type="dxa"/>
          </w:tcPr>
          <w:p w:rsidR="009B0876" w:rsidRDefault="009B0876" w:rsidP="00113188">
            <w:r>
              <w:t> </w:t>
            </w:r>
          </w:p>
        </w:tc>
        <w:tc>
          <w:tcPr>
            <w:tcW w:w="1575" w:type="dxa"/>
          </w:tcPr>
          <w:p w:rsidR="009B0876" w:rsidRDefault="009B0876" w:rsidP="00113188">
            <w:r>
              <w:t> </w:t>
            </w:r>
          </w:p>
        </w:tc>
        <w:tc>
          <w:tcPr>
            <w:tcW w:w="1840" w:type="dxa"/>
            <w:vMerge/>
            <w:vAlign w:val="center"/>
          </w:tcPr>
          <w:p w:rsidR="009B0876" w:rsidRDefault="009B0876" w:rsidP="00113188"/>
        </w:tc>
        <w:tc>
          <w:tcPr>
            <w:tcW w:w="1942" w:type="dxa"/>
            <w:vMerge/>
            <w:vAlign w:val="center"/>
          </w:tcPr>
          <w:p w:rsidR="009B0876" w:rsidRDefault="009B0876" w:rsidP="00113188">
            <w:pPr>
              <w:rPr>
                <w:sz w:val="18"/>
                <w:szCs w:val="18"/>
              </w:rPr>
            </w:pPr>
          </w:p>
        </w:tc>
      </w:tr>
      <w:tr w:rsidR="009B0876" w:rsidTr="00113188">
        <w:trPr>
          <w:trHeight w:val="276"/>
        </w:trPr>
        <w:tc>
          <w:tcPr>
            <w:tcW w:w="704" w:type="dxa"/>
            <w:vMerge/>
            <w:vAlign w:val="center"/>
          </w:tcPr>
          <w:p w:rsidR="009B0876" w:rsidRDefault="009B0876" w:rsidP="00113188"/>
        </w:tc>
        <w:tc>
          <w:tcPr>
            <w:tcW w:w="2241" w:type="dxa"/>
            <w:vMerge/>
            <w:vAlign w:val="center"/>
          </w:tcPr>
          <w:p w:rsidR="009B0876" w:rsidRDefault="009B0876" w:rsidP="00113188"/>
        </w:tc>
        <w:tc>
          <w:tcPr>
            <w:tcW w:w="1270" w:type="dxa"/>
          </w:tcPr>
          <w:p w:rsidR="009B0876" w:rsidRDefault="009B0876" w:rsidP="00113188">
            <w:pPr>
              <w:jc w:val="center"/>
            </w:pPr>
            <w:r>
              <w:t>2018</w:t>
            </w:r>
          </w:p>
        </w:tc>
        <w:tc>
          <w:tcPr>
            <w:tcW w:w="1762" w:type="dxa"/>
          </w:tcPr>
          <w:p w:rsidR="009B0876" w:rsidRDefault="009B0876" w:rsidP="00113188">
            <w:pPr>
              <w:jc w:val="right"/>
            </w:pPr>
            <w:r>
              <w:t>0</w:t>
            </w:r>
          </w:p>
        </w:tc>
        <w:tc>
          <w:tcPr>
            <w:tcW w:w="1449" w:type="dxa"/>
          </w:tcPr>
          <w:p w:rsidR="009B0876" w:rsidRDefault="009B0876" w:rsidP="00113188">
            <w:r>
              <w:t> </w:t>
            </w:r>
          </w:p>
        </w:tc>
        <w:tc>
          <w:tcPr>
            <w:tcW w:w="1060" w:type="dxa"/>
          </w:tcPr>
          <w:p w:rsidR="009B0876" w:rsidRDefault="009B0876" w:rsidP="00113188">
            <w:r>
              <w:t> </w:t>
            </w:r>
          </w:p>
        </w:tc>
        <w:tc>
          <w:tcPr>
            <w:tcW w:w="1120" w:type="dxa"/>
          </w:tcPr>
          <w:p w:rsidR="009B0876" w:rsidRDefault="009B0876" w:rsidP="00113188">
            <w:r>
              <w:t> </w:t>
            </w:r>
          </w:p>
        </w:tc>
        <w:tc>
          <w:tcPr>
            <w:tcW w:w="1575" w:type="dxa"/>
          </w:tcPr>
          <w:p w:rsidR="009B0876" w:rsidRDefault="009B0876" w:rsidP="00113188">
            <w:r>
              <w:t> </w:t>
            </w:r>
          </w:p>
        </w:tc>
        <w:tc>
          <w:tcPr>
            <w:tcW w:w="1840" w:type="dxa"/>
            <w:vMerge/>
            <w:vAlign w:val="center"/>
          </w:tcPr>
          <w:p w:rsidR="009B0876" w:rsidRDefault="009B0876" w:rsidP="00113188"/>
        </w:tc>
        <w:tc>
          <w:tcPr>
            <w:tcW w:w="1942" w:type="dxa"/>
            <w:vMerge/>
            <w:vAlign w:val="center"/>
          </w:tcPr>
          <w:p w:rsidR="009B0876" w:rsidRDefault="009B0876" w:rsidP="00113188">
            <w:pPr>
              <w:rPr>
                <w:sz w:val="18"/>
                <w:szCs w:val="18"/>
              </w:rPr>
            </w:pPr>
          </w:p>
        </w:tc>
      </w:tr>
      <w:tr w:rsidR="009B0876" w:rsidTr="00113188">
        <w:trPr>
          <w:trHeight w:val="276"/>
        </w:trPr>
        <w:tc>
          <w:tcPr>
            <w:tcW w:w="704" w:type="dxa"/>
            <w:vMerge/>
            <w:vAlign w:val="center"/>
          </w:tcPr>
          <w:p w:rsidR="009B0876" w:rsidRDefault="009B0876" w:rsidP="00113188"/>
        </w:tc>
        <w:tc>
          <w:tcPr>
            <w:tcW w:w="2241" w:type="dxa"/>
            <w:vMerge/>
            <w:vAlign w:val="center"/>
          </w:tcPr>
          <w:p w:rsidR="009B0876" w:rsidRDefault="009B0876" w:rsidP="00113188"/>
        </w:tc>
        <w:tc>
          <w:tcPr>
            <w:tcW w:w="1270" w:type="dxa"/>
          </w:tcPr>
          <w:p w:rsidR="009B0876" w:rsidRDefault="009B0876" w:rsidP="00113188">
            <w:pPr>
              <w:jc w:val="center"/>
            </w:pPr>
            <w:r>
              <w:t>2019</w:t>
            </w:r>
          </w:p>
        </w:tc>
        <w:tc>
          <w:tcPr>
            <w:tcW w:w="1762" w:type="dxa"/>
          </w:tcPr>
          <w:p w:rsidR="009B0876" w:rsidRDefault="009B0876" w:rsidP="00113188">
            <w:pPr>
              <w:jc w:val="right"/>
            </w:pPr>
            <w:r>
              <w:t>0</w:t>
            </w:r>
          </w:p>
        </w:tc>
        <w:tc>
          <w:tcPr>
            <w:tcW w:w="1449" w:type="dxa"/>
          </w:tcPr>
          <w:p w:rsidR="009B0876" w:rsidRDefault="009B0876" w:rsidP="00113188">
            <w:r>
              <w:t> </w:t>
            </w:r>
          </w:p>
        </w:tc>
        <w:tc>
          <w:tcPr>
            <w:tcW w:w="1060" w:type="dxa"/>
          </w:tcPr>
          <w:p w:rsidR="009B0876" w:rsidRDefault="009B0876" w:rsidP="00113188">
            <w:r>
              <w:t> </w:t>
            </w:r>
          </w:p>
        </w:tc>
        <w:tc>
          <w:tcPr>
            <w:tcW w:w="1120" w:type="dxa"/>
          </w:tcPr>
          <w:p w:rsidR="009B0876" w:rsidRDefault="009B0876" w:rsidP="00113188">
            <w:r>
              <w:t> </w:t>
            </w:r>
          </w:p>
        </w:tc>
        <w:tc>
          <w:tcPr>
            <w:tcW w:w="1575" w:type="dxa"/>
          </w:tcPr>
          <w:p w:rsidR="009B0876" w:rsidRDefault="009B0876" w:rsidP="00113188">
            <w:r>
              <w:t> </w:t>
            </w:r>
          </w:p>
        </w:tc>
        <w:tc>
          <w:tcPr>
            <w:tcW w:w="1840" w:type="dxa"/>
            <w:vMerge/>
            <w:vAlign w:val="center"/>
          </w:tcPr>
          <w:p w:rsidR="009B0876" w:rsidRDefault="009B0876" w:rsidP="00113188"/>
        </w:tc>
        <w:tc>
          <w:tcPr>
            <w:tcW w:w="1942" w:type="dxa"/>
            <w:vMerge/>
            <w:vAlign w:val="center"/>
          </w:tcPr>
          <w:p w:rsidR="009B0876" w:rsidRDefault="009B0876" w:rsidP="00113188">
            <w:pPr>
              <w:rPr>
                <w:sz w:val="18"/>
                <w:szCs w:val="18"/>
              </w:rPr>
            </w:pPr>
          </w:p>
        </w:tc>
      </w:tr>
      <w:tr w:rsidR="009B0876" w:rsidTr="00113188">
        <w:trPr>
          <w:trHeight w:val="276"/>
        </w:trPr>
        <w:tc>
          <w:tcPr>
            <w:tcW w:w="704" w:type="dxa"/>
            <w:vMerge/>
            <w:vAlign w:val="center"/>
          </w:tcPr>
          <w:p w:rsidR="009B0876" w:rsidRDefault="009B0876" w:rsidP="00113188"/>
        </w:tc>
        <w:tc>
          <w:tcPr>
            <w:tcW w:w="2241" w:type="dxa"/>
            <w:vMerge/>
            <w:vAlign w:val="center"/>
          </w:tcPr>
          <w:p w:rsidR="009B0876" w:rsidRDefault="009B0876" w:rsidP="00113188"/>
        </w:tc>
        <w:tc>
          <w:tcPr>
            <w:tcW w:w="1270" w:type="dxa"/>
          </w:tcPr>
          <w:p w:rsidR="009B0876" w:rsidRDefault="009B0876" w:rsidP="00113188">
            <w:pPr>
              <w:jc w:val="center"/>
            </w:pPr>
            <w:r>
              <w:t>2020</w:t>
            </w:r>
          </w:p>
        </w:tc>
        <w:tc>
          <w:tcPr>
            <w:tcW w:w="1762" w:type="dxa"/>
          </w:tcPr>
          <w:p w:rsidR="009B0876" w:rsidRDefault="009B0876" w:rsidP="00113188">
            <w:pPr>
              <w:jc w:val="right"/>
            </w:pPr>
            <w:r>
              <w:t>0</w:t>
            </w:r>
          </w:p>
        </w:tc>
        <w:tc>
          <w:tcPr>
            <w:tcW w:w="1449" w:type="dxa"/>
          </w:tcPr>
          <w:p w:rsidR="009B0876" w:rsidRDefault="009B0876" w:rsidP="00113188">
            <w:r>
              <w:t> </w:t>
            </w:r>
          </w:p>
        </w:tc>
        <w:tc>
          <w:tcPr>
            <w:tcW w:w="1060" w:type="dxa"/>
          </w:tcPr>
          <w:p w:rsidR="009B0876" w:rsidRDefault="009B0876" w:rsidP="00113188">
            <w:r>
              <w:t> </w:t>
            </w:r>
          </w:p>
        </w:tc>
        <w:tc>
          <w:tcPr>
            <w:tcW w:w="1120" w:type="dxa"/>
          </w:tcPr>
          <w:p w:rsidR="009B0876" w:rsidRDefault="009B0876" w:rsidP="00113188">
            <w:r>
              <w:t> </w:t>
            </w:r>
          </w:p>
        </w:tc>
        <w:tc>
          <w:tcPr>
            <w:tcW w:w="1575" w:type="dxa"/>
          </w:tcPr>
          <w:p w:rsidR="009B0876" w:rsidRDefault="009B0876" w:rsidP="00113188">
            <w:r>
              <w:t> </w:t>
            </w:r>
          </w:p>
        </w:tc>
        <w:tc>
          <w:tcPr>
            <w:tcW w:w="1840" w:type="dxa"/>
            <w:vMerge/>
            <w:vAlign w:val="center"/>
          </w:tcPr>
          <w:p w:rsidR="009B0876" w:rsidRDefault="009B0876" w:rsidP="00113188"/>
        </w:tc>
        <w:tc>
          <w:tcPr>
            <w:tcW w:w="1942" w:type="dxa"/>
            <w:vMerge/>
            <w:vAlign w:val="center"/>
          </w:tcPr>
          <w:p w:rsidR="009B0876" w:rsidRDefault="009B0876" w:rsidP="00113188">
            <w:pPr>
              <w:rPr>
                <w:sz w:val="18"/>
                <w:szCs w:val="18"/>
              </w:rPr>
            </w:pPr>
          </w:p>
        </w:tc>
      </w:tr>
      <w:tr w:rsidR="009B0876" w:rsidTr="00113188">
        <w:trPr>
          <w:trHeight w:val="276"/>
        </w:trPr>
        <w:tc>
          <w:tcPr>
            <w:tcW w:w="704" w:type="dxa"/>
            <w:vMerge w:val="restart"/>
          </w:tcPr>
          <w:p w:rsidR="009B0876" w:rsidRDefault="009B0876" w:rsidP="00113188">
            <w:r>
              <w:t> 12</w:t>
            </w:r>
          </w:p>
        </w:tc>
        <w:tc>
          <w:tcPr>
            <w:tcW w:w="2241" w:type="dxa"/>
            <w:vMerge w:val="restart"/>
          </w:tcPr>
          <w:p w:rsidR="009B0876" w:rsidRDefault="009B0876" w:rsidP="00113188">
            <w:r>
              <w:t xml:space="preserve">Строительство пристройки к зданию Староалейского дома культуры </w:t>
            </w:r>
          </w:p>
        </w:tc>
        <w:tc>
          <w:tcPr>
            <w:tcW w:w="1270" w:type="dxa"/>
          </w:tcPr>
          <w:p w:rsidR="009B0876" w:rsidRDefault="009B0876" w:rsidP="00113188">
            <w:pPr>
              <w:jc w:val="center"/>
            </w:pPr>
            <w:r>
              <w:t>2013</w:t>
            </w:r>
          </w:p>
        </w:tc>
        <w:tc>
          <w:tcPr>
            <w:tcW w:w="1762" w:type="dxa"/>
          </w:tcPr>
          <w:p w:rsidR="009B0876" w:rsidRDefault="009B0876" w:rsidP="00113188">
            <w:pPr>
              <w:jc w:val="right"/>
            </w:pPr>
            <w:r>
              <w:t>0</w:t>
            </w:r>
          </w:p>
        </w:tc>
        <w:tc>
          <w:tcPr>
            <w:tcW w:w="1449" w:type="dxa"/>
            <w:noWrap/>
            <w:vAlign w:val="bottom"/>
          </w:tcPr>
          <w:p w:rsidR="009B0876" w:rsidRDefault="009B0876" w:rsidP="001131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60" w:type="dxa"/>
            <w:noWrap/>
            <w:vAlign w:val="bottom"/>
          </w:tcPr>
          <w:p w:rsidR="009B0876" w:rsidRDefault="009B0876" w:rsidP="001131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20" w:type="dxa"/>
            <w:noWrap/>
            <w:vAlign w:val="bottom"/>
          </w:tcPr>
          <w:p w:rsidR="009B0876" w:rsidRDefault="009B0876" w:rsidP="001131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75" w:type="dxa"/>
          </w:tcPr>
          <w:p w:rsidR="009B0876" w:rsidRDefault="009B0876" w:rsidP="00113188">
            <w:r>
              <w:t> </w:t>
            </w:r>
          </w:p>
        </w:tc>
        <w:tc>
          <w:tcPr>
            <w:tcW w:w="1840" w:type="dxa"/>
            <w:vMerge w:val="restart"/>
          </w:tcPr>
          <w:p w:rsidR="009B0876" w:rsidRDefault="009B0876" w:rsidP="00113188">
            <w:r>
              <w:t>Администрация Третьяковского района</w:t>
            </w:r>
          </w:p>
        </w:tc>
        <w:tc>
          <w:tcPr>
            <w:tcW w:w="1942" w:type="dxa"/>
            <w:vMerge w:val="restart"/>
          </w:tcPr>
          <w:p w:rsidR="009B0876" w:rsidRDefault="009B0876" w:rsidP="001131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Повышение уровня качества предоставления услуг в сфере культуры</w:t>
            </w:r>
          </w:p>
        </w:tc>
      </w:tr>
      <w:tr w:rsidR="009B0876" w:rsidTr="00113188">
        <w:trPr>
          <w:trHeight w:val="276"/>
        </w:trPr>
        <w:tc>
          <w:tcPr>
            <w:tcW w:w="704" w:type="dxa"/>
            <w:vMerge/>
            <w:vAlign w:val="center"/>
          </w:tcPr>
          <w:p w:rsidR="009B0876" w:rsidRDefault="009B0876" w:rsidP="00113188"/>
        </w:tc>
        <w:tc>
          <w:tcPr>
            <w:tcW w:w="2241" w:type="dxa"/>
            <w:vMerge/>
            <w:vAlign w:val="center"/>
          </w:tcPr>
          <w:p w:rsidR="009B0876" w:rsidRDefault="009B0876" w:rsidP="00113188"/>
        </w:tc>
        <w:tc>
          <w:tcPr>
            <w:tcW w:w="1270" w:type="dxa"/>
          </w:tcPr>
          <w:p w:rsidR="009B0876" w:rsidRDefault="009B0876" w:rsidP="00113188">
            <w:pPr>
              <w:jc w:val="center"/>
            </w:pPr>
            <w:r>
              <w:t>2014</w:t>
            </w:r>
          </w:p>
        </w:tc>
        <w:tc>
          <w:tcPr>
            <w:tcW w:w="1762" w:type="dxa"/>
          </w:tcPr>
          <w:p w:rsidR="009B0876" w:rsidRDefault="009B0876" w:rsidP="00113188">
            <w:pPr>
              <w:jc w:val="right"/>
            </w:pPr>
            <w:r>
              <w:t>0</w:t>
            </w:r>
          </w:p>
        </w:tc>
        <w:tc>
          <w:tcPr>
            <w:tcW w:w="1449" w:type="dxa"/>
            <w:noWrap/>
            <w:vAlign w:val="bottom"/>
          </w:tcPr>
          <w:p w:rsidR="009B0876" w:rsidRDefault="009B0876" w:rsidP="001131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60" w:type="dxa"/>
            <w:noWrap/>
            <w:vAlign w:val="bottom"/>
          </w:tcPr>
          <w:p w:rsidR="009B0876" w:rsidRDefault="009B0876" w:rsidP="001131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20" w:type="dxa"/>
            <w:noWrap/>
            <w:vAlign w:val="bottom"/>
          </w:tcPr>
          <w:p w:rsidR="009B0876" w:rsidRDefault="009B0876" w:rsidP="001131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75" w:type="dxa"/>
          </w:tcPr>
          <w:p w:rsidR="009B0876" w:rsidRDefault="009B0876" w:rsidP="00113188">
            <w:r>
              <w:t> </w:t>
            </w:r>
          </w:p>
        </w:tc>
        <w:tc>
          <w:tcPr>
            <w:tcW w:w="1840" w:type="dxa"/>
            <w:vMerge/>
            <w:vAlign w:val="center"/>
          </w:tcPr>
          <w:p w:rsidR="009B0876" w:rsidRDefault="009B0876" w:rsidP="00113188"/>
        </w:tc>
        <w:tc>
          <w:tcPr>
            <w:tcW w:w="1942" w:type="dxa"/>
            <w:vMerge/>
            <w:vAlign w:val="center"/>
          </w:tcPr>
          <w:p w:rsidR="009B0876" w:rsidRDefault="009B0876" w:rsidP="00113188">
            <w:pPr>
              <w:rPr>
                <w:sz w:val="18"/>
                <w:szCs w:val="18"/>
              </w:rPr>
            </w:pPr>
          </w:p>
        </w:tc>
      </w:tr>
      <w:tr w:rsidR="009B0876" w:rsidTr="00113188">
        <w:trPr>
          <w:trHeight w:val="276"/>
        </w:trPr>
        <w:tc>
          <w:tcPr>
            <w:tcW w:w="704" w:type="dxa"/>
            <w:vMerge/>
            <w:vAlign w:val="center"/>
          </w:tcPr>
          <w:p w:rsidR="009B0876" w:rsidRDefault="009B0876" w:rsidP="00113188"/>
        </w:tc>
        <w:tc>
          <w:tcPr>
            <w:tcW w:w="2241" w:type="dxa"/>
            <w:vMerge/>
            <w:vAlign w:val="center"/>
          </w:tcPr>
          <w:p w:rsidR="009B0876" w:rsidRDefault="009B0876" w:rsidP="00113188"/>
        </w:tc>
        <w:tc>
          <w:tcPr>
            <w:tcW w:w="1270" w:type="dxa"/>
          </w:tcPr>
          <w:p w:rsidR="009B0876" w:rsidRDefault="009B0876" w:rsidP="00113188">
            <w:pPr>
              <w:jc w:val="center"/>
            </w:pPr>
            <w:r>
              <w:t>2015</w:t>
            </w:r>
          </w:p>
        </w:tc>
        <w:tc>
          <w:tcPr>
            <w:tcW w:w="1762" w:type="dxa"/>
          </w:tcPr>
          <w:p w:rsidR="009B0876" w:rsidRDefault="009B0876" w:rsidP="00113188">
            <w:pPr>
              <w:jc w:val="right"/>
            </w:pPr>
            <w:r>
              <w:t>0</w:t>
            </w:r>
          </w:p>
        </w:tc>
        <w:tc>
          <w:tcPr>
            <w:tcW w:w="1449" w:type="dxa"/>
            <w:noWrap/>
            <w:vAlign w:val="bottom"/>
          </w:tcPr>
          <w:p w:rsidR="009B0876" w:rsidRDefault="009B0876" w:rsidP="001131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60" w:type="dxa"/>
            <w:noWrap/>
            <w:vAlign w:val="bottom"/>
          </w:tcPr>
          <w:p w:rsidR="009B0876" w:rsidRDefault="009B0876" w:rsidP="001131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20" w:type="dxa"/>
            <w:noWrap/>
            <w:vAlign w:val="bottom"/>
          </w:tcPr>
          <w:p w:rsidR="009B0876" w:rsidRDefault="009B0876" w:rsidP="001131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75" w:type="dxa"/>
          </w:tcPr>
          <w:p w:rsidR="009B0876" w:rsidRDefault="009B0876" w:rsidP="00113188">
            <w:r>
              <w:t> </w:t>
            </w:r>
          </w:p>
        </w:tc>
        <w:tc>
          <w:tcPr>
            <w:tcW w:w="1840" w:type="dxa"/>
            <w:vMerge/>
            <w:vAlign w:val="center"/>
          </w:tcPr>
          <w:p w:rsidR="009B0876" w:rsidRDefault="009B0876" w:rsidP="00113188"/>
        </w:tc>
        <w:tc>
          <w:tcPr>
            <w:tcW w:w="1942" w:type="dxa"/>
            <w:vMerge/>
            <w:vAlign w:val="center"/>
          </w:tcPr>
          <w:p w:rsidR="009B0876" w:rsidRDefault="009B0876" w:rsidP="00113188">
            <w:pPr>
              <w:rPr>
                <w:sz w:val="18"/>
                <w:szCs w:val="18"/>
              </w:rPr>
            </w:pPr>
          </w:p>
        </w:tc>
      </w:tr>
      <w:tr w:rsidR="009B0876" w:rsidTr="00113188">
        <w:trPr>
          <w:trHeight w:val="276"/>
        </w:trPr>
        <w:tc>
          <w:tcPr>
            <w:tcW w:w="704" w:type="dxa"/>
            <w:vMerge/>
            <w:vAlign w:val="center"/>
          </w:tcPr>
          <w:p w:rsidR="009B0876" w:rsidRDefault="009B0876" w:rsidP="00113188"/>
        </w:tc>
        <w:tc>
          <w:tcPr>
            <w:tcW w:w="2241" w:type="dxa"/>
            <w:vMerge/>
            <w:vAlign w:val="center"/>
          </w:tcPr>
          <w:p w:rsidR="009B0876" w:rsidRDefault="009B0876" w:rsidP="00113188"/>
        </w:tc>
        <w:tc>
          <w:tcPr>
            <w:tcW w:w="1270" w:type="dxa"/>
          </w:tcPr>
          <w:p w:rsidR="009B0876" w:rsidRDefault="009B0876" w:rsidP="00113188">
            <w:pPr>
              <w:jc w:val="center"/>
            </w:pPr>
            <w:r>
              <w:t>2016</w:t>
            </w:r>
          </w:p>
        </w:tc>
        <w:tc>
          <w:tcPr>
            <w:tcW w:w="1762" w:type="dxa"/>
          </w:tcPr>
          <w:p w:rsidR="009B0876" w:rsidRDefault="009B0876" w:rsidP="00113188">
            <w:pPr>
              <w:jc w:val="right"/>
            </w:pPr>
            <w:r>
              <w:t>0</w:t>
            </w:r>
          </w:p>
        </w:tc>
        <w:tc>
          <w:tcPr>
            <w:tcW w:w="1449" w:type="dxa"/>
          </w:tcPr>
          <w:p w:rsidR="009B0876" w:rsidRDefault="009B0876" w:rsidP="00113188">
            <w:r>
              <w:t> </w:t>
            </w:r>
          </w:p>
        </w:tc>
        <w:tc>
          <w:tcPr>
            <w:tcW w:w="1060" w:type="dxa"/>
          </w:tcPr>
          <w:p w:rsidR="009B0876" w:rsidRDefault="009B0876" w:rsidP="00113188">
            <w:r>
              <w:t> </w:t>
            </w:r>
          </w:p>
        </w:tc>
        <w:tc>
          <w:tcPr>
            <w:tcW w:w="1120" w:type="dxa"/>
          </w:tcPr>
          <w:p w:rsidR="009B0876" w:rsidRDefault="009B0876" w:rsidP="00113188">
            <w:r>
              <w:t> </w:t>
            </w:r>
          </w:p>
        </w:tc>
        <w:tc>
          <w:tcPr>
            <w:tcW w:w="1575" w:type="dxa"/>
          </w:tcPr>
          <w:p w:rsidR="009B0876" w:rsidRDefault="009B0876" w:rsidP="00113188">
            <w:r>
              <w:t> </w:t>
            </w:r>
          </w:p>
        </w:tc>
        <w:tc>
          <w:tcPr>
            <w:tcW w:w="1840" w:type="dxa"/>
            <w:vMerge/>
            <w:vAlign w:val="center"/>
          </w:tcPr>
          <w:p w:rsidR="009B0876" w:rsidRDefault="009B0876" w:rsidP="00113188"/>
        </w:tc>
        <w:tc>
          <w:tcPr>
            <w:tcW w:w="1942" w:type="dxa"/>
            <w:vMerge/>
            <w:vAlign w:val="center"/>
          </w:tcPr>
          <w:p w:rsidR="009B0876" w:rsidRDefault="009B0876" w:rsidP="00113188">
            <w:pPr>
              <w:rPr>
                <w:sz w:val="18"/>
                <w:szCs w:val="18"/>
              </w:rPr>
            </w:pPr>
          </w:p>
        </w:tc>
      </w:tr>
      <w:tr w:rsidR="009B0876" w:rsidTr="00113188">
        <w:trPr>
          <w:trHeight w:val="276"/>
        </w:trPr>
        <w:tc>
          <w:tcPr>
            <w:tcW w:w="704" w:type="dxa"/>
            <w:vMerge/>
            <w:vAlign w:val="center"/>
          </w:tcPr>
          <w:p w:rsidR="009B0876" w:rsidRDefault="009B0876" w:rsidP="00113188"/>
        </w:tc>
        <w:tc>
          <w:tcPr>
            <w:tcW w:w="2241" w:type="dxa"/>
            <w:vMerge/>
            <w:vAlign w:val="center"/>
          </w:tcPr>
          <w:p w:rsidR="009B0876" w:rsidRDefault="009B0876" w:rsidP="00113188"/>
        </w:tc>
        <w:tc>
          <w:tcPr>
            <w:tcW w:w="1270" w:type="dxa"/>
          </w:tcPr>
          <w:p w:rsidR="009B0876" w:rsidRDefault="009B0876" w:rsidP="00113188">
            <w:pPr>
              <w:jc w:val="center"/>
            </w:pPr>
            <w:r>
              <w:t>2017</w:t>
            </w:r>
          </w:p>
        </w:tc>
        <w:tc>
          <w:tcPr>
            <w:tcW w:w="1762" w:type="dxa"/>
          </w:tcPr>
          <w:p w:rsidR="009B0876" w:rsidRDefault="009B0876" w:rsidP="00113188">
            <w:pPr>
              <w:jc w:val="right"/>
            </w:pPr>
            <w:r>
              <w:t>0</w:t>
            </w:r>
          </w:p>
        </w:tc>
        <w:tc>
          <w:tcPr>
            <w:tcW w:w="1449" w:type="dxa"/>
          </w:tcPr>
          <w:p w:rsidR="009B0876" w:rsidRDefault="009B0876" w:rsidP="00113188">
            <w:r>
              <w:t> </w:t>
            </w:r>
          </w:p>
        </w:tc>
        <w:tc>
          <w:tcPr>
            <w:tcW w:w="1060" w:type="dxa"/>
          </w:tcPr>
          <w:p w:rsidR="009B0876" w:rsidRDefault="009B0876" w:rsidP="00113188">
            <w:r>
              <w:t> </w:t>
            </w:r>
          </w:p>
        </w:tc>
        <w:tc>
          <w:tcPr>
            <w:tcW w:w="1120" w:type="dxa"/>
          </w:tcPr>
          <w:p w:rsidR="009B0876" w:rsidRDefault="009B0876" w:rsidP="00113188">
            <w:r>
              <w:t> </w:t>
            </w:r>
          </w:p>
        </w:tc>
        <w:tc>
          <w:tcPr>
            <w:tcW w:w="1575" w:type="dxa"/>
          </w:tcPr>
          <w:p w:rsidR="009B0876" w:rsidRDefault="009B0876" w:rsidP="00113188">
            <w:r>
              <w:t> </w:t>
            </w:r>
          </w:p>
        </w:tc>
        <w:tc>
          <w:tcPr>
            <w:tcW w:w="1840" w:type="dxa"/>
            <w:vMerge/>
            <w:vAlign w:val="center"/>
          </w:tcPr>
          <w:p w:rsidR="009B0876" w:rsidRDefault="009B0876" w:rsidP="00113188"/>
        </w:tc>
        <w:tc>
          <w:tcPr>
            <w:tcW w:w="1942" w:type="dxa"/>
            <w:vMerge/>
            <w:vAlign w:val="center"/>
          </w:tcPr>
          <w:p w:rsidR="009B0876" w:rsidRDefault="009B0876" w:rsidP="00113188">
            <w:pPr>
              <w:rPr>
                <w:sz w:val="18"/>
                <w:szCs w:val="18"/>
              </w:rPr>
            </w:pPr>
          </w:p>
        </w:tc>
      </w:tr>
      <w:tr w:rsidR="009B0876" w:rsidTr="00113188">
        <w:trPr>
          <w:trHeight w:val="276"/>
        </w:trPr>
        <w:tc>
          <w:tcPr>
            <w:tcW w:w="704" w:type="dxa"/>
            <w:vMerge/>
            <w:vAlign w:val="center"/>
          </w:tcPr>
          <w:p w:rsidR="009B0876" w:rsidRDefault="009B0876" w:rsidP="00113188"/>
        </w:tc>
        <w:tc>
          <w:tcPr>
            <w:tcW w:w="2241" w:type="dxa"/>
            <w:vMerge/>
            <w:vAlign w:val="center"/>
          </w:tcPr>
          <w:p w:rsidR="009B0876" w:rsidRDefault="009B0876" w:rsidP="00113188"/>
        </w:tc>
        <w:tc>
          <w:tcPr>
            <w:tcW w:w="1270" w:type="dxa"/>
          </w:tcPr>
          <w:p w:rsidR="009B0876" w:rsidRDefault="009B0876" w:rsidP="00113188">
            <w:pPr>
              <w:jc w:val="center"/>
            </w:pPr>
            <w:r>
              <w:t>2018</w:t>
            </w:r>
          </w:p>
        </w:tc>
        <w:tc>
          <w:tcPr>
            <w:tcW w:w="1762" w:type="dxa"/>
          </w:tcPr>
          <w:p w:rsidR="009B0876" w:rsidRDefault="009B0876" w:rsidP="00113188">
            <w:pPr>
              <w:jc w:val="right"/>
            </w:pPr>
            <w:r>
              <w:t>2200</w:t>
            </w:r>
          </w:p>
        </w:tc>
        <w:tc>
          <w:tcPr>
            <w:tcW w:w="1449" w:type="dxa"/>
          </w:tcPr>
          <w:p w:rsidR="009B0876" w:rsidRDefault="009B0876" w:rsidP="00113188">
            <w:r>
              <w:t> </w:t>
            </w:r>
          </w:p>
        </w:tc>
        <w:tc>
          <w:tcPr>
            <w:tcW w:w="1060" w:type="dxa"/>
          </w:tcPr>
          <w:p w:rsidR="009B0876" w:rsidRDefault="009B0876" w:rsidP="00113188">
            <w:pPr>
              <w:jc w:val="right"/>
            </w:pPr>
            <w:r>
              <w:t>2000</w:t>
            </w:r>
          </w:p>
        </w:tc>
        <w:tc>
          <w:tcPr>
            <w:tcW w:w="1120" w:type="dxa"/>
          </w:tcPr>
          <w:p w:rsidR="009B0876" w:rsidRDefault="009B0876" w:rsidP="00113188">
            <w:pPr>
              <w:jc w:val="right"/>
            </w:pPr>
            <w:r>
              <w:t>200</w:t>
            </w:r>
          </w:p>
        </w:tc>
        <w:tc>
          <w:tcPr>
            <w:tcW w:w="1575" w:type="dxa"/>
          </w:tcPr>
          <w:p w:rsidR="009B0876" w:rsidRDefault="009B0876" w:rsidP="00113188">
            <w:r>
              <w:t> </w:t>
            </w:r>
          </w:p>
        </w:tc>
        <w:tc>
          <w:tcPr>
            <w:tcW w:w="1840" w:type="dxa"/>
            <w:vMerge/>
            <w:vAlign w:val="center"/>
          </w:tcPr>
          <w:p w:rsidR="009B0876" w:rsidRDefault="009B0876" w:rsidP="00113188"/>
        </w:tc>
        <w:tc>
          <w:tcPr>
            <w:tcW w:w="1942" w:type="dxa"/>
            <w:vMerge/>
            <w:vAlign w:val="center"/>
          </w:tcPr>
          <w:p w:rsidR="009B0876" w:rsidRDefault="009B0876" w:rsidP="00113188">
            <w:pPr>
              <w:rPr>
                <w:sz w:val="18"/>
                <w:szCs w:val="18"/>
              </w:rPr>
            </w:pPr>
          </w:p>
        </w:tc>
      </w:tr>
      <w:tr w:rsidR="009B0876" w:rsidTr="00113188">
        <w:trPr>
          <w:trHeight w:val="276"/>
        </w:trPr>
        <w:tc>
          <w:tcPr>
            <w:tcW w:w="704" w:type="dxa"/>
            <w:vMerge/>
            <w:vAlign w:val="center"/>
          </w:tcPr>
          <w:p w:rsidR="009B0876" w:rsidRDefault="009B0876" w:rsidP="00113188"/>
        </w:tc>
        <w:tc>
          <w:tcPr>
            <w:tcW w:w="2241" w:type="dxa"/>
            <w:vMerge/>
            <w:vAlign w:val="center"/>
          </w:tcPr>
          <w:p w:rsidR="009B0876" w:rsidRDefault="009B0876" w:rsidP="00113188"/>
        </w:tc>
        <w:tc>
          <w:tcPr>
            <w:tcW w:w="1270" w:type="dxa"/>
          </w:tcPr>
          <w:p w:rsidR="009B0876" w:rsidRDefault="009B0876" w:rsidP="00113188">
            <w:pPr>
              <w:jc w:val="center"/>
            </w:pPr>
            <w:r>
              <w:t>2019</w:t>
            </w:r>
          </w:p>
        </w:tc>
        <w:tc>
          <w:tcPr>
            <w:tcW w:w="1762" w:type="dxa"/>
          </w:tcPr>
          <w:p w:rsidR="009B0876" w:rsidRDefault="009B0876" w:rsidP="00113188">
            <w:pPr>
              <w:jc w:val="right"/>
            </w:pPr>
            <w:r>
              <w:t>64870</w:t>
            </w:r>
          </w:p>
        </w:tc>
        <w:tc>
          <w:tcPr>
            <w:tcW w:w="1449" w:type="dxa"/>
          </w:tcPr>
          <w:p w:rsidR="009B0876" w:rsidRDefault="009B0876" w:rsidP="00113188">
            <w:r>
              <w:t> </w:t>
            </w:r>
          </w:p>
        </w:tc>
        <w:tc>
          <w:tcPr>
            <w:tcW w:w="1060" w:type="dxa"/>
          </w:tcPr>
          <w:p w:rsidR="009B0876" w:rsidRDefault="009B0876" w:rsidP="00113188">
            <w:pPr>
              <w:jc w:val="right"/>
            </w:pPr>
            <w:r>
              <w:t>58383</w:t>
            </w:r>
          </w:p>
        </w:tc>
        <w:tc>
          <w:tcPr>
            <w:tcW w:w="1120" w:type="dxa"/>
          </w:tcPr>
          <w:p w:rsidR="009B0876" w:rsidRDefault="009B0876" w:rsidP="00113188">
            <w:pPr>
              <w:jc w:val="right"/>
            </w:pPr>
            <w:r>
              <w:t>6487</w:t>
            </w:r>
          </w:p>
        </w:tc>
        <w:tc>
          <w:tcPr>
            <w:tcW w:w="1575" w:type="dxa"/>
          </w:tcPr>
          <w:p w:rsidR="009B0876" w:rsidRDefault="009B0876" w:rsidP="00113188">
            <w:r>
              <w:t> </w:t>
            </w:r>
          </w:p>
        </w:tc>
        <w:tc>
          <w:tcPr>
            <w:tcW w:w="1840" w:type="dxa"/>
            <w:vMerge/>
            <w:vAlign w:val="center"/>
          </w:tcPr>
          <w:p w:rsidR="009B0876" w:rsidRDefault="009B0876" w:rsidP="00113188"/>
        </w:tc>
        <w:tc>
          <w:tcPr>
            <w:tcW w:w="1942" w:type="dxa"/>
            <w:vMerge/>
            <w:vAlign w:val="center"/>
          </w:tcPr>
          <w:p w:rsidR="009B0876" w:rsidRDefault="009B0876" w:rsidP="00113188">
            <w:pPr>
              <w:rPr>
                <w:sz w:val="18"/>
                <w:szCs w:val="18"/>
              </w:rPr>
            </w:pPr>
          </w:p>
        </w:tc>
      </w:tr>
      <w:tr w:rsidR="009B0876" w:rsidTr="00113188">
        <w:trPr>
          <w:trHeight w:val="276"/>
        </w:trPr>
        <w:tc>
          <w:tcPr>
            <w:tcW w:w="704" w:type="dxa"/>
            <w:vMerge/>
            <w:vAlign w:val="center"/>
          </w:tcPr>
          <w:p w:rsidR="009B0876" w:rsidRDefault="009B0876" w:rsidP="00113188"/>
        </w:tc>
        <w:tc>
          <w:tcPr>
            <w:tcW w:w="2241" w:type="dxa"/>
            <w:vMerge/>
            <w:vAlign w:val="center"/>
          </w:tcPr>
          <w:p w:rsidR="009B0876" w:rsidRDefault="009B0876" w:rsidP="00113188"/>
        </w:tc>
        <w:tc>
          <w:tcPr>
            <w:tcW w:w="1270" w:type="dxa"/>
          </w:tcPr>
          <w:p w:rsidR="009B0876" w:rsidRDefault="009B0876" w:rsidP="00113188">
            <w:pPr>
              <w:jc w:val="center"/>
            </w:pPr>
            <w:r>
              <w:t>2020</w:t>
            </w:r>
          </w:p>
        </w:tc>
        <w:tc>
          <w:tcPr>
            <w:tcW w:w="1762" w:type="dxa"/>
          </w:tcPr>
          <w:p w:rsidR="009B0876" w:rsidRDefault="009B0876" w:rsidP="00113188">
            <w:pPr>
              <w:jc w:val="right"/>
            </w:pPr>
            <w:r>
              <w:t>0</w:t>
            </w:r>
          </w:p>
        </w:tc>
        <w:tc>
          <w:tcPr>
            <w:tcW w:w="1449" w:type="dxa"/>
          </w:tcPr>
          <w:p w:rsidR="009B0876" w:rsidRDefault="009B0876" w:rsidP="00113188">
            <w:r>
              <w:t> </w:t>
            </w:r>
          </w:p>
        </w:tc>
        <w:tc>
          <w:tcPr>
            <w:tcW w:w="1060" w:type="dxa"/>
          </w:tcPr>
          <w:p w:rsidR="009B0876" w:rsidRDefault="009B0876" w:rsidP="00113188">
            <w:r>
              <w:t> </w:t>
            </w:r>
          </w:p>
        </w:tc>
        <w:tc>
          <w:tcPr>
            <w:tcW w:w="1120" w:type="dxa"/>
          </w:tcPr>
          <w:p w:rsidR="009B0876" w:rsidRDefault="009B0876" w:rsidP="00113188">
            <w:r>
              <w:t> </w:t>
            </w:r>
          </w:p>
        </w:tc>
        <w:tc>
          <w:tcPr>
            <w:tcW w:w="1575" w:type="dxa"/>
          </w:tcPr>
          <w:p w:rsidR="009B0876" w:rsidRDefault="009B0876" w:rsidP="00113188">
            <w:r>
              <w:t> </w:t>
            </w:r>
          </w:p>
        </w:tc>
        <w:tc>
          <w:tcPr>
            <w:tcW w:w="1840" w:type="dxa"/>
            <w:vMerge/>
            <w:vAlign w:val="center"/>
          </w:tcPr>
          <w:p w:rsidR="009B0876" w:rsidRDefault="009B0876" w:rsidP="00113188"/>
        </w:tc>
        <w:tc>
          <w:tcPr>
            <w:tcW w:w="1942" w:type="dxa"/>
            <w:vMerge/>
            <w:vAlign w:val="center"/>
          </w:tcPr>
          <w:p w:rsidR="009B0876" w:rsidRDefault="009B0876" w:rsidP="00113188">
            <w:pPr>
              <w:rPr>
                <w:sz w:val="18"/>
                <w:szCs w:val="18"/>
              </w:rPr>
            </w:pPr>
          </w:p>
        </w:tc>
      </w:tr>
      <w:tr w:rsidR="009B0876" w:rsidTr="00113188">
        <w:trPr>
          <w:trHeight w:val="276"/>
        </w:trPr>
        <w:tc>
          <w:tcPr>
            <w:tcW w:w="704" w:type="dxa"/>
            <w:vMerge w:val="restart"/>
          </w:tcPr>
          <w:p w:rsidR="009B0876" w:rsidRDefault="009B0876" w:rsidP="00113188">
            <w:r>
              <w:t> 13</w:t>
            </w:r>
          </w:p>
        </w:tc>
        <w:tc>
          <w:tcPr>
            <w:tcW w:w="2241" w:type="dxa"/>
            <w:vMerge w:val="restart"/>
          </w:tcPr>
          <w:p w:rsidR="009B0876" w:rsidRDefault="009B0876" w:rsidP="00113188">
            <w:r>
              <w:t>Реконструкция ДООЛ "Черемушки"</w:t>
            </w:r>
          </w:p>
        </w:tc>
        <w:tc>
          <w:tcPr>
            <w:tcW w:w="1270" w:type="dxa"/>
          </w:tcPr>
          <w:p w:rsidR="009B0876" w:rsidRDefault="009B0876" w:rsidP="00113188">
            <w:pPr>
              <w:jc w:val="center"/>
            </w:pPr>
            <w:r>
              <w:t>2013</w:t>
            </w:r>
          </w:p>
        </w:tc>
        <w:tc>
          <w:tcPr>
            <w:tcW w:w="1762" w:type="dxa"/>
          </w:tcPr>
          <w:p w:rsidR="009B0876" w:rsidRDefault="009B0876" w:rsidP="00113188">
            <w:pPr>
              <w:jc w:val="right"/>
            </w:pPr>
            <w:r>
              <w:t>0</w:t>
            </w:r>
          </w:p>
        </w:tc>
        <w:tc>
          <w:tcPr>
            <w:tcW w:w="1449" w:type="dxa"/>
          </w:tcPr>
          <w:p w:rsidR="009B0876" w:rsidRDefault="009B0876" w:rsidP="00113188">
            <w:r>
              <w:t> </w:t>
            </w:r>
          </w:p>
        </w:tc>
        <w:tc>
          <w:tcPr>
            <w:tcW w:w="1060" w:type="dxa"/>
          </w:tcPr>
          <w:p w:rsidR="009B0876" w:rsidRDefault="009B0876" w:rsidP="00113188">
            <w:r>
              <w:t> </w:t>
            </w:r>
          </w:p>
        </w:tc>
        <w:tc>
          <w:tcPr>
            <w:tcW w:w="1120" w:type="dxa"/>
          </w:tcPr>
          <w:p w:rsidR="009B0876" w:rsidRDefault="009B0876" w:rsidP="00113188">
            <w:r>
              <w:t> </w:t>
            </w:r>
          </w:p>
        </w:tc>
        <w:tc>
          <w:tcPr>
            <w:tcW w:w="1575" w:type="dxa"/>
          </w:tcPr>
          <w:p w:rsidR="009B0876" w:rsidRDefault="009B0876" w:rsidP="00113188">
            <w:r>
              <w:t> </w:t>
            </w:r>
          </w:p>
        </w:tc>
        <w:tc>
          <w:tcPr>
            <w:tcW w:w="1840" w:type="dxa"/>
            <w:vMerge w:val="restart"/>
          </w:tcPr>
          <w:p w:rsidR="009B0876" w:rsidRDefault="009B0876" w:rsidP="00113188">
            <w:r>
              <w:t>Администрация Третьяковского района</w:t>
            </w:r>
          </w:p>
        </w:tc>
        <w:tc>
          <w:tcPr>
            <w:tcW w:w="1942" w:type="dxa"/>
            <w:vMerge w:val="restart"/>
          </w:tcPr>
          <w:p w:rsidR="009B0876" w:rsidRDefault="009B0876" w:rsidP="001131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Повышение уровня качества предоставления услуг в сфере образования</w:t>
            </w:r>
          </w:p>
        </w:tc>
      </w:tr>
      <w:tr w:rsidR="009B0876" w:rsidTr="00113188">
        <w:trPr>
          <w:trHeight w:val="276"/>
        </w:trPr>
        <w:tc>
          <w:tcPr>
            <w:tcW w:w="704" w:type="dxa"/>
            <w:vMerge/>
            <w:vAlign w:val="center"/>
          </w:tcPr>
          <w:p w:rsidR="009B0876" w:rsidRDefault="009B0876" w:rsidP="00113188"/>
        </w:tc>
        <w:tc>
          <w:tcPr>
            <w:tcW w:w="2241" w:type="dxa"/>
            <w:vMerge/>
            <w:vAlign w:val="center"/>
          </w:tcPr>
          <w:p w:rsidR="009B0876" w:rsidRDefault="009B0876" w:rsidP="00113188"/>
        </w:tc>
        <w:tc>
          <w:tcPr>
            <w:tcW w:w="1270" w:type="dxa"/>
          </w:tcPr>
          <w:p w:rsidR="009B0876" w:rsidRDefault="009B0876" w:rsidP="00113188">
            <w:pPr>
              <w:jc w:val="center"/>
            </w:pPr>
            <w:r>
              <w:t>2014</w:t>
            </w:r>
          </w:p>
        </w:tc>
        <w:tc>
          <w:tcPr>
            <w:tcW w:w="1762" w:type="dxa"/>
          </w:tcPr>
          <w:p w:rsidR="009B0876" w:rsidRDefault="009B0876" w:rsidP="00113188">
            <w:pPr>
              <w:jc w:val="right"/>
            </w:pPr>
            <w:r>
              <w:t>0</w:t>
            </w:r>
          </w:p>
        </w:tc>
        <w:tc>
          <w:tcPr>
            <w:tcW w:w="1449" w:type="dxa"/>
          </w:tcPr>
          <w:p w:rsidR="009B0876" w:rsidRDefault="009B0876" w:rsidP="00113188">
            <w:r>
              <w:t> </w:t>
            </w:r>
          </w:p>
        </w:tc>
        <w:tc>
          <w:tcPr>
            <w:tcW w:w="1060" w:type="dxa"/>
          </w:tcPr>
          <w:p w:rsidR="009B0876" w:rsidRDefault="009B0876" w:rsidP="00113188">
            <w:r>
              <w:t> </w:t>
            </w:r>
          </w:p>
        </w:tc>
        <w:tc>
          <w:tcPr>
            <w:tcW w:w="1120" w:type="dxa"/>
          </w:tcPr>
          <w:p w:rsidR="009B0876" w:rsidRDefault="009B0876" w:rsidP="00113188">
            <w:r>
              <w:t> </w:t>
            </w:r>
          </w:p>
        </w:tc>
        <w:tc>
          <w:tcPr>
            <w:tcW w:w="1575" w:type="dxa"/>
          </w:tcPr>
          <w:p w:rsidR="009B0876" w:rsidRDefault="009B0876" w:rsidP="00113188">
            <w:r>
              <w:t> </w:t>
            </w:r>
          </w:p>
        </w:tc>
        <w:tc>
          <w:tcPr>
            <w:tcW w:w="1840" w:type="dxa"/>
            <w:vMerge/>
            <w:vAlign w:val="center"/>
          </w:tcPr>
          <w:p w:rsidR="009B0876" w:rsidRDefault="009B0876" w:rsidP="00113188"/>
        </w:tc>
        <w:tc>
          <w:tcPr>
            <w:tcW w:w="1942" w:type="dxa"/>
            <w:vMerge/>
            <w:vAlign w:val="center"/>
          </w:tcPr>
          <w:p w:rsidR="009B0876" w:rsidRDefault="009B0876" w:rsidP="00113188">
            <w:pPr>
              <w:rPr>
                <w:sz w:val="18"/>
                <w:szCs w:val="18"/>
              </w:rPr>
            </w:pPr>
          </w:p>
        </w:tc>
      </w:tr>
      <w:tr w:rsidR="009B0876" w:rsidTr="00113188">
        <w:trPr>
          <w:trHeight w:val="276"/>
        </w:trPr>
        <w:tc>
          <w:tcPr>
            <w:tcW w:w="704" w:type="dxa"/>
            <w:vMerge/>
            <w:vAlign w:val="center"/>
          </w:tcPr>
          <w:p w:rsidR="009B0876" w:rsidRDefault="009B0876" w:rsidP="00113188"/>
        </w:tc>
        <w:tc>
          <w:tcPr>
            <w:tcW w:w="2241" w:type="dxa"/>
            <w:vMerge/>
            <w:vAlign w:val="center"/>
          </w:tcPr>
          <w:p w:rsidR="009B0876" w:rsidRDefault="009B0876" w:rsidP="00113188"/>
        </w:tc>
        <w:tc>
          <w:tcPr>
            <w:tcW w:w="1270" w:type="dxa"/>
          </w:tcPr>
          <w:p w:rsidR="009B0876" w:rsidRDefault="009B0876" w:rsidP="00113188">
            <w:pPr>
              <w:jc w:val="center"/>
            </w:pPr>
            <w:r>
              <w:t>2015</w:t>
            </w:r>
          </w:p>
        </w:tc>
        <w:tc>
          <w:tcPr>
            <w:tcW w:w="1762" w:type="dxa"/>
          </w:tcPr>
          <w:p w:rsidR="009B0876" w:rsidRDefault="009B0876" w:rsidP="00113188">
            <w:pPr>
              <w:jc w:val="right"/>
            </w:pPr>
            <w:r>
              <w:t>0</w:t>
            </w:r>
          </w:p>
        </w:tc>
        <w:tc>
          <w:tcPr>
            <w:tcW w:w="1449" w:type="dxa"/>
          </w:tcPr>
          <w:p w:rsidR="009B0876" w:rsidRDefault="009B0876" w:rsidP="00113188">
            <w:r>
              <w:t> </w:t>
            </w:r>
          </w:p>
        </w:tc>
        <w:tc>
          <w:tcPr>
            <w:tcW w:w="1060" w:type="dxa"/>
          </w:tcPr>
          <w:p w:rsidR="009B0876" w:rsidRDefault="009B0876" w:rsidP="00113188">
            <w:r>
              <w:t> </w:t>
            </w:r>
          </w:p>
        </w:tc>
        <w:tc>
          <w:tcPr>
            <w:tcW w:w="1120" w:type="dxa"/>
          </w:tcPr>
          <w:p w:rsidR="009B0876" w:rsidRDefault="009B0876" w:rsidP="00113188">
            <w:r>
              <w:t> </w:t>
            </w:r>
          </w:p>
        </w:tc>
        <w:tc>
          <w:tcPr>
            <w:tcW w:w="1575" w:type="dxa"/>
          </w:tcPr>
          <w:p w:rsidR="009B0876" w:rsidRDefault="009B0876" w:rsidP="00113188">
            <w:r>
              <w:t> </w:t>
            </w:r>
          </w:p>
        </w:tc>
        <w:tc>
          <w:tcPr>
            <w:tcW w:w="1840" w:type="dxa"/>
            <w:vMerge/>
            <w:vAlign w:val="center"/>
          </w:tcPr>
          <w:p w:rsidR="009B0876" w:rsidRDefault="009B0876" w:rsidP="00113188"/>
        </w:tc>
        <w:tc>
          <w:tcPr>
            <w:tcW w:w="1942" w:type="dxa"/>
            <w:vMerge/>
            <w:vAlign w:val="center"/>
          </w:tcPr>
          <w:p w:rsidR="009B0876" w:rsidRDefault="009B0876" w:rsidP="00113188">
            <w:pPr>
              <w:rPr>
                <w:sz w:val="18"/>
                <w:szCs w:val="18"/>
              </w:rPr>
            </w:pPr>
          </w:p>
        </w:tc>
      </w:tr>
      <w:tr w:rsidR="009B0876" w:rsidTr="00113188">
        <w:trPr>
          <w:trHeight w:val="276"/>
        </w:trPr>
        <w:tc>
          <w:tcPr>
            <w:tcW w:w="704" w:type="dxa"/>
            <w:vMerge/>
            <w:vAlign w:val="center"/>
          </w:tcPr>
          <w:p w:rsidR="009B0876" w:rsidRDefault="009B0876" w:rsidP="00113188"/>
        </w:tc>
        <w:tc>
          <w:tcPr>
            <w:tcW w:w="2241" w:type="dxa"/>
            <w:vMerge/>
            <w:vAlign w:val="center"/>
          </w:tcPr>
          <w:p w:rsidR="009B0876" w:rsidRDefault="009B0876" w:rsidP="00113188"/>
        </w:tc>
        <w:tc>
          <w:tcPr>
            <w:tcW w:w="1270" w:type="dxa"/>
          </w:tcPr>
          <w:p w:rsidR="009B0876" w:rsidRDefault="009B0876" w:rsidP="00113188">
            <w:pPr>
              <w:jc w:val="center"/>
            </w:pPr>
            <w:r>
              <w:t>2016</w:t>
            </w:r>
          </w:p>
        </w:tc>
        <w:tc>
          <w:tcPr>
            <w:tcW w:w="1762" w:type="dxa"/>
          </w:tcPr>
          <w:p w:rsidR="009B0876" w:rsidRDefault="009B0876" w:rsidP="00113188">
            <w:pPr>
              <w:jc w:val="right"/>
            </w:pPr>
            <w:r>
              <w:t>0</w:t>
            </w:r>
          </w:p>
        </w:tc>
        <w:tc>
          <w:tcPr>
            <w:tcW w:w="1449" w:type="dxa"/>
          </w:tcPr>
          <w:p w:rsidR="009B0876" w:rsidRDefault="009B0876" w:rsidP="00113188">
            <w:r>
              <w:t> </w:t>
            </w:r>
          </w:p>
        </w:tc>
        <w:tc>
          <w:tcPr>
            <w:tcW w:w="1060" w:type="dxa"/>
          </w:tcPr>
          <w:p w:rsidR="009B0876" w:rsidRDefault="009B0876" w:rsidP="00113188">
            <w:r>
              <w:t> </w:t>
            </w:r>
          </w:p>
        </w:tc>
        <w:tc>
          <w:tcPr>
            <w:tcW w:w="1120" w:type="dxa"/>
          </w:tcPr>
          <w:p w:rsidR="009B0876" w:rsidRDefault="009B0876" w:rsidP="00113188">
            <w:r>
              <w:t> </w:t>
            </w:r>
          </w:p>
        </w:tc>
        <w:tc>
          <w:tcPr>
            <w:tcW w:w="1575" w:type="dxa"/>
          </w:tcPr>
          <w:p w:rsidR="009B0876" w:rsidRDefault="009B0876" w:rsidP="00113188">
            <w:r>
              <w:t> </w:t>
            </w:r>
          </w:p>
        </w:tc>
        <w:tc>
          <w:tcPr>
            <w:tcW w:w="1840" w:type="dxa"/>
            <w:vMerge/>
            <w:vAlign w:val="center"/>
          </w:tcPr>
          <w:p w:rsidR="009B0876" w:rsidRDefault="009B0876" w:rsidP="00113188"/>
        </w:tc>
        <w:tc>
          <w:tcPr>
            <w:tcW w:w="1942" w:type="dxa"/>
            <w:vMerge/>
            <w:vAlign w:val="center"/>
          </w:tcPr>
          <w:p w:rsidR="009B0876" w:rsidRDefault="009B0876" w:rsidP="00113188">
            <w:pPr>
              <w:rPr>
                <w:sz w:val="18"/>
                <w:szCs w:val="18"/>
              </w:rPr>
            </w:pPr>
          </w:p>
        </w:tc>
      </w:tr>
      <w:tr w:rsidR="009B0876" w:rsidTr="00113188">
        <w:trPr>
          <w:trHeight w:val="276"/>
        </w:trPr>
        <w:tc>
          <w:tcPr>
            <w:tcW w:w="704" w:type="dxa"/>
            <w:vMerge/>
            <w:vAlign w:val="center"/>
          </w:tcPr>
          <w:p w:rsidR="009B0876" w:rsidRDefault="009B0876" w:rsidP="00113188"/>
        </w:tc>
        <w:tc>
          <w:tcPr>
            <w:tcW w:w="2241" w:type="dxa"/>
            <w:vMerge/>
            <w:vAlign w:val="center"/>
          </w:tcPr>
          <w:p w:rsidR="009B0876" w:rsidRDefault="009B0876" w:rsidP="00113188"/>
        </w:tc>
        <w:tc>
          <w:tcPr>
            <w:tcW w:w="1270" w:type="dxa"/>
          </w:tcPr>
          <w:p w:rsidR="009B0876" w:rsidRDefault="009B0876" w:rsidP="00113188">
            <w:pPr>
              <w:jc w:val="center"/>
            </w:pPr>
            <w:r>
              <w:t>2017</w:t>
            </w:r>
          </w:p>
        </w:tc>
        <w:tc>
          <w:tcPr>
            <w:tcW w:w="1762" w:type="dxa"/>
          </w:tcPr>
          <w:p w:rsidR="009B0876" w:rsidRDefault="009B0876" w:rsidP="00113188">
            <w:pPr>
              <w:jc w:val="right"/>
            </w:pPr>
            <w:r>
              <w:t>0</w:t>
            </w:r>
          </w:p>
        </w:tc>
        <w:tc>
          <w:tcPr>
            <w:tcW w:w="1449" w:type="dxa"/>
          </w:tcPr>
          <w:p w:rsidR="009B0876" w:rsidRDefault="009B0876" w:rsidP="00113188">
            <w:r>
              <w:t> </w:t>
            </w:r>
          </w:p>
        </w:tc>
        <w:tc>
          <w:tcPr>
            <w:tcW w:w="1060" w:type="dxa"/>
          </w:tcPr>
          <w:p w:rsidR="009B0876" w:rsidRDefault="009B0876" w:rsidP="00113188">
            <w:r>
              <w:t> </w:t>
            </w:r>
          </w:p>
        </w:tc>
        <w:tc>
          <w:tcPr>
            <w:tcW w:w="1120" w:type="dxa"/>
          </w:tcPr>
          <w:p w:rsidR="009B0876" w:rsidRDefault="009B0876" w:rsidP="00113188">
            <w:r>
              <w:t> </w:t>
            </w:r>
          </w:p>
        </w:tc>
        <w:tc>
          <w:tcPr>
            <w:tcW w:w="1575" w:type="dxa"/>
          </w:tcPr>
          <w:p w:rsidR="009B0876" w:rsidRDefault="009B0876" w:rsidP="00113188">
            <w:r>
              <w:t> </w:t>
            </w:r>
          </w:p>
        </w:tc>
        <w:tc>
          <w:tcPr>
            <w:tcW w:w="1840" w:type="dxa"/>
            <w:vMerge/>
            <w:vAlign w:val="center"/>
          </w:tcPr>
          <w:p w:rsidR="009B0876" w:rsidRDefault="009B0876" w:rsidP="00113188"/>
        </w:tc>
        <w:tc>
          <w:tcPr>
            <w:tcW w:w="1942" w:type="dxa"/>
            <w:vMerge/>
            <w:vAlign w:val="center"/>
          </w:tcPr>
          <w:p w:rsidR="009B0876" w:rsidRDefault="009B0876" w:rsidP="00113188">
            <w:pPr>
              <w:rPr>
                <w:sz w:val="18"/>
                <w:szCs w:val="18"/>
              </w:rPr>
            </w:pPr>
          </w:p>
        </w:tc>
      </w:tr>
      <w:tr w:rsidR="009B0876" w:rsidTr="00113188">
        <w:trPr>
          <w:trHeight w:val="276"/>
        </w:trPr>
        <w:tc>
          <w:tcPr>
            <w:tcW w:w="704" w:type="dxa"/>
            <w:vMerge/>
            <w:vAlign w:val="center"/>
          </w:tcPr>
          <w:p w:rsidR="009B0876" w:rsidRDefault="009B0876" w:rsidP="00113188"/>
        </w:tc>
        <w:tc>
          <w:tcPr>
            <w:tcW w:w="2241" w:type="dxa"/>
            <w:vMerge/>
            <w:vAlign w:val="center"/>
          </w:tcPr>
          <w:p w:rsidR="009B0876" w:rsidRDefault="009B0876" w:rsidP="00113188"/>
        </w:tc>
        <w:tc>
          <w:tcPr>
            <w:tcW w:w="1270" w:type="dxa"/>
          </w:tcPr>
          <w:p w:rsidR="009B0876" w:rsidRDefault="009B0876" w:rsidP="00113188">
            <w:pPr>
              <w:jc w:val="center"/>
            </w:pPr>
            <w:r>
              <w:t>2018</w:t>
            </w:r>
          </w:p>
        </w:tc>
        <w:tc>
          <w:tcPr>
            <w:tcW w:w="1762" w:type="dxa"/>
          </w:tcPr>
          <w:p w:rsidR="009B0876" w:rsidRDefault="009B0876" w:rsidP="00113188">
            <w:pPr>
              <w:jc w:val="right"/>
            </w:pPr>
            <w:r>
              <w:t>13300</w:t>
            </w:r>
          </w:p>
        </w:tc>
        <w:tc>
          <w:tcPr>
            <w:tcW w:w="1449" w:type="dxa"/>
          </w:tcPr>
          <w:p w:rsidR="009B0876" w:rsidRDefault="009B0876" w:rsidP="00113188">
            <w:pPr>
              <w:jc w:val="right"/>
            </w:pPr>
            <w:r>
              <w:t>9576</w:t>
            </w:r>
          </w:p>
        </w:tc>
        <w:tc>
          <w:tcPr>
            <w:tcW w:w="1060" w:type="dxa"/>
          </w:tcPr>
          <w:p w:rsidR="009B0876" w:rsidRDefault="009B0876" w:rsidP="00113188">
            <w:pPr>
              <w:jc w:val="right"/>
            </w:pPr>
            <w:r>
              <w:t>2394</w:t>
            </w:r>
          </w:p>
        </w:tc>
        <w:tc>
          <w:tcPr>
            <w:tcW w:w="1120" w:type="dxa"/>
          </w:tcPr>
          <w:p w:rsidR="009B0876" w:rsidRDefault="009B0876" w:rsidP="00113188">
            <w:pPr>
              <w:jc w:val="right"/>
            </w:pPr>
            <w:r>
              <w:t>1330</w:t>
            </w:r>
          </w:p>
        </w:tc>
        <w:tc>
          <w:tcPr>
            <w:tcW w:w="1575" w:type="dxa"/>
          </w:tcPr>
          <w:p w:rsidR="009B0876" w:rsidRDefault="009B0876" w:rsidP="00113188">
            <w:r>
              <w:t> </w:t>
            </w:r>
          </w:p>
        </w:tc>
        <w:tc>
          <w:tcPr>
            <w:tcW w:w="1840" w:type="dxa"/>
            <w:vMerge/>
            <w:vAlign w:val="center"/>
          </w:tcPr>
          <w:p w:rsidR="009B0876" w:rsidRDefault="009B0876" w:rsidP="00113188"/>
        </w:tc>
        <w:tc>
          <w:tcPr>
            <w:tcW w:w="1942" w:type="dxa"/>
            <w:vMerge/>
            <w:vAlign w:val="center"/>
          </w:tcPr>
          <w:p w:rsidR="009B0876" w:rsidRDefault="009B0876" w:rsidP="00113188">
            <w:pPr>
              <w:rPr>
                <w:sz w:val="18"/>
                <w:szCs w:val="18"/>
              </w:rPr>
            </w:pPr>
          </w:p>
        </w:tc>
      </w:tr>
      <w:tr w:rsidR="009B0876" w:rsidTr="00113188">
        <w:trPr>
          <w:trHeight w:val="276"/>
        </w:trPr>
        <w:tc>
          <w:tcPr>
            <w:tcW w:w="704" w:type="dxa"/>
            <w:vMerge/>
            <w:vAlign w:val="center"/>
          </w:tcPr>
          <w:p w:rsidR="009B0876" w:rsidRDefault="009B0876" w:rsidP="00113188"/>
        </w:tc>
        <w:tc>
          <w:tcPr>
            <w:tcW w:w="2241" w:type="dxa"/>
            <w:vMerge/>
            <w:vAlign w:val="center"/>
          </w:tcPr>
          <w:p w:rsidR="009B0876" w:rsidRDefault="009B0876" w:rsidP="00113188"/>
        </w:tc>
        <w:tc>
          <w:tcPr>
            <w:tcW w:w="1270" w:type="dxa"/>
          </w:tcPr>
          <w:p w:rsidR="009B0876" w:rsidRDefault="009B0876" w:rsidP="00113188">
            <w:pPr>
              <w:jc w:val="center"/>
            </w:pPr>
            <w:r>
              <w:t>2019</w:t>
            </w:r>
          </w:p>
        </w:tc>
        <w:tc>
          <w:tcPr>
            <w:tcW w:w="1762" w:type="dxa"/>
          </w:tcPr>
          <w:p w:rsidR="009B0876" w:rsidRDefault="009B0876" w:rsidP="00113188">
            <w:pPr>
              <w:jc w:val="right"/>
            </w:pPr>
            <w:r>
              <w:t>13300</w:t>
            </w:r>
          </w:p>
        </w:tc>
        <w:tc>
          <w:tcPr>
            <w:tcW w:w="1449" w:type="dxa"/>
          </w:tcPr>
          <w:p w:rsidR="009B0876" w:rsidRDefault="009B0876" w:rsidP="00113188">
            <w:pPr>
              <w:jc w:val="right"/>
            </w:pPr>
            <w:r>
              <w:t>9576</w:t>
            </w:r>
          </w:p>
        </w:tc>
        <w:tc>
          <w:tcPr>
            <w:tcW w:w="1060" w:type="dxa"/>
          </w:tcPr>
          <w:p w:rsidR="009B0876" w:rsidRDefault="009B0876" w:rsidP="00113188">
            <w:pPr>
              <w:jc w:val="right"/>
            </w:pPr>
            <w:r>
              <w:t>2394</w:t>
            </w:r>
          </w:p>
        </w:tc>
        <w:tc>
          <w:tcPr>
            <w:tcW w:w="1120" w:type="dxa"/>
          </w:tcPr>
          <w:p w:rsidR="009B0876" w:rsidRDefault="009B0876" w:rsidP="00113188">
            <w:pPr>
              <w:jc w:val="right"/>
            </w:pPr>
            <w:r>
              <w:t>1330</w:t>
            </w:r>
          </w:p>
        </w:tc>
        <w:tc>
          <w:tcPr>
            <w:tcW w:w="1575" w:type="dxa"/>
          </w:tcPr>
          <w:p w:rsidR="009B0876" w:rsidRDefault="009B0876" w:rsidP="00113188">
            <w:r>
              <w:t> </w:t>
            </w:r>
          </w:p>
        </w:tc>
        <w:tc>
          <w:tcPr>
            <w:tcW w:w="1840" w:type="dxa"/>
            <w:vMerge/>
            <w:vAlign w:val="center"/>
          </w:tcPr>
          <w:p w:rsidR="009B0876" w:rsidRDefault="009B0876" w:rsidP="00113188"/>
        </w:tc>
        <w:tc>
          <w:tcPr>
            <w:tcW w:w="1942" w:type="dxa"/>
            <w:vMerge/>
            <w:vAlign w:val="center"/>
          </w:tcPr>
          <w:p w:rsidR="009B0876" w:rsidRDefault="009B0876" w:rsidP="00113188">
            <w:pPr>
              <w:rPr>
                <w:sz w:val="18"/>
                <w:szCs w:val="18"/>
              </w:rPr>
            </w:pPr>
          </w:p>
        </w:tc>
      </w:tr>
      <w:tr w:rsidR="009B0876" w:rsidTr="00113188">
        <w:trPr>
          <w:trHeight w:val="276"/>
        </w:trPr>
        <w:tc>
          <w:tcPr>
            <w:tcW w:w="704" w:type="dxa"/>
            <w:vMerge/>
            <w:vAlign w:val="center"/>
          </w:tcPr>
          <w:p w:rsidR="009B0876" w:rsidRDefault="009B0876" w:rsidP="00113188"/>
        </w:tc>
        <w:tc>
          <w:tcPr>
            <w:tcW w:w="2241" w:type="dxa"/>
            <w:vMerge/>
            <w:vAlign w:val="center"/>
          </w:tcPr>
          <w:p w:rsidR="009B0876" w:rsidRDefault="009B0876" w:rsidP="00113188"/>
        </w:tc>
        <w:tc>
          <w:tcPr>
            <w:tcW w:w="1270" w:type="dxa"/>
          </w:tcPr>
          <w:p w:rsidR="009B0876" w:rsidRDefault="009B0876" w:rsidP="00113188">
            <w:pPr>
              <w:jc w:val="center"/>
            </w:pPr>
            <w:r>
              <w:t>2020</w:t>
            </w:r>
          </w:p>
        </w:tc>
        <w:tc>
          <w:tcPr>
            <w:tcW w:w="1762" w:type="dxa"/>
          </w:tcPr>
          <w:p w:rsidR="009B0876" w:rsidRDefault="009B0876" w:rsidP="00113188">
            <w:pPr>
              <w:jc w:val="right"/>
            </w:pPr>
            <w:r>
              <w:t>13300</w:t>
            </w:r>
          </w:p>
        </w:tc>
        <w:tc>
          <w:tcPr>
            <w:tcW w:w="1449" w:type="dxa"/>
          </w:tcPr>
          <w:p w:rsidR="009B0876" w:rsidRDefault="009B0876" w:rsidP="00113188">
            <w:pPr>
              <w:jc w:val="right"/>
            </w:pPr>
            <w:r>
              <w:t>9576</w:t>
            </w:r>
          </w:p>
        </w:tc>
        <w:tc>
          <w:tcPr>
            <w:tcW w:w="1060" w:type="dxa"/>
          </w:tcPr>
          <w:p w:rsidR="009B0876" w:rsidRDefault="009B0876" w:rsidP="00113188">
            <w:pPr>
              <w:jc w:val="right"/>
            </w:pPr>
            <w:r>
              <w:t>2394</w:t>
            </w:r>
          </w:p>
        </w:tc>
        <w:tc>
          <w:tcPr>
            <w:tcW w:w="1120" w:type="dxa"/>
          </w:tcPr>
          <w:p w:rsidR="009B0876" w:rsidRDefault="009B0876" w:rsidP="00113188">
            <w:pPr>
              <w:jc w:val="right"/>
            </w:pPr>
            <w:r>
              <w:t>1330</w:t>
            </w:r>
          </w:p>
        </w:tc>
        <w:tc>
          <w:tcPr>
            <w:tcW w:w="1575" w:type="dxa"/>
          </w:tcPr>
          <w:p w:rsidR="009B0876" w:rsidRDefault="009B0876" w:rsidP="00113188">
            <w:r>
              <w:t> </w:t>
            </w:r>
          </w:p>
        </w:tc>
        <w:tc>
          <w:tcPr>
            <w:tcW w:w="1840" w:type="dxa"/>
            <w:vMerge/>
            <w:vAlign w:val="center"/>
          </w:tcPr>
          <w:p w:rsidR="009B0876" w:rsidRDefault="009B0876" w:rsidP="00113188"/>
        </w:tc>
        <w:tc>
          <w:tcPr>
            <w:tcW w:w="1942" w:type="dxa"/>
            <w:vMerge/>
            <w:vAlign w:val="center"/>
          </w:tcPr>
          <w:p w:rsidR="009B0876" w:rsidRDefault="009B0876" w:rsidP="00113188">
            <w:pPr>
              <w:rPr>
                <w:sz w:val="18"/>
                <w:szCs w:val="18"/>
              </w:rPr>
            </w:pPr>
          </w:p>
        </w:tc>
      </w:tr>
      <w:tr w:rsidR="009B0876" w:rsidTr="00113188">
        <w:trPr>
          <w:trHeight w:val="276"/>
        </w:trPr>
        <w:tc>
          <w:tcPr>
            <w:tcW w:w="704" w:type="dxa"/>
            <w:vMerge w:val="restart"/>
          </w:tcPr>
          <w:p w:rsidR="009B0876" w:rsidRDefault="009B0876" w:rsidP="00113188">
            <w:r>
              <w:t> 14</w:t>
            </w:r>
          </w:p>
        </w:tc>
        <w:tc>
          <w:tcPr>
            <w:tcW w:w="2241" w:type="dxa"/>
            <w:vMerge w:val="restart"/>
          </w:tcPr>
          <w:p w:rsidR="009B0876" w:rsidRDefault="009B0876" w:rsidP="00113188">
            <w:r>
              <w:t>Строительство водопровода, с. Староалейское ( в т.ч. в рамках программы "Чистая вода")</w:t>
            </w:r>
          </w:p>
        </w:tc>
        <w:tc>
          <w:tcPr>
            <w:tcW w:w="1270" w:type="dxa"/>
          </w:tcPr>
          <w:p w:rsidR="009B0876" w:rsidRDefault="009B0876" w:rsidP="00113188">
            <w:pPr>
              <w:jc w:val="center"/>
            </w:pPr>
            <w:r>
              <w:t>2013</w:t>
            </w:r>
          </w:p>
        </w:tc>
        <w:tc>
          <w:tcPr>
            <w:tcW w:w="1762" w:type="dxa"/>
          </w:tcPr>
          <w:p w:rsidR="009B0876" w:rsidRDefault="009B0876" w:rsidP="00113188">
            <w:pPr>
              <w:jc w:val="right"/>
            </w:pPr>
            <w:r>
              <w:t>3500</w:t>
            </w:r>
          </w:p>
        </w:tc>
        <w:tc>
          <w:tcPr>
            <w:tcW w:w="1449" w:type="dxa"/>
          </w:tcPr>
          <w:p w:rsidR="009B0876" w:rsidRDefault="009B0876" w:rsidP="00113188">
            <w:r>
              <w:t> </w:t>
            </w:r>
          </w:p>
        </w:tc>
        <w:tc>
          <w:tcPr>
            <w:tcW w:w="1060" w:type="dxa"/>
          </w:tcPr>
          <w:p w:rsidR="009B0876" w:rsidRDefault="009B0876" w:rsidP="00113188">
            <w:pPr>
              <w:jc w:val="right"/>
            </w:pPr>
            <w:r>
              <w:t>3150</w:t>
            </w:r>
          </w:p>
        </w:tc>
        <w:tc>
          <w:tcPr>
            <w:tcW w:w="1120" w:type="dxa"/>
          </w:tcPr>
          <w:p w:rsidR="009B0876" w:rsidRDefault="009B0876" w:rsidP="00113188">
            <w:pPr>
              <w:jc w:val="right"/>
            </w:pPr>
            <w:r>
              <w:t>350</w:t>
            </w:r>
          </w:p>
        </w:tc>
        <w:tc>
          <w:tcPr>
            <w:tcW w:w="1575" w:type="dxa"/>
          </w:tcPr>
          <w:p w:rsidR="009B0876" w:rsidRDefault="009B0876" w:rsidP="00113188">
            <w:r>
              <w:t> </w:t>
            </w:r>
          </w:p>
        </w:tc>
        <w:tc>
          <w:tcPr>
            <w:tcW w:w="1840" w:type="dxa"/>
            <w:vMerge w:val="restart"/>
          </w:tcPr>
          <w:p w:rsidR="009B0876" w:rsidRDefault="009B0876" w:rsidP="00113188">
            <w:r>
              <w:t>Администрация Третьяковского района, Администрация Староалейского сельсовета</w:t>
            </w:r>
          </w:p>
        </w:tc>
        <w:tc>
          <w:tcPr>
            <w:tcW w:w="1942" w:type="dxa"/>
            <w:vMerge w:val="restart"/>
          </w:tcPr>
          <w:p w:rsidR="009B0876" w:rsidRDefault="009B0876" w:rsidP="001131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доли населенных пунктов, обеспеченных водой питьевого качества</w:t>
            </w:r>
          </w:p>
        </w:tc>
      </w:tr>
      <w:tr w:rsidR="009B0876" w:rsidTr="00113188">
        <w:trPr>
          <w:trHeight w:val="276"/>
        </w:trPr>
        <w:tc>
          <w:tcPr>
            <w:tcW w:w="704" w:type="dxa"/>
            <w:vMerge/>
            <w:vAlign w:val="center"/>
          </w:tcPr>
          <w:p w:rsidR="009B0876" w:rsidRDefault="009B0876" w:rsidP="00113188"/>
        </w:tc>
        <w:tc>
          <w:tcPr>
            <w:tcW w:w="2241" w:type="dxa"/>
            <w:vMerge/>
            <w:vAlign w:val="center"/>
          </w:tcPr>
          <w:p w:rsidR="009B0876" w:rsidRDefault="009B0876" w:rsidP="00113188"/>
        </w:tc>
        <w:tc>
          <w:tcPr>
            <w:tcW w:w="1270" w:type="dxa"/>
          </w:tcPr>
          <w:p w:rsidR="009B0876" w:rsidRDefault="009B0876" w:rsidP="00113188">
            <w:pPr>
              <w:jc w:val="center"/>
            </w:pPr>
            <w:r>
              <w:t>2014</w:t>
            </w:r>
          </w:p>
        </w:tc>
        <w:tc>
          <w:tcPr>
            <w:tcW w:w="1762" w:type="dxa"/>
          </w:tcPr>
          <w:p w:rsidR="009B0876" w:rsidRDefault="009B0876" w:rsidP="00113188">
            <w:pPr>
              <w:jc w:val="right"/>
            </w:pPr>
            <w:r>
              <w:t>4000</w:t>
            </w:r>
          </w:p>
        </w:tc>
        <w:tc>
          <w:tcPr>
            <w:tcW w:w="1449" w:type="dxa"/>
          </w:tcPr>
          <w:p w:rsidR="009B0876" w:rsidRDefault="009B0876" w:rsidP="00113188">
            <w:r>
              <w:t> </w:t>
            </w:r>
          </w:p>
        </w:tc>
        <w:tc>
          <w:tcPr>
            <w:tcW w:w="1060" w:type="dxa"/>
          </w:tcPr>
          <w:p w:rsidR="009B0876" w:rsidRDefault="009B0876" w:rsidP="00113188">
            <w:pPr>
              <w:jc w:val="right"/>
            </w:pPr>
            <w:r>
              <w:t>3600</w:t>
            </w:r>
          </w:p>
        </w:tc>
        <w:tc>
          <w:tcPr>
            <w:tcW w:w="1120" w:type="dxa"/>
          </w:tcPr>
          <w:p w:rsidR="009B0876" w:rsidRDefault="009B0876" w:rsidP="00113188">
            <w:pPr>
              <w:jc w:val="right"/>
            </w:pPr>
            <w:r>
              <w:t>400</w:t>
            </w:r>
          </w:p>
        </w:tc>
        <w:tc>
          <w:tcPr>
            <w:tcW w:w="1575" w:type="dxa"/>
          </w:tcPr>
          <w:p w:rsidR="009B0876" w:rsidRDefault="009B0876" w:rsidP="00113188">
            <w:r>
              <w:t> </w:t>
            </w:r>
          </w:p>
        </w:tc>
        <w:tc>
          <w:tcPr>
            <w:tcW w:w="1840" w:type="dxa"/>
            <w:vMerge/>
            <w:vAlign w:val="center"/>
          </w:tcPr>
          <w:p w:rsidR="009B0876" w:rsidRDefault="009B0876" w:rsidP="00113188"/>
        </w:tc>
        <w:tc>
          <w:tcPr>
            <w:tcW w:w="1942" w:type="dxa"/>
            <w:vMerge/>
            <w:vAlign w:val="center"/>
          </w:tcPr>
          <w:p w:rsidR="009B0876" w:rsidRDefault="009B0876" w:rsidP="00113188">
            <w:pPr>
              <w:rPr>
                <w:sz w:val="18"/>
                <w:szCs w:val="18"/>
              </w:rPr>
            </w:pPr>
          </w:p>
        </w:tc>
      </w:tr>
      <w:tr w:rsidR="009B0876" w:rsidTr="00113188">
        <w:trPr>
          <w:trHeight w:val="276"/>
        </w:trPr>
        <w:tc>
          <w:tcPr>
            <w:tcW w:w="704" w:type="dxa"/>
            <w:vMerge/>
            <w:vAlign w:val="center"/>
          </w:tcPr>
          <w:p w:rsidR="009B0876" w:rsidRDefault="009B0876" w:rsidP="00113188"/>
        </w:tc>
        <w:tc>
          <w:tcPr>
            <w:tcW w:w="2241" w:type="dxa"/>
            <w:vMerge/>
            <w:vAlign w:val="center"/>
          </w:tcPr>
          <w:p w:rsidR="009B0876" w:rsidRDefault="009B0876" w:rsidP="00113188"/>
        </w:tc>
        <w:tc>
          <w:tcPr>
            <w:tcW w:w="1270" w:type="dxa"/>
          </w:tcPr>
          <w:p w:rsidR="009B0876" w:rsidRDefault="009B0876" w:rsidP="00113188">
            <w:pPr>
              <w:jc w:val="center"/>
            </w:pPr>
            <w:r>
              <w:t>2015</w:t>
            </w:r>
          </w:p>
        </w:tc>
        <w:tc>
          <w:tcPr>
            <w:tcW w:w="1762" w:type="dxa"/>
          </w:tcPr>
          <w:p w:rsidR="009B0876" w:rsidRDefault="009B0876" w:rsidP="00113188">
            <w:pPr>
              <w:jc w:val="right"/>
            </w:pPr>
            <w:r>
              <w:t>4500</w:t>
            </w:r>
          </w:p>
        </w:tc>
        <w:tc>
          <w:tcPr>
            <w:tcW w:w="1449" w:type="dxa"/>
          </w:tcPr>
          <w:p w:rsidR="009B0876" w:rsidRDefault="009B0876" w:rsidP="00113188">
            <w:r>
              <w:t> </w:t>
            </w:r>
          </w:p>
        </w:tc>
        <w:tc>
          <w:tcPr>
            <w:tcW w:w="1060" w:type="dxa"/>
          </w:tcPr>
          <w:p w:rsidR="009B0876" w:rsidRDefault="009B0876" w:rsidP="00113188">
            <w:pPr>
              <w:jc w:val="right"/>
            </w:pPr>
            <w:r>
              <w:t>4050</w:t>
            </w:r>
          </w:p>
        </w:tc>
        <w:tc>
          <w:tcPr>
            <w:tcW w:w="1120" w:type="dxa"/>
          </w:tcPr>
          <w:p w:rsidR="009B0876" w:rsidRDefault="009B0876" w:rsidP="00113188">
            <w:pPr>
              <w:jc w:val="right"/>
            </w:pPr>
            <w:r>
              <w:t>450</w:t>
            </w:r>
          </w:p>
        </w:tc>
        <w:tc>
          <w:tcPr>
            <w:tcW w:w="1575" w:type="dxa"/>
          </w:tcPr>
          <w:p w:rsidR="009B0876" w:rsidRDefault="009B0876" w:rsidP="00113188">
            <w:r>
              <w:t> </w:t>
            </w:r>
          </w:p>
        </w:tc>
        <w:tc>
          <w:tcPr>
            <w:tcW w:w="1840" w:type="dxa"/>
            <w:vMerge/>
            <w:vAlign w:val="center"/>
          </w:tcPr>
          <w:p w:rsidR="009B0876" w:rsidRDefault="009B0876" w:rsidP="00113188"/>
        </w:tc>
        <w:tc>
          <w:tcPr>
            <w:tcW w:w="1942" w:type="dxa"/>
            <w:vMerge/>
            <w:vAlign w:val="center"/>
          </w:tcPr>
          <w:p w:rsidR="009B0876" w:rsidRDefault="009B0876" w:rsidP="00113188">
            <w:pPr>
              <w:rPr>
                <w:sz w:val="18"/>
                <w:szCs w:val="18"/>
              </w:rPr>
            </w:pPr>
          </w:p>
        </w:tc>
      </w:tr>
      <w:tr w:rsidR="009B0876" w:rsidTr="00113188">
        <w:trPr>
          <w:trHeight w:val="276"/>
        </w:trPr>
        <w:tc>
          <w:tcPr>
            <w:tcW w:w="704" w:type="dxa"/>
            <w:vMerge/>
            <w:vAlign w:val="center"/>
          </w:tcPr>
          <w:p w:rsidR="009B0876" w:rsidRDefault="009B0876" w:rsidP="00113188"/>
        </w:tc>
        <w:tc>
          <w:tcPr>
            <w:tcW w:w="2241" w:type="dxa"/>
            <w:vMerge/>
            <w:vAlign w:val="center"/>
          </w:tcPr>
          <w:p w:rsidR="009B0876" w:rsidRDefault="009B0876" w:rsidP="00113188"/>
        </w:tc>
        <w:tc>
          <w:tcPr>
            <w:tcW w:w="1270" w:type="dxa"/>
          </w:tcPr>
          <w:p w:rsidR="009B0876" w:rsidRDefault="009B0876" w:rsidP="00113188">
            <w:pPr>
              <w:jc w:val="center"/>
            </w:pPr>
            <w:r>
              <w:t>2016</w:t>
            </w:r>
          </w:p>
        </w:tc>
        <w:tc>
          <w:tcPr>
            <w:tcW w:w="1762" w:type="dxa"/>
          </w:tcPr>
          <w:p w:rsidR="009B0876" w:rsidRDefault="009B0876" w:rsidP="00113188">
            <w:pPr>
              <w:jc w:val="right"/>
            </w:pPr>
            <w:r>
              <w:t>0</w:t>
            </w:r>
          </w:p>
        </w:tc>
        <w:tc>
          <w:tcPr>
            <w:tcW w:w="1449" w:type="dxa"/>
          </w:tcPr>
          <w:p w:rsidR="009B0876" w:rsidRDefault="009B0876" w:rsidP="00113188">
            <w:r>
              <w:t> </w:t>
            </w:r>
          </w:p>
        </w:tc>
        <w:tc>
          <w:tcPr>
            <w:tcW w:w="1060" w:type="dxa"/>
          </w:tcPr>
          <w:p w:rsidR="009B0876" w:rsidRDefault="009B0876" w:rsidP="00113188">
            <w:r>
              <w:t> </w:t>
            </w:r>
          </w:p>
        </w:tc>
        <w:tc>
          <w:tcPr>
            <w:tcW w:w="1120" w:type="dxa"/>
          </w:tcPr>
          <w:p w:rsidR="009B0876" w:rsidRDefault="009B0876" w:rsidP="00113188">
            <w:r>
              <w:t> </w:t>
            </w:r>
          </w:p>
        </w:tc>
        <w:tc>
          <w:tcPr>
            <w:tcW w:w="1575" w:type="dxa"/>
          </w:tcPr>
          <w:p w:rsidR="009B0876" w:rsidRDefault="009B0876" w:rsidP="00113188">
            <w:r>
              <w:t> </w:t>
            </w:r>
          </w:p>
        </w:tc>
        <w:tc>
          <w:tcPr>
            <w:tcW w:w="1840" w:type="dxa"/>
            <w:vMerge/>
            <w:vAlign w:val="center"/>
          </w:tcPr>
          <w:p w:rsidR="009B0876" w:rsidRDefault="009B0876" w:rsidP="00113188"/>
        </w:tc>
        <w:tc>
          <w:tcPr>
            <w:tcW w:w="1942" w:type="dxa"/>
            <w:vMerge/>
            <w:vAlign w:val="center"/>
          </w:tcPr>
          <w:p w:rsidR="009B0876" w:rsidRDefault="009B0876" w:rsidP="00113188">
            <w:pPr>
              <w:rPr>
                <w:sz w:val="18"/>
                <w:szCs w:val="18"/>
              </w:rPr>
            </w:pPr>
          </w:p>
        </w:tc>
      </w:tr>
      <w:tr w:rsidR="009B0876" w:rsidTr="00113188">
        <w:trPr>
          <w:trHeight w:val="276"/>
        </w:trPr>
        <w:tc>
          <w:tcPr>
            <w:tcW w:w="704" w:type="dxa"/>
            <w:vMerge/>
            <w:vAlign w:val="center"/>
          </w:tcPr>
          <w:p w:rsidR="009B0876" w:rsidRDefault="009B0876" w:rsidP="00113188"/>
        </w:tc>
        <w:tc>
          <w:tcPr>
            <w:tcW w:w="2241" w:type="dxa"/>
            <w:vMerge/>
            <w:vAlign w:val="center"/>
          </w:tcPr>
          <w:p w:rsidR="009B0876" w:rsidRDefault="009B0876" w:rsidP="00113188"/>
        </w:tc>
        <w:tc>
          <w:tcPr>
            <w:tcW w:w="1270" w:type="dxa"/>
          </w:tcPr>
          <w:p w:rsidR="009B0876" w:rsidRDefault="009B0876" w:rsidP="00113188">
            <w:pPr>
              <w:jc w:val="center"/>
            </w:pPr>
            <w:r>
              <w:t>2017</w:t>
            </w:r>
          </w:p>
        </w:tc>
        <w:tc>
          <w:tcPr>
            <w:tcW w:w="1762" w:type="dxa"/>
          </w:tcPr>
          <w:p w:rsidR="009B0876" w:rsidRDefault="009B0876" w:rsidP="00113188">
            <w:pPr>
              <w:jc w:val="right"/>
            </w:pPr>
            <w:r>
              <w:t>0</w:t>
            </w:r>
          </w:p>
        </w:tc>
        <w:tc>
          <w:tcPr>
            <w:tcW w:w="1449" w:type="dxa"/>
          </w:tcPr>
          <w:p w:rsidR="009B0876" w:rsidRDefault="009B0876" w:rsidP="00113188">
            <w:r>
              <w:t> </w:t>
            </w:r>
          </w:p>
        </w:tc>
        <w:tc>
          <w:tcPr>
            <w:tcW w:w="1060" w:type="dxa"/>
          </w:tcPr>
          <w:p w:rsidR="009B0876" w:rsidRDefault="009B0876" w:rsidP="00113188">
            <w:r>
              <w:t> </w:t>
            </w:r>
          </w:p>
        </w:tc>
        <w:tc>
          <w:tcPr>
            <w:tcW w:w="1120" w:type="dxa"/>
          </w:tcPr>
          <w:p w:rsidR="009B0876" w:rsidRDefault="009B0876" w:rsidP="00113188">
            <w:r>
              <w:t> </w:t>
            </w:r>
          </w:p>
        </w:tc>
        <w:tc>
          <w:tcPr>
            <w:tcW w:w="1575" w:type="dxa"/>
          </w:tcPr>
          <w:p w:rsidR="009B0876" w:rsidRDefault="009B0876" w:rsidP="00113188">
            <w:r>
              <w:t> </w:t>
            </w:r>
          </w:p>
        </w:tc>
        <w:tc>
          <w:tcPr>
            <w:tcW w:w="1840" w:type="dxa"/>
            <w:vMerge/>
            <w:vAlign w:val="center"/>
          </w:tcPr>
          <w:p w:rsidR="009B0876" w:rsidRDefault="009B0876" w:rsidP="00113188"/>
        </w:tc>
        <w:tc>
          <w:tcPr>
            <w:tcW w:w="1942" w:type="dxa"/>
            <w:vMerge/>
            <w:vAlign w:val="center"/>
          </w:tcPr>
          <w:p w:rsidR="009B0876" w:rsidRDefault="009B0876" w:rsidP="00113188">
            <w:pPr>
              <w:rPr>
                <w:sz w:val="18"/>
                <w:szCs w:val="18"/>
              </w:rPr>
            </w:pPr>
          </w:p>
        </w:tc>
      </w:tr>
      <w:tr w:rsidR="009B0876" w:rsidTr="00113188">
        <w:trPr>
          <w:trHeight w:val="276"/>
        </w:trPr>
        <w:tc>
          <w:tcPr>
            <w:tcW w:w="704" w:type="dxa"/>
            <w:vMerge/>
            <w:vAlign w:val="center"/>
          </w:tcPr>
          <w:p w:rsidR="009B0876" w:rsidRDefault="009B0876" w:rsidP="00113188"/>
        </w:tc>
        <w:tc>
          <w:tcPr>
            <w:tcW w:w="2241" w:type="dxa"/>
            <w:vMerge/>
            <w:vAlign w:val="center"/>
          </w:tcPr>
          <w:p w:rsidR="009B0876" w:rsidRDefault="009B0876" w:rsidP="00113188"/>
        </w:tc>
        <w:tc>
          <w:tcPr>
            <w:tcW w:w="1270" w:type="dxa"/>
          </w:tcPr>
          <w:p w:rsidR="009B0876" w:rsidRDefault="009B0876" w:rsidP="00113188">
            <w:pPr>
              <w:jc w:val="center"/>
            </w:pPr>
            <w:r>
              <w:t>2018</w:t>
            </w:r>
          </w:p>
        </w:tc>
        <w:tc>
          <w:tcPr>
            <w:tcW w:w="1762" w:type="dxa"/>
          </w:tcPr>
          <w:p w:rsidR="009B0876" w:rsidRDefault="009B0876" w:rsidP="00113188">
            <w:pPr>
              <w:jc w:val="right"/>
            </w:pPr>
            <w:r>
              <w:t>5500</w:t>
            </w:r>
          </w:p>
        </w:tc>
        <w:tc>
          <w:tcPr>
            <w:tcW w:w="1449" w:type="dxa"/>
          </w:tcPr>
          <w:p w:rsidR="009B0876" w:rsidRDefault="009B0876" w:rsidP="00113188">
            <w:pPr>
              <w:jc w:val="right"/>
            </w:pPr>
            <w:r>
              <w:t>3960</w:t>
            </w:r>
          </w:p>
        </w:tc>
        <w:tc>
          <w:tcPr>
            <w:tcW w:w="1060" w:type="dxa"/>
          </w:tcPr>
          <w:p w:rsidR="009B0876" w:rsidRDefault="009B0876" w:rsidP="00113188">
            <w:pPr>
              <w:jc w:val="right"/>
            </w:pPr>
            <w:r>
              <w:t>990</w:t>
            </w:r>
          </w:p>
        </w:tc>
        <w:tc>
          <w:tcPr>
            <w:tcW w:w="1120" w:type="dxa"/>
          </w:tcPr>
          <w:p w:rsidR="009B0876" w:rsidRDefault="009B0876" w:rsidP="00113188">
            <w:pPr>
              <w:jc w:val="right"/>
            </w:pPr>
            <w:r>
              <w:t>550</w:t>
            </w:r>
          </w:p>
        </w:tc>
        <w:tc>
          <w:tcPr>
            <w:tcW w:w="1575" w:type="dxa"/>
          </w:tcPr>
          <w:p w:rsidR="009B0876" w:rsidRDefault="009B0876" w:rsidP="00113188">
            <w:r>
              <w:t> </w:t>
            </w:r>
          </w:p>
        </w:tc>
        <w:tc>
          <w:tcPr>
            <w:tcW w:w="1840" w:type="dxa"/>
            <w:vMerge/>
            <w:vAlign w:val="center"/>
          </w:tcPr>
          <w:p w:rsidR="009B0876" w:rsidRDefault="009B0876" w:rsidP="00113188"/>
        </w:tc>
        <w:tc>
          <w:tcPr>
            <w:tcW w:w="1942" w:type="dxa"/>
            <w:vMerge/>
            <w:vAlign w:val="center"/>
          </w:tcPr>
          <w:p w:rsidR="009B0876" w:rsidRDefault="009B0876" w:rsidP="00113188">
            <w:pPr>
              <w:rPr>
                <w:sz w:val="18"/>
                <w:szCs w:val="18"/>
              </w:rPr>
            </w:pPr>
          </w:p>
        </w:tc>
      </w:tr>
      <w:tr w:rsidR="009B0876" w:rsidTr="00113188">
        <w:trPr>
          <w:trHeight w:val="276"/>
        </w:trPr>
        <w:tc>
          <w:tcPr>
            <w:tcW w:w="704" w:type="dxa"/>
            <w:vMerge/>
            <w:vAlign w:val="center"/>
          </w:tcPr>
          <w:p w:rsidR="009B0876" w:rsidRDefault="009B0876" w:rsidP="00113188"/>
        </w:tc>
        <w:tc>
          <w:tcPr>
            <w:tcW w:w="2241" w:type="dxa"/>
            <w:vMerge/>
            <w:vAlign w:val="center"/>
          </w:tcPr>
          <w:p w:rsidR="009B0876" w:rsidRDefault="009B0876" w:rsidP="00113188"/>
        </w:tc>
        <w:tc>
          <w:tcPr>
            <w:tcW w:w="1270" w:type="dxa"/>
          </w:tcPr>
          <w:p w:rsidR="009B0876" w:rsidRDefault="009B0876" w:rsidP="00113188">
            <w:pPr>
              <w:jc w:val="center"/>
            </w:pPr>
            <w:r>
              <w:t>2019</w:t>
            </w:r>
          </w:p>
        </w:tc>
        <w:tc>
          <w:tcPr>
            <w:tcW w:w="1762" w:type="dxa"/>
          </w:tcPr>
          <w:p w:rsidR="009B0876" w:rsidRDefault="009B0876" w:rsidP="00113188">
            <w:pPr>
              <w:jc w:val="right"/>
            </w:pPr>
            <w:r>
              <w:t>5500</w:t>
            </w:r>
          </w:p>
        </w:tc>
        <w:tc>
          <w:tcPr>
            <w:tcW w:w="1449" w:type="dxa"/>
          </w:tcPr>
          <w:p w:rsidR="009B0876" w:rsidRDefault="009B0876" w:rsidP="00113188">
            <w:pPr>
              <w:jc w:val="right"/>
            </w:pPr>
            <w:r>
              <w:t>3960</w:t>
            </w:r>
          </w:p>
        </w:tc>
        <w:tc>
          <w:tcPr>
            <w:tcW w:w="1060" w:type="dxa"/>
          </w:tcPr>
          <w:p w:rsidR="009B0876" w:rsidRDefault="009B0876" w:rsidP="00113188">
            <w:pPr>
              <w:jc w:val="right"/>
            </w:pPr>
            <w:r>
              <w:t>990</w:t>
            </w:r>
          </w:p>
        </w:tc>
        <w:tc>
          <w:tcPr>
            <w:tcW w:w="1120" w:type="dxa"/>
          </w:tcPr>
          <w:p w:rsidR="009B0876" w:rsidRDefault="009B0876" w:rsidP="00113188">
            <w:pPr>
              <w:jc w:val="right"/>
            </w:pPr>
            <w:r>
              <w:t>550</w:t>
            </w:r>
          </w:p>
        </w:tc>
        <w:tc>
          <w:tcPr>
            <w:tcW w:w="1575" w:type="dxa"/>
          </w:tcPr>
          <w:p w:rsidR="009B0876" w:rsidRDefault="009B0876" w:rsidP="00113188">
            <w:r>
              <w:t> </w:t>
            </w:r>
          </w:p>
        </w:tc>
        <w:tc>
          <w:tcPr>
            <w:tcW w:w="1840" w:type="dxa"/>
            <w:vMerge/>
            <w:vAlign w:val="center"/>
          </w:tcPr>
          <w:p w:rsidR="009B0876" w:rsidRDefault="009B0876" w:rsidP="00113188"/>
        </w:tc>
        <w:tc>
          <w:tcPr>
            <w:tcW w:w="1942" w:type="dxa"/>
            <w:vMerge/>
            <w:vAlign w:val="center"/>
          </w:tcPr>
          <w:p w:rsidR="009B0876" w:rsidRDefault="009B0876" w:rsidP="00113188">
            <w:pPr>
              <w:rPr>
                <w:sz w:val="18"/>
                <w:szCs w:val="18"/>
              </w:rPr>
            </w:pPr>
          </w:p>
        </w:tc>
      </w:tr>
      <w:tr w:rsidR="009B0876" w:rsidTr="00113188">
        <w:trPr>
          <w:trHeight w:val="276"/>
        </w:trPr>
        <w:tc>
          <w:tcPr>
            <w:tcW w:w="704" w:type="dxa"/>
            <w:vMerge/>
            <w:vAlign w:val="center"/>
          </w:tcPr>
          <w:p w:rsidR="009B0876" w:rsidRDefault="009B0876" w:rsidP="00113188"/>
        </w:tc>
        <w:tc>
          <w:tcPr>
            <w:tcW w:w="2241" w:type="dxa"/>
            <w:vMerge/>
            <w:vAlign w:val="center"/>
          </w:tcPr>
          <w:p w:rsidR="009B0876" w:rsidRDefault="009B0876" w:rsidP="00113188"/>
        </w:tc>
        <w:tc>
          <w:tcPr>
            <w:tcW w:w="1270" w:type="dxa"/>
          </w:tcPr>
          <w:p w:rsidR="009B0876" w:rsidRDefault="009B0876" w:rsidP="00113188">
            <w:pPr>
              <w:jc w:val="center"/>
            </w:pPr>
            <w:r>
              <w:t>2020</w:t>
            </w:r>
          </w:p>
        </w:tc>
        <w:tc>
          <w:tcPr>
            <w:tcW w:w="1762" w:type="dxa"/>
          </w:tcPr>
          <w:p w:rsidR="009B0876" w:rsidRDefault="009B0876" w:rsidP="00113188">
            <w:pPr>
              <w:jc w:val="right"/>
            </w:pPr>
            <w:r>
              <w:t>5500</w:t>
            </w:r>
          </w:p>
        </w:tc>
        <w:tc>
          <w:tcPr>
            <w:tcW w:w="1449" w:type="dxa"/>
          </w:tcPr>
          <w:p w:rsidR="009B0876" w:rsidRDefault="009B0876" w:rsidP="00113188">
            <w:pPr>
              <w:jc w:val="right"/>
            </w:pPr>
            <w:r>
              <w:t>3960</w:t>
            </w:r>
          </w:p>
        </w:tc>
        <w:tc>
          <w:tcPr>
            <w:tcW w:w="1060" w:type="dxa"/>
          </w:tcPr>
          <w:p w:rsidR="009B0876" w:rsidRDefault="009B0876" w:rsidP="00113188">
            <w:pPr>
              <w:jc w:val="right"/>
            </w:pPr>
            <w:r>
              <w:t>990</w:t>
            </w:r>
          </w:p>
        </w:tc>
        <w:tc>
          <w:tcPr>
            <w:tcW w:w="1120" w:type="dxa"/>
          </w:tcPr>
          <w:p w:rsidR="009B0876" w:rsidRDefault="009B0876" w:rsidP="00113188">
            <w:pPr>
              <w:jc w:val="right"/>
            </w:pPr>
            <w:r>
              <w:t>550</w:t>
            </w:r>
          </w:p>
        </w:tc>
        <w:tc>
          <w:tcPr>
            <w:tcW w:w="1575" w:type="dxa"/>
          </w:tcPr>
          <w:p w:rsidR="009B0876" w:rsidRDefault="009B0876" w:rsidP="00113188">
            <w:r>
              <w:t> </w:t>
            </w:r>
          </w:p>
        </w:tc>
        <w:tc>
          <w:tcPr>
            <w:tcW w:w="1840" w:type="dxa"/>
            <w:vMerge/>
            <w:vAlign w:val="center"/>
          </w:tcPr>
          <w:p w:rsidR="009B0876" w:rsidRDefault="009B0876" w:rsidP="00113188"/>
        </w:tc>
        <w:tc>
          <w:tcPr>
            <w:tcW w:w="1942" w:type="dxa"/>
            <w:vMerge/>
            <w:vAlign w:val="center"/>
          </w:tcPr>
          <w:p w:rsidR="009B0876" w:rsidRDefault="009B0876" w:rsidP="00113188">
            <w:pPr>
              <w:rPr>
                <w:sz w:val="18"/>
                <w:szCs w:val="18"/>
              </w:rPr>
            </w:pPr>
          </w:p>
        </w:tc>
      </w:tr>
      <w:tr w:rsidR="009B0876" w:rsidTr="00113188">
        <w:trPr>
          <w:trHeight w:val="276"/>
        </w:trPr>
        <w:tc>
          <w:tcPr>
            <w:tcW w:w="704" w:type="dxa"/>
            <w:vMerge w:val="restart"/>
          </w:tcPr>
          <w:p w:rsidR="009B0876" w:rsidRDefault="009B0876" w:rsidP="00113188">
            <w:r>
              <w:t> 15</w:t>
            </w:r>
          </w:p>
        </w:tc>
        <w:tc>
          <w:tcPr>
            <w:tcW w:w="2241" w:type="dxa"/>
            <w:vMerge w:val="restart"/>
          </w:tcPr>
          <w:p w:rsidR="009B0876" w:rsidRDefault="009B0876" w:rsidP="00113188">
            <w:r>
              <w:t>Строительство водопроводных сетей, с. Староалейское</w:t>
            </w:r>
          </w:p>
        </w:tc>
        <w:tc>
          <w:tcPr>
            <w:tcW w:w="1270" w:type="dxa"/>
          </w:tcPr>
          <w:p w:rsidR="009B0876" w:rsidRDefault="009B0876" w:rsidP="00113188">
            <w:pPr>
              <w:jc w:val="center"/>
            </w:pPr>
            <w:r>
              <w:t>2013</w:t>
            </w:r>
          </w:p>
        </w:tc>
        <w:tc>
          <w:tcPr>
            <w:tcW w:w="1762" w:type="dxa"/>
          </w:tcPr>
          <w:p w:rsidR="009B0876" w:rsidRDefault="009B0876" w:rsidP="00113188">
            <w:pPr>
              <w:jc w:val="right"/>
            </w:pPr>
            <w:r>
              <w:t>7000</w:t>
            </w:r>
          </w:p>
        </w:tc>
        <w:tc>
          <w:tcPr>
            <w:tcW w:w="1449" w:type="dxa"/>
          </w:tcPr>
          <w:p w:rsidR="009B0876" w:rsidRDefault="009B0876" w:rsidP="00113188">
            <w:r>
              <w:t> </w:t>
            </w:r>
          </w:p>
        </w:tc>
        <w:tc>
          <w:tcPr>
            <w:tcW w:w="1060" w:type="dxa"/>
          </w:tcPr>
          <w:p w:rsidR="009B0876" w:rsidRDefault="009B0876" w:rsidP="00113188">
            <w:r>
              <w:t> </w:t>
            </w:r>
          </w:p>
        </w:tc>
        <w:tc>
          <w:tcPr>
            <w:tcW w:w="1120" w:type="dxa"/>
          </w:tcPr>
          <w:p w:rsidR="009B0876" w:rsidRDefault="009B0876" w:rsidP="00113188">
            <w:pPr>
              <w:jc w:val="right"/>
            </w:pPr>
            <w:r>
              <w:t>7000</w:t>
            </w:r>
          </w:p>
        </w:tc>
        <w:tc>
          <w:tcPr>
            <w:tcW w:w="1575" w:type="dxa"/>
          </w:tcPr>
          <w:p w:rsidR="009B0876" w:rsidRDefault="009B0876" w:rsidP="00113188">
            <w:r>
              <w:t> </w:t>
            </w:r>
          </w:p>
        </w:tc>
        <w:tc>
          <w:tcPr>
            <w:tcW w:w="1840" w:type="dxa"/>
            <w:vMerge w:val="restart"/>
          </w:tcPr>
          <w:p w:rsidR="009B0876" w:rsidRDefault="009B0876" w:rsidP="00113188">
            <w:r>
              <w:t>Администрация Третьяковского района, Администрация Староалейского сельсовета</w:t>
            </w:r>
          </w:p>
        </w:tc>
        <w:tc>
          <w:tcPr>
            <w:tcW w:w="1942" w:type="dxa"/>
            <w:vMerge w:val="restart"/>
          </w:tcPr>
          <w:p w:rsidR="009B0876" w:rsidRDefault="009B0876" w:rsidP="001131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доли населенных пунктов, обеспеченных водой питьевого качества</w:t>
            </w:r>
          </w:p>
        </w:tc>
      </w:tr>
      <w:tr w:rsidR="009B0876" w:rsidTr="00113188">
        <w:trPr>
          <w:trHeight w:val="276"/>
        </w:trPr>
        <w:tc>
          <w:tcPr>
            <w:tcW w:w="704" w:type="dxa"/>
            <w:vMerge/>
            <w:vAlign w:val="center"/>
          </w:tcPr>
          <w:p w:rsidR="009B0876" w:rsidRDefault="009B0876" w:rsidP="00113188"/>
        </w:tc>
        <w:tc>
          <w:tcPr>
            <w:tcW w:w="2241" w:type="dxa"/>
            <w:vMerge/>
            <w:vAlign w:val="center"/>
          </w:tcPr>
          <w:p w:rsidR="009B0876" w:rsidRDefault="009B0876" w:rsidP="00113188"/>
        </w:tc>
        <w:tc>
          <w:tcPr>
            <w:tcW w:w="1270" w:type="dxa"/>
          </w:tcPr>
          <w:p w:rsidR="009B0876" w:rsidRDefault="009B0876" w:rsidP="00113188">
            <w:pPr>
              <w:jc w:val="center"/>
            </w:pPr>
            <w:r>
              <w:t>2014</w:t>
            </w:r>
          </w:p>
        </w:tc>
        <w:tc>
          <w:tcPr>
            <w:tcW w:w="1762" w:type="dxa"/>
          </w:tcPr>
          <w:p w:rsidR="009B0876" w:rsidRDefault="009B0876" w:rsidP="00113188">
            <w:pPr>
              <w:jc w:val="right"/>
            </w:pPr>
            <w:r>
              <w:t>0</w:t>
            </w:r>
          </w:p>
        </w:tc>
        <w:tc>
          <w:tcPr>
            <w:tcW w:w="1449" w:type="dxa"/>
          </w:tcPr>
          <w:p w:rsidR="009B0876" w:rsidRDefault="009B0876" w:rsidP="00113188">
            <w:r>
              <w:t> </w:t>
            </w:r>
          </w:p>
        </w:tc>
        <w:tc>
          <w:tcPr>
            <w:tcW w:w="1060" w:type="dxa"/>
          </w:tcPr>
          <w:p w:rsidR="009B0876" w:rsidRDefault="009B0876" w:rsidP="00113188">
            <w:r>
              <w:t> </w:t>
            </w:r>
          </w:p>
        </w:tc>
        <w:tc>
          <w:tcPr>
            <w:tcW w:w="1120" w:type="dxa"/>
          </w:tcPr>
          <w:p w:rsidR="009B0876" w:rsidRDefault="009B0876" w:rsidP="00113188">
            <w:r>
              <w:t> </w:t>
            </w:r>
          </w:p>
        </w:tc>
        <w:tc>
          <w:tcPr>
            <w:tcW w:w="1575" w:type="dxa"/>
          </w:tcPr>
          <w:p w:rsidR="009B0876" w:rsidRDefault="009B0876" w:rsidP="00113188">
            <w:r>
              <w:t> </w:t>
            </w:r>
          </w:p>
        </w:tc>
        <w:tc>
          <w:tcPr>
            <w:tcW w:w="1840" w:type="dxa"/>
            <w:vMerge/>
            <w:vAlign w:val="center"/>
          </w:tcPr>
          <w:p w:rsidR="009B0876" w:rsidRDefault="009B0876" w:rsidP="00113188"/>
        </w:tc>
        <w:tc>
          <w:tcPr>
            <w:tcW w:w="1942" w:type="dxa"/>
            <w:vMerge/>
            <w:vAlign w:val="center"/>
          </w:tcPr>
          <w:p w:rsidR="009B0876" w:rsidRDefault="009B0876" w:rsidP="00113188">
            <w:pPr>
              <w:rPr>
                <w:sz w:val="18"/>
                <w:szCs w:val="18"/>
              </w:rPr>
            </w:pPr>
          </w:p>
        </w:tc>
      </w:tr>
      <w:tr w:rsidR="009B0876" w:rsidTr="00113188">
        <w:trPr>
          <w:trHeight w:val="276"/>
        </w:trPr>
        <w:tc>
          <w:tcPr>
            <w:tcW w:w="704" w:type="dxa"/>
            <w:vMerge/>
            <w:vAlign w:val="center"/>
          </w:tcPr>
          <w:p w:rsidR="009B0876" w:rsidRDefault="009B0876" w:rsidP="00113188"/>
        </w:tc>
        <w:tc>
          <w:tcPr>
            <w:tcW w:w="2241" w:type="dxa"/>
            <w:vMerge/>
            <w:vAlign w:val="center"/>
          </w:tcPr>
          <w:p w:rsidR="009B0876" w:rsidRDefault="009B0876" w:rsidP="00113188"/>
        </w:tc>
        <w:tc>
          <w:tcPr>
            <w:tcW w:w="1270" w:type="dxa"/>
          </w:tcPr>
          <w:p w:rsidR="009B0876" w:rsidRDefault="009B0876" w:rsidP="00113188">
            <w:pPr>
              <w:jc w:val="center"/>
            </w:pPr>
            <w:r>
              <w:t>2015</w:t>
            </w:r>
          </w:p>
        </w:tc>
        <w:tc>
          <w:tcPr>
            <w:tcW w:w="1762" w:type="dxa"/>
          </w:tcPr>
          <w:p w:rsidR="009B0876" w:rsidRDefault="009B0876" w:rsidP="00113188">
            <w:pPr>
              <w:jc w:val="right"/>
            </w:pPr>
            <w:r>
              <w:t>0</w:t>
            </w:r>
          </w:p>
        </w:tc>
        <w:tc>
          <w:tcPr>
            <w:tcW w:w="1449" w:type="dxa"/>
          </w:tcPr>
          <w:p w:rsidR="009B0876" w:rsidRDefault="009B0876" w:rsidP="00113188">
            <w:r>
              <w:t> </w:t>
            </w:r>
          </w:p>
        </w:tc>
        <w:tc>
          <w:tcPr>
            <w:tcW w:w="1060" w:type="dxa"/>
          </w:tcPr>
          <w:p w:rsidR="009B0876" w:rsidRDefault="009B0876" w:rsidP="00113188">
            <w:r>
              <w:t> </w:t>
            </w:r>
          </w:p>
        </w:tc>
        <w:tc>
          <w:tcPr>
            <w:tcW w:w="1120" w:type="dxa"/>
          </w:tcPr>
          <w:p w:rsidR="009B0876" w:rsidRDefault="009B0876" w:rsidP="00113188">
            <w:r>
              <w:t> </w:t>
            </w:r>
          </w:p>
        </w:tc>
        <w:tc>
          <w:tcPr>
            <w:tcW w:w="1575" w:type="dxa"/>
          </w:tcPr>
          <w:p w:rsidR="009B0876" w:rsidRDefault="009B0876" w:rsidP="00113188">
            <w:r>
              <w:t> </w:t>
            </w:r>
          </w:p>
        </w:tc>
        <w:tc>
          <w:tcPr>
            <w:tcW w:w="1840" w:type="dxa"/>
            <w:vMerge/>
            <w:vAlign w:val="center"/>
          </w:tcPr>
          <w:p w:rsidR="009B0876" w:rsidRDefault="009B0876" w:rsidP="00113188"/>
        </w:tc>
        <w:tc>
          <w:tcPr>
            <w:tcW w:w="1942" w:type="dxa"/>
            <w:vMerge/>
            <w:vAlign w:val="center"/>
          </w:tcPr>
          <w:p w:rsidR="009B0876" w:rsidRDefault="009B0876" w:rsidP="00113188">
            <w:pPr>
              <w:rPr>
                <w:sz w:val="18"/>
                <w:szCs w:val="18"/>
              </w:rPr>
            </w:pPr>
          </w:p>
        </w:tc>
      </w:tr>
      <w:tr w:rsidR="009B0876" w:rsidTr="00113188">
        <w:trPr>
          <w:trHeight w:val="276"/>
        </w:trPr>
        <w:tc>
          <w:tcPr>
            <w:tcW w:w="704" w:type="dxa"/>
            <w:vMerge/>
            <w:vAlign w:val="center"/>
          </w:tcPr>
          <w:p w:rsidR="009B0876" w:rsidRDefault="009B0876" w:rsidP="00113188"/>
        </w:tc>
        <w:tc>
          <w:tcPr>
            <w:tcW w:w="2241" w:type="dxa"/>
            <w:vMerge/>
            <w:vAlign w:val="center"/>
          </w:tcPr>
          <w:p w:rsidR="009B0876" w:rsidRDefault="009B0876" w:rsidP="00113188"/>
        </w:tc>
        <w:tc>
          <w:tcPr>
            <w:tcW w:w="1270" w:type="dxa"/>
          </w:tcPr>
          <w:p w:rsidR="009B0876" w:rsidRDefault="009B0876" w:rsidP="00113188">
            <w:pPr>
              <w:jc w:val="center"/>
            </w:pPr>
            <w:r>
              <w:t>2016</w:t>
            </w:r>
          </w:p>
        </w:tc>
        <w:tc>
          <w:tcPr>
            <w:tcW w:w="1762" w:type="dxa"/>
          </w:tcPr>
          <w:p w:rsidR="009B0876" w:rsidRDefault="009B0876" w:rsidP="00113188">
            <w:pPr>
              <w:jc w:val="right"/>
            </w:pPr>
            <w:r>
              <w:t>6000</w:t>
            </w:r>
          </w:p>
        </w:tc>
        <w:tc>
          <w:tcPr>
            <w:tcW w:w="1449" w:type="dxa"/>
          </w:tcPr>
          <w:p w:rsidR="009B0876" w:rsidRDefault="009B0876" w:rsidP="00113188">
            <w:r>
              <w:t> </w:t>
            </w:r>
          </w:p>
        </w:tc>
        <w:tc>
          <w:tcPr>
            <w:tcW w:w="1060" w:type="dxa"/>
          </w:tcPr>
          <w:p w:rsidR="009B0876" w:rsidRDefault="009B0876" w:rsidP="00113188">
            <w:r>
              <w:t> </w:t>
            </w:r>
          </w:p>
        </w:tc>
        <w:tc>
          <w:tcPr>
            <w:tcW w:w="1120" w:type="dxa"/>
          </w:tcPr>
          <w:p w:rsidR="009B0876" w:rsidRDefault="009B0876" w:rsidP="00113188">
            <w:pPr>
              <w:jc w:val="right"/>
            </w:pPr>
            <w:r>
              <w:t>6000</w:t>
            </w:r>
          </w:p>
        </w:tc>
        <w:tc>
          <w:tcPr>
            <w:tcW w:w="1575" w:type="dxa"/>
          </w:tcPr>
          <w:p w:rsidR="009B0876" w:rsidRDefault="009B0876" w:rsidP="00113188">
            <w:r>
              <w:t> </w:t>
            </w:r>
          </w:p>
        </w:tc>
        <w:tc>
          <w:tcPr>
            <w:tcW w:w="1840" w:type="dxa"/>
            <w:vMerge/>
            <w:vAlign w:val="center"/>
          </w:tcPr>
          <w:p w:rsidR="009B0876" w:rsidRDefault="009B0876" w:rsidP="00113188"/>
        </w:tc>
        <w:tc>
          <w:tcPr>
            <w:tcW w:w="1942" w:type="dxa"/>
            <w:vMerge/>
            <w:vAlign w:val="center"/>
          </w:tcPr>
          <w:p w:rsidR="009B0876" w:rsidRDefault="009B0876" w:rsidP="00113188">
            <w:pPr>
              <w:rPr>
                <w:sz w:val="18"/>
                <w:szCs w:val="18"/>
              </w:rPr>
            </w:pPr>
          </w:p>
        </w:tc>
      </w:tr>
      <w:tr w:rsidR="009B0876" w:rsidTr="00113188">
        <w:trPr>
          <w:trHeight w:val="276"/>
        </w:trPr>
        <w:tc>
          <w:tcPr>
            <w:tcW w:w="704" w:type="dxa"/>
            <w:vMerge/>
            <w:vAlign w:val="center"/>
          </w:tcPr>
          <w:p w:rsidR="009B0876" w:rsidRDefault="009B0876" w:rsidP="00113188"/>
        </w:tc>
        <w:tc>
          <w:tcPr>
            <w:tcW w:w="2241" w:type="dxa"/>
            <w:vMerge/>
            <w:vAlign w:val="center"/>
          </w:tcPr>
          <w:p w:rsidR="009B0876" w:rsidRDefault="009B0876" w:rsidP="00113188"/>
        </w:tc>
        <w:tc>
          <w:tcPr>
            <w:tcW w:w="1270" w:type="dxa"/>
          </w:tcPr>
          <w:p w:rsidR="009B0876" w:rsidRDefault="009B0876" w:rsidP="00113188">
            <w:pPr>
              <w:jc w:val="center"/>
            </w:pPr>
            <w:r>
              <w:t>2017</w:t>
            </w:r>
          </w:p>
        </w:tc>
        <w:tc>
          <w:tcPr>
            <w:tcW w:w="1762" w:type="dxa"/>
          </w:tcPr>
          <w:p w:rsidR="009B0876" w:rsidRDefault="009B0876" w:rsidP="00113188">
            <w:pPr>
              <w:jc w:val="right"/>
            </w:pPr>
            <w:r>
              <w:t>5000</w:t>
            </w:r>
          </w:p>
        </w:tc>
        <w:tc>
          <w:tcPr>
            <w:tcW w:w="1449" w:type="dxa"/>
          </w:tcPr>
          <w:p w:rsidR="009B0876" w:rsidRDefault="009B0876" w:rsidP="00113188">
            <w:r>
              <w:t> </w:t>
            </w:r>
          </w:p>
        </w:tc>
        <w:tc>
          <w:tcPr>
            <w:tcW w:w="1060" w:type="dxa"/>
          </w:tcPr>
          <w:p w:rsidR="009B0876" w:rsidRDefault="009B0876" w:rsidP="00113188">
            <w:r>
              <w:t> </w:t>
            </w:r>
          </w:p>
        </w:tc>
        <w:tc>
          <w:tcPr>
            <w:tcW w:w="1120" w:type="dxa"/>
          </w:tcPr>
          <w:p w:rsidR="009B0876" w:rsidRDefault="009B0876" w:rsidP="00113188">
            <w:pPr>
              <w:jc w:val="right"/>
            </w:pPr>
            <w:r>
              <w:t>5000</w:t>
            </w:r>
          </w:p>
        </w:tc>
        <w:tc>
          <w:tcPr>
            <w:tcW w:w="1575" w:type="dxa"/>
          </w:tcPr>
          <w:p w:rsidR="009B0876" w:rsidRDefault="009B0876" w:rsidP="00113188">
            <w:r>
              <w:t> </w:t>
            </w:r>
          </w:p>
        </w:tc>
        <w:tc>
          <w:tcPr>
            <w:tcW w:w="1840" w:type="dxa"/>
            <w:vMerge/>
            <w:vAlign w:val="center"/>
          </w:tcPr>
          <w:p w:rsidR="009B0876" w:rsidRDefault="009B0876" w:rsidP="00113188"/>
        </w:tc>
        <w:tc>
          <w:tcPr>
            <w:tcW w:w="1942" w:type="dxa"/>
            <w:vMerge/>
            <w:vAlign w:val="center"/>
          </w:tcPr>
          <w:p w:rsidR="009B0876" w:rsidRDefault="009B0876" w:rsidP="00113188">
            <w:pPr>
              <w:rPr>
                <w:sz w:val="18"/>
                <w:szCs w:val="18"/>
              </w:rPr>
            </w:pPr>
          </w:p>
        </w:tc>
      </w:tr>
      <w:tr w:rsidR="009B0876" w:rsidTr="00113188">
        <w:trPr>
          <w:trHeight w:val="276"/>
        </w:trPr>
        <w:tc>
          <w:tcPr>
            <w:tcW w:w="704" w:type="dxa"/>
            <w:vMerge/>
            <w:vAlign w:val="center"/>
          </w:tcPr>
          <w:p w:rsidR="009B0876" w:rsidRDefault="009B0876" w:rsidP="00113188"/>
        </w:tc>
        <w:tc>
          <w:tcPr>
            <w:tcW w:w="2241" w:type="dxa"/>
            <w:vMerge/>
            <w:vAlign w:val="center"/>
          </w:tcPr>
          <w:p w:rsidR="009B0876" w:rsidRDefault="009B0876" w:rsidP="00113188"/>
        </w:tc>
        <w:tc>
          <w:tcPr>
            <w:tcW w:w="1270" w:type="dxa"/>
          </w:tcPr>
          <w:p w:rsidR="009B0876" w:rsidRDefault="009B0876" w:rsidP="00113188">
            <w:pPr>
              <w:jc w:val="center"/>
            </w:pPr>
            <w:r>
              <w:t>2018</w:t>
            </w:r>
          </w:p>
        </w:tc>
        <w:tc>
          <w:tcPr>
            <w:tcW w:w="1762" w:type="dxa"/>
          </w:tcPr>
          <w:p w:rsidR="009B0876" w:rsidRDefault="009B0876" w:rsidP="00113188">
            <w:pPr>
              <w:jc w:val="right"/>
            </w:pPr>
            <w:r>
              <w:t>0</w:t>
            </w:r>
          </w:p>
        </w:tc>
        <w:tc>
          <w:tcPr>
            <w:tcW w:w="1449" w:type="dxa"/>
          </w:tcPr>
          <w:p w:rsidR="009B0876" w:rsidRDefault="009B0876" w:rsidP="00113188">
            <w:r>
              <w:t> </w:t>
            </w:r>
          </w:p>
        </w:tc>
        <w:tc>
          <w:tcPr>
            <w:tcW w:w="1060" w:type="dxa"/>
          </w:tcPr>
          <w:p w:rsidR="009B0876" w:rsidRDefault="009B0876" w:rsidP="00113188">
            <w:r>
              <w:t> </w:t>
            </w:r>
          </w:p>
        </w:tc>
        <w:tc>
          <w:tcPr>
            <w:tcW w:w="1120" w:type="dxa"/>
          </w:tcPr>
          <w:p w:rsidR="009B0876" w:rsidRDefault="009B0876" w:rsidP="00113188">
            <w:r>
              <w:t> </w:t>
            </w:r>
          </w:p>
        </w:tc>
        <w:tc>
          <w:tcPr>
            <w:tcW w:w="1575" w:type="dxa"/>
          </w:tcPr>
          <w:p w:rsidR="009B0876" w:rsidRDefault="009B0876" w:rsidP="00113188">
            <w:r>
              <w:t> </w:t>
            </w:r>
          </w:p>
        </w:tc>
        <w:tc>
          <w:tcPr>
            <w:tcW w:w="1840" w:type="dxa"/>
            <w:vMerge/>
            <w:vAlign w:val="center"/>
          </w:tcPr>
          <w:p w:rsidR="009B0876" w:rsidRDefault="009B0876" w:rsidP="00113188"/>
        </w:tc>
        <w:tc>
          <w:tcPr>
            <w:tcW w:w="1942" w:type="dxa"/>
            <w:vMerge/>
            <w:vAlign w:val="center"/>
          </w:tcPr>
          <w:p w:rsidR="009B0876" w:rsidRDefault="009B0876" w:rsidP="00113188">
            <w:pPr>
              <w:rPr>
                <w:sz w:val="18"/>
                <w:szCs w:val="18"/>
              </w:rPr>
            </w:pPr>
          </w:p>
        </w:tc>
      </w:tr>
      <w:tr w:rsidR="009B0876" w:rsidTr="00113188">
        <w:trPr>
          <w:trHeight w:val="276"/>
        </w:trPr>
        <w:tc>
          <w:tcPr>
            <w:tcW w:w="704" w:type="dxa"/>
            <w:vMerge/>
            <w:vAlign w:val="center"/>
          </w:tcPr>
          <w:p w:rsidR="009B0876" w:rsidRDefault="009B0876" w:rsidP="00113188"/>
        </w:tc>
        <w:tc>
          <w:tcPr>
            <w:tcW w:w="2241" w:type="dxa"/>
            <w:vMerge/>
            <w:vAlign w:val="center"/>
          </w:tcPr>
          <w:p w:rsidR="009B0876" w:rsidRDefault="009B0876" w:rsidP="00113188"/>
        </w:tc>
        <w:tc>
          <w:tcPr>
            <w:tcW w:w="1270" w:type="dxa"/>
          </w:tcPr>
          <w:p w:rsidR="009B0876" w:rsidRDefault="009B0876" w:rsidP="00113188">
            <w:pPr>
              <w:jc w:val="center"/>
            </w:pPr>
            <w:r>
              <w:t>2019</w:t>
            </w:r>
          </w:p>
        </w:tc>
        <w:tc>
          <w:tcPr>
            <w:tcW w:w="1762" w:type="dxa"/>
          </w:tcPr>
          <w:p w:rsidR="009B0876" w:rsidRDefault="009B0876" w:rsidP="00113188">
            <w:pPr>
              <w:jc w:val="right"/>
            </w:pPr>
            <w:r>
              <w:t>0</w:t>
            </w:r>
          </w:p>
        </w:tc>
        <w:tc>
          <w:tcPr>
            <w:tcW w:w="1449" w:type="dxa"/>
          </w:tcPr>
          <w:p w:rsidR="009B0876" w:rsidRDefault="009B0876" w:rsidP="00113188">
            <w:r>
              <w:t> </w:t>
            </w:r>
          </w:p>
        </w:tc>
        <w:tc>
          <w:tcPr>
            <w:tcW w:w="1060" w:type="dxa"/>
          </w:tcPr>
          <w:p w:rsidR="009B0876" w:rsidRDefault="009B0876" w:rsidP="00113188">
            <w:r>
              <w:t> </w:t>
            </w:r>
          </w:p>
        </w:tc>
        <w:tc>
          <w:tcPr>
            <w:tcW w:w="1120" w:type="dxa"/>
          </w:tcPr>
          <w:p w:rsidR="009B0876" w:rsidRDefault="009B0876" w:rsidP="00113188">
            <w:r>
              <w:t> </w:t>
            </w:r>
          </w:p>
        </w:tc>
        <w:tc>
          <w:tcPr>
            <w:tcW w:w="1575" w:type="dxa"/>
          </w:tcPr>
          <w:p w:rsidR="009B0876" w:rsidRDefault="009B0876" w:rsidP="00113188">
            <w:r>
              <w:t> </w:t>
            </w:r>
          </w:p>
        </w:tc>
        <w:tc>
          <w:tcPr>
            <w:tcW w:w="1840" w:type="dxa"/>
            <w:vMerge/>
            <w:vAlign w:val="center"/>
          </w:tcPr>
          <w:p w:rsidR="009B0876" w:rsidRDefault="009B0876" w:rsidP="00113188"/>
        </w:tc>
        <w:tc>
          <w:tcPr>
            <w:tcW w:w="1942" w:type="dxa"/>
            <w:vMerge/>
            <w:vAlign w:val="center"/>
          </w:tcPr>
          <w:p w:rsidR="009B0876" w:rsidRDefault="009B0876" w:rsidP="00113188">
            <w:pPr>
              <w:rPr>
                <w:sz w:val="18"/>
                <w:szCs w:val="18"/>
              </w:rPr>
            </w:pPr>
          </w:p>
        </w:tc>
      </w:tr>
      <w:tr w:rsidR="009B0876" w:rsidTr="00113188">
        <w:trPr>
          <w:trHeight w:val="276"/>
        </w:trPr>
        <w:tc>
          <w:tcPr>
            <w:tcW w:w="704" w:type="dxa"/>
            <w:vMerge/>
            <w:vAlign w:val="center"/>
          </w:tcPr>
          <w:p w:rsidR="009B0876" w:rsidRDefault="009B0876" w:rsidP="00113188"/>
        </w:tc>
        <w:tc>
          <w:tcPr>
            <w:tcW w:w="2241" w:type="dxa"/>
            <w:vMerge/>
            <w:vAlign w:val="center"/>
          </w:tcPr>
          <w:p w:rsidR="009B0876" w:rsidRDefault="009B0876" w:rsidP="00113188"/>
        </w:tc>
        <w:tc>
          <w:tcPr>
            <w:tcW w:w="1270" w:type="dxa"/>
          </w:tcPr>
          <w:p w:rsidR="009B0876" w:rsidRDefault="009B0876" w:rsidP="00113188">
            <w:pPr>
              <w:jc w:val="center"/>
            </w:pPr>
            <w:r>
              <w:t>2020</w:t>
            </w:r>
          </w:p>
        </w:tc>
        <w:tc>
          <w:tcPr>
            <w:tcW w:w="1762" w:type="dxa"/>
          </w:tcPr>
          <w:p w:rsidR="009B0876" w:rsidRDefault="009B0876" w:rsidP="00113188">
            <w:pPr>
              <w:jc w:val="right"/>
            </w:pPr>
            <w:r>
              <w:t>0</w:t>
            </w:r>
          </w:p>
        </w:tc>
        <w:tc>
          <w:tcPr>
            <w:tcW w:w="1449" w:type="dxa"/>
          </w:tcPr>
          <w:p w:rsidR="009B0876" w:rsidRDefault="009B0876" w:rsidP="00113188">
            <w:r>
              <w:t> </w:t>
            </w:r>
          </w:p>
        </w:tc>
        <w:tc>
          <w:tcPr>
            <w:tcW w:w="1060" w:type="dxa"/>
          </w:tcPr>
          <w:p w:rsidR="009B0876" w:rsidRDefault="009B0876" w:rsidP="00113188">
            <w:r>
              <w:t> </w:t>
            </w:r>
          </w:p>
        </w:tc>
        <w:tc>
          <w:tcPr>
            <w:tcW w:w="1120" w:type="dxa"/>
          </w:tcPr>
          <w:p w:rsidR="009B0876" w:rsidRDefault="009B0876" w:rsidP="00113188">
            <w:r>
              <w:t> </w:t>
            </w:r>
          </w:p>
        </w:tc>
        <w:tc>
          <w:tcPr>
            <w:tcW w:w="1575" w:type="dxa"/>
          </w:tcPr>
          <w:p w:rsidR="009B0876" w:rsidRDefault="009B0876" w:rsidP="00113188">
            <w:r>
              <w:t> </w:t>
            </w:r>
          </w:p>
        </w:tc>
        <w:tc>
          <w:tcPr>
            <w:tcW w:w="1840" w:type="dxa"/>
            <w:vMerge/>
            <w:vAlign w:val="center"/>
          </w:tcPr>
          <w:p w:rsidR="009B0876" w:rsidRDefault="009B0876" w:rsidP="00113188"/>
        </w:tc>
        <w:tc>
          <w:tcPr>
            <w:tcW w:w="1942" w:type="dxa"/>
            <w:vMerge/>
            <w:vAlign w:val="center"/>
          </w:tcPr>
          <w:p w:rsidR="009B0876" w:rsidRDefault="009B0876" w:rsidP="00113188">
            <w:pPr>
              <w:rPr>
                <w:sz w:val="18"/>
                <w:szCs w:val="18"/>
              </w:rPr>
            </w:pPr>
          </w:p>
        </w:tc>
      </w:tr>
      <w:tr w:rsidR="009B0876" w:rsidTr="00113188">
        <w:trPr>
          <w:trHeight w:val="276"/>
        </w:trPr>
        <w:tc>
          <w:tcPr>
            <w:tcW w:w="704" w:type="dxa"/>
            <w:vMerge w:val="restart"/>
          </w:tcPr>
          <w:p w:rsidR="009B0876" w:rsidRDefault="009B0876" w:rsidP="00113188">
            <w:r>
              <w:t> 16</w:t>
            </w:r>
          </w:p>
        </w:tc>
        <w:tc>
          <w:tcPr>
            <w:tcW w:w="2241" w:type="dxa"/>
            <w:vMerge w:val="restart"/>
          </w:tcPr>
          <w:p w:rsidR="009B0876" w:rsidRDefault="009B0876" w:rsidP="00113188">
            <w:r>
              <w:t>Реконструкция водопроводных сетей, с. Михайловка</w:t>
            </w:r>
          </w:p>
        </w:tc>
        <w:tc>
          <w:tcPr>
            <w:tcW w:w="1270" w:type="dxa"/>
          </w:tcPr>
          <w:p w:rsidR="009B0876" w:rsidRDefault="009B0876" w:rsidP="00113188">
            <w:pPr>
              <w:jc w:val="center"/>
            </w:pPr>
            <w:r>
              <w:t>2013</w:t>
            </w:r>
          </w:p>
        </w:tc>
        <w:tc>
          <w:tcPr>
            <w:tcW w:w="1762" w:type="dxa"/>
          </w:tcPr>
          <w:p w:rsidR="009B0876" w:rsidRDefault="009B0876" w:rsidP="00113188">
            <w:pPr>
              <w:jc w:val="right"/>
            </w:pPr>
            <w:r>
              <w:t>2000</w:t>
            </w:r>
          </w:p>
        </w:tc>
        <w:tc>
          <w:tcPr>
            <w:tcW w:w="1449" w:type="dxa"/>
          </w:tcPr>
          <w:p w:rsidR="009B0876" w:rsidRDefault="009B0876" w:rsidP="00113188">
            <w:r>
              <w:t> </w:t>
            </w:r>
          </w:p>
        </w:tc>
        <w:tc>
          <w:tcPr>
            <w:tcW w:w="1060" w:type="dxa"/>
          </w:tcPr>
          <w:p w:rsidR="009B0876" w:rsidRDefault="009B0876" w:rsidP="00113188">
            <w:r>
              <w:t> </w:t>
            </w:r>
          </w:p>
        </w:tc>
        <w:tc>
          <w:tcPr>
            <w:tcW w:w="1120" w:type="dxa"/>
          </w:tcPr>
          <w:p w:rsidR="009B0876" w:rsidRDefault="009B0876" w:rsidP="00113188">
            <w:pPr>
              <w:jc w:val="right"/>
            </w:pPr>
            <w:r>
              <w:t>2000</w:t>
            </w:r>
          </w:p>
        </w:tc>
        <w:tc>
          <w:tcPr>
            <w:tcW w:w="1575" w:type="dxa"/>
          </w:tcPr>
          <w:p w:rsidR="009B0876" w:rsidRDefault="009B0876" w:rsidP="00113188">
            <w:r>
              <w:t> </w:t>
            </w:r>
          </w:p>
        </w:tc>
        <w:tc>
          <w:tcPr>
            <w:tcW w:w="1840" w:type="dxa"/>
            <w:vMerge w:val="restart"/>
          </w:tcPr>
          <w:p w:rsidR="009B0876" w:rsidRDefault="009B0876" w:rsidP="00113188">
            <w:r>
              <w:t>Администрация Третьяковского района, Администрация Третьяковского сельсовета</w:t>
            </w:r>
          </w:p>
        </w:tc>
        <w:tc>
          <w:tcPr>
            <w:tcW w:w="1942" w:type="dxa"/>
            <w:vMerge w:val="restart"/>
          </w:tcPr>
          <w:p w:rsidR="009B0876" w:rsidRDefault="009B0876" w:rsidP="001131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доли населенных пунктов, обеспеченных водой питьевого качества</w:t>
            </w:r>
          </w:p>
        </w:tc>
      </w:tr>
      <w:tr w:rsidR="009B0876" w:rsidTr="00113188">
        <w:trPr>
          <w:trHeight w:val="276"/>
        </w:trPr>
        <w:tc>
          <w:tcPr>
            <w:tcW w:w="704" w:type="dxa"/>
            <w:vMerge/>
            <w:vAlign w:val="center"/>
          </w:tcPr>
          <w:p w:rsidR="009B0876" w:rsidRDefault="009B0876" w:rsidP="00113188"/>
        </w:tc>
        <w:tc>
          <w:tcPr>
            <w:tcW w:w="2241" w:type="dxa"/>
            <w:vMerge/>
            <w:vAlign w:val="center"/>
          </w:tcPr>
          <w:p w:rsidR="009B0876" w:rsidRDefault="009B0876" w:rsidP="00113188"/>
        </w:tc>
        <w:tc>
          <w:tcPr>
            <w:tcW w:w="1270" w:type="dxa"/>
          </w:tcPr>
          <w:p w:rsidR="009B0876" w:rsidRDefault="009B0876" w:rsidP="00113188">
            <w:pPr>
              <w:jc w:val="center"/>
            </w:pPr>
            <w:r>
              <w:t>2014</w:t>
            </w:r>
          </w:p>
        </w:tc>
        <w:tc>
          <w:tcPr>
            <w:tcW w:w="1762" w:type="dxa"/>
          </w:tcPr>
          <w:p w:rsidR="009B0876" w:rsidRDefault="009B0876" w:rsidP="00113188">
            <w:pPr>
              <w:jc w:val="right"/>
            </w:pPr>
            <w:r>
              <w:t>0</w:t>
            </w:r>
          </w:p>
        </w:tc>
        <w:tc>
          <w:tcPr>
            <w:tcW w:w="1449" w:type="dxa"/>
          </w:tcPr>
          <w:p w:rsidR="009B0876" w:rsidRDefault="009B0876" w:rsidP="00113188">
            <w:r>
              <w:t> </w:t>
            </w:r>
          </w:p>
        </w:tc>
        <w:tc>
          <w:tcPr>
            <w:tcW w:w="1060" w:type="dxa"/>
          </w:tcPr>
          <w:p w:rsidR="009B0876" w:rsidRDefault="009B0876" w:rsidP="00113188">
            <w:r>
              <w:t> </w:t>
            </w:r>
          </w:p>
        </w:tc>
        <w:tc>
          <w:tcPr>
            <w:tcW w:w="1120" w:type="dxa"/>
          </w:tcPr>
          <w:p w:rsidR="009B0876" w:rsidRDefault="009B0876" w:rsidP="00113188">
            <w:r>
              <w:t> </w:t>
            </w:r>
          </w:p>
        </w:tc>
        <w:tc>
          <w:tcPr>
            <w:tcW w:w="1575" w:type="dxa"/>
          </w:tcPr>
          <w:p w:rsidR="009B0876" w:rsidRDefault="009B0876" w:rsidP="00113188">
            <w:r>
              <w:t> </w:t>
            </w:r>
          </w:p>
        </w:tc>
        <w:tc>
          <w:tcPr>
            <w:tcW w:w="1840" w:type="dxa"/>
            <w:vMerge/>
            <w:vAlign w:val="center"/>
          </w:tcPr>
          <w:p w:rsidR="009B0876" w:rsidRDefault="009B0876" w:rsidP="00113188"/>
        </w:tc>
        <w:tc>
          <w:tcPr>
            <w:tcW w:w="1942" w:type="dxa"/>
            <w:vMerge/>
            <w:vAlign w:val="center"/>
          </w:tcPr>
          <w:p w:rsidR="009B0876" w:rsidRDefault="009B0876" w:rsidP="00113188">
            <w:pPr>
              <w:rPr>
                <w:sz w:val="18"/>
                <w:szCs w:val="18"/>
              </w:rPr>
            </w:pPr>
          </w:p>
        </w:tc>
      </w:tr>
      <w:tr w:rsidR="009B0876" w:rsidTr="00113188">
        <w:trPr>
          <w:trHeight w:val="276"/>
        </w:trPr>
        <w:tc>
          <w:tcPr>
            <w:tcW w:w="704" w:type="dxa"/>
            <w:vMerge/>
            <w:vAlign w:val="center"/>
          </w:tcPr>
          <w:p w:rsidR="009B0876" w:rsidRDefault="009B0876" w:rsidP="00113188"/>
        </w:tc>
        <w:tc>
          <w:tcPr>
            <w:tcW w:w="2241" w:type="dxa"/>
            <w:vMerge/>
            <w:vAlign w:val="center"/>
          </w:tcPr>
          <w:p w:rsidR="009B0876" w:rsidRDefault="009B0876" w:rsidP="00113188"/>
        </w:tc>
        <w:tc>
          <w:tcPr>
            <w:tcW w:w="1270" w:type="dxa"/>
          </w:tcPr>
          <w:p w:rsidR="009B0876" w:rsidRDefault="009B0876" w:rsidP="00113188">
            <w:pPr>
              <w:jc w:val="center"/>
            </w:pPr>
            <w:r>
              <w:t>2015</w:t>
            </w:r>
          </w:p>
        </w:tc>
        <w:tc>
          <w:tcPr>
            <w:tcW w:w="1762" w:type="dxa"/>
          </w:tcPr>
          <w:p w:rsidR="009B0876" w:rsidRDefault="009B0876" w:rsidP="00113188">
            <w:pPr>
              <w:jc w:val="right"/>
            </w:pPr>
            <w:r>
              <w:t>0</w:t>
            </w:r>
          </w:p>
        </w:tc>
        <w:tc>
          <w:tcPr>
            <w:tcW w:w="1449" w:type="dxa"/>
          </w:tcPr>
          <w:p w:rsidR="009B0876" w:rsidRDefault="009B0876" w:rsidP="00113188">
            <w:r>
              <w:t> </w:t>
            </w:r>
          </w:p>
        </w:tc>
        <w:tc>
          <w:tcPr>
            <w:tcW w:w="1060" w:type="dxa"/>
          </w:tcPr>
          <w:p w:rsidR="009B0876" w:rsidRDefault="009B0876" w:rsidP="00113188">
            <w:r>
              <w:t> </w:t>
            </w:r>
          </w:p>
        </w:tc>
        <w:tc>
          <w:tcPr>
            <w:tcW w:w="1120" w:type="dxa"/>
          </w:tcPr>
          <w:p w:rsidR="009B0876" w:rsidRDefault="009B0876" w:rsidP="00113188">
            <w:r>
              <w:t> </w:t>
            </w:r>
          </w:p>
        </w:tc>
        <w:tc>
          <w:tcPr>
            <w:tcW w:w="1575" w:type="dxa"/>
          </w:tcPr>
          <w:p w:rsidR="009B0876" w:rsidRDefault="009B0876" w:rsidP="00113188">
            <w:r>
              <w:t> </w:t>
            </w:r>
          </w:p>
        </w:tc>
        <w:tc>
          <w:tcPr>
            <w:tcW w:w="1840" w:type="dxa"/>
            <w:vMerge/>
            <w:vAlign w:val="center"/>
          </w:tcPr>
          <w:p w:rsidR="009B0876" w:rsidRDefault="009B0876" w:rsidP="00113188"/>
        </w:tc>
        <w:tc>
          <w:tcPr>
            <w:tcW w:w="1942" w:type="dxa"/>
            <w:vMerge/>
            <w:vAlign w:val="center"/>
          </w:tcPr>
          <w:p w:rsidR="009B0876" w:rsidRDefault="009B0876" w:rsidP="00113188">
            <w:pPr>
              <w:rPr>
                <w:sz w:val="18"/>
                <w:szCs w:val="18"/>
              </w:rPr>
            </w:pPr>
          </w:p>
        </w:tc>
      </w:tr>
      <w:tr w:rsidR="009B0876" w:rsidTr="00113188">
        <w:trPr>
          <w:trHeight w:val="276"/>
        </w:trPr>
        <w:tc>
          <w:tcPr>
            <w:tcW w:w="704" w:type="dxa"/>
            <w:vMerge/>
            <w:vAlign w:val="center"/>
          </w:tcPr>
          <w:p w:rsidR="009B0876" w:rsidRDefault="009B0876" w:rsidP="00113188"/>
        </w:tc>
        <w:tc>
          <w:tcPr>
            <w:tcW w:w="2241" w:type="dxa"/>
            <w:vMerge/>
            <w:vAlign w:val="center"/>
          </w:tcPr>
          <w:p w:rsidR="009B0876" w:rsidRDefault="009B0876" w:rsidP="00113188"/>
        </w:tc>
        <w:tc>
          <w:tcPr>
            <w:tcW w:w="1270" w:type="dxa"/>
          </w:tcPr>
          <w:p w:rsidR="009B0876" w:rsidRDefault="009B0876" w:rsidP="00113188">
            <w:pPr>
              <w:jc w:val="center"/>
            </w:pPr>
            <w:r>
              <w:t>2016</w:t>
            </w:r>
          </w:p>
        </w:tc>
        <w:tc>
          <w:tcPr>
            <w:tcW w:w="1762" w:type="dxa"/>
          </w:tcPr>
          <w:p w:rsidR="009B0876" w:rsidRDefault="009B0876" w:rsidP="00113188">
            <w:pPr>
              <w:jc w:val="right"/>
            </w:pPr>
            <w:r>
              <w:t>0</w:t>
            </w:r>
          </w:p>
        </w:tc>
        <w:tc>
          <w:tcPr>
            <w:tcW w:w="1449" w:type="dxa"/>
          </w:tcPr>
          <w:p w:rsidR="009B0876" w:rsidRDefault="009B0876" w:rsidP="00113188">
            <w:r>
              <w:t> </w:t>
            </w:r>
          </w:p>
        </w:tc>
        <w:tc>
          <w:tcPr>
            <w:tcW w:w="1060" w:type="dxa"/>
          </w:tcPr>
          <w:p w:rsidR="009B0876" w:rsidRDefault="009B0876" w:rsidP="00113188">
            <w:r>
              <w:t> </w:t>
            </w:r>
          </w:p>
        </w:tc>
        <w:tc>
          <w:tcPr>
            <w:tcW w:w="1120" w:type="dxa"/>
          </w:tcPr>
          <w:p w:rsidR="009B0876" w:rsidRDefault="009B0876" w:rsidP="00113188">
            <w:r>
              <w:t> </w:t>
            </w:r>
          </w:p>
        </w:tc>
        <w:tc>
          <w:tcPr>
            <w:tcW w:w="1575" w:type="dxa"/>
          </w:tcPr>
          <w:p w:rsidR="009B0876" w:rsidRDefault="009B0876" w:rsidP="00113188">
            <w:r>
              <w:t> </w:t>
            </w:r>
          </w:p>
        </w:tc>
        <w:tc>
          <w:tcPr>
            <w:tcW w:w="1840" w:type="dxa"/>
            <w:vMerge/>
            <w:vAlign w:val="center"/>
          </w:tcPr>
          <w:p w:rsidR="009B0876" w:rsidRDefault="009B0876" w:rsidP="00113188"/>
        </w:tc>
        <w:tc>
          <w:tcPr>
            <w:tcW w:w="1942" w:type="dxa"/>
            <w:vMerge/>
            <w:vAlign w:val="center"/>
          </w:tcPr>
          <w:p w:rsidR="009B0876" w:rsidRDefault="009B0876" w:rsidP="00113188">
            <w:pPr>
              <w:rPr>
                <w:sz w:val="18"/>
                <w:szCs w:val="18"/>
              </w:rPr>
            </w:pPr>
          </w:p>
        </w:tc>
      </w:tr>
      <w:tr w:rsidR="009B0876" w:rsidTr="00113188">
        <w:trPr>
          <w:trHeight w:val="276"/>
        </w:trPr>
        <w:tc>
          <w:tcPr>
            <w:tcW w:w="704" w:type="dxa"/>
            <w:vMerge/>
            <w:vAlign w:val="center"/>
          </w:tcPr>
          <w:p w:rsidR="009B0876" w:rsidRDefault="009B0876" w:rsidP="00113188"/>
        </w:tc>
        <w:tc>
          <w:tcPr>
            <w:tcW w:w="2241" w:type="dxa"/>
            <w:vMerge/>
            <w:vAlign w:val="center"/>
          </w:tcPr>
          <w:p w:rsidR="009B0876" w:rsidRDefault="009B0876" w:rsidP="00113188"/>
        </w:tc>
        <w:tc>
          <w:tcPr>
            <w:tcW w:w="1270" w:type="dxa"/>
          </w:tcPr>
          <w:p w:rsidR="009B0876" w:rsidRDefault="009B0876" w:rsidP="00113188">
            <w:pPr>
              <w:jc w:val="center"/>
            </w:pPr>
            <w:r>
              <w:t>2017</w:t>
            </w:r>
          </w:p>
        </w:tc>
        <w:tc>
          <w:tcPr>
            <w:tcW w:w="1762" w:type="dxa"/>
          </w:tcPr>
          <w:p w:rsidR="009B0876" w:rsidRDefault="009B0876" w:rsidP="00113188">
            <w:pPr>
              <w:jc w:val="right"/>
            </w:pPr>
            <w:r>
              <w:t>0</w:t>
            </w:r>
          </w:p>
        </w:tc>
        <w:tc>
          <w:tcPr>
            <w:tcW w:w="1449" w:type="dxa"/>
          </w:tcPr>
          <w:p w:rsidR="009B0876" w:rsidRDefault="009B0876" w:rsidP="00113188">
            <w:r>
              <w:t> </w:t>
            </w:r>
          </w:p>
        </w:tc>
        <w:tc>
          <w:tcPr>
            <w:tcW w:w="1060" w:type="dxa"/>
          </w:tcPr>
          <w:p w:rsidR="009B0876" w:rsidRDefault="009B0876" w:rsidP="00113188">
            <w:r>
              <w:t> </w:t>
            </w:r>
          </w:p>
        </w:tc>
        <w:tc>
          <w:tcPr>
            <w:tcW w:w="1120" w:type="dxa"/>
          </w:tcPr>
          <w:p w:rsidR="009B0876" w:rsidRDefault="009B0876" w:rsidP="00113188">
            <w:r>
              <w:t> </w:t>
            </w:r>
          </w:p>
        </w:tc>
        <w:tc>
          <w:tcPr>
            <w:tcW w:w="1575" w:type="dxa"/>
          </w:tcPr>
          <w:p w:rsidR="009B0876" w:rsidRDefault="009B0876" w:rsidP="00113188">
            <w:r>
              <w:t> </w:t>
            </w:r>
          </w:p>
        </w:tc>
        <w:tc>
          <w:tcPr>
            <w:tcW w:w="1840" w:type="dxa"/>
            <w:vMerge/>
            <w:vAlign w:val="center"/>
          </w:tcPr>
          <w:p w:rsidR="009B0876" w:rsidRDefault="009B0876" w:rsidP="00113188"/>
        </w:tc>
        <w:tc>
          <w:tcPr>
            <w:tcW w:w="1942" w:type="dxa"/>
            <w:vMerge/>
            <w:vAlign w:val="center"/>
          </w:tcPr>
          <w:p w:rsidR="009B0876" w:rsidRDefault="009B0876" w:rsidP="00113188">
            <w:pPr>
              <w:rPr>
                <w:sz w:val="18"/>
                <w:szCs w:val="18"/>
              </w:rPr>
            </w:pPr>
          </w:p>
        </w:tc>
      </w:tr>
      <w:tr w:rsidR="009B0876" w:rsidTr="00113188">
        <w:trPr>
          <w:trHeight w:val="276"/>
        </w:trPr>
        <w:tc>
          <w:tcPr>
            <w:tcW w:w="704" w:type="dxa"/>
            <w:vMerge/>
            <w:vAlign w:val="center"/>
          </w:tcPr>
          <w:p w:rsidR="009B0876" w:rsidRDefault="009B0876" w:rsidP="00113188"/>
        </w:tc>
        <w:tc>
          <w:tcPr>
            <w:tcW w:w="2241" w:type="dxa"/>
            <w:vMerge/>
            <w:vAlign w:val="center"/>
          </w:tcPr>
          <w:p w:rsidR="009B0876" w:rsidRDefault="009B0876" w:rsidP="00113188"/>
        </w:tc>
        <w:tc>
          <w:tcPr>
            <w:tcW w:w="1270" w:type="dxa"/>
          </w:tcPr>
          <w:p w:rsidR="009B0876" w:rsidRDefault="009B0876" w:rsidP="00113188">
            <w:pPr>
              <w:jc w:val="center"/>
            </w:pPr>
            <w:r>
              <w:t>2018</w:t>
            </w:r>
          </w:p>
        </w:tc>
        <w:tc>
          <w:tcPr>
            <w:tcW w:w="1762" w:type="dxa"/>
          </w:tcPr>
          <w:p w:rsidR="009B0876" w:rsidRDefault="009B0876" w:rsidP="00113188">
            <w:pPr>
              <w:jc w:val="right"/>
            </w:pPr>
            <w:r>
              <w:t>0</w:t>
            </w:r>
          </w:p>
        </w:tc>
        <w:tc>
          <w:tcPr>
            <w:tcW w:w="1449" w:type="dxa"/>
          </w:tcPr>
          <w:p w:rsidR="009B0876" w:rsidRDefault="009B0876" w:rsidP="00113188">
            <w:r>
              <w:t> </w:t>
            </w:r>
          </w:p>
        </w:tc>
        <w:tc>
          <w:tcPr>
            <w:tcW w:w="1060" w:type="dxa"/>
          </w:tcPr>
          <w:p w:rsidR="009B0876" w:rsidRDefault="009B0876" w:rsidP="00113188">
            <w:r>
              <w:t> </w:t>
            </w:r>
          </w:p>
        </w:tc>
        <w:tc>
          <w:tcPr>
            <w:tcW w:w="1120" w:type="dxa"/>
          </w:tcPr>
          <w:p w:rsidR="009B0876" w:rsidRDefault="009B0876" w:rsidP="00113188">
            <w:r>
              <w:t> </w:t>
            </w:r>
          </w:p>
        </w:tc>
        <w:tc>
          <w:tcPr>
            <w:tcW w:w="1575" w:type="dxa"/>
          </w:tcPr>
          <w:p w:rsidR="009B0876" w:rsidRDefault="009B0876" w:rsidP="00113188">
            <w:r>
              <w:t> </w:t>
            </w:r>
          </w:p>
        </w:tc>
        <w:tc>
          <w:tcPr>
            <w:tcW w:w="1840" w:type="dxa"/>
            <w:vMerge/>
            <w:vAlign w:val="center"/>
          </w:tcPr>
          <w:p w:rsidR="009B0876" w:rsidRDefault="009B0876" w:rsidP="00113188"/>
        </w:tc>
        <w:tc>
          <w:tcPr>
            <w:tcW w:w="1942" w:type="dxa"/>
            <w:vMerge/>
            <w:vAlign w:val="center"/>
          </w:tcPr>
          <w:p w:rsidR="009B0876" w:rsidRDefault="009B0876" w:rsidP="00113188">
            <w:pPr>
              <w:rPr>
                <w:sz w:val="18"/>
                <w:szCs w:val="18"/>
              </w:rPr>
            </w:pPr>
          </w:p>
        </w:tc>
      </w:tr>
      <w:tr w:rsidR="009B0876" w:rsidTr="00113188">
        <w:trPr>
          <w:trHeight w:val="276"/>
        </w:trPr>
        <w:tc>
          <w:tcPr>
            <w:tcW w:w="704" w:type="dxa"/>
            <w:vMerge/>
            <w:vAlign w:val="center"/>
          </w:tcPr>
          <w:p w:rsidR="009B0876" w:rsidRDefault="009B0876" w:rsidP="00113188"/>
        </w:tc>
        <w:tc>
          <w:tcPr>
            <w:tcW w:w="2241" w:type="dxa"/>
            <w:vMerge/>
            <w:vAlign w:val="center"/>
          </w:tcPr>
          <w:p w:rsidR="009B0876" w:rsidRDefault="009B0876" w:rsidP="00113188"/>
        </w:tc>
        <w:tc>
          <w:tcPr>
            <w:tcW w:w="1270" w:type="dxa"/>
          </w:tcPr>
          <w:p w:rsidR="009B0876" w:rsidRDefault="009B0876" w:rsidP="00113188">
            <w:pPr>
              <w:jc w:val="center"/>
            </w:pPr>
            <w:r>
              <w:t>2019</w:t>
            </w:r>
          </w:p>
        </w:tc>
        <w:tc>
          <w:tcPr>
            <w:tcW w:w="1762" w:type="dxa"/>
          </w:tcPr>
          <w:p w:rsidR="009B0876" w:rsidRDefault="009B0876" w:rsidP="00113188">
            <w:pPr>
              <w:jc w:val="right"/>
            </w:pPr>
            <w:r>
              <w:t>0</w:t>
            </w:r>
          </w:p>
        </w:tc>
        <w:tc>
          <w:tcPr>
            <w:tcW w:w="1449" w:type="dxa"/>
          </w:tcPr>
          <w:p w:rsidR="009B0876" w:rsidRDefault="009B0876" w:rsidP="00113188">
            <w:r>
              <w:t> </w:t>
            </w:r>
          </w:p>
        </w:tc>
        <w:tc>
          <w:tcPr>
            <w:tcW w:w="1060" w:type="dxa"/>
          </w:tcPr>
          <w:p w:rsidR="009B0876" w:rsidRDefault="009B0876" w:rsidP="00113188">
            <w:r>
              <w:t> </w:t>
            </w:r>
          </w:p>
        </w:tc>
        <w:tc>
          <w:tcPr>
            <w:tcW w:w="1120" w:type="dxa"/>
          </w:tcPr>
          <w:p w:rsidR="009B0876" w:rsidRDefault="009B0876" w:rsidP="00113188">
            <w:r>
              <w:t> </w:t>
            </w:r>
          </w:p>
        </w:tc>
        <w:tc>
          <w:tcPr>
            <w:tcW w:w="1575" w:type="dxa"/>
          </w:tcPr>
          <w:p w:rsidR="009B0876" w:rsidRDefault="009B0876" w:rsidP="00113188">
            <w:r>
              <w:t> </w:t>
            </w:r>
          </w:p>
        </w:tc>
        <w:tc>
          <w:tcPr>
            <w:tcW w:w="1840" w:type="dxa"/>
            <w:vMerge/>
            <w:vAlign w:val="center"/>
          </w:tcPr>
          <w:p w:rsidR="009B0876" w:rsidRDefault="009B0876" w:rsidP="00113188"/>
        </w:tc>
        <w:tc>
          <w:tcPr>
            <w:tcW w:w="1942" w:type="dxa"/>
            <w:vMerge/>
            <w:vAlign w:val="center"/>
          </w:tcPr>
          <w:p w:rsidR="009B0876" w:rsidRDefault="009B0876" w:rsidP="00113188">
            <w:pPr>
              <w:rPr>
                <w:sz w:val="18"/>
                <w:szCs w:val="18"/>
              </w:rPr>
            </w:pPr>
          </w:p>
        </w:tc>
      </w:tr>
      <w:tr w:rsidR="009B0876" w:rsidTr="00113188">
        <w:trPr>
          <w:trHeight w:val="276"/>
        </w:trPr>
        <w:tc>
          <w:tcPr>
            <w:tcW w:w="704" w:type="dxa"/>
            <w:vMerge/>
            <w:vAlign w:val="center"/>
          </w:tcPr>
          <w:p w:rsidR="009B0876" w:rsidRDefault="009B0876" w:rsidP="00113188"/>
        </w:tc>
        <w:tc>
          <w:tcPr>
            <w:tcW w:w="2241" w:type="dxa"/>
            <w:vMerge/>
            <w:vAlign w:val="center"/>
          </w:tcPr>
          <w:p w:rsidR="009B0876" w:rsidRDefault="009B0876" w:rsidP="00113188"/>
        </w:tc>
        <w:tc>
          <w:tcPr>
            <w:tcW w:w="1270" w:type="dxa"/>
          </w:tcPr>
          <w:p w:rsidR="009B0876" w:rsidRDefault="009B0876" w:rsidP="00113188">
            <w:pPr>
              <w:jc w:val="center"/>
            </w:pPr>
            <w:r>
              <w:t>2020</w:t>
            </w:r>
          </w:p>
        </w:tc>
        <w:tc>
          <w:tcPr>
            <w:tcW w:w="1762" w:type="dxa"/>
          </w:tcPr>
          <w:p w:rsidR="009B0876" w:rsidRDefault="009B0876" w:rsidP="00113188">
            <w:pPr>
              <w:jc w:val="right"/>
            </w:pPr>
            <w:r>
              <w:t>0</w:t>
            </w:r>
          </w:p>
        </w:tc>
        <w:tc>
          <w:tcPr>
            <w:tcW w:w="1449" w:type="dxa"/>
          </w:tcPr>
          <w:p w:rsidR="009B0876" w:rsidRDefault="009B0876" w:rsidP="00113188">
            <w:r>
              <w:t> </w:t>
            </w:r>
          </w:p>
        </w:tc>
        <w:tc>
          <w:tcPr>
            <w:tcW w:w="1060" w:type="dxa"/>
          </w:tcPr>
          <w:p w:rsidR="009B0876" w:rsidRDefault="009B0876" w:rsidP="00113188">
            <w:r>
              <w:t> </w:t>
            </w:r>
          </w:p>
        </w:tc>
        <w:tc>
          <w:tcPr>
            <w:tcW w:w="1120" w:type="dxa"/>
          </w:tcPr>
          <w:p w:rsidR="009B0876" w:rsidRDefault="009B0876" w:rsidP="00113188">
            <w:r>
              <w:t> </w:t>
            </w:r>
          </w:p>
        </w:tc>
        <w:tc>
          <w:tcPr>
            <w:tcW w:w="1575" w:type="dxa"/>
          </w:tcPr>
          <w:p w:rsidR="009B0876" w:rsidRDefault="009B0876" w:rsidP="00113188">
            <w:r>
              <w:t> </w:t>
            </w:r>
          </w:p>
        </w:tc>
        <w:tc>
          <w:tcPr>
            <w:tcW w:w="1840" w:type="dxa"/>
            <w:vMerge/>
            <w:vAlign w:val="center"/>
          </w:tcPr>
          <w:p w:rsidR="009B0876" w:rsidRDefault="009B0876" w:rsidP="00113188"/>
        </w:tc>
        <w:tc>
          <w:tcPr>
            <w:tcW w:w="1942" w:type="dxa"/>
            <w:vMerge/>
            <w:vAlign w:val="center"/>
          </w:tcPr>
          <w:p w:rsidR="009B0876" w:rsidRDefault="009B0876" w:rsidP="00113188">
            <w:pPr>
              <w:rPr>
                <w:sz w:val="18"/>
                <w:szCs w:val="18"/>
              </w:rPr>
            </w:pPr>
          </w:p>
        </w:tc>
      </w:tr>
      <w:tr w:rsidR="009B0876" w:rsidTr="00113188">
        <w:trPr>
          <w:trHeight w:val="276"/>
        </w:trPr>
        <w:tc>
          <w:tcPr>
            <w:tcW w:w="704" w:type="dxa"/>
            <w:vMerge w:val="restart"/>
          </w:tcPr>
          <w:p w:rsidR="009B0876" w:rsidRDefault="009B0876" w:rsidP="00113188">
            <w:r>
              <w:t> 17</w:t>
            </w:r>
          </w:p>
        </w:tc>
        <w:tc>
          <w:tcPr>
            <w:tcW w:w="2241" w:type="dxa"/>
            <w:vMerge w:val="restart"/>
          </w:tcPr>
          <w:p w:rsidR="009B0876" w:rsidRDefault="009B0876" w:rsidP="00113188">
            <w:r>
              <w:t>Строительство, реконструкция водопроводных сетей, с.Гольцовка</w:t>
            </w:r>
          </w:p>
        </w:tc>
        <w:tc>
          <w:tcPr>
            <w:tcW w:w="1270" w:type="dxa"/>
          </w:tcPr>
          <w:p w:rsidR="009B0876" w:rsidRDefault="009B0876" w:rsidP="00113188">
            <w:pPr>
              <w:jc w:val="center"/>
            </w:pPr>
            <w:r>
              <w:t>2013</w:t>
            </w:r>
          </w:p>
        </w:tc>
        <w:tc>
          <w:tcPr>
            <w:tcW w:w="1762" w:type="dxa"/>
          </w:tcPr>
          <w:p w:rsidR="009B0876" w:rsidRDefault="009B0876" w:rsidP="00113188">
            <w:pPr>
              <w:jc w:val="right"/>
            </w:pPr>
            <w:r>
              <w:t>0</w:t>
            </w:r>
          </w:p>
        </w:tc>
        <w:tc>
          <w:tcPr>
            <w:tcW w:w="1449" w:type="dxa"/>
          </w:tcPr>
          <w:p w:rsidR="009B0876" w:rsidRDefault="009B0876" w:rsidP="00113188">
            <w:r>
              <w:t> </w:t>
            </w:r>
          </w:p>
        </w:tc>
        <w:tc>
          <w:tcPr>
            <w:tcW w:w="1060" w:type="dxa"/>
          </w:tcPr>
          <w:p w:rsidR="009B0876" w:rsidRDefault="009B0876" w:rsidP="00113188">
            <w:r>
              <w:t> </w:t>
            </w:r>
          </w:p>
        </w:tc>
        <w:tc>
          <w:tcPr>
            <w:tcW w:w="1120" w:type="dxa"/>
          </w:tcPr>
          <w:p w:rsidR="009B0876" w:rsidRDefault="009B0876" w:rsidP="00113188">
            <w:r>
              <w:t> </w:t>
            </w:r>
          </w:p>
        </w:tc>
        <w:tc>
          <w:tcPr>
            <w:tcW w:w="1575" w:type="dxa"/>
          </w:tcPr>
          <w:p w:rsidR="009B0876" w:rsidRDefault="009B0876" w:rsidP="00113188">
            <w:r>
              <w:t> </w:t>
            </w:r>
          </w:p>
        </w:tc>
        <w:tc>
          <w:tcPr>
            <w:tcW w:w="1840" w:type="dxa"/>
            <w:vMerge w:val="restart"/>
          </w:tcPr>
          <w:p w:rsidR="009B0876" w:rsidRDefault="009B0876" w:rsidP="00113188">
            <w:r>
              <w:t>Администрация Третьяковского района, Администрация Староалейского сельсовета</w:t>
            </w:r>
          </w:p>
        </w:tc>
        <w:tc>
          <w:tcPr>
            <w:tcW w:w="1942" w:type="dxa"/>
            <w:vMerge w:val="restart"/>
          </w:tcPr>
          <w:p w:rsidR="009B0876" w:rsidRDefault="009B0876" w:rsidP="001131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доли населенных пунктов, обеспеченных водой питьевого качества</w:t>
            </w:r>
          </w:p>
        </w:tc>
      </w:tr>
      <w:tr w:rsidR="009B0876" w:rsidTr="00113188">
        <w:trPr>
          <w:trHeight w:val="276"/>
        </w:trPr>
        <w:tc>
          <w:tcPr>
            <w:tcW w:w="704" w:type="dxa"/>
            <w:vMerge/>
            <w:vAlign w:val="center"/>
          </w:tcPr>
          <w:p w:rsidR="009B0876" w:rsidRDefault="009B0876" w:rsidP="00113188"/>
        </w:tc>
        <w:tc>
          <w:tcPr>
            <w:tcW w:w="2241" w:type="dxa"/>
            <w:vMerge/>
            <w:vAlign w:val="center"/>
          </w:tcPr>
          <w:p w:rsidR="009B0876" w:rsidRDefault="009B0876" w:rsidP="00113188"/>
        </w:tc>
        <w:tc>
          <w:tcPr>
            <w:tcW w:w="1270" w:type="dxa"/>
          </w:tcPr>
          <w:p w:rsidR="009B0876" w:rsidRDefault="009B0876" w:rsidP="00113188">
            <w:pPr>
              <w:jc w:val="center"/>
            </w:pPr>
            <w:r>
              <w:t>2014</w:t>
            </w:r>
          </w:p>
        </w:tc>
        <w:tc>
          <w:tcPr>
            <w:tcW w:w="1762" w:type="dxa"/>
          </w:tcPr>
          <w:p w:rsidR="009B0876" w:rsidRDefault="009B0876" w:rsidP="00113188">
            <w:pPr>
              <w:jc w:val="right"/>
            </w:pPr>
            <w:r>
              <w:t>1500</w:t>
            </w:r>
          </w:p>
        </w:tc>
        <w:tc>
          <w:tcPr>
            <w:tcW w:w="1449" w:type="dxa"/>
          </w:tcPr>
          <w:p w:rsidR="009B0876" w:rsidRDefault="009B0876" w:rsidP="00113188">
            <w:r>
              <w:t> </w:t>
            </w:r>
          </w:p>
        </w:tc>
        <w:tc>
          <w:tcPr>
            <w:tcW w:w="1060" w:type="dxa"/>
          </w:tcPr>
          <w:p w:rsidR="009B0876" w:rsidRDefault="009B0876" w:rsidP="00113188">
            <w:r>
              <w:t> </w:t>
            </w:r>
          </w:p>
        </w:tc>
        <w:tc>
          <w:tcPr>
            <w:tcW w:w="1120" w:type="dxa"/>
          </w:tcPr>
          <w:p w:rsidR="009B0876" w:rsidRDefault="009B0876" w:rsidP="00113188">
            <w:pPr>
              <w:jc w:val="right"/>
            </w:pPr>
            <w:r>
              <w:t>1500</w:t>
            </w:r>
          </w:p>
        </w:tc>
        <w:tc>
          <w:tcPr>
            <w:tcW w:w="1575" w:type="dxa"/>
          </w:tcPr>
          <w:p w:rsidR="009B0876" w:rsidRDefault="009B0876" w:rsidP="00113188">
            <w:r>
              <w:t> </w:t>
            </w:r>
          </w:p>
        </w:tc>
        <w:tc>
          <w:tcPr>
            <w:tcW w:w="1840" w:type="dxa"/>
            <w:vMerge/>
            <w:vAlign w:val="center"/>
          </w:tcPr>
          <w:p w:rsidR="009B0876" w:rsidRDefault="009B0876" w:rsidP="00113188"/>
        </w:tc>
        <w:tc>
          <w:tcPr>
            <w:tcW w:w="1942" w:type="dxa"/>
            <w:vMerge/>
            <w:vAlign w:val="center"/>
          </w:tcPr>
          <w:p w:rsidR="009B0876" w:rsidRDefault="009B0876" w:rsidP="00113188">
            <w:pPr>
              <w:rPr>
                <w:sz w:val="18"/>
                <w:szCs w:val="18"/>
              </w:rPr>
            </w:pPr>
          </w:p>
        </w:tc>
      </w:tr>
      <w:tr w:rsidR="009B0876" w:rsidTr="00113188">
        <w:trPr>
          <w:trHeight w:val="276"/>
        </w:trPr>
        <w:tc>
          <w:tcPr>
            <w:tcW w:w="704" w:type="dxa"/>
            <w:vMerge/>
            <w:vAlign w:val="center"/>
          </w:tcPr>
          <w:p w:rsidR="009B0876" w:rsidRDefault="009B0876" w:rsidP="00113188"/>
        </w:tc>
        <w:tc>
          <w:tcPr>
            <w:tcW w:w="2241" w:type="dxa"/>
            <w:vMerge/>
            <w:vAlign w:val="center"/>
          </w:tcPr>
          <w:p w:rsidR="009B0876" w:rsidRDefault="009B0876" w:rsidP="00113188"/>
        </w:tc>
        <w:tc>
          <w:tcPr>
            <w:tcW w:w="1270" w:type="dxa"/>
          </w:tcPr>
          <w:p w:rsidR="009B0876" w:rsidRDefault="009B0876" w:rsidP="00113188">
            <w:pPr>
              <w:jc w:val="center"/>
            </w:pPr>
            <w:r>
              <w:t>2015</w:t>
            </w:r>
          </w:p>
        </w:tc>
        <w:tc>
          <w:tcPr>
            <w:tcW w:w="1762" w:type="dxa"/>
          </w:tcPr>
          <w:p w:rsidR="009B0876" w:rsidRDefault="009B0876" w:rsidP="00113188">
            <w:pPr>
              <w:jc w:val="right"/>
            </w:pPr>
            <w:r>
              <w:t>0</w:t>
            </w:r>
          </w:p>
        </w:tc>
        <w:tc>
          <w:tcPr>
            <w:tcW w:w="1449" w:type="dxa"/>
          </w:tcPr>
          <w:p w:rsidR="009B0876" w:rsidRDefault="009B0876" w:rsidP="00113188">
            <w:r>
              <w:t> </w:t>
            </w:r>
          </w:p>
        </w:tc>
        <w:tc>
          <w:tcPr>
            <w:tcW w:w="1060" w:type="dxa"/>
          </w:tcPr>
          <w:p w:rsidR="009B0876" w:rsidRDefault="009B0876" w:rsidP="00113188">
            <w:r>
              <w:t> </w:t>
            </w:r>
          </w:p>
        </w:tc>
        <w:tc>
          <w:tcPr>
            <w:tcW w:w="1120" w:type="dxa"/>
          </w:tcPr>
          <w:p w:rsidR="009B0876" w:rsidRDefault="009B0876" w:rsidP="00113188">
            <w:r>
              <w:t> </w:t>
            </w:r>
          </w:p>
        </w:tc>
        <w:tc>
          <w:tcPr>
            <w:tcW w:w="1575" w:type="dxa"/>
          </w:tcPr>
          <w:p w:rsidR="009B0876" w:rsidRDefault="009B0876" w:rsidP="00113188">
            <w:r>
              <w:t> </w:t>
            </w:r>
          </w:p>
        </w:tc>
        <w:tc>
          <w:tcPr>
            <w:tcW w:w="1840" w:type="dxa"/>
            <w:vMerge/>
            <w:vAlign w:val="center"/>
          </w:tcPr>
          <w:p w:rsidR="009B0876" w:rsidRDefault="009B0876" w:rsidP="00113188"/>
        </w:tc>
        <w:tc>
          <w:tcPr>
            <w:tcW w:w="1942" w:type="dxa"/>
            <w:vMerge/>
            <w:vAlign w:val="center"/>
          </w:tcPr>
          <w:p w:rsidR="009B0876" w:rsidRDefault="009B0876" w:rsidP="00113188">
            <w:pPr>
              <w:rPr>
                <w:sz w:val="18"/>
                <w:szCs w:val="18"/>
              </w:rPr>
            </w:pPr>
          </w:p>
        </w:tc>
      </w:tr>
      <w:tr w:rsidR="009B0876" w:rsidTr="00113188">
        <w:trPr>
          <w:trHeight w:val="276"/>
        </w:trPr>
        <w:tc>
          <w:tcPr>
            <w:tcW w:w="704" w:type="dxa"/>
            <w:vMerge/>
            <w:vAlign w:val="center"/>
          </w:tcPr>
          <w:p w:rsidR="009B0876" w:rsidRDefault="009B0876" w:rsidP="00113188"/>
        </w:tc>
        <w:tc>
          <w:tcPr>
            <w:tcW w:w="2241" w:type="dxa"/>
            <w:vMerge/>
            <w:vAlign w:val="center"/>
          </w:tcPr>
          <w:p w:rsidR="009B0876" w:rsidRDefault="009B0876" w:rsidP="00113188"/>
        </w:tc>
        <w:tc>
          <w:tcPr>
            <w:tcW w:w="1270" w:type="dxa"/>
          </w:tcPr>
          <w:p w:rsidR="009B0876" w:rsidRDefault="009B0876" w:rsidP="00113188">
            <w:pPr>
              <w:jc w:val="center"/>
            </w:pPr>
            <w:r>
              <w:t>2016</w:t>
            </w:r>
          </w:p>
        </w:tc>
        <w:tc>
          <w:tcPr>
            <w:tcW w:w="1762" w:type="dxa"/>
          </w:tcPr>
          <w:p w:rsidR="009B0876" w:rsidRDefault="009B0876" w:rsidP="00113188">
            <w:pPr>
              <w:jc w:val="right"/>
            </w:pPr>
            <w:r>
              <w:t>0</w:t>
            </w:r>
          </w:p>
        </w:tc>
        <w:tc>
          <w:tcPr>
            <w:tcW w:w="1449" w:type="dxa"/>
          </w:tcPr>
          <w:p w:rsidR="009B0876" w:rsidRDefault="009B0876" w:rsidP="00113188">
            <w:r>
              <w:t> </w:t>
            </w:r>
          </w:p>
        </w:tc>
        <w:tc>
          <w:tcPr>
            <w:tcW w:w="1060" w:type="dxa"/>
          </w:tcPr>
          <w:p w:rsidR="009B0876" w:rsidRDefault="009B0876" w:rsidP="00113188">
            <w:r>
              <w:t> </w:t>
            </w:r>
          </w:p>
        </w:tc>
        <w:tc>
          <w:tcPr>
            <w:tcW w:w="1120" w:type="dxa"/>
          </w:tcPr>
          <w:p w:rsidR="009B0876" w:rsidRDefault="009B0876" w:rsidP="00113188">
            <w:r>
              <w:t> </w:t>
            </w:r>
          </w:p>
        </w:tc>
        <w:tc>
          <w:tcPr>
            <w:tcW w:w="1575" w:type="dxa"/>
          </w:tcPr>
          <w:p w:rsidR="009B0876" w:rsidRDefault="009B0876" w:rsidP="00113188">
            <w:r>
              <w:t> </w:t>
            </w:r>
          </w:p>
        </w:tc>
        <w:tc>
          <w:tcPr>
            <w:tcW w:w="1840" w:type="dxa"/>
            <w:vMerge/>
            <w:vAlign w:val="center"/>
          </w:tcPr>
          <w:p w:rsidR="009B0876" w:rsidRDefault="009B0876" w:rsidP="00113188"/>
        </w:tc>
        <w:tc>
          <w:tcPr>
            <w:tcW w:w="1942" w:type="dxa"/>
            <w:vMerge/>
            <w:vAlign w:val="center"/>
          </w:tcPr>
          <w:p w:rsidR="009B0876" w:rsidRDefault="009B0876" w:rsidP="00113188">
            <w:pPr>
              <w:rPr>
                <w:sz w:val="18"/>
                <w:szCs w:val="18"/>
              </w:rPr>
            </w:pPr>
          </w:p>
        </w:tc>
      </w:tr>
      <w:tr w:rsidR="009B0876" w:rsidTr="00113188">
        <w:trPr>
          <w:trHeight w:val="276"/>
        </w:trPr>
        <w:tc>
          <w:tcPr>
            <w:tcW w:w="704" w:type="dxa"/>
            <w:vMerge/>
            <w:vAlign w:val="center"/>
          </w:tcPr>
          <w:p w:rsidR="009B0876" w:rsidRDefault="009B0876" w:rsidP="00113188"/>
        </w:tc>
        <w:tc>
          <w:tcPr>
            <w:tcW w:w="2241" w:type="dxa"/>
            <w:vMerge/>
            <w:vAlign w:val="center"/>
          </w:tcPr>
          <w:p w:rsidR="009B0876" w:rsidRDefault="009B0876" w:rsidP="00113188"/>
        </w:tc>
        <w:tc>
          <w:tcPr>
            <w:tcW w:w="1270" w:type="dxa"/>
          </w:tcPr>
          <w:p w:rsidR="009B0876" w:rsidRDefault="009B0876" w:rsidP="00113188">
            <w:pPr>
              <w:jc w:val="center"/>
            </w:pPr>
            <w:r>
              <w:t>2017</w:t>
            </w:r>
          </w:p>
        </w:tc>
        <w:tc>
          <w:tcPr>
            <w:tcW w:w="1762" w:type="dxa"/>
          </w:tcPr>
          <w:p w:rsidR="009B0876" w:rsidRDefault="009B0876" w:rsidP="00113188">
            <w:pPr>
              <w:jc w:val="right"/>
            </w:pPr>
            <w:r>
              <w:t>0</w:t>
            </w:r>
          </w:p>
        </w:tc>
        <w:tc>
          <w:tcPr>
            <w:tcW w:w="1449" w:type="dxa"/>
          </w:tcPr>
          <w:p w:rsidR="009B0876" w:rsidRDefault="009B0876" w:rsidP="00113188">
            <w:r>
              <w:t> </w:t>
            </w:r>
          </w:p>
        </w:tc>
        <w:tc>
          <w:tcPr>
            <w:tcW w:w="1060" w:type="dxa"/>
          </w:tcPr>
          <w:p w:rsidR="009B0876" w:rsidRDefault="009B0876" w:rsidP="00113188">
            <w:r>
              <w:t> </w:t>
            </w:r>
          </w:p>
        </w:tc>
        <w:tc>
          <w:tcPr>
            <w:tcW w:w="1120" w:type="dxa"/>
          </w:tcPr>
          <w:p w:rsidR="009B0876" w:rsidRDefault="009B0876" w:rsidP="00113188">
            <w:r>
              <w:t> </w:t>
            </w:r>
          </w:p>
        </w:tc>
        <w:tc>
          <w:tcPr>
            <w:tcW w:w="1575" w:type="dxa"/>
          </w:tcPr>
          <w:p w:rsidR="009B0876" w:rsidRDefault="009B0876" w:rsidP="00113188">
            <w:r>
              <w:t> </w:t>
            </w:r>
          </w:p>
        </w:tc>
        <w:tc>
          <w:tcPr>
            <w:tcW w:w="1840" w:type="dxa"/>
            <w:vMerge/>
            <w:vAlign w:val="center"/>
          </w:tcPr>
          <w:p w:rsidR="009B0876" w:rsidRDefault="009B0876" w:rsidP="00113188"/>
        </w:tc>
        <w:tc>
          <w:tcPr>
            <w:tcW w:w="1942" w:type="dxa"/>
            <w:vMerge/>
            <w:vAlign w:val="center"/>
          </w:tcPr>
          <w:p w:rsidR="009B0876" w:rsidRDefault="009B0876" w:rsidP="00113188">
            <w:pPr>
              <w:rPr>
                <w:sz w:val="18"/>
                <w:szCs w:val="18"/>
              </w:rPr>
            </w:pPr>
          </w:p>
        </w:tc>
      </w:tr>
      <w:tr w:rsidR="009B0876" w:rsidTr="00113188">
        <w:trPr>
          <w:trHeight w:val="276"/>
        </w:trPr>
        <w:tc>
          <w:tcPr>
            <w:tcW w:w="704" w:type="dxa"/>
            <w:vMerge/>
            <w:vAlign w:val="center"/>
          </w:tcPr>
          <w:p w:rsidR="009B0876" w:rsidRDefault="009B0876" w:rsidP="00113188"/>
        </w:tc>
        <w:tc>
          <w:tcPr>
            <w:tcW w:w="2241" w:type="dxa"/>
            <w:vMerge/>
            <w:vAlign w:val="center"/>
          </w:tcPr>
          <w:p w:rsidR="009B0876" w:rsidRDefault="009B0876" w:rsidP="00113188"/>
        </w:tc>
        <w:tc>
          <w:tcPr>
            <w:tcW w:w="1270" w:type="dxa"/>
          </w:tcPr>
          <w:p w:rsidR="009B0876" w:rsidRDefault="009B0876" w:rsidP="00113188">
            <w:pPr>
              <w:jc w:val="center"/>
            </w:pPr>
            <w:r>
              <w:t>2018</w:t>
            </w:r>
          </w:p>
        </w:tc>
        <w:tc>
          <w:tcPr>
            <w:tcW w:w="1762" w:type="dxa"/>
          </w:tcPr>
          <w:p w:rsidR="009B0876" w:rsidRDefault="009B0876" w:rsidP="00113188">
            <w:pPr>
              <w:jc w:val="right"/>
            </w:pPr>
            <w:r>
              <w:t>0</w:t>
            </w:r>
          </w:p>
        </w:tc>
        <w:tc>
          <w:tcPr>
            <w:tcW w:w="1449" w:type="dxa"/>
          </w:tcPr>
          <w:p w:rsidR="009B0876" w:rsidRDefault="009B0876" w:rsidP="00113188">
            <w:r>
              <w:t> </w:t>
            </w:r>
          </w:p>
        </w:tc>
        <w:tc>
          <w:tcPr>
            <w:tcW w:w="1060" w:type="dxa"/>
          </w:tcPr>
          <w:p w:rsidR="009B0876" w:rsidRDefault="009B0876" w:rsidP="00113188">
            <w:r>
              <w:t> </w:t>
            </w:r>
          </w:p>
        </w:tc>
        <w:tc>
          <w:tcPr>
            <w:tcW w:w="1120" w:type="dxa"/>
          </w:tcPr>
          <w:p w:rsidR="009B0876" w:rsidRDefault="009B0876" w:rsidP="00113188">
            <w:r>
              <w:t> </w:t>
            </w:r>
          </w:p>
        </w:tc>
        <w:tc>
          <w:tcPr>
            <w:tcW w:w="1575" w:type="dxa"/>
          </w:tcPr>
          <w:p w:rsidR="009B0876" w:rsidRDefault="009B0876" w:rsidP="00113188">
            <w:r>
              <w:t> </w:t>
            </w:r>
          </w:p>
        </w:tc>
        <w:tc>
          <w:tcPr>
            <w:tcW w:w="1840" w:type="dxa"/>
            <w:vMerge/>
            <w:vAlign w:val="center"/>
          </w:tcPr>
          <w:p w:rsidR="009B0876" w:rsidRDefault="009B0876" w:rsidP="00113188"/>
        </w:tc>
        <w:tc>
          <w:tcPr>
            <w:tcW w:w="1942" w:type="dxa"/>
            <w:vMerge/>
            <w:vAlign w:val="center"/>
          </w:tcPr>
          <w:p w:rsidR="009B0876" w:rsidRDefault="009B0876" w:rsidP="00113188">
            <w:pPr>
              <w:rPr>
                <w:sz w:val="18"/>
                <w:szCs w:val="18"/>
              </w:rPr>
            </w:pPr>
          </w:p>
        </w:tc>
      </w:tr>
      <w:tr w:rsidR="009B0876" w:rsidTr="00113188">
        <w:trPr>
          <w:trHeight w:val="276"/>
        </w:trPr>
        <w:tc>
          <w:tcPr>
            <w:tcW w:w="704" w:type="dxa"/>
            <w:vMerge/>
            <w:vAlign w:val="center"/>
          </w:tcPr>
          <w:p w:rsidR="009B0876" w:rsidRDefault="009B0876" w:rsidP="00113188"/>
        </w:tc>
        <w:tc>
          <w:tcPr>
            <w:tcW w:w="2241" w:type="dxa"/>
            <w:vMerge/>
            <w:vAlign w:val="center"/>
          </w:tcPr>
          <w:p w:rsidR="009B0876" w:rsidRDefault="009B0876" w:rsidP="00113188"/>
        </w:tc>
        <w:tc>
          <w:tcPr>
            <w:tcW w:w="1270" w:type="dxa"/>
          </w:tcPr>
          <w:p w:rsidR="009B0876" w:rsidRDefault="009B0876" w:rsidP="00113188">
            <w:pPr>
              <w:jc w:val="center"/>
            </w:pPr>
            <w:r>
              <w:t>2019</w:t>
            </w:r>
          </w:p>
        </w:tc>
        <w:tc>
          <w:tcPr>
            <w:tcW w:w="1762" w:type="dxa"/>
          </w:tcPr>
          <w:p w:rsidR="009B0876" w:rsidRDefault="009B0876" w:rsidP="00113188">
            <w:pPr>
              <w:jc w:val="right"/>
            </w:pPr>
            <w:r>
              <w:t>0</w:t>
            </w:r>
          </w:p>
        </w:tc>
        <w:tc>
          <w:tcPr>
            <w:tcW w:w="1449" w:type="dxa"/>
          </w:tcPr>
          <w:p w:rsidR="009B0876" w:rsidRDefault="009B0876" w:rsidP="00113188">
            <w:r>
              <w:t> </w:t>
            </w:r>
          </w:p>
        </w:tc>
        <w:tc>
          <w:tcPr>
            <w:tcW w:w="1060" w:type="dxa"/>
          </w:tcPr>
          <w:p w:rsidR="009B0876" w:rsidRDefault="009B0876" w:rsidP="00113188">
            <w:r>
              <w:t> </w:t>
            </w:r>
          </w:p>
        </w:tc>
        <w:tc>
          <w:tcPr>
            <w:tcW w:w="1120" w:type="dxa"/>
          </w:tcPr>
          <w:p w:rsidR="009B0876" w:rsidRDefault="009B0876" w:rsidP="00113188">
            <w:r>
              <w:t> </w:t>
            </w:r>
          </w:p>
        </w:tc>
        <w:tc>
          <w:tcPr>
            <w:tcW w:w="1575" w:type="dxa"/>
          </w:tcPr>
          <w:p w:rsidR="009B0876" w:rsidRDefault="009B0876" w:rsidP="00113188">
            <w:r>
              <w:t> </w:t>
            </w:r>
          </w:p>
        </w:tc>
        <w:tc>
          <w:tcPr>
            <w:tcW w:w="1840" w:type="dxa"/>
            <w:vMerge/>
            <w:vAlign w:val="center"/>
          </w:tcPr>
          <w:p w:rsidR="009B0876" w:rsidRDefault="009B0876" w:rsidP="00113188"/>
        </w:tc>
        <w:tc>
          <w:tcPr>
            <w:tcW w:w="1942" w:type="dxa"/>
            <w:vMerge/>
            <w:vAlign w:val="center"/>
          </w:tcPr>
          <w:p w:rsidR="009B0876" w:rsidRDefault="009B0876" w:rsidP="00113188">
            <w:pPr>
              <w:rPr>
                <w:sz w:val="18"/>
                <w:szCs w:val="18"/>
              </w:rPr>
            </w:pPr>
          </w:p>
        </w:tc>
      </w:tr>
      <w:tr w:rsidR="009B0876" w:rsidTr="00113188">
        <w:trPr>
          <w:trHeight w:val="276"/>
        </w:trPr>
        <w:tc>
          <w:tcPr>
            <w:tcW w:w="704" w:type="dxa"/>
            <w:vMerge/>
            <w:vAlign w:val="center"/>
          </w:tcPr>
          <w:p w:rsidR="009B0876" w:rsidRDefault="009B0876" w:rsidP="00113188"/>
        </w:tc>
        <w:tc>
          <w:tcPr>
            <w:tcW w:w="2241" w:type="dxa"/>
            <w:vMerge/>
            <w:vAlign w:val="center"/>
          </w:tcPr>
          <w:p w:rsidR="009B0876" w:rsidRDefault="009B0876" w:rsidP="00113188"/>
        </w:tc>
        <w:tc>
          <w:tcPr>
            <w:tcW w:w="1270" w:type="dxa"/>
          </w:tcPr>
          <w:p w:rsidR="009B0876" w:rsidRDefault="009B0876" w:rsidP="00113188">
            <w:pPr>
              <w:jc w:val="center"/>
            </w:pPr>
            <w:r>
              <w:t>2020</w:t>
            </w:r>
          </w:p>
        </w:tc>
        <w:tc>
          <w:tcPr>
            <w:tcW w:w="1762" w:type="dxa"/>
          </w:tcPr>
          <w:p w:rsidR="009B0876" w:rsidRDefault="009B0876" w:rsidP="00113188">
            <w:pPr>
              <w:jc w:val="right"/>
            </w:pPr>
            <w:r>
              <w:t>0</w:t>
            </w:r>
          </w:p>
        </w:tc>
        <w:tc>
          <w:tcPr>
            <w:tcW w:w="1449" w:type="dxa"/>
          </w:tcPr>
          <w:p w:rsidR="009B0876" w:rsidRDefault="009B0876" w:rsidP="00113188">
            <w:r>
              <w:t> </w:t>
            </w:r>
          </w:p>
        </w:tc>
        <w:tc>
          <w:tcPr>
            <w:tcW w:w="1060" w:type="dxa"/>
          </w:tcPr>
          <w:p w:rsidR="009B0876" w:rsidRDefault="009B0876" w:rsidP="00113188">
            <w:r>
              <w:t> </w:t>
            </w:r>
          </w:p>
        </w:tc>
        <w:tc>
          <w:tcPr>
            <w:tcW w:w="1120" w:type="dxa"/>
          </w:tcPr>
          <w:p w:rsidR="009B0876" w:rsidRDefault="009B0876" w:rsidP="00113188">
            <w:r>
              <w:t> </w:t>
            </w:r>
          </w:p>
        </w:tc>
        <w:tc>
          <w:tcPr>
            <w:tcW w:w="1575" w:type="dxa"/>
          </w:tcPr>
          <w:p w:rsidR="009B0876" w:rsidRDefault="009B0876" w:rsidP="00113188">
            <w:r>
              <w:t> </w:t>
            </w:r>
          </w:p>
        </w:tc>
        <w:tc>
          <w:tcPr>
            <w:tcW w:w="1840" w:type="dxa"/>
            <w:vMerge/>
            <w:vAlign w:val="center"/>
          </w:tcPr>
          <w:p w:rsidR="009B0876" w:rsidRDefault="009B0876" w:rsidP="00113188"/>
        </w:tc>
        <w:tc>
          <w:tcPr>
            <w:tcW w:w="1942" w:type="dxa"/>
            <w:vMerge/>
            <w:vAlign w:val="center"/>
          </w:tcPr>
          <w:p w:rsidR="009B0876" w:rsidRDefault="009B0876" w:rsidP="00113188">
            <w:pPr>
              <w:rPr>
                <w:sz w:val="18"/>
                <w:szCs w:val="18"/>
              </w:rPr>
            </w:pPr>
          </w:p>
        </w:tc>
      </w:tr>
      <w:tr w:rsidR="009B0876" w:rsidTr="00113188">
        <w:trPr>
          <w:trHeight w:val="276"/>
        </w:trPr>
        <w:tc>
          <w:tcPr>
            <w:tcW w:w="704" w:type="dxa"/>
            <w:vMerge w:val="restart"/>
          </w:tcPr>
          <w:p w:rsidR="009B0876" w:rsidRDefault="009B0876" w:rsidP="00113188">
            <w:r>
              <w:t> 18</w:t>
            </w:r>
          </w:p>
        </w:tc>
        <w:tc>
          <w:tcPr>
            <w:tcW w:w="2241" w:type="dxa"/>
            <w:vMerge w:val="restart"/>
          </w:tcPr>
          <w:p w:rsidR="009B0876" w:rsidRDefault="009B0876" w:rsidP="00113188">
            <w:r>
              <w:t>Строительство, реконструкция водопроводных сетей, с.Шипуниха</w:t>
            </w:r>
          </w:p>
          <w:p w:rsidR="009B0876" w:rsidRDefault="009B0876" w:rsidP="00113188"/>
          <w:p w:rsidR="009B0876" w:rsidRDefault="009B0876" w:rsidP="00113188"/>
          <w:p w:rsidR="009B0876" w:rsidRDefault="009B0876" w:rsidP="00113188"/>
          <w:p w:rsidR="009B0876" w:rsidRDefault="009B0876" w:rsidP="00113188"/>
          <w:p w:rsidR="009B0876" w:rsidRDefault="009B0876" w:rsidP="00113188"/>
          <w:p w:rsidR="009B0876" w:rsidRDefault="009B0876" w:rsidP="00113188"/>
          <w:p w:rsidR="009B0876" w:rsidRDefault="009B0876" w:rsidP="00113188"/>
          <w:p w:rsidR="009B0876" w:rsidRDefault="009B0876" w:rsidP="00113188"/>
        </w:tc>
        <w:tc>
          <w:tcPr>
            <w:tcW w:w="1270" w:type="dxa"/>
          </w:tcPr>
          <w:p w:rsidR="009B0876" w:rsidRDefault="009B0876" w:rsidP="00113188">
            <w:pPr>
              <w:jc w:val="center"/>
            </w:pPr>
            <w:r>
              <w:t>2013</w:t>
            </w:r>
          </w:p>
        </w:tc>
        <w:tc>
          <w:tcPr>
            <w:tcW w:w="1762" w:type="dxa"/>
          </w:tcPr>
          <w:p w:rsidR="009B0876" w:rsidRDefault="009B0876" w:rsidP="00113188">
            <w:pPr>
              <w:jc w:val="right"/>
            </w:pPr>
            <w:r>
              <w:t>0</w:t>
            </w:r>
          </w:p>
        </w:tc>
        <w:tc>
          <w:tcPr>
            <w:tcW w:w="1449" w:type="dxa"/>
          </w:tcPr>
          <w:p w:rsidR="009B0876" w:rsidRDefault="009B0876" w:rsidP="00113188">
            <w:r>
              <w:t> </w:t>
            </w:r>
          </w:p>
        </w:tc>
        <w:tc>
          <w:tcPr>
            <w:tcW w:w="1060" w:type="dxa"/>
          </w:tcPr>
          <w:p w:rsidR="009B0876" w:rsidRDefault="009B0876" w:rsidP="00113188">
            <w:r>
              <w:t> </w:t>
            </w:r>
          </w:p>
        </w:tc>
        <w:tc>
          <w:tcPr>
            <w:tcW w:w="1120" w:type="dxa"/>
          </w:tcPr>
          <w:p w:rsidR="009B0876" w:rsidRDefault="009B0876" w:rsidP="00113188">
            <w:r>
              <w:t> </w:t>
            </w:r>
          </w:p>
        </w:tc>
        <w:tc>
          <w:tcPr>
            <w:tcW w:w="1575" w:type="dxa"/>
          </w:tcPr>
          <w:p w:rsidR="009B0876" w:rsidRDefault="009B0876" w:rsidP="00113188">
            <w:r>
              <w:t> </w:t>
            </w:r>
          </w:p>
        </w:tc>
        <w:tc>
          <w:tcPr>
            <w:tcW w:w="1840" w:type="dxa"/>
            <w:vMerge w:val="restart"/>
          </w:tcPr>
          <w:p w:rsidR="009B0876" w:rsidRDefault="009B0876" w:rsidP="00113188">
            <w:r>
              <w:t>Администрация Третьяковского района, Администрация Шипунихинского сельсовета</w:t>
            </w:r>
          </w:p>
        </w:tc>
        <w:tc>
          <w:tcPr>
            <w:tcW w:w="1942" w:type="dxa"/>
            <w:vMerge w:val="restart"/>
          </w:tcPr>
          <w:p w:rsidR="009B0876" w:rsidRDefault="009B0876" w:rsidP="001131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доли населенных пунктов, обеспеченных водой питьевого качества</w:t>
            </w:r>
          </w:p>
        </w:tc>
      </w:tr>
      <w:tr w:rsidR="009B0876" w:rsidTr="00113188">
        <w:trPr>
          <w:trHeight w:val="276"/>
        </w:trPr>
        <w:tc>
          <w:tcPr>
            <w:tcW w:w="704" w:type="dxa"/>
            <w:vMerge/>
            <w:vAlign w:val="center"/>
          </w:tcPr>
          <w:p w:rsidR="009B0876" w:rsidRDefault="009B0876" w:rsidP="00113188"/>
        </w:tc>
        <w:tc>
          <w:tcPr>
            <w:tcW w:w="2241" w:type="dxa"/>
            <w:vMerge/>
            <w:vAlign w:val="center"/>
          </w:tcPr>
          <w:p w:rsidR="009B0876" w:rsidRDefault="009B0876" w:rsidP="00113188"/>
        </w:tc>
        <w:tc>
          <w:tcPr>
            <w:tcW w:w="1270" w:type="dxa"/>
          </w:tcPr>
          <w:p w:rsidR="009B0876" w:rsidRDefault="009B0876" w:rsidP="00113188">
            <w:pPr>
              <w:jc w:val="center"/>
            </w:pPr>
            <w:r>
              <w:t>2014</w:t>
            </w:r>
          </w:p>
        </w:tc>
        <w:tc>
          <w:tcPr>
            <w:tcW w:w="1762" w:type="dxa"/>
          </w:tcPr>
          <w:p w:rsidR="009B0876" w:rsidRDefault="009B0876" w:rsidP="00113188">
            <w:pPr>
              <w:jc w:val="right"/>
            </w:pPr>
            <w:r>
              <w:t>2500</w:t>
            </w:r>
          </w:p>
        </w:tc>
        <w:tc>
          <w:tcPr>
            <w:tcW w:w="1449" w:type="dxa"/>
          </w:tcPr>
          <w:p w:rsidR="009B0876" w:rsidRDefault="009B0876" w:rsidP="00113188">
            <w:r>
              <w:t> </w:t>
            </w:r>
          </w:p>
        </w:tc>
        <w:tc>
          <w:tcPr>
            <w:tcW w:w="1060" w:type="dxa"/>
          </w:tcPr>
          <w:p w:rsidR="009B0876" w:rsidRDefault="009B0876" w:rsidP="00113188">
            <w:r>
              <w:t> </w:t>
            </w:r>
          </w:p>
        </w:tc>
        <w:tc>
          <w:tcPr>
            <w:tcW w:w="1120" w:type="dxa"/>
          </w:tcPr>
          <w:p w:rsidR="009B0876" w:rsidRDefault="009B0876" w:rsidP="00113188">
            <w:pPr>
              <w:jc w:val="right"/>
            </w:pPr>
            <w:r>
              <w:t>2500</w:t>
            </w:r>
          </w:p>
        </w:tc>
        <w:tc>
          <w:tcPr>
            <w:tcW w:w="1575" w:type="dxa"/>
          </w:tcPr>
          <w:p w:rsidR="009B0876" w:rsidRDefault="009B0876" w:rsidP="00113188">
            <w:r>
              <w:t> </w:t>
            </w:r>
          </w:p>
        </w:tc>
        <w:tc>
          <w:tcPr>
            <w:tcW w:w="1840" w:type="dxa"/>
            <w:vMerge/>
            <w:vAlign w:val="center"/>
          </w:tcPr>
          <w:p w:rsidR="009B0876" w:rsidRDefault="009B0876" w:rsidP="00113188"/>
        </w:tc>
        <w:tc>
          <w:tcPr>
            <w:tcW w:w="1942" w:type="dxa"/>
            <w:vMerge/>
            <w:vAlign w:val="center"/>
          </w:tcPr>
          <w:p w:rsidR="009B0876" w:rsidRDefault="009B0876" w:rsidP="00113188">
            <w:pPr>
              <w:rPr>
                <w:sz w:val="18"/>
                <w:szCs w:val="18"/>
              </w:rPr>
            </w:pPr>
          </w:p>
        </w:tc>
      </w:tr>
      <w:tr w:rsidR="009B0876" w:rsidTr="00113188">
        <w:trPr>
          <w:trHeight w:val="276"/>
        </w:trPr>
        <w:tc>
          <w:tcPr>
            <w:tcW w:w="704" w:type="dxa"/>
            <w:vMerge/>
            <w:vAlign w:val="center"/>
          </w:tcPr>
          <w:p w:rsidR="009B0876" w:rsidRDefault="009B0876" w:rsidP="00113188"/>
        </w:tc>
        <w:tc>
          <w:tcPr>
            <w:tcW w:w="2241" w:type="dxa"/>
            <w:vMerge/>
            <w:vAlign w:val="center"/>
          </w:tcPr>
          <w:p w:rsidR="009B0876" w:rsidRDefault="009B0876" w:rsidP="00113188"/>
        </w:tc>
        <w:tc>
          <w:tcPr>
            <w:tcW w:w="1270" w:type="dxa"/>
          </w:tcPr>
          <w:p w:rsidR="009B0876" w:rsidRDefault="009B0876" w:rsidP="00113188">
            <w:pPr>
              <w:jc w:val="center"/>
            </w:pPr>
            <w:r>
              <w:t>2015</w:t>
            </w:r>
          </w:p>
        </w:tc>
        <w:tc>
          <w:tcPr>
            <w:tcW w:w="1762" w:type="dxa"/>
          </w:tcPr>
          <w:p w:rsidR="009B0876" w:rsidRDefault="009B0876" w:rsidP="00113188">
            <w:pPr>
              <w:jc w:val="right"/>
            </w:pPr>
            <w:r>
              <w:t>0</w:t>
            </w:r>
          </w:p>
        </w:tc>
        <w:tc>
          <w:tcPr>
            <w:tcW w:w="1449" w:type="dxa"/>
          </w:tcPr>
          <w:p w:rsidR="009B0876" w:rsidRDefault="009B0876" w:rsidP="00113188">
            <w:r>
              <w:t> </w:t>
            </w:r>
          </w:p>
        </w:tc>
        <w:tc>
          <w:tcPr>
            <w:tcW w:w="1060" w:type="dxa"/>
          </w:tcPr>
          <w:p w:rsidR="009B0876" w:rsidRDefault="009B0876" w:rsidP="00113188">
            <w:r>
              <w:t> </w:t>
            </w:r>
          </w:p>
        </w:tc>
        <w:tc>
          <w:tcPr>
            <w:tcW w:w="1120" w:type="dxa"/>
          </w:tcPr>
          <w:p w:rsidR="009B0876" w:rsidRDefault="009B0876" w:rsidP="00113188">
            <w:r>
              <w:t> </w:t>
            </w:r>
          </w:p>
        </w:tc>
        <w:tc>
          <w:tcPr>
            <w:tcW w:w="1575" w:type="dxa"/>
          </w:tcPr>
          <w:p w:rsidR="009B0876" w:rsidRDefault="009B0876" w:rsidP="00113188">
            <w:r>
              <w:t> </w:t>
            </w:r>
          </w:p>
        </w:tc>
        <w:tc>
          <w:tcPr>
            <w:tcW w:w="1840" w:type="dxa"/>
            <w:vMerge/>
            <w:vAlign w:val="center"/>
          </w:tcPr>
          <w:p w:rsidR="009B0876" w:rsidRDefault="009B0876" w:rsidP="00113188"/>
        </w:tc>
        <w:tc>
          <w:tcPr>
            <w:tcW w:w="1942" w:type="dxa"/>
            <w:vMerge/>
            <w:vAlign w:val="center"/>
          </w:tcPr>
          <w:p w:rsidR="009B0876" w:rsidRDefault="009B0876" w:rsidP="00113188">
            <w:pPr>
              <w:rPr>
                <w:sz w:val="18"/>
                <w:szCs w:val="18"/>
              </w:rPr>
            </w:pPr>
          </w:p>
        </w:tc>
      </w:tr>
      <w:tr w:rsidR="009B0876" w:rsidTr="00113188">
        <w:trPr>
          <w:trHeight w:val="276"/>
        </w:trPr>
        <w:tc>
          <w:tcPr>
            <w:tcW w:w="704" w:type="dxa"/>
            <w:vMerge/>
            <w:vAlign w:val="center"/>
          </w:tcPr>
          <w:p w:rsidR="009B0876" w:rsidRDefault="009B0876" w:rsidP="00113188"/>
        </w:tc>
        <w:tc>
          <w:tcPr>
            <w:tcW w:w="2241" w:type="dxa"/>
            <w:vMerge/>
            <w:vAlign w:val="center"/>
          </w:tcPr>
          <w:p w:rsidR="009B0876" w:rsidRDefault="009B0876" w:rsidP="00113188"/>
        </w:tc>
        <w:tc>
          <w:tcPr>
            <w:tcW w:w="1270" w:type="dxa"/>
          </w:tcPr>
          <w:p w:rsidR="009B0876" w:rsidRDefault="009B0876" w:rsidP="00113188">
            <w:pPr>
              <w:jc w:val="center"/>
            </w:pPr>
            <w:r>
              <w:t>2016</w:t>
            </w:r>
          </w:p>
        </w:tc>
        <w:tc>
          <w:tcPr>
            <w:tcW w:w="1762" w:type="dxa"/>
          </w:tcPr>
          <w:p w:rsidR="009B0876" w:rsidRDefault="009B0876" w:rsidP="00113188">
            <w:pPr>
              <w:jc w:val="right"/>
            </w:pPr>
            <w:r>
              <w:t>0</w:t>
            </w:r>
          </w:p>
        </w:tc>
        <w:tc>
          <w:tcPr>
            <w:tcW w:w="1449" w:type="dxa"/>
          </w:tcPr>
          <w:p w:rsidR="009B0876" w:rsidRDefault="009B0876" w:rsidP="00113188">
            <w:r>
              <w:t> </w:t>
            </w:r>
          </w:p>
        </w:tc>
        <w:tc>
          <w:tcPr>
            <w:tcW w:w="1060" w:type="dxa"/>
          </w:tcPr>
          <w:p w:rsidR="009B0876" w:rsidRDefault="009B0876" w:rsidP="00113188">
            <w:r>
              <w:t> </w:t>
            </w:r>
          </w:p>
        </w:tc>
        <w:tc>
          <w:tcPr>
            <w:tcW w:w="1120" w:type="dxa"/>
          </w:tcPr>
          <w:p w:rsidR="009B0876" w:rsidRDefault="009B0876" w:rsidP="00113188">
            <w:r>
              <w:t> </w:t>
            </w:r>
          </w:p>
        </w:tc>
        <w:tc>
          <w:tcPr>
            <w:tcW w:w="1575" w:type="dxa"/>
          </w:tcPr>
          <w:p w:rsidR="009B0876" w:rsidRDefault="009B0876" w:rsidP="00113188">
            <w:r>
              <w:t> </w:t>
            </w:r>
          </w:p>
        </w:tc>
        <w:tc>
          <w:tcPr>
            <w:tcW w:w="1840" w:type="dxa"/>
            <w:vMerge/>
            <w:vAlign w:val="center"/>
          </w:tcPr>
          <w:p w:rsidR="009B0876" w:rsidRDefault="009B0876" w:rsidP="00113188"/>
        </w:tc>
        <w:tc>
          <w:tcPr>
            <w:tcW w:w="1942" w:type="dxa"/>
            <w:vMerge/>
            <w:vAlign w:val="center"/>
          </w:tcPr>
          <w:p w:rsidR="009B0876" w:rsidRDefault="009B0876" w:rsidP="00113188">
            <w:pPr>
              <w:rPr>
                <w:sz w:val="18"/>
                <w:szCs w:val="18"/>
              </w:rPr>
            </w:pPr>
          </w:p>
        </w:tc>
      </w:tr>
      <w:tr w:rsidR="009B0876" w:rsidTr="00113188">
        <w:trPr>
          <w:trHeight w:val="276"/>
        </w:trPr>
        <w:tc>
          <w:tcPr>
            <w:tcW w:w="704" w:type="dxa"/>
            <w:vMerge/>
            <w:vAlign w:val="center"/>
          </w:tcPr>
          <w:p w:rsidR="009B0876" w:rsidRDefault="009B0876" w:rsidP="00113188"/>
        </w:tc>
        <w:tc>
          <w:tcPr>
            <w:tcW w:w="2241" w:type="dxa"/>
            <w:vMerge/>
            <w:vAlign w:val="center"/>
          </w:tcPr>
          <w:p w:rsidR="009B0876" w:rsidRDefault="009B0876" w:rsidP="00113188"/>
        </w:tc>
        <w:tc>
          <w:tcPr>
            <w:tcW w:w="1270" w:type="dxa"/>
          </w:tcPr>
          <w:p w:rsidR="009B0876" w:rsidRDefault="009B0876" w:rsidP="00113188">
            <w:pPr>
              <w:jc w:val="center"/>
            </w:pPr>
            <w:r>
              <w:t>2017</w:t>
            </w:r>
          </w:p>
        </w:tc>
        <w:tc>
          <w:tcPr>
            <w:tcW w:w="1762" w:type="dxa"/>
          </w:tcPr>
          <w:p w:rsidR="009B0876" w:rsidRDefault="009B0876" w:rsidP="00113188">
            <w:pPr>
              <w:jc w:val="right"/>
            </w:pPr>
            <w:r>
              <w:t>0</w:t>
            </w:r>
          </w:p>
        </w:tc>
        <w:tc>
          <w:tcPr>
            <w:tcW w:w="1449" w:type="dxa"/>
          </w:tcPr>
          <w:p w:rsidR="009B0876" w:rsidRDefault="009B0876" w:rsidP="00113188">
            <w:r>
              <w:t> </w:t>
            </w:r>
          </w:p>
        </w:tc>
        <w:tc>
          <w:tcPr>
            <w:tcW w:w="1060" w:type="dxa"/>
          </w:tcPr>
          <w:p w:rsidR="009B0876" w:rsidRDefault="009B0876" w:rsidP="00113188">
            <w:r>
              <w:t> </w:t>
            </w:r>
          </w:p>
        </w:tc>
        <w:tc>
          <w:tcPr>
            <w:tcW w:w="1120" w:type="dxa"/>
          </w:tcPr>
          <w:p w:rsidR="009B0876" w:rsidRDefault="009B0876" w:rsidP="00113188">
            <w:r>
              <w:t> </w:t>
            </w:r>
          </w:p>
        </w:tc>
        <w:tc>
          <w:tcPr>
            <w:tcW w:w="1575" w:type="dxa"/>
          </w:tcPr>
          <w:p w:rsidR="009B0876" w:rsidRDefault="009B0876" w:rsidP="00113188">
            <w:r>
              <w:t> </w:t>
            </w:r>
          </w:p>
        </w:tc>
        <w:tc>
          <w:tcPr>
            <w:tcW w:w="1840" w:type="dxa"/>
            <w:vMerge/>
            <w:vAlign w:val="center"/>
          </w:tcPr>
          <w:p w:rsidR="009B0876" w:rsidRDefault="009B0876" w:rsidP="00113188"/>
        </w:tc>
        <w:tc>
          <w:tcPr>
            <w:tcW w:w="1942" w:type="dxa"/>
            <w:vMerge/>
            <w:vAlign w:val="center"/>
          </w:tcPr>
          <w:p w:rsidR="009B0876" w:rsidRDefault="009B0876" w:rsidP="00113188">
            <w:pPr>
              <w:rPr>
                <w:sz w:val="18"/>
                <w:szCs w:val="18"/>
              </w:rPr>
            </w:pPr>
          </w:p>
        </w:tc>
      </w:tr>
      <w:tr w:rsidR="009B0876" w:rsidTr="00113188">
        <w:trPr>
          <w:trHeight w:val="276"/>
        </w:trPr>
        <w:tc>
          <w:tcPr>
            <w:tcW w:w="704" w:type="dxa"/>
            <w:vMerge/>
            <w:vAlign w:val="center"/>
          </w:tcPr>
          <w:p w:rsidR="009B0876" w:rsidRDefault="009B0876" w:rsidP="00113188"/>
        </w:tc>
        <w:tc>
          <w:tcPr>
            <w:tcW w:w="2241" w:type="dxa"/>
            <w:vMerge/>
            <w:vAlign w:val="center"/>
          </w:tcPr>
          <w:p w:rsidR="009B0876" w:rsidRDefault="009B0876" w:rsidP="00113188"/>
        </w:tc>
        <w:tc>
          <w:tcPr>
            <w:tcW w:w="1270" w:type="dxa"/>
          </w:tcPr>
          <w:p w:rsidR="009B0876" w:rsidRDefault="009B0876" w:rsidP="00113188">
            <w:pPr>
              <w:jc w:val="center"/>
            </w:pPr>
            <w:r>
              <w:t>2018</w:t>
            </w:r>
          </w:p>
        </w:tc>
        <w:tc>
          <w:tcPr>
            <w:tcW w:w="1762" w:type="dxa"/>
          </w:tcPr>
          <w:p w:rsidR="009B0876" w:rsidRDefault="009B0876" w:rsidP="00113188">
            <w:pPr>
              <w:jc w:val="right"/>
            </w:pPr>
            <w:r>
              <w:t>0</w:t>
            </w:r>
          </w:p>
        </w:tc>
        <w:tc>
          <w:tcPr>
            <w:tcW w:w="1449" w:type="dxa"/>
          </w:tcPr>
          <w:p w:rsidR="009B0876" w:rsidRDefault="009B0876" w:rsidP="00113188">
            <w:r>
              <w:t> </w:t>
            </w:r>
          </w:p>
        </w:tc>
        <w:tc>
          <w:tcPr>
            <w:tcW w:w="1060" w:type="dxa"/>
          </w:tcPr>
          <w:p w:rsidR="009B0876" w:rsidRDefault="009B0876" w:rsidP="00113188">
            <w:r>
              <w:t> </w:t>
            </w:r>
          </w:p>
        </w:tc>
        <w:tc>
          <w:tcPr>
            <w:tcW w:w="1120" w:type="dxa"/>
          </w:tcPr>
          <w:p w:rsidR="009B0876" w:rsidRDefault="009B0876" w:rsidP="00113188">
            <w:r>
              <w:t> </w:t>
            </w:r>
          </w:p>
        </w:tc>
        <w:tc>
          <w:tcPr>
            <w:tcW w:w="1575" w:type="dxa"/>
          </w:tcPr>
          <w:p w:rsidR="009B0876" w:rsidRDefault="009B0876" w:rsidP="00113188">
            <w:r>
              <w:t> </w:t>
            </w:r>
          </w:p>
        </w:tc>
        <w:tc>
          <w:tcPr>
            <w:tcW w:w="1840" w:type="dxa"/>
            <w:vMerge/>
            <w:vAlign w:val="center"/>
          </w:tcPr>
          <w:p w:rsidR="009B0876" w:rsidRDefault="009B0876" w:rsidP="00113188"/>
        </w:tc>
        <w:tc>
          <w:tcPr>
            <w:tcW w:w="1942" w:type="dxa"/>
            <w:vMerge/>
            <w:vAlign w:val="center"/>
          </w:tcPr>
          <w:p w:rsidR="009B0876" w:rsidRDefault="009B0876" w:rsidP="00113188">
            <w:pPr>
              <w:rPr>
                <w:sz w:val="18"/>
                <w:szCs w:val="18"/>
              </w:rPr>
            </w:pPr>
          </w:p>
        </w:tc>
      </w:tr>
      <w:tr w:rsidR="009B0876" w:rsidTr="00113188">
        <w:trPr>
          <w:trHeight w:val="276"/>
        </w:trPr>
        <w:tc>
          <w:tcPr>
            <w:tcW w:w="704" w:type="dxa"/>
            <w:vMerge/>
            <w:vAlign w:val="center"/>
          </w:tcPr>
          <w:p w:rsidR="009B0876" w:rsidRDefault="009B0876" w:rsidP="00113188"/>
        </w:tc>
        <w:tc>
          <w:tcPr>
            <w:tcW w:w="2241" w:type="dxa"/>
            <w:vMerge/>
            <w:vAlign w:val="center"/>
          </w:tcPr>
          <w:p w:rsidR="009B0876" w:rsidRDefault="009B0876" w:rsidP="00113188"/>
        </w:tc>
        <w:tc>
          <w:tcPr>
            <w:tcW w:w="1270" w:type="dxa"/>
          </w:tcPr>
          <w:p w:rsidR="009B0876" w:rsidRDefault="009B0876" w:rsidP="00113188">
            <w:pPr>
              <w:jc w:val="center"/>
            </w:pPr>
            <w:r>
              <w:t>2019</w:t>
            </w:r>
          </w:p>
        </w:tc>
        <w:tc>
          <w:tcPr>
            <w:tcW w:w="1762" w:type="dxa"/>
          </w:tcPr>
          <w:p w:rsidR="009B0876" w:rsidRDefault="009B0876" w:rsidP="00113188">
            <w:pPr>
              <w:jc w:val="right"/>
            </w:pPr>
            <w:r>
              <w:t>0</w:t>
            </w:r>
          </w:p>
        </w:tc>
        <w:tc>
          <w:tcPr>
            <w:tcW w:w="1449" w:type="dxa"/>
          </w:tcPr>
          <w:p w:rsidR="009B0876" w:rsidRDefault="009B0876" w:rsidP="00113188">
            <w:r>
              <w:t> </w:t>
            </w:r>
          </w:p>
        </w:tc>
        <w:tc>
          <w:tcPr>
            <w:tcW w:w="1060" w:type="dxa"/>
          </w:tcPr>
          <w:p w:rsidR="009B0876" w:rsidRDefault="009B0876" w:rsidP="00113188">
            <w:r>
              <w:t> </w:t>
            </w:r>
          </w:p>
        </w:tc>
        <w:tc>
          <w:tcPr>
            <w:tcW w:w="1120" w:type="dxa"/>
          </w:tcPr>
          <w:p w:rsidR="009B0876" w:rsidRDefault="009B0876" w:rsidP="00113188">
            <w:r>
              <w:t> </w:t>
            </w:r>
          </w:p>
        </w:tc>
        <w:tc>
          <w:tcPr>
            <w:tcW w:w="1575" w:type="dxa"/>
          </w:tcPr>
          <w:p w:rsidR="009B0876" w:rsidRDefault="009B0876" w:rsidP="00113188">
            <w:r>
              <w:t> </w:t>
            </w:r>
          </w:p>
        </w:tc>
        <w:tc>
          <w:tcPr>
            <w:tcW w:w="1840" w:type="dxa"/>
            <w:vMerge/>
            <w:vAlign w:val="center"/>
          </w:tcPr>
          <w:p w:rsidR="009B0876" w:rsidRDefault="009B0876" w:rsidP="00113188"/>
        </w:tc>
        <w:tc>
          <w:tcPr>
            <w:tcW w:w="1942" w:type="dxa"/>
            <w:vMerge/>
            <w:vAlign w:val="center"/>
          </w:tcPr>
          <w:p w:rsidR="009B0876" w:rsidRDefault="009B0876" w:rsidP="00113188">
            <w:pPr>
              <w:rPr>
                <w:sz w:val="18"/>
                <w:szCs w:val="18"/>
              </w:rPr>
            </w:pPr>
          </w:p>
        </w:tc>
      </w:tr>
      <w:tr w:rsidR="009B0876" w:rsidTr="00113188">
        <w:trPr>
          <w:trHeight w:val="276"/>
        </w:trPr>
        <w:tc>
          <w:tcPr>
            <w:tcW w:w="704" w:type="dxa"/>
            <w:vMerge/>
            <w:vAlign w:val="center"/>
          </w:tcPr>
          <w:p w:rsidR="009B0876" w:rsidRDefault="009B0876" w:rsidP="00113188"/>
        </w:tc>
        <w:tc>
          <w:tcPr>
            <w:tcW w:w="2241" w:type="dxa"/>
            <w:vMerge/>
            <w:vAlign w:val="center"/>
          </w:tcPr>
          <w:p w:rsidR="009B0876" w:rsidRDefault="009B0876" w:rsidP="00113188"/>
        </w:tc>
        <w:tc>
          <w:tcPr>
            <w:tcW w:w="1270" w:type="dxa"/>
          </w:tcPr>
          <w:p w:rsidR="009B0876" w:rsidRDefault="009B0876" w:rsidP="00113188">
            <w:pPr>
              <w:jc w:val="center"/>
            </w:pPr>
            <w:r>
              <w:t>2020</w:t>
            </w:r>
          </w:p>
        </w:tc>
        <w:tc>
          <w:tcPr>
            <w:tcW w:w="1762" w:type="dxa"/>
          </w:tcPr>
          <w:p w:rsidR="009B0876" w:rsidRDefault="009B0876" w:rsidP="00113188">
            <w:pPr>
              <w:jc w:val="right"/>
            </w:pPr>
            <w:r>
              <w:t>0</w:t>
            </w:r>
          </w:p>
        </w:tc>
        <w:tc>
          <w:tcPr>
            <w:tcW w:w="1449" w:type="dxa"/>
          </w:tcPr>
          <w:p w:rsidR="009B0876" w:rsidRDefault="009B0876" w:rsidP="00113188">
            <w:r>
              <w:t> </w:t>
            </w:r>
          </w:p>
        </w:tc>
        <w:tc>
          <w:tcPr>
            <w:tcW w:w="1060" w:type="dxa"/>
          </w:tcPr>
          <w:p w:rsidR="009B0876" w:rsidRDefault="009B0876" w:rsidP="00113188">
            <w:r>
              <w:t> </w:t>
            </w:r>
          </w:p>
        </w:tc>
        <w:tc>
          <w:tcPr>
            <w:tcW w:w="1120" w:type="dxa"/>
          </w:tcPr>
          <w:p w:rsidR="009B0876" w:rsidRDefault="009B0876" w:rsidP="00113188">
            <w:r>
              <w:t> </w:t>
            </w:r>
          </w:p>
        </w:tc>
        <w:tc>
          <w:tcPr>
            <w:tcW w:w="1575" w:type="dxa"/>
          </w:tcPr>
          <w:p w:rsidR="009B0876" w:rsidRDefault="009B0876" w:rsidP="00113188">
            <w:r>
              <w:t> </w:t>
            </w:r>
          </w:p>
        </w:tc>
        <w:tc>
          <w:tcPr>
            <w:tcW w:w="1840" w:type="dxa"/>
            <w:vMerge/>
            <w:vAlign w:val="center"/>
          </w:tcPr>
          <w:p w:rsidR="009B0876" w:rsidRDefault="009B0876" w:rsidP="00113188"/>
        </w:tc>
        <w:tc>
          <w:tcPr>
            <w:tcW w:w="1942" w:type="dxa"/>
            <w:vMerge/>
            <w:vAlign w:val="center"/>
          </w:tcPr>
          <w:p w:rsidR="009B0876" w:rsidRDefault="009B0876" w:rsidP="00113188">
            <w:pPr>
              <w:rPr>
                <w:sz w:val="18"/>
                <w:szCs w:val="18"/>
              </w:rPr>
            </w:pPr>
          </w:p>
        </w:tc>
      </w:tr>
      <w:tr w:rsidR="009B0876" w:rsidTr="00113188">
        <w:trPr>
          <w:trHeight w:val="276"/>
        </w:trPr>
        <w:tc>
          <w:tcPr>
            <w:tcW w:w="704" w:type="dxa"/>
            <w:vMerge w:val="restart"/>
          </w:tcPr>
          <w:p w:rsidR="009B0876" w:rsidRDefault="009B0876" w:rsidP="00113188">
            <w:r>
              <w:t> 19</w:t>
            </w:r>
          </w:p>
        </w:tc>
        <w:tc>
          <w:tcPr>
            <w:tcW w:w="2241" w:type="dxa"/>
            <w:vMerge w:val="restart"/>
          </w:tcPr>
          <w:p w:rsidR="009B0876" w:rsidRDefault="009B0876" w:rsidP="00113188">
            <w:r>
              <w:t>Строительство, реконструкция водопроводных сетей, ст.Третьяково</w:t>
            </w:r>
          </w:p>
        </w:tc>
        <w:tc>
          <w:tcPr>
            <w:tcW w:w="1270" w:type="dxa"/>
          </w:tcPr>
          <w:p w:rsidR="009B0876" w:rsidRDefault="009B0876" w:rsidP="00113188">
            <w:pPr>
              <w:jc w:val="center"/>
            </w:pPr>
            <w:r>
              <w:t>2013</w:t>
            </w:r>
          </w:p>
        </w:tc>
        <w:tc>
          <w:tcPr>
            <w:tcW w:w="1762" w:type="dxa"/>
          </w:tcPr>
          <w:p w:rsidR="009B0876" w:rsidRDefault="009B0876" w:rsidP="00113188">
            <w:pPr>
              <w:jc w:val="right"/>
            </w:pPr>
            <w:r>
              <w:t>0</w:t>
            </w:r>
          </w:p>
        </w:tc>
        <w:tc>
          <w:tcPr>
            <w:tcW w:w="1449" w:type="dxa"/>
          </w:tcPr>
          <w:p w:rsidR="009B0876" w:rsidRDefault="009B0876" w:rsidP="00113188">
            <w:r>
              <w:t> </w:t>
            </w:r>
          </w:p>
        </w:tc>
        <w:tc>
          <w:tcPr>
            <w:tcW w:w="1060" w:type="dxa"/>
          </w:tcPr>
          <w:p w:rsidR="009B0876" w:rsidRDefault="009B0876" w:rsidP="00113188">
            <w:r>
              <w:t> </w:t>
            </w:r>
          </w:p>
        </w:tc>
        <w:tc>
          <w:tcPr>
            <w:tcW w:w="1120" w:type="dxa"/>
          </w:tcPr>
          <w:p w:rsidR="009B0876" w:rsidRDefault="009B0876" w:rsidP="00113188">
            <w:r>
              <w:t> </w:t>
            </w:r>
          </w:p>
        </w:tc>
        <w:tc>
          <w:tcPr>
            <w:tcW w:w="1575" w:type="dxa"/>
          </w:tcPr>
          <w:p w:rsidR="009B0876" w:rsidRDefault="009B0876" w:rsidP="00113188">
            <w:r>
              <w:t> </w:t>
            </w:r>
          </w:p>
        </w:tc>
        <w:tc>
          <w:tcPr>
            <w:tcW w:w="1840" w:type="dxa"/>
            <w:vMerge w:val="restart"/>
          </w:tcPr>
          <w:p w:rsidR="009B0876" w:rsidRDefault="009B0876" w:rsidP="00113188"/>
          <w:p w:rsidR="009B0876" w:rsidRDefault="009B0876" w:rsidP="00113188">
            <w:r>
              <w:t>Администрация Третьяковского района, Администрация Третьяковского сельсовета</w:t>
            </w:r>
          </w:p>
        </w:tc>
        <w:tc>
          <w:tcPr>
            <w:tcW w:w="1942" w:type="dxa"/>
            <w:vMerge w:val="restart"/>
          </w:tcPr>
          <w:p w:rsidR="009B0876" w:rsidRDefault="009B0876" w:rsidP="00113188">
            <w:pPr>
              <w:rPr>
                <w:sz w:val="18"/>
                <w:szCs w:val="18"/>
              </w:rPr>
            </w:pPr>
          </w:p>
          <w:p w:rsidR="009B0876" w:rsidRDefault="009B0876" w:rsidP="001131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доли населенных пунктов, обеспеченных водой питьевого качества</w:t>
            </w:r>
          </w:p>
        </w:tc>
      </w:tr>
      <w:tr w:rsidR="009B0876" w:rsidTr="00113188">
        <w:trPr>
          <w:trHeight w:val="276"/>
        </w:trPr>
        <w:tc>
          <w:tcPr>
            <w:tcW w:w="704" w:type="dxa"/>
            <w:vMerge/>
            <w:vAlign w:val="center"/>
          </w:tcPr>
          <w:p w:rsidR="009B0876" w:rsidRDefault="009B0876" w:rsidP="00113188"/>
        </w:tc>
        <w:tc>
          <w:tcPr>
            <w:tcW w:w="2241" w:type="dxa"/>
            <w:vMerge/>
            <w:vAlign w:val="center"/>
          </w:tcPr>
          <w:p w:rsidR="009B0876" w:rsidRDefault="009B0876" w:rsidP="00113188"/>
        </w:tc>
        <w:tc>
          <w:tcPr>
            <w:tcW w:w="1270" w:type="dxa"/>
          </w:tcPr>
          <w:p w:rsidR="009B0876" w:rsidRDefault="009B0876" w:rsidP="00113188">
            <w:pPr>
              <w:jc w:val="center"/>
            </w:pPr>
            <w:r>
              <w:t>2014</w:t>
            </w:r>
          </w:p>
        </w:tc>
        <w:tc>
          <w:tcPr>
            <w:tcW w:w="1762" w:type="dxa"/>
          </w:tcPr>
          <w:p w:rsidR="009B0876" w:rsidRDefault="009B0876" w:rsidP="00113188">
            <w:pPr>
              <w:jc w:val="right"/>
            </w:pPr>
            <w:r>
              <w:t>0</w:t>
            </w:r>
          </w:p>
        </w:tc>
        <w:tc>
          <w:tcPr>
            <w:tcW w:w="1449" w:type="dxa"/>
          </w:tcPr>
          <w:p w:rsidR="009B0876" w:rsidRDefault="009B0876" w:rsidP="00113188">
            <w:r>
              <w:t> </w:t>
            </w:r>
          </w:p>
        </w:tc>
        <w:tc>
          <w:tcPr>
            <w:tcW w:w="1060" w:type="dxa"/>
          </w:tcPr>
          <w:p w:rsidR="009B0876" w:rsidRDefault="009B0876" w:rsidP="00113188">
            <w:r>
              <w:t> </w:t>
            </w:r>
          </w:p>
        </w:tc>
        <w:tc>
          <w:tcPr>
            <w:tcW w:w="1120" w:type="dxa"/>
          </w:tcPr>
          <w:p w:rsidR="009B0876" w:rsidRDefault="009B0876" w:rsidP="00113188">
            <w:r>
              <w:t> </w:t>
            </w:r>
          </w:p>
        </w:tc>
        <w:tc>
          <w:tcPr>
            <w:tcW w:w="1575" w:type="dxa"/>
          </w:tcPr>
          <w:p w:rsidR="009B0876" w:rsidRDefault="009B0876" w:rsidP="00113188">
            <w:r>
              <w:t> </w:t>
            </w:r>
          </w:p>
        </w:tc>
        <w:tc>
          <w:tcPr>
            <w:tcW w:w="1840" w:type="dxa"/>
            <w:vMerge/>
            <w:vAlign w:val="center"/>
          </w:tcPr>
          <w:p w:rsidR="009B0876" w:rsidRDefault="009B0876" w:rsidP="00113188"/>
        </w:tc>
        <w:tc>
          <w:tcPr>
            <w:tcW w:w="1942" w:type="dxa"/>
            <w:vMerge/>
            <w:vAlign w:val="center"/>
          </w:tcPr>
          <w:p w:rsidR="009B0876" w:rsidRDefault="009B0876" w:rsidP="00113188">
            <w:pPr>
              <w:rPr>
                <w:sz w:val="18"/>
                <w:szCs w:val="18"/>
              </w:rPr>
            </w:pPr>
          </w:p>
        </w:tc>
      </w:tr>
      <w:tr w:rsidR="009B0876" w:rsidTr="00113188">
        <w:trPr>
          <w:trHeight w:val="276"/>
        </w:trPr>
        <w:tc>
          <w:tcPr>
            <w:tcW w:w="704" w:type="dxa"/>
            <w:vMerge/>
            <w:vAlign w:val="center"/>
          </w:tcPr>
          <w:p w:rsidR="009B0876" w:rsidRDefault="009B0876" w:rsidP="00113188"/>
        </w:tc>
        <w:tc>
          <w:tcPr>
            <w:tcW w:w="2241" w:type="dxa"/>
            <w:vMerge/>
            <w:vAlign w:val="center"/>
          </w:tcPr>
          <w:p w:rsidR="009B0876" w:rsidRDefault="009B0876" w:rsidP="00113188"/>
        </w:tc>
        <w:tc>
          <w:tcPr>
            <w:tcW w:w="1270" w:type="dxa"/>
          </w:tcPr>
          <w:p w:rsidR="009B0876" w:rsidRDefault="009B0876" w:rsidP="00113188">
            <w:pPr>
              <w:jc w:val="center"/>
            </w:pPr>
            <w:r>
              <w:t>2015</w:t>
            </w:r>
          </w:p>
        </w:tc>
        <w:tc>
          <w:tcPr>
            <w:tcW w:w="1762" w:type="dxa"/>
          </w:tcPr>
          <w:p w:rsidR="009B0876" w:rsidRDefault="009B0876" w:rsidP="00113188">
            <w:pPr>
              <w:jc w:val="right"/>
            </w:pPr>
            <w:r>
              <w:t>5000</w:t>
            </w:r>
          </w:p>
        </w:tc>
        <w:tc>
          <w:tcPr>
            <w:tcW w:w="1449" w:type="dxa"/>
          </w:tcPr>
          <w:p w:rsidR="009B0876" w:rsidRDefault="009B0876" w:rsidP="00113188">
            <w:r>
              <w:t> </w:t>
            </w:r>
          </w:p>
        </w:tc>
        <w:tc>
          <w:tcPr>
            <w:tcW w:w="1060" w:type="dxa"/>
          </w:tcPr>
          <w:p w:rsidR="009B0876" w:rsidRDefault="009B0876" w:rsidP="00113188">
            <w:r>
              <w:t> </w:t>
            </w:r>
          </w:p>
        </w:tc>
        <w:tc>
          <w:tcPr>
            <w:tcW w:w="1120" w:type="dxa"/>
          </w:tcPr>
          <w:p w:rsidR="009B0876" w:rsidRDefault="009B0876" w:rsidP="00113188">
            <w:pPr>
              <w:jc w:val="right"/>
            </w:pPr>
            <w:r>
              <w:t>5000</w:t>
            </w:r>
          </w:p>
        </w:tc>
        <w:tc>
          <w:tcPr>
            <w:tcW w:w="1575" w:type="dxa"/>
          </w:tcPr>
          <w:p w:rsidR="009B0876" w:rsidRDefault="009B0876" w:rsidP="00113188">
            <w:r>
              <w:t> </w:t>
            </w:r>
          </w:p>
        </w:tc>
        <w:tc>
          <w:tcPr>
            <w:tcW w:w="1840" w:type="dxa"/>
            <w:vMerge/>
            <w:vAlign w:val="center"/>
          </w:tcPr>
          <w:p w:rsidR="009B0876" w:rsidRDefault="009B0876" w:rsidP="00113188"/>
        </w:tc>
        <w:tc>
          <w:tcPr>
            <w:tcW w:w="1942" w:type="dxa"/>
            <w:vMerge/>
            <w:vAlign w:val="center"/>
          </w:tcPr>
          <w:p w:rsidR="009B0876" w:rsidRDefault="009B0876" w:rsidP="00113188">
            <w:pPr>
              <w:rPr>
                <w:sz w:val="18"/>
                <w:szCs w:val="18"/>
              </w:rPr>
            </w:pPr>
          </w:p>
        </w:tc>
      </w:tr>
      <w:tr w:rsidR="009B0876" w:rsidTr="00113188">
        <w:trPr>
          <w:trHeight w:val="276"/>
        </w:trPr>
        <w:tc>
          <w:tcPr>
            <w:tcW w:w="704" w:type="dxa"/>
            <w:vMerge/>
            <w:vAlign w:val="center"/>
          </w:tcPr>
          <w:p w:rsidR="009B0876" w:rsidRDefault="009B0876" w:rsidP="00113188"/>
        </w:tc>
        <w:tc>
          <w:tcPr>
            <w:tcW w:w="2241" w:type="dxa"/>
            <w:vMerge/>
            <w:vAlign w:val="center"/>
          </w:tcPr>
          <w:p w:rsidR="009B0876" w:rsidRDefault="009B0876" w:rsidP="00113188"/>
        </w:tc>
        <w:tc>
          <w:tcPr>
            <w:tcW w:w="1270" w:type="dxa"/>
          </w:tcPr>
          <w:p w:rsidR="009B0876" w:rsidRDefault="009B0876" w:rsidP="00113188">
            <w:pPr>
              <w:jc w:val="center"/>
            </w:pPr>
            <w:r>
              <w:t>2016</w:t>
            </w:r>
          </w:p>
        </w:tc>
        <w:tc>
          <w:tcPr>
            <w:tcW w:w="1762" w:type="dxa"/>
          </w:tcPr>
          <w:p w:rsidR="009B0876" w:rsidRDefault="009B0876" w:rsidP="00113188">
            <w:pPr>
              <w:jc w:val="right"/>
            </w:pPr>
            <w:r>
              <w:t>4000</w:t>
            </w:r>
          </w:p>
        </w:tc>
        <w:tc>
          <w:tcPr>
            <w:tcW w:w="1449" w:type="dxa"/>
          </w:tcPr>
          <w:p w:rsidR="009B0876" w:rsidRDefault="009B0876" w:rsidP="00113188">
            <w:r>
              <w:t> </w:t>
            </w:r>
          </w:p>
        </w:tc>
        <w:tc>
          <w:tcPr>
            <w:tcW w:w="1060" w:type="dxa"/>
          </w:tcPr>
          <w:p w:rsidR="009B0876" w:rsidRDefault="009B0876" w:rsidP="00113188">
            <w:r>
              <w:t> </w:t>
            </w:r>
          </w:p>
        </w:tc>
        <w:tc>
          <w:tcPr>
            <w:tcW w:w="1120" w:type="dxa"/>
          </w:tcPr>
          <w:p w:rsidR="009B0876" w:rsidRDefault="009B0876" w:rsidP="00113188">
            <w:pPr>
              <w:jc w:val="right"/>
            </w:pPr>
            <w:r>
              <w:t>4000</w:t>
            </w:r>
          </w:p>
        </w:tc>
        <w:tc>
          <w:tcPr>
            <w:tcW w:w="1575" w:type="dxa"/>
          </w:tcPr>
          <w:p w:rsidR="009B0876" w:rsidRDefault="009B0876" w:rsidP="00113188">
            <w:r>
              <w:t> </w:t>
            </w:r>
          </w:p>
        </w:tc>
        <w:tc>
          <w:tcPr>
            <w:tcW w:w="1840" w:type="dxa"/>
            <w:vMerge/>
            <w:vAlign w:val="center"/>
          </w:tcPr>
          <w:p w:rsidR="009B0876" w:rsidRDefault="009B0876" w:rsidP="00113188"/>
        </w:tc>
        <w:tc>
          <w:tcPr>
            <w:tcW w:w="1942" w:type="dxa"/>
            <w:vMerge/>
            <w:vAlign w:val="center"/>
          </w:tcPr>
          <w:p w:rsidR="009B0876" w:rsidRDefault="009B0876" w:rsidP="00113188">
            <w:pPr>
              <w:rPr>
                <w:sz w:val="18"/>
                <w:szCs w:val="18"/>
              </w:rPr>
            </w:pPr>
          </w:p>
        </w:tc>
      </w:tr>
      <w:tr w:rsidR="009B0876" w:rsidTr="00113188">
        <w:trPr>
          <w:trHeight w:val="276"/>
        </w:trPr>
        <w:tc>
          <w:tcPr>
            <w:tcW w:w="704" w:type="dxa"/>
            <w:vMerge/>
            <w:vAlign w:val="center"/>
          </w:tcPr>
          <w:p w:rsidR="009B0876" w:rsidRDefault="009B0876" w:rsidP="00113188"/>
        </w:tc>
        <w:tc>
          <w:tcPr>
            <w:tcW w:w="2241" w:type="dxa"/>
            <w:vMerge/>
            <w:vAlign w:val="center"/>
          </w:tcPr>
          <w:p w:rsidR="009B0876" w:rsidRDefault="009B0876" w:rsidP="00113188"/>
        </w:tc>
        <w:tc>
          <w:tcPr>
            <w:tcW w:w="1270" w:type="dxa"/>
          </w:tcPr>
          <w:p w:rsidR="009B0876" w:rsidRDefault="009B0876" w:rsidP="00113188">
            <w:pPr>
              <w:jc w:val="center"/>
            </w:pPr>
            <w:r>
              <w:t>2017</w:t>
            </w:r>
          </w:p>
        </w:tc>
        <w:tc>
          <w:tcPr>
            <w:tcW w:w="1762" w:type="dxa"/>
          </w:tcPr>
          <w:p w:rsidR="009B0876" w:rsidRDefault="009B0876" w:rsidP="00113188">
            <w:pPr>
              <w:jc w:val="right"/>
            </w:pPr>
            <w:r>
              <w:t>0</w:t>
            </w:r>
          </w:p>
        </w:tc>
        <w:tc>
          <w:tcPr>
            <w:tcW w:w="1449" w:type="dxa"/>
          </w:tcPr>
          <w:p w:rsidR="009B0876" w:rsidRDefault="009B0876" w:rsidP="00113188">
            <w:r>
              <w:t> </w:t>
            </w:r>
          </w:p>
        </w:tc>
        <w:tc>
          <w:tcPr>
            <w:tcW w:w="1060" w:type="dxa"/>
          </w:tcPr>
          <w:p w:rsidR="009B0876" w:rsidRDefault="009B0876" w:rsidP="00113188">
            <w:r>
              <w:t> </w:t>
            </w:r>
          </w:p>
        </w:tc>
        <w:tc>
          <w:tcPr>
            <w:tcW w:w="1120" w:type="dxa"/>
          </w:tcPr>
          <w:p w:rsidR="009B0876" w:rsidRDefault="009B0876" w:rsidP="00113188">
            <w:r>
              <w:t> </w:t>
            </w:r>
          </w:p>
        </w:tc>
        <w:tc>
          <w:tcPr>
            <w:tcW w:w="1575" w:type="dxa"/>
          </w:tcPr>
          <w:p w:rsidR="009B0876" w:rsidRDefault="009B0876" w:rsidP="00113188">
            <w:r>
              <w:t> </w:t>
            </w:r>
          </w:p>
        </w:tc>
        <w:tc>
          <w:tcPr>
            <w:tcW w:w="1840" w:type="dxa"/>
            <w:vMerge/>
            <w:vAlign w:val="center"/>
          </w:tcPr>
          <w:p w:rsidR="009B0876" w:rsidRDefault="009B0876" w:rsidP="00113188"/>
        </w:tc>
        <w:tc>
          <w:tcPr>
            <w:tcW w:w="1942" w:type="dxa"/>
            <w:vMerge/>
            <w:vAlign w:val="center"/>
          </w:tcPr>
          <w:p w:rsidR="009B0876" w:rsidRDefault="009B0876" w:rsidP="00113188">
            <w:pPr>
              <w:rPr>
                <w:sz w:val="18"/>
                <w:szCs w:val="18"/>
              </w:rPr>
            </w:pPr>
          </w:p>
        </w:tc>
      </w:tr>
      <w:tr w:rsidR="009B0876" w:rsidTr="00113188">
        <w:trPr>
          <w:trHeight w:val="276"/>
        </w:trPr>
        <w:tc>
          <w:tcPr>
            <w:tcW w:w="704" w:type="dxa"/>
            <w:vMerge/>
            <w:vAlign w:val="center"/>
          </w:tcPr>
          <w:p w:rsidR="009B0876" w:rsidRDefault="009B0876" w:rsidP="00113188"/>
        </w:tc>
        <w:tc>
          <w:tcPr>
            <w:tcW w:w="2241" w:type="dxa"/>
            <w:vMerge/>
            <w:vAlign w:val="center"/>
          </w:tcPr>
          <w:p w:rsidR="009B0876" w:rsidRDefault="009B0876" w:rsidP="00113188"/>
        </w:tc>
        <w:tc>
          <w:tcPr>
            <w:tcW w:w="1270" w:type="dxa"/>
          </w:tcPr>
          <w:p w:rsidR="009B0876" w:rsidRDefault="009B0876" w:rsidP="00113188">
            <w:pPr>
              <w:jc w:val="center"/>
            </w:pPr>
            <w:r>
              <w:t>2018</w:t>
            </w:r>
          </w:p>
        </w:tc>
        <w:tc>
          <w:tcPr>
            <w:tcW w:w="1762" w:type="dxa"/>
          </w:tcPr>
          <w:p w:rsidR="009B0876" w:rsidRDefault="009B0876" w:rsidP="00113188">
            <w:pPr>
              <w:jc w:val="right"/>
            </w:pPr>
            <w:r>
              <w:t>0</w:t>
            </w:r>
          </w:p>
        </w:tc>
        <w:tc>
          <w:tcPr>
            <w:tcW w:w="1449" w:type="dxa"/>
          </w:tcPr>
          <w:p w:rsidR="009B0876" w:rsidRDefault="009B0876" w:rsidP="00113188">
            <w:r>
              <w:t> </w:t>
            </w:r>
          </w:p>
        </w:tc>
        <w:tc>
          <w:tcPr>
            <w:tcW w:w="1060" w:type="dxa"/>
          </w:tcPr>
          <w:p w:rsidR="009B0876" w:rsidRDefault="009B0876" w:rsidP="00113188">
            <w:r>
              <w:t> </w:t>
            </w:r>
          </w:p>
        </w:tc>
        <w:tc>
          <w:tcPr>
            <w:tcW w:w="1120" w:type="dxa"/>
          </w:tcPr>
          <w:p w:rsidR="009B0876" w:rsidRDefault="009B0876" w:rsidP="00113188">
            <w:r>
              <w:t> </w:t>
            </w:r>
          </w:p>
        </w:tc>
        <w:tc>
          <w:tcPr>
            <w:tcW w:w="1575" w:type="dxa"/>
          </w:tcPr>
          <w:p w:rsidR="009B0876" w:rsidRDefault="009B0876" w:rsidP="00113188">
            <w:r>
              <w:t> </w:t>
            </w:r>
          </w:p>
        </w:tc>
        <w:tc>
          <w:tcPr>
            <w:tcW w:w="1840" w:type="dxa"/>
            <w:vMerge/>
            <w:vAlign w:val="center"/>
          </w:tcPr>
          <w:p w:rsidR="009B0876" w:rsidRDefault="009B0876" w:rsidP="00113188"/>
        </w:tc>
        <w:tc>
          <w:tcPr>
            <w:tcW w:w="1942" w:type="dxa"/>
            <w:vMerge/>
            <w:vAlign w:val="center"/>
          </w:tcPr>
          <w:p w:rsidR="009B0876" w:rsidRDefault="009B0876" w:rsidP="00113188">
            <w:pPr>
              <w:rPr>
                <w:sz w:val="18"/>
                <w:szCs w:val="18"/>
              </w:rPr>
            </w:pPr>
          </w:p>
        </w:tc>
      </w:tr>
      <w:tr w:rsidR="009B0876" w:rsidTr="00113188">
        <w:trPr>
          <w:trHeight w:val="276"/>
        </w:trPr>
        <w:tc>
          <w:tcPr>
            <w:tcW w:w="704" w:type="dxa"/>
            <w:vMerge/>
            <w:vAlign w:val="center"/>
          </w:tcPr>
          <w:p w:rsidR="009B0876" w:rsidRDefault="009B0876" w:rsidP="00113188"/>
        </w:tc>
        <w:tc>
          <w:tcPr>
            <w:tcW w:w="2241" w:type="dxa"/>
            <w:vMerge/>
            <w:vAlign w:val="center"/>
          </w:tcPr>
          <w:p w:rsidR="009B0876" w:rsidRDefault="009B0876" w:rsidP="00113188"/>
        </w:tc>
        <w:tc>
          <w:tcPr>
            <w:tcW w:w="1270" w:type="dxa"/>
          </w:tcPr>
          <w:p w:rsidR="009B0876" w:rsidRDefault="009B0876" w:rsidP="00113188">
            <w:pPr>
              <w:jc w:val="center"/>
            </w:pPr>
            <w:r>
              <w:t>2019</w:t>
            </w:r>
          </w:p>
        </w:tc>
        <w:tc>
          <w:tcPr>
            <w:tcW w:w="1762" w:type="dxa"/>
          </w:tcPr>
          <w:p w:rsidR="009B0876" w:rsidRDefault="009B0876" w:rsidP="00113188">
            <w:pPr>
              <w:jc w:val="right"/>
            </w:pPr>
            <w:r>
              <w:t>0</w:t>
            </w:r>
          </w:p>
        </w:tc>
        <w:tc>
          <w:tcPr>
            <w:tcW w:w="1449" w:type="dxa"/>
          </w:tcPr>
          <w:p w:rsidR="009B0876" w:rsidRDefault="009B0876" w:rsidP="00113188">
            <w:r>
              <w:t> </w:t>
            </w:r>
          </w:p>
        </w:tc>
        <w:tc>
          <w:tcPr>
            <w:tcW w:w="1060" w:type="dxa"/>
          </w:tcPr>
          <w:p w:rsidR="009B0876" w:rsidRDefault="009B0876" w:rsidP="00113188">
            <w:r>
              <w:t> </w:t>
            </w:r>
          </w:p>
        </w:tc>
        <w:tc>
          <w:tcPr>
            <w:tcW w:w="1120" w:type="dxa"/>
          </w:tcPr>
          <w:p w:rsidR="009B0876" w:rsidRDefault="009B0876" w:rsidP="00113188">
            <w:r>
              <w:t> </w:t>
            </w:r>
          </w:p>
        </w:tc>
        <w:tc>
          <w:tcPr>
            <w:tcW w:w="1575" w:type="dxa"/>
          </w:tcPr>
          <w:p w:rsidR="009B0876" w:rsidRDefault="009B0876" w:rsidP="00113188">
            <w:r>
              <w:t> </w:t>
            </w:r>
          </w:p>
        </w:tc>
        <w:tc>
          <w:tcPr>
            <w:tcW w:w="1840" w:type="dxa"/>
            <w:vMerge/>
            <w:vAlign w:val="center"/>
          </w:tcPr>
          <w:p w:rsidR="009B0876" w:rsidRDefault="009B0876" w:rsidP="00113188"/>
        </w:tc>
        <w:tc>
          <w:tcPr>
            <w:tcW w:w="1942" w:type="dxa"/>
            <w:vMerge/>
            <w:vAlign w:val="center"/>
          </w:tcPr>
          <w:p w:rsidR="009B0876" w:rsidRDefault="009B0876" w:rsidP="00113188">
            <w:pPr>
              <w:rPr>
                <w:sz w:val="18"/>
                <w:szCs w:val="18"/>
              </w:rPr>
            </w:pPr>
          </w:p>
        </w:tc>
      </w:tr>
      <w:tr w:rsidR="009B0876" w:rsidTr="00113188">
        <w:trPr>
          <w:trHeight w:val="276"/>
        </w:trPr>
        <w:tc>
          <w:tcPr>
            <w:tcW w:w="704" w:type="dxa"/>
            <w:vMerge/>
            <w:vAlign w:val="center"/>
          </w:tcPr>
          <w:p w:rsidR="009B0876" w:rsidRDefault="009B0876" w:rsidP="00113188"/>
        </w:tc>
        <w:tc>
          <w:tcPr>
            <w:tcW w:w="2241" w:type="dxa"/>
            <w:vMerge/>
            <w:vAlign w:val="center"/>
          </w:tcPr>
          <w:p w:rsidR="009B0876" w:rsidRDefault="009B0876" w:rsidP="00113188"/>
        </w:tc>
        <w:tc>
          <w:tcPr>
            <w:tcW w:w="1270" w:type="dxa"/>
          </w:tcPr>
          <w:p w:rsidR="009B0876" w:rsidRDefault="009B0876" w:rsidP="00113188">
            <w:pPr>
              <w:jc w:val="center"/>
            </w:pPr>
            <w:r>
              <w:t>2020</w:t>
            </w:r>
          </w:p>
        </w:tc>
        <w:tc>
          <w:tcPr>
            <w:tcW w:w="1762" w:type="dxa"/>
          </w:tcPr>
          <w:p w:rsidR="009B0876" w:rsidRDefault="009B0876" w:rsidP="00113188">
            <w:pPr>
              <w:jc w:val="right"/>
            </w:pPr>
            <w:r>
              <w:t>0</w:t>
            </w:r>
          </w:p>
        </w:tc>
        <w:tc>
          <w:tcPr>
            <w:tcW w:w="1449" w:type="dxa"/>
          </w:tcPr>
          <w:p w:rsidR="009B0876" w:rsidRDefault="009B0876" w:rsidP="00113188">
            <w:r>
              <w:t> </w:t>
            </w:r>
          </w:p>
        </w:tc>
        <w:tc>
          <w:tcPr>
            <w:tcW w:w="1060" w:type="dxa"/>
          </w:tcPr>
          <w:p w:rsidR="009B0876" w:rsidRDefault="009B0876" w:rsidP="00113188">
            <w:r>
              <w:t> </w:t>
            </w:r>
          </w:p>
        </w:tc>
        <w:tc>
          <w:tcPr>
            <w:tcW w:w="1120" w:type="dxa"/>
          </w:tcPr>
          <w:p w:rsidR="009B0876" w:rsidRDefault="009B0876" w:rsidP="00113188">
            <w:r>
              <w:t> </w:t>
            </w:r>
          </w:p>
        </w:tc>
        <w:tc>
          <w:tcPr>
            <w:tcW w:w="1575" w:type="dxa"/>
          </w:tcPr>
          <w:p w:rsidR="009B0876" w:rsidRDefault="009B0876" w:rsidP="00113188">
            <w:r>
              <w:t> </w:t>
            </w:r>
          </w:p>
        </w:tc>
        <w:tc>
          <w:tcPr>
            <w:tcW w:w="1840" w:type="dxa"/>
            <w:vMerge/>
            <w:vAlign w:val="center"/>
          </w:tcPr>
          <w:p w:rsidR="009B0876" w:rsidRDefault="009B0876" w:rsidP="00113188"/>
        </w:tc>
        <w:tc>
          <w:tcPr>
            <w:tcW w:w="1942" w:type="dxa"/>
            <w:vMerge/>
            <w:vAlign w:val="center"/>
          </w:tcPr>
          <w:p w:rsidR="009B0876" w:rsidRDefault="009B0876" w:rsidP="00113188">
            <w:pPr>
              <w:rPr>
                <w:sz w:val="18"/>
                <w:szCs w:val="18"/>
              </w:rPr>
            </w:pPr>
          </w:p>
        </w:tc>
      </w:tr>
      <w:tr w:rsidR="009B0876" w:rsidTr="00113188">
        <w:trPr>
          <w:trHeight w:val="276"/>
        </w:trPr>
        <w:tc>
          <w:tcPr>
            <w:tcW w:w="704" w:type="dxa"/>
            <w:vMerge w:val="restart"/>
          </w:tcPr>
          <w:p w:rsidR="009B0876" w:rsidRDefault="009B0876" w:rsidP="00113188">
            <w:r>
              <w:t> 20</w:t>
            </w:r>
          </w:p>
        </w:tc>
        <w:tc>
          <w:tcPr>
            <w:tcW w:w="2241" w:type="dxa"/>
            <w:vMerge w:val="restart"/>
          </w:tcPr>
          <w:p w:rsidR="009B0876" w:rsidRDefault="009B0876" w:rsidP="00113188">
            <w:r>
              <w:t>Строительство, реконструкция водопроводных сетей, с.Новоалейское</w:t>
            </w:r>
          </w:p>
        </w:tc>
        <w:tc>
          <w:tcPr>
            <w:tcW w:w="1270" w:type="dxa"/>
          </w:tcPr>
          <w:p w:rsidR="009B0876" w:rsidRDefault="009B0876" w:rsidP="00113188">
            <w:pPr>
              <w:jc w:val="center"/>
            </w:pPr>
            <w:r>
              <w:t>2013</w:t>
            </w:r>
          </w:p>
        </w:tc>
        <w:tc>
          <w:tcPr>
            <w:tcW w:w="1762" w:type="dxa"/>
          </w:tcPr>
          <w:p w:rsidR="009B0876" w:rsidRDefault="009B0876" w:rsidP="00113188">
            <w:pPr>
              <w:jc w:val="right"/>
            </w:pPr>
            <w:r>
              <w:t>0</w:t>
            </w:r>
          </w:p>
        </w:tc>
        <w:tc>
          <w:tcPr>
            <w:tcW w:w="1449" w:type="dxa"/>
          </w:tcPr>
          <w:p w:rsidR="009B0876" w:rsidRDefault="009B0876" w:rsidP="00113188">
            <w:r>
              <w:t> </w:t>
            </w:r>
          </w:p>
        </w:tc>
        <w:tc>
          <w:tcPr>
            <w:tcW w:w="1060" w:type="dxa"/>
          </w:tcPr>
          <w:p w:rsidR="009B0876" w:rsidRDefault="009B0876" w:rsidP="00113188">
            <w:r>
              <w:t> </w:t>
            </w:r>
          </w:p>
        </w:tc>
        <w:tc>
          <w:tcPr>
            <w:tcW w:w="1120" w:type="dxa"/>
          </w:tcPr>
          <w:p w:rsidR="009B0876" w:rsidRDefault="009B0876" w:rsidP="00113188">
            <w:r>
              <w:t> </w:t>
            </w:r>
          </w:p>
        </w:tc>
        <w:tc>
          <w:tcPr>
            <w:tcW w:w="1575" w:type="dxa"/>
          </w:tcPr>
          <w:p w:rsidR="009B0876" w:rsidRDefault="009B0876" w:rsidP="00113188">
            <w:r>
              <w:t> </w:t>
            </w:r>
          </w:p>
        </w:tc>
        <w:tc>
          <w:tcPr>
            <w:tcW w:w="1840" w:type="dxa"/>
            <w:vMerge w:val="restart"/>
          </w:tcPr>
          <w:p w:rsidR="009B0876" w:rsidRDefault="009B0876" w:rsidP="00113188">
            <w:r>
              <w:t>Администрация Третьяковского района, Администрация Новоалейского сельсовета</w:t>
            </w:r>
          </w:p>
        </w:tc>
        <w:tc>
          <w:tcPr>
            <w:tcW w:w="1942" w:type="dxa"/>
            <w:vMerge w:val="restart"/>
          </w:tcPr>
          <w:p w:rsidR="009B0876" w:rsidRDefault="009B0876" w:rsidP="001131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доли населенных пунктов, обеспеченных водой питьевого качества</w:t>
            </w:r>
          </w:p>
        </w:tc>
      </w:tr>
      <w:tr w:rsidR="009B0876" w:rsidTr="00113188">
        <w:trPr>
          <w:trHeight w:val="276"/>
        </w:trPr>
        <w:tc>
          <w:tcPr>
            <w:tcW w:w="704" w:type="dxa"/>
            <w:vMerge/>
            <w:vAlign w:val="center"/>
          </w:tcPr>
          <w:p w:rsidR="009B0876" w:rsidRDefault="009B0876" w:rsidP="00113188"/>
        </w:tc>
        <w:tc>
          <w:tcPr>
            <w:tcW w:w="2241" w:type="dxa"/>
            <w:vMerge/>
            <w:vAlign w:val="center"/>
          </w:tcPr>
          <w:p w:rsidR="009B0876" w:rsidRDefault="009B0876" w:rsidP="00113188"/>
        </w:tc>
        <w:tc>
          <w:tcPr>
            <w:tcW w:w="1270" w:type="dxa"/>
          </w:tcPr>
          <w:p w:rsidR="009B0876" w:rsidRDefault="009B0876" w:rsidP="00113188">
            <w:pPr>
              <w:jc w:val="center"/>
            </w:pPr>
            <w:r>
              <w:t>2014</w:t>
            </w:r>
          </w:p>
        </w:tc>
        <w:tc>
          <w:tcPr>
            <w:tcW w:w="1762" w:type="dxa"/>
          </w:tcPr>
          <w:p w:rsidR="009B0876" w:rsidRDefault="009B0876" w:rsidP="00113188">
            <w:pPr>
              <w:jc w:val="right"/>
            </w:pPr>
            <w:r>
              <w:t>3000</w:t>
            </w:r>
          </w:p>
        </w:tc>
        <w:tc>
          <w:tcPr>
            <w:tcW w:w="1449" w:type="dxa"/>
          </w:tcPr>
          <w:p w:rsidR="009B0876" w:rsidRDefault="009B0876" w:rsidP="00113188">
            <w:r>
              <w:t> </w:t>
            </w:r>
          </w:p>
        </w:tc>
        <w:tc>
          <w:tcPr>
            <w:tcW w:w="1060" w:type="dxa"/>
          </w:tcPr>
          <w:p w:rsidR="009B0876" w:rsidRDefault="009B0876" w:rsidP="00113188">
            <w:r>
              <w:t> </w:t>
            </w:r>
          </w:p>
        </w:tc>
        <w:tc>
          <w:tcPr>
            <w:tcW w:w="1120" w:type="dxa"/>
          </w:tcPr>
          <w:p w:rsidR="009B0876" w:rsidRDefault="009B0876" w:rsidP="00113188">
            <w:pPr>
              <w:jc w:val="right"/>
            </w:pPr>
            <w:r>
              <w:t>3000</w:t>
            </w:r>
          </w:p>
        </w:tc>
        <w:tc>
          <w:tcPr>
            <w:tcW w:w="1575" w:type="dxa"/>
          </w:tcPr>
          <w:p w:rsidR="009B0876" w:rsidRDefault="009B0876" w:rsidP="00113188">
            <w:r>
              <w:t> </w:t>
            </w:r>
          </w:p>
        </w:tc>
        <w:tc>
          <w:tcPr>
            <w:tcW w:w="1840" w:type="dxa"/>
            <w:vMerge/>
            <w:vAlign w:val="center"/>
          </w:tcPr>
          <w:p w:rsidR="009B0876" w:rsidRDefault="009B0876" w:rsidP="00113188"/>
        </w:tc>
        <w:tc>
          <w:tcPr>
            <w:tcW w:w="1942" w:type="dxa"/>
            <w:vMerge/>
            <w:vAlign w:val="center"/>
          </w:tcPr>
          <w:p w:rsidR="009B0876" w:rsidRDefault="009B0876" w:rsidP="00113188">
            <w:pPr>
              <w:rPr>
                <w:sz w:val="18"/>
                <w:szCs w:val="18"/>
              </w:rPr>
            </w:pPr>
          </w:p>
        </w:tc>
      </w:tr>
      <w:tr w:rsidR="009B0876" w:rsidTr="00113188">
        <w:trPr>
          <w:trHeight w:val="276"/>
        </w:trPr>
        <w:tc>
          <w:tcPr>
            <w:tcW w:w="704" w:type="dxa"/>
            <w:vMerge/>
            <w:vAlign w:val="center"/>
          </w:tcPr>
          <w:p w:rsidR="009B0876" w:rsidRDefault="009B0876" w:rsidP="00113188"/>
        </w:tc>
        <w:tc>
          <w:tcPr>
            <w:tcW w:w="2241" w:type="dxa"/>
            <w:vMerge/>
            <w:vAlign w:val="center"/>
          </w:tcPr>
          <w:p w:rsidR="009B0876" w:rsidRDefault="009B0876" w:rsidP="00113188"/>
        </w:tc>
        <w:tc>
          <w:tcPr>
            <w:tcW w:w="1270" w:type="dxa"/>
          </w:tcPr>
          <w:p w:rsidR="009B0876" w:rsidRDefault="009B0876" w:rsidP="00113188">
            <w:pPr>
              <w:jc w:val="center"/>
            </w:pPr>
            <w:r>
              <w:t>2015</w:t>
            </w:r>
          </w:p>
        </w:tc>
        <w:tc>
          <w:tcPr>
            <w:tcW w:w="1762" w:type="dxa"/>
          </w:tcPr>
          <w:p w:rsidR="009B0876" w:rsidRDefault="009B0876" w:rsidP="00113188">
            <w:pPr>
              <w:jc w:val="right"/>
            </w:pPr>
            <w:r>
              <w:t>0</w:t>
            </w:r>
          </w:p>
        </w:tc>
        <w:tc>
          <w:tcPr>
            <w:tcW w:w="1449" w:type="dxa"/>
          </w:tcPr>
          <w:p w:rsidR="009B0876" w:rsidRDefault="009B0876" w:rsidP="00113188">
            <w:r>
              <w:t> </w:t>
            </w:r>
          </w:p>
        </w:tc>
        <w:tc>
          <w:tcPr>
            <w:tcW w:w="1060" w:type="dxa"/>
          </w:tcPr>
          <w:p w:rsidR="009B0876" w:rsidRDefault="009B0876" w:rsidP="00113188">
            <w:r>
              <w:t> </w:t>
            </w:r>
          </w:p>
        </w:tc>
        <w:tc>
          <w:tcPr>
            <w:tcW w:w="1120" w:type="dxa"/>
          </w:tcPr>
          <w:p w:rsidR="009B0876" w:rsidRDefault="009B0876" w:rsidP="00113188">
            <w:r>
              <w:t> </w:t>
            </w:r>
          </w:p>
        </w:tc>
        <w:tc>
          <w:tcPr>
            <w:tcW w:w="1575" w:type="dxa"/>
          </w:tcPr>
          <w:p w:rsidR="009B0876" w:rsidRDefault="009B0876" w:rsidP="00113188">
            <w:r>
              <w:t> </w:t>
            </w:r>
          </w:p>
        </w:tc>
        <w:tc>
          <w:tcPr>
            <w:tcW w:w="1840" w:type="dxa"/>
            <w:vMerge/>
            <w:vAlign w:val="center"/>
          </w:tcPr>
          <w:p w:rsidR="009B0876" w:rsidRDefault="009B0876" w:rsidP="00113188"/>
        </w:tc>
        <w:tc>
          <w:tcPr>
            <w:tcW w:w="1942" w:type="dxa"/>
            <w:vMerge/>
            <w:vAlign w:val="center"/>
          </w:tcPr>
          <w:p w:rsidR="009B0876" w:rsidRDefault="009B0876" w:rsidP="00113188">
            <w:pPr>
              <w:rPr>
                <w:sz w:val="18"/>
                <w:szCs w:val="18"/>
              </w:rPr>
            </w:pPr>
          </w:p>
        </w:tc>
      </w:tr>
      <w:tr w:rsidR="009B0876" w:rsidTr="00113188">
        <w:trPr>
          <w:trHeight w:val="276"/>
        </w:trPr>
        <w:tc>
          <w:tcPr>
            <w:tcW w:w="704" w:type="dxa"/>
            <w:vMerge/>
            <w:vAlign w:val="center"/>
          </w:tcPr>
          <w:p w:rsidR="009B0876" w:rsidRDefault="009B0876" w:rsidP="00113188"/>
        </w:tc>
        <w:tc>
          <w:tcPr>
            <w:tcW w:w="2241" w:type="dxa"/>
            <w:vMerge/>
            <w:vAlign w:val="center"/>
          </w:tcPr>
          <w:p w:rsidR="009B0876" w:rsidRDefault="009B0876" w:rsidP="00113188"/>
        </w:tc>
        <w:tc>
          <w:tcPr>
            <w:tcW w:w="1270" w:type="dxa"/>
          </w:tcPr>
          <w:p w:rsidR="009B0876" w:rsidRDefault="009B0876" w:rsidP="00113188">
            <w:pPr>
              <w:jc w:val="center"/>
            </w:pPr>
            <w:r>
              <w:t>2016</w:t>
            </w:r>
          </w:p>
        </w:tc>
        <w:tc>
          <w:tcPr>
            <w:tcW w:w="1762" w:type="dxa"/>
          </w:tcPr>
          <w:p w:rsidR="009B0876" w:rsidRDefault="009B0876" w:rsidP="00113188">
            <w:pPr>
              <w:jc w:val="right"/>
            </w:pPr>
            <w:r>
              <w:t>0</w:t>
            </w:r>
          </w:p>
        </w:tc>
        <w:tc>
          <w:tcPr>
            <w:tcW w:w="1449" w:type="dxa"/>
          </w:tcPr>
          <w:p w:rsidR="009B0876" w:rsidRDefault="009B0876" w:rsidP="00113188">
            <w:r>
              <w:t> </w:t>
            </w:r>
          </w:p>
        </w:tc>
        <w:tc>
          <w:tcPr>
            <w:tcW w:w="1060" w:type="dxa"/>
          </w:tcPr>
          <w:p w:rsidR="009B0876" w:rsidRDefault="009B0876" w:rsidP="00113188">
            <w:r>
              <w:t> </w:t>
            </w:r>
          </w:p>
        </w:tc>
        <w:tc>
          <w:tcPr>
            <w:tcW w:w="1120" w:type="dxa"/>
          </w:tcPr>
          <w:p w:rsidR="009B0876" w:rsidRDefault="009B0876" w:rsidP="00113188">
            <w:r>
              <w:t> </w:t>
            </w:r>
          </w:p>
        </w:tc>
        <w:tc>
          <w:tcPr>
            <w:tcW w:w="1575" w:type="dxa"/>
          </w:tcPr>
          <w:p w:rsidR="009B0876" w:rsidRDefault="009B0876" w:rsidP="00113188">
            <w:r>
              <w:t> </w:t>
            </w:r>
          </w:p>
        </w:tc>
        <w:tc>
          <w:tcPr>
            <w:tcW w:w="1840" w:type="dxa"/>
            <w:vMerge/>
            <w:vAlign w:val="center"/>
          </w:tcPr>
          <w:p w:rsidR="009B0876" w:rsidRDefault="009B0876" w:rsidP="00113188"/>
        </w:tc>
        <w:tc>
          <w:tcPr>
            <w:tcW w:w="1942" w:type="dxa"/>
            <w:vMerge/>
            <w:vAlign w:val="center"/>
          </w:tcPr>
          <w:p w:rsidR="009B0876" w:rsidRDefault="009B0876" w:rsidP="00113188">
            <w:pPr>
              <w:rPr>
                <w:sz w:val="18"/>
                <w:szCs w:val="18"/>
              </w:rPr>
            </w:pPr>
          </w:p>
        </w:tc>
      </w:tr>
      <w:tr w:rsidR="009B0876" w:rsidTr="00113188">
        <w:trPr>
          <w:trHeight w:val="276"/>
        </w:trPr>
        <w:tc>
          <w:tcPr>
            <w:tcW w:w="704" w:type="dxa"/>
            <w:vMerge/>
            <w:vAlign w:val="center"/>
          </w:tcPr>
          <w:p w:rsidR="009B0876" w:rsidRDefault="009B0876" w:rsidP="00113188"/>
        </w:tc>
        <w:tc>
          <w:tcPr>
            <w:tcW w:w="2241" w:type="dxa"/>
            <w:vMerge/>
            <w:vAlign w:val="center"/>
          </w:tcPr>
          <w:p w:rsidR="009B0876" w:rsidRDefault="009B0876" w:rsidP="00113188"/>
        </w:tc>
        <w:tc>
          <w:tcPr>
            <w:tcW w:w="1270" w:type="dxa"/>
          </w:tcPr>
          <w:p w:rsidR="009B0876" w:rsidRDefault="009B0876" w:rsidP="00113188">
            <w:pPr>
              <w:jc w:val="center"/>
            </w:pPr>
            <w:r>
              <w:t>2017</w:t>
            </w:r>
          </w:p>
        </w:tc>
        <w:tc>
          <w:tcPr>
            <w:tcW w:w="1762" w:type="dxa"/>
          </w:tcPr>
          <w:p w:rsidR="009B0876" w:rsidRDefault="009B0876" w:rsidP="00113188">
            <w:pPr>
              <w:jc w:val="right"/>
            </w:pPr>
            <w:r>
              <w:t>0</w:t>
            </w:r>
          </w:p>
        </w:tc>
        <w:tc>
          <w:tcPr>
            <w:tcW w:w="1449" w:type="dxa"/>
          </w:tcPr>
          <w:p w:rsidR="009B0876" w:rsidRDefault="009B0876" w:rsidP="00113188">
            <w:r>
              <w:t> </w:t>
            </w:r>
          </w:p>
        </w:tc>
        <w:tc>
          <w:tcPr>
            <w:tcW w:w="1060" w:type="dxa"/>
          </w:tcPr>
          <w:p w:rsidR="009B0876" w:rsidRDefault="009B0876" w:rsidP="00113188">
            <w:r>
              <w:t> </w:t>
            </w:r>
          </w:p>
        </w:tc>
        <w:tc>
          <w:tcPr>
            <w:tcW w:w="1120" w:type="dxa"/>
          </w:tcPr>
          <w:p w:rsidR="009B0876" w:rsidRDefault="009B0876" w:rsidP="00113188">
            <w:r>
              <w:t> </w:t>
            </w:r>
          </w:p>
        </w:tc>
        <w:tc>
          <w:tcPr>
            <w:tcW w:w="1575" w:type="dxa"/>
          </w:tcPr>
          <w:p w:rsidR="009B0876" w:rsidRDefault="009B0876" w:rsidP="00113188">
            <w:r>
              <w:t> </w:t>
            </w:r>
          </w:p>
        </w:tc>
        <w:tc>
          <w:tcPr>
            <w:tcW w:w="1840" w:type="dxa"/>
            <w:vMerge/>
            <w:vAlign w:val="center"/>
          </w:tcPr>
          <w:p w:rsidR="009B0876" w:rsidRDefault="009B0876" w:rsidP="00113188"/>
        </w:tc>
        <w:tc>
          <w:tcPr>
            <w:tcW w:w="1942" w:type="dxa"/>
            <w:vMerge/>
            <w:vAlign w:val="center"/>
          </w:tcPr>
          <w:p w:rsidR="009B0876" w:rsidRDefault="009B0876" w:rsidP="00113188">
            <w:pPr>
              <w:rPr>
                <w:sz w:val="18"/>
                <w:szCs w:val="18"/>
              </w:rPr>
            </w:pPr>
          </w:p>
        </w:tc>
      </w:tr>
      <w:tr w:rsidR="009B0876" w:rsidTr="00113188">
        <w:trPr>
          <w:trHeight w:val="276"/>
        </w:trPr>
        <w:tc>
          <w:tcPr>
            <w:tcW w:w="704" w:type="dxa"/>
            <w:vMerge/>
            <w:vAlign w:val="center"/>
          </w:tcPr>
          <w:p w:rsidR="009B0876" w:rsidRDefault="009B0876" w:rsidP="00113188"/>
        </w:tc>
        <w:tc>
          <w:tcPr>
            <w:tcW w:w="2241" w:type="dxa"/>
            <w:vMerge/>
            <w:vAlign w:val="center"/>
          </w:tcPr>
          <w:p w:rsidR="009B0876" w:rsidRDefault="009B0876" w:rsidP="00113188"/>
        </w:tc>
        <w:tc>
          <w:tcPr>
            <w:tcW w:w="1270" w:type="dxa"/>
          </w:tcPr>
          <w:p w:rsidR="009B0876" w:rsidRDefault="009B0876" w:rsidP="00113188">
            <w:pPr>
              <w:jc w:val="center"/>
            </w:pPr>
            <w:r>
              <w:t>2018</w:t>
            </w:r>
          </w:p>
        </w:tc>
        <w:tc>
          <w:tcPr>
            <w:tcW w:w="1762" w:type="dxa"/>
          </w:tcPr>
          <w:p w:rsidR="009B0876" w:rsidRDefault="009B0876" w:rsidP="00113188">
            <w:pPr>
              <w:jc w:val="right"/>
            </w:pPr>
            <w:r>
              <w:t>0</w:t>
            </w:r>
          </w:p>
        </w:tc>
        <w:tc>
          <w:tcPr>
            <w:tcW w:w="1449" w:type="dxa"/>
          </w:tcPr>
          <w:p w:rsidR="009B0876" w:rsidRDefault="009B0876" w:rsidP="00113188">
            <w:r>
              <w:t> </w:t>
            </w:r>
          </w:p>
        </w:tc>
        <w:tc>
          <w:tcPr>
            <w:tcW w:w="1060" w:type="dxa"/>
          </w:tcPr>
          <w:p w:rsidR="009B0876" w:rsidRDefault="009B0876" w:rsidP="00113188">
            <w:r>
              <w:t> </w:t>
            </w:r>
          </w:p>
        </w:tc>
        <w:tc>
          <w:tcPr>
            <w:tcW w:w="1120" w:type="dxa"/>
          </w:tcPr>
          <w:p w:rsidR="009B0876" w:rsidRDefault="009B0876" w:rsidP="00113188">
            <w:r>
              <w:t> </w:t>
            </w:r>
          </w:p>
        </w:tc>
        <w:tc>
          <w:tcPr>
            <w:tcW w:w="1575" w:type="dxa"/>
          </w:tcPr>
          <w:p w:rsidR="009B0876" w:rsidRDefault="009B0876" w:rsidP="00113188">
            <w:r>
              <w:t> </w:t>
            </w:r>
          </w:p>
        </w:tc>
        <w:tc>
          <w:tcPr>
            <w:tcW w:w="1840" w:type="dxa"/>
            <w:vMerge/>
            <w:vAlign w:val="center"/>
          </w:tcPr>
          <w:p w:rsidR="009B0876" w:rsidRDefault="009B0876" w:rsidP="00113188"/>
        </w:tc>
        <w:tc>
          <w:tcPr>
            <w:tcW w:w="1942" w:type="dxa"/>
            <w:vMerge/>
            <w:vAlign w:val="center"/>
          </w:tcPr>
          <w:p w:rsidR="009B0876" w:rsidRDefault="009B0876" w:rsidP="00113188">
            <w:pPr>
              <w:rPr>
                <w:sz w:val="18"/>
                <w:szCs w:val="18"/>
              </w:rPr>
            </w:pPr>
          </w:p>
        </w:tc>
      </w:tr>
      <w:tr w:rsidR="009B0876" w:rsidTr="00113188">
        <w:trPr>
          <w:trHeight w:val="276"/>
        </w:trPr>
        <w:tc>
          <w:tcPr>
            <w:tcW w:w="704" w:type="dxa"/>
            <w:vMerge/>
            <w:vAlign w:val="center"/>
          </w:tcPr>
          <w:p w:rsidR="009B0876" w:rsidRDefault="009B0876" w:rsidP="00113188"/>
        </w:tc>
        <w:tc>
          <w:tcPr>
            <w:tcW w:w="2241" w:type="dxa"/>
            <w:vMerge/>
            <w:vAlign w:val="center"/>
          </w:tcPr>
          <w:p w:rsidR="009B0876" w:rsidRDefault="009B0876" w:rsidP="00113188"/>
        </w:tc>
        <w:tc>
          <w:tcPr>
            <w:tcW w:w="1270" w:type="dxa"/>
          </w:tcPr>
          <w:p w:rsidR="009B0876" w:rsidRDefault="009B0876" w:rsidP="00113188">
            <w:pPr>
              <w:jc w:val="center"/>
            </w:pPr>
            <w:r>
              <w:t>2019</w:t>
            </w:r>
          </w:p>
        </w:tc>
        <w:tc>
          <w:tcPr>
            <w:tcW w:w="1762" w:type="dxa"/>
          </w:tcPr>
          <w:p w:rsidR="009B0876" w:rsidRDefault="009B0876" w:rsidP="00113188">
            <w:pPr>
              <w:jc w:val="right"/>
            </w:pPr>
            <w:r>
              <w:t>0</w:t>
            </w:r>
          </w:p>
        </w:tc>
        <w:tc>
          <w:tcPr>
            <w:tcW w:w="1449" w:type="dxa"/>
          </w:tcPr>
          <w:p w:rsidR="009B0876" w:rsidRDefault="009B0876" w:rsidP="00113188">
            <w:r>
              <w:t> </w:t>
            </w:r>
          </w:p>
        </w:tc>
        <w:tc>
          <w:tcPr>
            <w:tcW w:w="1060" w:type="dxa"/>
          </w:tcPr>
          <w:p w:rsidR="009B0876" w:rsidRDefault="009B0876" w:rsidP="00113188">
            <w:r>
              <w:t> </w:t>
            </w:r>
          </w:p>
        </w:tc>
        <w:tc>
          <w:tcPr>
            <w:tcW w:w="1120" w:type="dxa"/>
          </w:tcPr>
          <w:p w:rsidR="009B0876" w:rsidRDefault="009B0876" w:rsidP="00113188">
            <w:r>
              <w:t> </w:t>
            </w:r>
          </w:p>
        </w:tc>
        <w:tc>
          <w:tcPr>
            <w:tcW w:w="1575" w:type="dxa"/>
          </w:tcPr>
          <w:p w:rsidR="009B0876" w:rsidRDefault="009B0876" w:rsidP="00113188">
            <w:r>
              <w:t> </w:t>
            </w:r>
          </w:p>
        </w:tc>
        <w:tc>
          <w:tcPr>
            <w:tcW w:w="1840" w:type="dxa"/>
            <w:vMerge/>
            <w:vAlign w:val="center"/>
          </w:tcPr>
          <w:p w:rsidR="009B0876" w:rsidRDefault="009B0876" w:rsidP="00113188"/>
        </w:tc>
        <w:tc>
          <w:tcPr>
            <w:tcW w:w="1942" w:type="dxa"/>
            <w:vMerge/>
            <w:vAlign w:val="center"/>
          </w:tcPr>
          <w:p w:rsidR="009B0876" w:rsidRDefault="009B0876" w:rsidP="00113188">
            <w:pPr>
              <w:rPr>
                <w:sz w:val="18"/>
                <w:szCs w:val="18"/>
              </w:rPr>
            </w:pPr>
          </w:p>
        </w:tc>
      </w:tr>
      <w:tr w:rsidR="009B0876" w:rsidTr="00113188">
        <w:trPr>
          <w:trHeight w:val="276"/>
        </w:trPr>
        <w:tc>
          <w:tcPr>
            <w:tcW w:w="704" w:type="dxa"/>
            <w:vMerge/>
            <w:vAlign w:val="center"/>
          </w:tcPr>
          <w:p w:rsidR="009B0876" w:rsidRDefault="009B0876" w:rsidP="00113188"/>
        </w:tc>
        <w:tc>
          <w:tcPr>
            <w:tcW w:w="2241" w:type="dxa"/>
            <w:vMerge/>
            <w:vAlign w:val="center"/>
          </w:tcPr>
          <w:p w:rsidR="009B0876" w:rsidRDefault="009B0876" w:rsidP="00113188"/>
        </w:tc>
        <w:tc>
          <w:tcPr>
            <w:tcW w:w="1270" w:type="dxa"/>
          </w:tcPr>
          <w:p w:rsidR="009B0876" w:rsidRDefault="009B0876" w:rsidP="00113188">
            <w:pPr>
              <w:jc w:val="center"/>
            </w:pPr>
            <w:r>
              <w:t>2020</w:t>
            </w:r>
          </w:p>
        </w:tc>
        <w:tc>
          <w:tcPr>
            <w:tcW w:w="1762" w:type="dxa"/>
          </w:tcPr>
          <w:p w:rsidR="009B0876" w:rsidRDefault="009B0876" w:rsidP="00113188">
            <w:pPr>
              <w:jc w:val="right"/>
            </w:pPr>
            <w:r>
              <w:t>0</w:t>
            </w:r>
          </w:p>
        </w:tc>
        <w:tc>
          <w:tcPr>
            <w:tcW w:w="1449" w:type="dxa"/>
          </w:tcPr>
          <w:p w:rsidR="009B0876" w:rsidRDefault="009B0876" w:rsidP="00113188">
            <w:r>
              <w:t> </w:t>
            </w:r>
          </w:p>
        </w:tc>
        <w:tc>
          <w:tcPr>
            <w:tcW w:w="1060" w:type="dxa"/>
          </w:tcPr>
          <w:p w:rsidR="009B0876" w:rsidRDefault="009B0876" w:rsidP="00113188">
            <w:r>
              <w:t> </w:t>
            </w:r>
          </w:p>
        </w:tc>
        <w:tc>
          <w:tcPr>
            <w:tcW w:w="1120" w:type="dxa"/>
          </w:tcPr>
          <w:p w:rsidR="009B0876" w:rsidRDefault="009B0876" w:rsidP="00113188">
            <w:r>
              <w:t> </w:t>
            </w:r>
          </w:p>
        </w:tc>
        <w:tc>
          <w:tcPr>
            <w:tcW w:w="1575" w:type="dxa"/>
          </w:tcPr>
          <w:p w:rsidR="009B0876" w:rsidRDefault="009B0876" w:rsidP="00113188">
            <w:r>
              <w:t> </w:t>
            </w:r>
          </w:p>
        </w:tc>
        <w:tc>
          <w:tcPr>
            <w:tcW w:w="1840" w:type="dxa"/>
            <w:vMerge/>
            <w:vAlign w:val="center"/>
          </w:tcPr>
          <w:p w:rsidR="009B0876" w:rsidRDefault="009B0876" w:rsidP="00113188"/>
        </w:tc>
        <w:tc>
          <w:tcPr>
            <w:tcW w:w="1942" w:type="dxa"/>
            <w:vMerge/>
            <w:vAlign w:val="center"/>
          </w:tcPr>
          <w:p w:rsidR="009B0876" w:rsidRDefault="009B0876" w:rsidP="00113188">
            <w:pPr>
              <w:rPr>
                <w:sz w:val="18"/>
                <w:szCs w:val="18"/>
              </w:rPr>
            </w:pPr>
          </w:p>
        </w:tc>
      </w:tr>
      <w:tr w:rsidR="009B0876" w:rsidTr="00113188">
        <w:trPr>
          <w:trHeight w:val="276"/>
        </w:trPr>
        <w:tc>
          <w:tcPr>
            <w:tcW w:w="704" w:type="dxa"/>
            <w:vMerge w:val="restart"/>
          </w:tcPr>
          <w:p w:rsidR="009B0876" w:rsidRDefault="009B0876" w:rsidP="00113188">
            <w:r>
              <w:t> 21</w:t>
            </w:r>
          </w:p>
        </w:tc>
        <w:tc>
          <w:tcPr>
            <w:tcW w:w="2241" w:type="dxa"/>
            <w:vMerge w:val="restart"/>
          </w:tcPr>
          <w:p w:rsidR="009B0876" w:rsidRDefault="009B0876" w:rsidP="00113188">
            <w:r>
              <w:t>Строительство, реконструкция тепловых сетей, с.Михайловка</w:t>
            </w:r>
          </w:p>
        </w:tc>
        <w:tc>
          <w:tcPr>
            <w:tcW w:w="1270" w:type="dxa"/>
          </w:tcPr>
          <w:p w:rsidR="009B0876" w:rsidRDefault="009B0876" w:rsidP="00113188">
            <w:pPr>
              <w:jc w:val="center"/>
            </w:pPr>
            <w:r>
              <w:t>2013</w:t>
            </w:r>
          </w:p>
        </w:tc>
        <w:tc>
          <w:tcPr>
            <w:tcW w:w="1762" w:type="dxa"/>
          </w:tcPr>
          <w:p w:rsidR="009B0876" w:rsidRDefault="009B0876" w:rsidP="00113188">
            <w:pPr>
              <w:jc w:val="right"/>
            </w:pPr>
            <w:r>
              <w:t>1500</w:t>
            </w:r>
          </w:p>
        </w:tc>
        <w:tc>
          <w:tcPr>
            <w:tcW w:w="1449" w:type="dxa"/>
          </w:tcPr>
          <w:p w:rsidR="009B0876" w:rsidRDefault="009B0876" w:rsidP="00113188">
            <w:r>
              <w:t> </w:t>
            </w:r>
          </w:p>
        </w:tc>
        <w:tc>
          <w:tcPr>
            <w:tcW w:w="1060" w:type="dxa"/>
          </w:tcPr>
          <w:p w:rsidR="009B0876" w:rsidRDefault="009B0876" w:rsidP="00113188">
            <w:r>
              <w:t> </w:t>
            </w:r>
          </w:p>
        </w:tc>
        <w:tc>
          <w:tcPr>
            <w:tcW w:w="1120" w:type="dxa"/>
          </w:tcPr>
          <w:p w:rsidR="009B0876" w:rsidRDefault="009B0876" w:rsidP="00113188">
            <w:pPr>
              <w:jc w:val="right"/>
            </w:pPr>
            <w:r>
              <w:t>1500</w:t>
            </w:r>
          </w:p>
        </w:tc>
        <w:tc>
          <w:tcPr>
            <w:tcW w:w="1575" w:type="dxa"/>
          </w:tcPr>
          <w:p w:rsidR="009B0876" w:rsidRDefault="009B0876" w:rsidP="00113188">
            <w:r>
              <w:t> </w:t>
            </w:r>
          </w:p>
        </w:tc>
        <w:tc>
          <w:tcPr>
            <w:tcW w:w="1840" w:type="dxa"/>
            <w:vMerge w:val="restart"/>
          </w:tcPr>
          <w:p w:rsidR="009B0876" w:rsidRDefault="009B0876" w:rsidP="00113188">
            <w:r>
              <w:t>Администрация Третьяковского района, Администрация Третьяковского сельсовета</w:t>
            </w:r>
          </w:p>
        </w:tc>
        <w:tc>
          <w:tcPr>
            <w:tcW w:w="1942" w:type="dxa"/>
            <w:vMerge w:val="restart"/>
          </w:tcPr>
          <w:p w:rsidR="009B0876" w:rsidRDefault="009B0876" w:rsidP="001131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Повышение уровня качества предоставления услуг в сфере ЖКХ, повышение энергоэффективности</w:t>
            </w:r>
          </w:p>
        </w:tc>
      </w:tr>
      <w:tr w:rsidR="009B0876" w:rsidTr="00113188">
        <w:trPr>
          <w:trHeight w:val="276"/>
        </w:trPr>
        <w:tc>
          <w:tcPr>
            <w:tcW w:w="704" w:type="dxa"/>
            <w:vMerge/>
            <w:vAlign w:val="center"/>
          </w:tcPr>
          <w:p w:rsidR="009B0876" w:rsidRDefault="009B0876" w:rsidP="00113188"/>
        </w:tc>
        <w:tc>
          <w:tcPr>
            <w:tcW w:w="2241" w:type="dxa"/>
            <w:vMerge/>
            <w:vAlign w:val="center"/>
          </w:tcPr>
          <w:p w:rsidR="009B0876" w:rsidRDefault="009B0876" w:rsidP="00113188"/>
        </w:tc>
        <w:tc>
          <w:tcPr>
            <w:tcW w:w="1270" w:type="dxa"/>
          </w:tcPr>
          <w:p w:rsidR="009B0876" w:rsidRDefault="009B0876" w:rsidP="00113188">
            <w:pPr>
              <w:jc w:val="center"/>
            </w:pPr>
            <w:r>
              <w:t>2014</w:t>
            </w:r>
          </w:p>
        </w:tc>
        <w:tc>
          <w:tcPr>
            <w:tcW w:w="1762" w:type="dxa"/>
          </w:tcPr>
          <w:p w:rsidR="009B0876" w:rsidRDefault="009B0876" w:rsidP="00113188">
            <w:pPr>
              <w:jc w:val="right"/>
            </w:pPr>
            <w:r>
              <w:t>0</w:t>
            </w:r>
          </w:p>
        </w:tc>
        <w:tc>
          <w:tcPr>
            <w:tcW w:w="1449" w:type="dxa"/>
          </w:tcPr>
          <w:p w:rsidR="009B0876" w:rsidRDefault="009B0876" w:rsidP="00113188">
            <w:r>
              <w:t> </w:t>
            </w:r>
          </w:p>
        </w:tc>
        <w:tc>
          <w:tcPr>
            <w:tcW w:w="1060" w:type="dxa"/>
          </w:tcPr>
          <w:p w:rsidR="009B0876" w:rsidRDefault="009B0876" w:rsidP="00113188">
            <w:r>
              <w:t> </w:t>
            </w:r>
          </w:p>
        </w:tc>
        <w:tc>
          <w:tcPr>
            <w:tcW w:w="1120" w:type="dxa"/>
          </w:tcPr>
          <w:p w:rsidR="009B0876" w:rsidRDefault="009B0876" w:rsidP="00113188">
            <w:r>
              <w:t> </w:t>
            </w:r>
          </w:p>
        </w:tc>
        <w:tc>
          <w:tcPr>
            <w:tcW w:w="1575" w:type="dxa"/>
          </w:tcPr>
          <w:p w:rsidR="009B0876" w:rsidRDefault="009B0876" w:rsidP="00113188">
            <w:r>
              <w:t> </w:t>
            </w:r>
          </w:p>
        </w:tc>
        <w:tc>
          <w:tcPr>
            <w:tcW w:w="1840" w:type="dxa"/>
            <w:vMerge/>
            <w:vAlign w:val="center"/>
          </w:tcPr>
          <w:p w:rsidR="009B0876" w:rsidRDefault="009B0876" w:rsidP="00113188"/>
        </w:tc>
        <w:tc>
          <w:tcPr>
            <w:tcW w:w="1942" w:type="dxa"/>
            <w:vMerge/>
            <w:vAlign w:val="center"/>
          </w:tcPr>
          <w:p w:rsidR="009B0876" w:rsidRDefault="009B0876" w:rsidP="00113188">
            <w:pPr>
              <w:rPr>
                <w:sz w:val="18"/>
                <w:szCs w:val="18"/>
              </w:rPr>
            </w:pPr>
          </w:p>
        </w:tc>
      </w:tr>
      <w:tr w:rsidR="009B0876" w:rsidTr="00113188">
        <w:trPr>
          <w:trHeight w:val="276"/>
        </w:trPr>
        <w:tc>
          <w:tcPr>
            <w:tcW w:w="704" w:type="dxa"/>
            <w:vMerge/>
            <w:vAlign w:val="center"/>
          </w:tcPr>
          <w:p w:rsidR="009B0876" w:rsidRDefault="009B0876" w:rsidP="00113188"/>
        </w:tc>
        <w:tc>
          <w:tcPr>
            <w:tcW w:w="2241" w:type="dxa"/>
            <w:vMerge/>
            <w:vAlign w:val="center"/>
          </w:tcPr>
          <w:p w:rsidR="009B0876" w:rsidRDefault="009B0876" w:rsidP="00113188"/>
        </w:tc>
        <w:tc>
          <w:tcPr>
            <w:tcW w:w="1270" w:type="dxa"/>
          </w:tcPr>
          <w:p w:rsidR="009B0876" w:rsidRDefault="009B0876" w:rsidP="00113188">
            <w:pPr>
              <w:jc w:val="center"/>
            </w:pPr>
            <w:r>
              <w:t>2015</w:t>
            </w:r>
          </w:p>
        </w:tc>
        <w:tc>
          <w:tcPr>
            <w:tcW w:w="1762" w:type="dxa"/>
          </w:tcPr>
          <w:p w:rsidR="009B0876" w:rsidRDefault="009B0876" w:rsidP="00113188">
            <w:pPr>
              <w:jc w:val="right"/>
            </w:pPr>
            <w:r>
              <w:t>0</w:t>
            </w:r>
          </w:p>
        </w:tc>
        <w:tc>
          <w:tcPr>
            <w:tcW w:w="1449" w:type="dxa"/>
          </w:tcPr>
          <w:p w:rsidR="009B0876" w:rsidRDefault="009B0876" w:rsidP="00113188">
            <w:r>
              <w:t> </w:t>
            </w:r>
          </w:p>
        </w:tc>
        <w:tc>
          <w:tcPr>
            <w:tcW w:w="1060" w:type="dxa"/>
          </w:tcPr>
          <w:p w:rsidR="009B0876" w:rsidRDefault="009B0876" w:rsidP="00113188">
            <w:r>
              <w:t> </w:t>
            </w:r>
          </w:p>
        </w:tc>
        <w:tc>
          <w:tcPr>
            <w:tcW w:w="1120" w:type="dxa"/>
          </w:tcPr>
          <w:p w:rsidR="009B0876" w:rsidRDefault="009B0876" w:rsidP="00113188">
            <w:r>
              <w:t> </w:t>
            </w:r>
          </w:p>
        </w:tc>
        <w:tc>
          <w:tcPr>
            <w:tcW w:w="1575" w:type="dxa"/>
          </w:tcPr>
          <w:p w:rsidR="009B0876" w:rsidRDefault="009B0876" w:rsidP="00113188">
            <w:r>
              <w:t> </w:t>
            </w:r>
          </w:p>
        </w:tc>
        <w:tc>
          <w:tcPr>
            <w:tcW w:w="1840" w:type="dxa"/>
            <w:vMerge/>
            <w:vAlign w:val="center"/>
          </w:tcPr>
          <w:p w:rsidR="009B0876" w:rsidRDefault="009B0876" w:rsidP="00113188"/>
        </w:tc>
        <w:tc>
          <w:tcPr>
            <w:tcW w:w="1942" w:type="dxa"/>
            <w:vMerge/>
            <w:vAlign w:val="center"/>
          </w:tcPr>
          <w:p w:rsidR="009B0876" w:rsidRDefault="009B0876" w:rsidP="00113188">
            <w:pPr>
              <w:rPr>
                <w:sz w:val="18"/>
                <w:szCs w:val="18"/>
              </w:rPr>
            </w:pPr>
          </w:p>
        </w:tc>
      </w:tr>
      <w:tr w:rsidR="009B0876" w:rsidTr="00113188">
        <w:trPr>
          <w:trHeight w:val="276"/>
        </w:trPr>
        <w:tc>
          <w:tcPr>
            <w:tcW w:w="704" w:type="dxa"/>
            <w:vMerge/>
            <w:vAlign w:val="center"/>
          </w:tcPr>
          <w:p w:rsidR="009B0876" w:rsidRDefault="009B0876" w:rsidP="00113188"/>
        </w:tc>
        <w:tc>
          <w:tcPr>
            <w:tcW w:w="2241" w:type="dxa"/>
            <w:vMerge/>
            <w:vAlign w:val="center"/>
          </w:tcPr>
          <w:p w:rsidR="009B0876" w:rsidRDefault="009B0876" w:rsidP="00113188"/>
        </w:tc>
        <w:tc>
          <w:tcPr>
            <w:tcW w:w="1270" w:type="dxa"/>
          </w:tcPr>
          <w:p w:rsidR="009B0876" w:rsidRDefault="009B0876" w:rsidP="00113188">
            <w:pPr>
              <w:jc w:val="center"/>
            </w:pPr>
            <w:r>
              <w:t>2016</w:t>
            </w:r>
          </w:p>
        </w:tc>
        <w:tc>
          <w:tcPr>
            <w:tcW w:w="1762" w:type="dxa"/>
          </w:tcPr>
          <w:p w:rsidR="009B0876" w:rsidRDefault="009B0876" w:rsidP="00113188">
            <w:pPr>
              <w:jc w:val="right"/>
            </w:pPr>
            <w:r>
              <w:t>0</w:t>
            </w:r>
          </w:p>
        </w:tc>
        <w:tc>
          <w:tcPr>
            <w:tcW w:w="1449" w:type="dxa"/>
          </w:tcPr>
          <w:p w:rsidR="009B0876" w:rsidRDefault="009B0876" w:rsidP="00113188">
            <w:r>
              <w:t> </w:t>
            </w:r>
          </w:p>
        </w:tc>
        <w:tc>
          <w:tcPr>
            <w:tcW w:w="1060" w:type="dxa"/>
          </w:tcPr>
          <w:p w:rsidR="009B0876" w:rsidRDefault="009B0876" w:rsidP="00113188">
            <w:r>
              <w:t> </w:t>
            </w:r>
          </w:p>
        </w:tc>
        <w:tc>
          <w:tcPr>
            <w:tcW w:w="1120" w:type="dxa"/>
          </w:tcPr>
          <w:p w:rsidR="009B0876" w:rsidRDefault="009B0876" w:rsidP="00113188">
            <w:r>
              <w:t> </w:t>
            </w:r>
          </w:p>
        </w:tc>
        <w:tc>
          <w:tcPr>
            <w:tcW w:w="1575" w:type="dxa"/>
          </w:tcPr>
          <w:p w:rsidR="009B0876" w:rsidRDefault="009B0876" w:rsidP="00113188">
            <w:r>
              <w:t> </w:t>
            </w:r>
          </w:p>
        </w:tc>
        <w:tc>
          <w:tcPr>
            <w:tcW w:w="1840" w:type="dxa"/>
            <w:vMerge/>
            <w:vAlign w:val="center"/>
          </w:tcPr>
          <w:p w:rsidR="009B0876" w:rsidRDefault="009B0876" w:rsidP="00113188"/>
        </w:tc>
        <w:tc>
          <w:tcPr>
            <w:tcW w:w="1942" w:type="dxa"/>
            <w:vMerge/>
            <w:vAlign w:val="center"/>
          </w:tcPr>
          <w:p w:rsidR="009B0876" w:rsidRDefault="009B0876" w:rsidP="00113188">
            <w:pPr>
              <w:rPr>
                <w:sz w:val="18"/>
                <w:szCs w:val="18"/>
              </w:rPr>
            </w:pPr>
          </w:p>
        </w:tc>
      </w:tr>
      <w:tr w:rsidR="009B0876" w:rsidTr="00113188">
        <w:trPr>
          <w:trHeight w:val="276"/>
        </w:trPr>
        <w:tc>
          <w:tcPr>
            <w:tcW w:w="704" w:type="dxa"/>
            <w:vMerge/>
            <w:vAlign w:val="center"/>
          </w:tcPr>
          <w:p w:rsidR="009B0876" w:rsidRDefault="009B0876" w:rsidP="00113188"/>
        </w:tc>
        <w:tc>
          <w:tcPr>
            <w:tcW w:w="2241" w:type="dxa"/>
            <w:vMerge/>
            <w:vAlign w:val="center"/>
          </w:tcPr>
          <w:p w:rsidR="009B0876" w:rsidRDefault="009B0876" w:rsidP="00113188"/>
        </w:tc>
        <w:tc>
          <w:tcPr>
            <w:tcW w:w="1270" w:type="dxa"/>
          </w:tcPr>
          <w:p w:rsidR="009B0876" w:rsidRDefault="009B0876" w:rsidP="00113188">
            <w:pPr>
              <w:jc w:val="center"/>
            </w:pPr>
            <w:r>
              <w:t>2017</w:t>
            </w:r>
          </w:p>
        </w:tc>
        <w:tc>
          <w:tcPr>
            <w:tcW w:w="1762" w:type="dxa"/>
          </w:tcPr>
          <w:p w:rsidR="009B0876" w:rsidRDefault="009B0876" w:rsidP="00113188">
            <w:pPr>
              <w:jc w:val="right"/>
            </w:pPr>
            <w:r>
              <w:t>0</w:t>
            </w:r>
          </w:p>
        </w:tc>
        <w:tc>
          <w:tcPr>
            <w:tcW w:w="1449" w:type="dxa"/>
          </w:tcPr>
          <w:p w:rsidR="009B0876" w:rsidRDefault="009B0876" w:rsidP="00113188">
            <w:r>
              <w:t> </w:t>
            </w:r>
          </w:p>
        </w:tc>
        <w:tc>
          <w:tcPr>
            <w:tcW w:w="1060" w:type="dxa"/>
          </w:tcPr>
          <w:p w:rsidR="009B0876" w:rsidRDefault="009B0876" w:rsidP="00113188">
            <w:r>
              <w:t> </w:t>
            </w:r>
          </w:p>
        </w:tc>
        <w:tc>
          <w:tcPr>
            <w:tcW w:w="1120" w:type="dxa"/>
          </w:tcPr>
          <w:p w:rsidR="009B0876" w:rsidRDefault="009B0876" w:rsidP="00113188">
            <w:r>
              <w:t> </w:t>
            </w:r>
          </w:p>
        </w:tc>
        <w:tc>
          <w:tcPr>
            <w:tcW w:w="1575" w:type="dxa"/>
          </w:tcPr>
          <w:p w:rsidR="009B0876" w:rsidRDefault="009B0876" w:rsidP="00113188">
            <w:r>
              <w:t> </w:t>
            </w:r>
          </w:p>
        </w:tc>
        <w:tc>
          <w:tcPr>
            <w:tcW w:w="1840" w:type="dxa"/>
            <w:vMerge/>
            <w:vAlign w:val="center"/>
          </w:tcPr>
          <w:p w:rsidR="009B0876" w:rsidRDefault="009B0876" w:rsidP="00113188"/>
        </w:tc>
        <w:tc>
          <w:tcPr>
            <w:tcW w:w="1942" w:type="dxa"/>
            <w:vMerge/>
            <w:vAlign w:val="center"/>
          </w:tcPr>
          <w:p w:rsidR="009B0876" w:rsidRDefault="009B0876" w:rsidP="00113188">
            <w:pPr>
              <w:rPr>
                <w:sz w:val="18"/>
                <w:szCs w:val="18"/>
              </w:rPr>
            </w:pPr>
          </w:p>
        </w:tc>
      </w:tr>
      <w:tr w:rsidR="009B0876" w:rsidTr="00113188">
        <w:trPr>
          <w:trHeight w:val="276"/>
        </w:trPr>
        <w:tc>
          <w:tcPr>
            <w:tcW w:w="704" w:type="dxa"/>
            <w:vMerge/>
            <w:vAlign w:val="center"/>
          </w:tcPr>
          <w:p w:rsidR="009B0876" w:rsidRDefault="009B0876" w:rsidP="00113188"/>
        </w:tc>
        <w:tc>
          <w:tcPr>
            <w:tcW w:w="2241" w:type="dxa"/>
            <w:vMerge/>
            <w:vAlign w:val="center"/>
          </w:tcPr>
          <w:p w:rsidR="009B0876" w:rsidRDefault="009B0876" w:rsidP="00113188"/>
        </w:tc>
        <w:tc>
          <w:tcPr>
            <w:tcW w:w="1270" w:type="dxa"/>
          </w:tcPr>
          <w:p w:rsidR="009B0876" w:rsidRDefault="009B0876" w:rsidP="00113188">
            <w:pPr>
              <w:jc w:val="center"/>
            </w:pPr>
            <w:r>
              <w:t>2018</w:t>
            </w:r>
          </w:p>
        </w:tc>
        <w:tc>
          <w:tcPr>
            <w:tcW w:w="1762" w:type="dxa"/>
          </w:tcPr>
          <w:p w:rsidR="009B0876" w:rsidRDefault="009B0876" w:rsidP="00113188">
            <w:pPr>
              <w:jc w:val="right"/>
            </w:pPr>
            <w:r>
              <w:t>0</w:t>
            </w:r>
          </w:p>
        </w:tc>
        <w:tc>
          <w:tcPr>
            <w:tcW w:w="1449" w:type="dxa"/>
          </w:tcPr>
          <w:p w:rsidR="009B0876" w:rsidRDefault="009B0876" w:rsidP="00113188">
            <w:r>
              <w:t> </w:t>
            </w:r>
          </w:p>
        </w:tc>
        <w:tc>
          <w:tcPr>
            <w:tcW w:w="1060" w:type="dxa"/>
          </w:tcPr>
          <w:p w:rsidR="009B0876" w:rsidRDefault="009B0876" w:rsidP="00113188">
            <w:r>
              <w:t> </w:t>
            </w:r>
          </w:p>
        </w:tc>
        <w:tc>
          <w:tcPr>
            <w:tcW w:w="1120" w:type="dxa"/>
          </w:tcPr>
          <w:p w:rsidR="009B0876" w:rsidRDefault="009B0876" w:rsidP="00113188">
            <w:r>
              <w:t> </w:t>
            </w:r>
          </w:p>
        </w:tc>
        <w:tc>
          <w:tcPr>
            <w:tcW w:w="1575" w:type="dxa"/>
          </w:tcPr>
          <w:p w:rsidR="009B0876" w:rsidRDefault="009B0876" w:rsidP="00113188">
            <w:r>
              <w:t> </w:t>
            </w:r>
          </w:p>
        </w:tc>
        <w:tc>
          <w:tcPr>
            <w:tcW w:w="1840" w:type="dxa"/>
            <w:vMerge/>
            <w:vAlign w:val="center"/>
          </w:tcPr>
          <w:p w:rsidR="009B0876" w:rsidRDefault="009B0876" w:rsidP="00113188"/>
        </w:tc>
        <w:tc>
          <w:tcPr>
            <w:tcW w:w="1942" w:type="dxa"/>
            <w:vMerge/>
            <w:vAlign w:val="center"/>
          </w:tcPr>
          <w:p w:rsidR="009B0876" w:rsidRDefault="009B0876" w:rsidP="00113188">
            <w:pPr>
              <w:rPr>
                <w:sz w:val="18"/>
                <w:szCs w:val="18"/>
              </w:rPr>
            </w:pPr>
          </w:p>
        </w:tc>
      </w:tr>
      <w:tr w:rsidR="009B0876" w:rsidTr="00113188">
        <w:trPr>
          <w:trHeight w:val="276"/>
        </w:trPr>
        <w:tc>
          <w:tcPr>
            <w:tcW w:w="704" w:type="dxa"/>
            <w:vMerge/>
            <w:vAlign w:val="center"/>
          </w:tcPr>
          <w:p w:rsidR="009B0876" w:rsidRDefault="009B0876" w:rsidP="00113188"/>
        </w:tc>
        <w:tc>
          <w:tcPr>
            <w:tcW w:w="2241" w:type="dxa"/>
            <w:vMerge/>
            <w:vAlign w:val="center"/>
          </w:tcPr>
          <w:p w:rsidR="009B0876" w:rsidRDefault="009B0876" w:rsidP="00113188"/>
        </w:tc>
        <w:tc>
          <w:tcPr>
            <w:tcW w:w="1270" w:type="dxa"/>
          </w:tcPr>
          <w:p w:rsidR="009B0876" w:rsidRDefault="009B0876" w:rsidP="00113188">
            <w:pPr>
              <w:jc w:val="center"/>
            </w:pPr>
            <w:r>
              <w:t>2019</w:t>
            </w:r>
          </w:p>
        </w:tc>
        <w:tc>
          <w:tcPr>
            <w:tcW w:w="1762" w:type="dxa"/>
          </w:tcPr>
          <w:p w:rsidR="009B0876" w:rsidRDefault="009B0876" w:rsidP="00113188">
            <w:pPr>
              <w:jc w:val="right"/>
            </w:pPr>
            <w:r>
              <w:t>0</w:t>
            </w:r>
          </w:p>
        </w:tc>
        <w:tc>
          <w:tcPr>
            <w:tcW w:w="1449" w:type="dxa"/>
          </w:tcPr>
          <w:p w:rsidR="009B0876" w:rsidRDefault="009B0876" w:rsidP="00113188">
            <w:r>
              <w:t> </w:t>
            </w:r>
          </w:p>
        </w:tc>
        <w:tc>
          <w:tcPr>
            <w:tcW w:w="1060" w:type="dxa"/>
          </w:tcPr>
          <w:p w:rsidR="009B0876" w:rsidRDefault="009B0876" w:rsidP="00113188">
            <w:r>
              <w:t> </w:t>
            </w:r>
          </w:p>
        </w:tc>
        <w:tc>
          <w:tcPr>
            <w:tcW w:w="1120" w:type="dxa"/>
          </w:tcPr>
          <w:p w:rsidR="009B0876" w:rsidRDefault="009B0876" w:rsidP="00113188">
            <w:r>
              <w:t> </w:t>
            </w:r>
          </w:p>
        </w:tc>
        <w:tc>
          <w:tcPr>
            <w:tcW w:w="1575" w:type="dxa"/>
          </w:tcPr>
          <w:p w:rsidR="009B0876" w:rsidRDefault="009B0876" w:rsidP="00113188">
            <w:r>
              <w:t> </w:t>
            </w:r>
          </w:p>
        </w:tc>
        <w:tc>
          <w:tcPr>
            <w:tcW w:w="1840" w:type="dxa"/>
            <w:vMerge/>
            <w:vAlign w:val="center"/>
          </w:tcPr>
          <w:p w:rsidR="009B0876" w:rsidRDefault="009B0876" w:rsidP="00113188"/>
        </w:tc>
        <w:tc>
          <w:tcPr>
            <w:tcW w:w="1942" w:type="dxa"/>
            <w:vMerge/>
            <w:vAlign w:val="center"/>
          </w:tcPr>
          <w:p w:rsidR="009B0876" w:rsidRDefault="009B0876" w:rsidP="00113188">
            <w:pPr>
              <w:rPr>
                <w:sz w:val="18"/>
                <w:szCs w:val="18"/>
              </w:rPr>
            </w:pPr>
          </w:p>
        </w:tc>
      </w:tr>
      <w:tr w:rsidR="009B0876" w:rsidTr="00113188">
        <w:trPr>
          <w:trHeight w:val="276"/>
        </w:trPr>
        <w:tc>
          <w:tcPr>
            <w:tcW w:w="704" w:type="dxa"/>
            <w:vMerge/>
            <w:vAlign w:val="center"/>
          </w:tcPr>
          <w:p w:rsidR="009B0876" w:rsidRDefault="009B0876" w:rsidP="00113188"/>
        </w:tc>
        <w:tc>
          <w:tcPr>
            <w:tcW w:w="2241" w:type="dxa"/>
            <w:vMerge/>
            <w:vAlign w:val="center"/>
          </w:tcPr>
          <w:p w:rsidR="009B0876" w:rsidRDefault="009B0876" w:rsidP="00113188"/>
        </w:tc>
        <w:tc>
          <w:tcPr>
            <w:tcW w:w="1270" w:type="dxa"/>
          </w:tcPr>
          <w:p w:rsidR="009B0876" w:rsidRDefault="009B0876" w:rsidP="00113188">
            <w:pPr>
              <w:jc w:val="center"/>
            </w:pPr>
            <w:r>
              <w:t>2020</w:t>
            </w:r>
          </w:p>
        </w:tc>
        <w:tc>
          <w:tcPr>
            <w:tcW w:w="1762" w:type="dxa"/>
          </w:tcPr>
          <w:p w:rsidR="009B0876" w:rsidRDefault="009B0876" w:rsidP="00113188">
            <w:pPr>
              <w:jc w:val="right"/>
            </w:pPr>
            <w:r>
              <w:t>0</w:t>
            </w:r>
          </w:p>
        </w:tc>
        <w:tc>
          <w:tcPr>
            <w:tcW w:w="1449" w:type="dxa"/>
          </w:tcPr>
          <w:p w:rsidR="009B0876" w:rsidRDefault="009B0876" w:rsidP="00113188">
            <w:r>
              <w:t> </w:t>
            </w:r>
          </w:p>
        </w:tc>
        <w:tc>
          <w:tcPr>
            <w:tcW w:w="1060" w:type="dxa"/>
          </w:tcPr>
          <w:p w:rsidR="009B0876" w:rsidRDefault="009B0876" w:rsidP="00113188">
            <w:r>
              <w:t> </w:t>
            </w:r>
          </w:p>
        </w:tc>
        <w:tc>
          <w:tcPr>
            <w:tcW w:w="1120" w:type="dxa"/>
          </w:tcPr>
          <w:p w:rsidR="009B0876" w:rsidRDefault="009B0876" w:rsidP="00113188">
            <w:r>
              <w:t> </w:t>
            </w:r>
          </w:p>
        </w:tc>
        <w:tc>
          <w:tcPr>
            <w:tcW w:w="1575" w:type="dxa"/>
          </w:tcPr>
          <w:p w:rsidR="009B0876" w:rsidRDefault="009B0876" w:rsidP="00113188">
            <w:r>
              <w:t> </w:t>
            </w:r>
          </w:p>
        </w:tc>
        <w:tc>
          <w:tcPr>
            <w:tcW w:w="1840" w:type="dxa"/>
            <w:vMerge/>
            <w:vAlign w:val="center"/>
          </w:tcPr>
          <w:p w:rsidR="009B0876" w:rsidRDefault="009B0876" w:rsidP="00113188"/>
        </w:tc>
        <w:tc>
          <w:tcPr>
            <w:tcW w:w="1942" w:type="dxa"/>
            <w:vMerge/>
            <w:vAlign w:val="center"/>
          </w:tcPr>
          <w:p w:rsidR="009B0876" w:rsidRDefault="009B0876" w:rsidP="00113188">
            <w:pPr>
              <w:rPr>
                <w:sz w:val="18"/>
                <w:szCs w:val="18"/>
              </w:rPr>
            </w:pPr>
          </w:p>
        </w:tc>
      </w:tr>
      <w:tr w:rsidR="009B0876" w:rsidTr="00113188">
        <w:trPr>
          <w:trHeight w:val="276"/>
        </w:trPr>
        <w:tc>
          <w:tcPr>
            <w:tcW w:w="704" w:type="dxa"/>
            <w:vMerge w:val="restart"/>
          </w:tcPr>
          <w:p w:rsidR="009B0876" w:rsidRDefault="009B0876" w:rsidP="00113188">
            <w:r>
              <w:t> 22</w:t>
            </w:r>
          </w:p>
        </w:tc>
        <w:tc>
          <w:tcPr>
            <w:tcW w:w="2241" w:type="dxa"/>
            <w:vMerge w:val="restart"/>
          </w:tcPr>
          <w:p w:rsidR="009B0876" w:rsidRDefault="009B0876" w:rsidP="00113188">
            <w:r>
              <w:t>Строительство, реконструкция тепловых сетей, с.Корболиха</w:t>
            </w:r>
          </w:p>
        </w:tc>
        <w:tc>
          <w:tcPr>
            <w:tcW w:w="1270" w:type="dxa"/>
          </w:tcPr>
          <w:p w:rsidR="009B0876" w:rsidRDefault="009B0876" w:rsidP="00113188">
            <w:pPr>
              <w:jc w:val="center"/>
            </w:pPr>
            <w:r>
              <w:t>2013</w:t>
            </w:r>
          </w:p>
        </w:tc>
        <w:tc>
          <w:tcPr>
            <w:tcW w:w="1762" w:type="dxa"/>
          </w:tcPr>
          <w:p w:rsidR="009B0876" w:rsidRDefault="009B0876" w:rsidP="00113188">
            <w:pPr>
              <w:jc w:val="right"/>
            </w:pPr>
            <w:r>
              <w:t>2000</w:t>
            </w:r>
          </w:p>
        </w:tc>
        <w:tc>
          <w:tcPr>
            <w:tcW w:w="1449" w:type="dxa"/>
          </w:tcPr>
          <w:p w:rsidR="009B0876" w:rsidRDefault="009B0876" w:rsidP="00113188">
            <w:r>
              <w:t> </w:t>
            </w:r>
          </w:p>
        </w:tc>
        <w:tc>
          <w:tcPr>
            <w:tcW w:w="1060" w:type="dxa"/>
          </w:tcPr>
          <w:p w:rsidR="009B0876" w:rsidRDefault="009B0876" w:rsidP="00113188">
            <w:r>
              <w:t> </w:t>
            </w:r>
          </w:p>
        </w:tc>
        <w:tc>
          <w:tcPr>
            <w:tcW w:w="1120" w:type="dxa"/>
          </w:tcPr>
          <w:p w:rsidR="009B0876" w:rsidRDefault="009B0876" w:rsidP="00113188">
            <w:pPr>
              <w:jc w:val="right"/>
            </w:pPr>
            <w:r>
              <w:t>2000</w:t>
            </w:r>
          </w:p>
        </w:tc>
        <w:tc>
          <w:tcPr>
            <w:tcW w:w="1575" w:type="dxa"/>
          </w:tcPr>
          <w:p w:rsidR="009B0876" w:rsidRDefault="009B0876" w:rsidP="00113188">
            <w:r>
              <w:t> </w:t>
            </w:r>
          </w:p>
        </w:tc>
        <w:tc>
          <w:tcPr>
            <w:tcW w:w="1840" w:type="dxa"/>
            <w:vMerge w:val="restart"/>
          </w:tcPr>
          <w:p w:rsidR="009B0876" w:rsidRDefault="009B0876" w:rsidP="00113188">
            <w:r>
              <w:t>Администрация Третьяковского района, Администрация Корболихинского сельсовета</w:t>
            </w:r>
          </w:p>
        </w:tc>
        <w:tc>
          <w:tcPr>
            <w:tcW w:w="1942" w:type="dxa"/>
            <w:vMerge w:val="restart"/>
          </w:tcPr>
          <w:p w:rsidR="009B0876" w:rsidRDefault="009B0876" w:rsidP="001131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Повышение уровня качества предоставления услуг в сфере ЖКХ, повышение энергоэффективности</w:t>
            </w:r>
          </w:p>
        </w:tc>
      </w:tr>
      <w:tr w:rsidR="009B0876" w:rsidTr="00113188">
        <w:trPr>
          <w:trHeight w:val="276"/>
        </w:trPr>
        <w:tc>
          <w:tcPr>
            <w:tcW w:w="704" w:type="dxa"/>
            <w:vMerge/>
            <w:vAlign w:val="center"/>
          </w:tcPr>
          <w:p w:rsidR="009B0876" w:rsidRDefault="009B0876" w:rsidP="00113188"/>
        </w:tc>
        <w:tc>
          <w:tcPr>
            <w:tcW w:w="2241" w:type="dxa"/>
            <w:vMerge/>
            <w:vAlign w:val="center"/>
          </w:tcPr>
          <w:p w:rsidR="009B0876" w:rsidRDefault="009B0876" w:rsidP="00113188"/>
        </w:tc>
        <w:tc>
          <w:tcPr>
            <w:tcW w:w="1270" w:type="dxa"/>
          </w:tcPr>
          <w:p w:rsidR="009B0876" w:rsidRDefault="009B0876" w:rsidP="00113188">
            <w:pPr>
              <w:jc w:val="center"/>
            </w:pPr>
            <w:r>
              <w:t>2014</w:t>
            </w:r>
          </w:p>
        </w:tc>
        <w:tc>
          <w:tcPr>
            <w:tcW w:w="1762" w:type="dxa"/>
          </w:tcPr>
          <w:p w:rsidR="009B0876" w:rsidRDefault="009B0876" w:rsidP="00113188">
            <w:pPr>
              <w:jc w:val="right"/>
            </w:pPr>
            <w:r>
              <w:t>1000</w:t>
            </w:r>
          </w:p>
        </w:tc>
        <w:tc>
          <w:tcPr>
            <w:tcW w:w="1449" w:type="dxa"/>
          </w:tcPr>
          <w:p w:rsidR="009B0876" w:rsidRDefault="009B0876" w:rsidP="00113188">
            <w:r>
              <w:t> </w:t>
            </w:r>
          </w:p>
        </w:tc>
        <w:tc>
          <w:tcPr>
            <w:tcW w:w="1060" w:type="dxa"/>
          </w:tcPr>
          <w:p w:rsidR="009B0876" w:rsidRDefault="009B0876" w:rsidP="00113188">
            <w:r>
              <w:t> </w:t>
            </w:r>
          </w:p>
        </w:tc>
        <w:tc>
          <w:tcPr>
            <w:tcW w:w="1120" w:type="dxa"/>
          </w:tcPr>
          <w:p w:rsidR="009B0876" w:rsidRDefault="009B0876" w:rsidP="00113188">
            <w:pPr>
              <w:jc w:val="right"/>
            </w:pPr>
            <w:r>
              <w:t>1000</w:t>
            </w:r>
          </w:p>
        </w:tc>
        <w:tc>
          <w:tcPr>
            <w:tcW w:w="1575" w:type="dxa"/>
          </w:tcPr>
          <w:p w:rsidR="009B0876" w:rsidRDefault="009B0876" w:rsidP="00113188">
            <w:r>
              <w:t> </w:t>
            </w:r>
          </w:p>
        </w:tc>
        <w:tc>
          <w:tcPr>
            <w:tcW w:w="1840" w:type="dxa"/>
            <w:vMerge/>
            <w:vAlign w:val="center"/>
          </w:tcPr>
          <w:p w:rsidR="009B0876" w:rsidRDefault="009B0876" w:rsidP="00113188"/>
        </w:tc>
        <w:tc>
          <w:tcPr>
            <w:tcW w:w="1942" w:type="dxa"/>
            <w:vMerge/>
            <w:vAlign w:val="center"/>
          </w:tcPr>
          <w:p w:rsidR="009B0876" w:rsidRDefault="009B0876" w:rsidP="00113188">
            <w:pPr>
              <w:rPr>
                <w:sz w:val="18"/>
                <w:szCs w:val="18"/>
              </w:rPr>
            </w:pPr>
          </w:p>
        </w:tc>
      </w:tr>
      <w:tr w:rsidR="009B0876" w:rsidTr="00113188">
        <w:trPr>
          <w:trHeight w:val="276"/>
        </w:trPr>
        <w:tc>
          <w:tcPr>
            <w:tcW w:w="704" w:type="dxa"/>
            <w:vMerge/>
            <w:vAlign w:val="center"/>
          </w:tcPr>
          <w:p w:rsidR="009B0876" w:rsidRDefault="009B0876" w:rsidP="00113188"/>
        </w:tc>
        <w:tc>
          <w:tcPr>
            <w:tcW w:w="2241" w:type="dxa"/>
            <w:vMerge/>
            <w:vAlign w:val="center"/>
          </w:tcPr>
          <w:p w:rsidR="009B0876" w:rsidRDefault="009B0876" w:rsidP="00113188"/>
        </w:tc>
        <w:tc>
          <w:tcPr>
            <w:tcW w:w="1270" w:type="dxa"/>
          </w:tcPr>
          <w:p w:rsidR="009B0876" w:rsidRDefault="009B0876" w:rsidP="00113188">
            <w:pPr>
              <w:jc w:val="center"/>
            </w:pPr>
            <w:r>
              <w:t>2015</w:t>
            </w:r>
          </w:p>
        </w:tc>
        <w:tc>
          <w:tcPr>
            <w:tcW w:w="1762" w:type="dxa"/>
          </w:tcPr>
          <w:p w:rsidR="009B0876" w:rsidRDefault="009B0876" w:rsidP="00113188">
            <w:pPr>
              <w:jc w:val="right"/>
            </w:pPr>
            <w:r>
              <w:t>0</w:t>
            </w:r>
          </w:p>
        </w:tc>
        <w:tc>
          <w:tcPr>
            <w:tcW w:w="1449" w:type="dxa"/>
          </w:tcPr>
          <w:p w:rsidR="009B0876" w:rsidRDefault="009B0876" w:rsidP="00113188">
            <w:r>
              <w:t> </w:t>
            </w:r>
          </w:p>
        </w:tc>
        <w:tc>
          <w:tcPr>
            <w:tcW w:w="1060" w:type="dxa"/>
          </w:tcPr>
          <w:p w:rsidR="009B0876" w:rsidRDefault="009B0876" w:rsidP="00113188">
            <w:r>
              <w:t> </w:t>
            </w:r>
          </w:p>
        </w:tc>
        <w:tc>
          <w:tcPr>
            <w:tcW w:w="1120" w:type="dxa"/>
          </w:tcPr>
          <w:p w:rsidR="009B0876" w:rsidRDefault="009B0876" w:rsidP="00113188">
            <w:r>
              <w:t> </w:t>
            </w:r>
          </w:p>
        </w:tc>
        <w:tc>
          <w:tcPr>
            <w:tcW w:w="1575" w:type="dxa"/>
          </w:tcPr>
          <w:p w:rsidR="009B0876" w:rsidRDefault="009B0876" w:rsidP="00113188">
            <w:r>
              <w:t> </w:t>
            </w:r>
          </w:p>
        </w:tc>
        <w:tc>
          <w:tcPr>
            <w:tcW w:w="1840" w:type="dxa"/>
            <w:vMerge/>
            <w:vAlign w:val="center"/>
          </w:tcPr>
          <w:p w:rsidR="009B0876" w:rsidRDefault="009B0876" w:rsidP="00113188"/>
        </w:tc>
        <w:tc>
          <w:tcPr>
            <w:tcW w:w="1942" w:type="dxa"/>
            <w:vMerge/>
            <w:vAlign w:val="center"/>
          </w:tcPr>
          <w:p w:rsidR="009B0876" w:rsidRDefault="009B0876" w:rsidP="00113188">
            <w:pPr>
              <w:rPr>
                <w:sz w:val="18"/>
                <w:szCs w:val="18"/>
              </w:rPr>
            </w:pPr>
          </w:p>
        </w:tc>
      </w:tr>
      <w:tr w:rsidR="009B0876" w:rsidTr="00113188">
        <w:trPr>
          <w:trHeight w:val="276"/>
        </w:trPr>
        <w:tc>
          <w:tcPr>
            <w:tcW w:w="704" w:type="dxa"/>
            <w:vMerge/>
            <w:vAlign w:val="center"/>
          </w:tcPr>
          <w:p w:rsidR="009B0876" w:rsidRDefault="009B0876" w:rsidP="00113188"/>
        </w:tc>
        <w:tc>
          <w:tcPr>
            <w:tcW w:w="2241" w:type="dxa"/>
            <w:vMerge/>
            <w:vAlign w:val="center"/>
          </w:tcPr>
          <w:p w:rsidR="009B0876" w:rsidRDefault="009B0876" w:rsidP="00113188"/>
        </w:tc>
        <w:tc>
          <w:tcPr>
            <w:tcW w:w="1270" w:type="dxa"/>
          </w:tcPr>
          <w:p w:rsidR="009B0876" w:rsidRDefault="009B0876" w:rsidP="00113188">
            <w:pPr>
              <w:jc w:val="center"/>
            </w:pPr>
            <w:r>
              <w:t>2016</w:t>
            </w:r>
          </w:p>
        </w:tc>
        <w:tc>
          <w:tcPr>
            <w:tcW w:w="1762" w:type="dxa"/>
          </w:tcPr>
          <w:p w:rsidR="009B0876" w:rsidRDefault="009B0876" w:rsidP="00113188">
            <w:pPr>
              <w:jc w:val="right"/>
            </w:pPr>
            <w:r>
              <w:t>2000</w:t>
            </w:r>
          </w:p>
        </w:tc>
        <w:tc>
          <w:tcPr>
            <w:tcW w:w="1449" w:type="dxa"/>
          </w:tcPr>
          <w:p w:rsidR="009B0876" w:rsidRDefault="009B0876" w:rsidP="00113188">
            <w:r>
              <w:t> </w:t>
            </w:r>
          </w:p>
        </w:tc>
        <w:tc>
          <w:tcPr>
            <w:tcW w:w="1060" w:type="dxa"/>
          </w:tcPr>
          <w:p w:rsidR="009B0876" w:rsidRDefault="009B0876" w:rsidP="00113188">
            <w:r>
              <w:t> </w:t>
            </w:r>
          </w:p>
        </w:tc>
        <w:tc>
          <w:tcPr>
            <w:tcW w:w="1120" w:type="dxa"/>
          </w:tcPr>
          <w:p w:rsidR="009B0876" w:rsidRDefault="009B0876" w:rsidP="00113188">
            <w:pPr>
              <w:jc w:val="right"/>
            </w:pPr>
            <w:r>
              <w:t>2000</w:t>
            </w:r>
          </w:p>
        </w:tc>
        <w:tc>
          <w:tcPr>
            <w:tcW w:w="1575" w:type="dxa"/>
          </w:tcPr>
          <w:p w:rsidR="009B0876" w:rsidRDefault="009B0876" w:rsidP="00113188">
            <w:r>
              <w:t> </w:t>
            </w:r>
          </w:p>
        </w:tc>
        <w:tc>
          <w:tcPr>
            <w:tcW w:w="1840" w:type="dxa"/>
            <w:vMerge/>
            <w:vAlign w:val="center"/>
          </w:tcPr>
          <w:p w:rsidR="009B0876" w:rsidRDefault="009B0876" w:rsidP="00113188"/>
        </w:tc>
        <w:tc>
          <w:tcPr>
            <w:tcW w:w="1942" w:type="dxa"/>
            <w:vMerge/>
            <w:vAlign w:val="center"/>
          </w:tcPr>
          <w:p w:rsidR="009B0876" w:rsidRDefault="009B0876" w:rsidP="00113188">
            <w:pPr>
              <w:rPr>
                <w:sz w:val="18"/>
                <w:szCs w:val="18"/>
              </w:rPr>
            </w:pPr>
          </w:p>
        </w:tc>
      </w:tr>
      <w:tr w:rsidR="009B0876" w:rsidTr="00113188">
        <w:trPr>
          <w:trHeight w:val="276"/>
        </w:trPr>
        <w:tc>
          <w:tcPr>
            <w:tcW w:w="704" w:type="dxa"/>
            <w:vMerge/>
            <w:vAlign w:val="center"/>
          </w:tcPr>
          <w:p w:rsidR="009B0876" w:rsidRDefault="009B0876" w:rsidP="00113188"/>
        </w:tc>
        <w:tc>
          <w:tcPr>
            <w:tcW w:w="2241" w:type="dxa"/>
            <w:vMerge/>
            <w:vAlign w:val="center"/>
          </w:tcPr>
          <w:p w:rsidR="009B0876" w:rsidRDefault="009B0876" w:rsidP="00113188"/>
        </w:tc>
        <w:tc>
          <w:tcPr>
            <w:tcW w:w="1270" w:type="dxa"/>
          </w:tcPr>
          <w:p w:rsidR="009B0876" w:rsidRDefault="009B0876" w:rsidP="00113188">
            <w:pPr>
              <w:jc w:val="center"/>
            </w:pPr>
            <w:r>
              <w:t>2017</w:t>
            </w:r>
          </w:p>
        </w:tc>
        <w:tc>
          <w:tcPr>
            <w:tcW w:w="1762" w:type="dxa"/>
          </w:tcPr>
          <w:p w:rsidR="009B0876" w:rsidRDefault="009B0876" w:rsidP="00113188">
            <w:pPr>
              <w:jc w:val="right"/>
            </w:pPr>
            <w:r>
              <w:t>2000</w:t>
            </w:r>
          </w:p>
        </w:tc>
        <w:tc>
          <w:tcPr>
            <w:tcW w:w="1449" w:type="dxa"/>
          </w:tcPr>
          <w:p w:rsidR="009B0876" w:rsidRDefault="009B0876" w:rsidP="00113188">
            <w:r>
              <w:t> </w:t>
            </w:r>
          </w:p>
        </w:tc>
        <w:tc>
          <w:tcPr>
            <w:tcW w:w="1060" w:type="dxa"/>
          </w:tcPr>
          <w:p w:rsidR="009B0876" w:rsidRDefault="009B0876" w:rsidP="00113188">
            <w:r>
              <w:t> </w:t>
            </w:r>
          </w:p>
        </w:tc>
        <w:tc>
          <w:tcPr>
            <w:tcW w:w="1120" w:type="dxa"/>
          </w:tcPr>
          <w:p w:rsidR="009B0876" w:rsidRDefault="009B0876" w:rsidP="00113188">
            <w:pPr>
              <w:jc w:val="right"/>
            </w:pPr>
            <w:r>
              <w:t>2000</w:t>
            </w:r>
          </w:p>
        </w:tc>
        <w:tc>
          <w:tcPr>
            <w:tcW w:w="1575" w:type="dxa"/>
          </w:tcPr>
          <w:p w:rsidR="009B0876" w:rsidRDefault="009B0876" w:rsidP="00113188">
            <w:r>
              <w:t> </w:t>
            </w:r>
          </w:p>
        </w:tc>
        <w:tc>
          <w:tcPr>
            <w:tcW w:w="1840" w:type="dxa"/>
            <w:vMerge/>
            <w:vAlign w:val="center"/>
          </w:tcPr>
          <w:p w:rsidR="009B0876" w:rsidRDefault="009B0876" w:rsidP="00113188"/>
        </w:tc>
        <w:tc>
          <w:tcPr>
            <w:tcW w:w="1942" w:type="dxa"/>
            <w:vMerge/>
            <w:vAlign w:val="center"/>
          </w:tcPr>
          <w:p w:rsidR="009B0876" w:rsidRDefault="009B0876" w:rsidP="00113188">
            <w:pPr>
              <w:rPr>
                <w:sz w:val="18"/>
                <w:szCs w:val="18"/>
              </w:rPr>
            </w:pPr>
          </w:p>
        </w:tc>
      </w:tr>
      <w:tr w:rsidR="009B0876" w:rsidTr="00113188">
        <w:trPr>
          <w:trHeight w:val="276"/>
        </w:trPr>
        <w:tc>
          <w:tcPr>
            <w:tcW w:w="704" w:type="dxa"/>
            <w:vMerge/>
            <w:vAlign w:val="center"/>
          </w:tcPr>
          <w:p w:rsidR="009B0876" w:rsidRDefault="009B0876" w:rsidP="00113188"/>
        </w:tc>
        <w:tc>
          <w:tcPr>
            <w:tcW w:w="2241" w:type="dxa"/>
            <w:vMerge/>
            <w:vAlign w:val="center"/>
          </w:tcPr>
          <w:p w:rsidR="009B0876" w:rsidRDefault="009B0876" w:rsidP="00113188"/>
        </w:tc>
        <w:tc>
          <w:tcPr>
            <w:tcW w:w="1270" w:type="dxa"/>
          </w:tcPr>
          <w:p w:rsidR="009B0876" w:rsidRDefault="009B0876" w:rsidP="00113188">
            <w:pPr>
              <w:jc w:val="center"/>
            </w:pPr>
            <w:r>
              <w:t>2018</w:t>
            </w:r>
          </w:p>
        </w:tc>
        <w:tc>
          <w:tcPr>
            <w:tcW w:w="1762" w:type="dxa"/>
          </w:tcPr>
          <w:p w:rsidR="009B0876" w:rsidRDefault="009B0876" w:rsidP="00113188">
            <w:pPr>
              <w:jc w:val="right"/>
            </w:pPr>
            <w:r>
              <w:t>0</w:t>
            </w:r>
          </w:p>
        </w:tc>
        <w:tc>
          <w:tcPr>
            <w:tcW w:w="1449" w:type="dxa"/>
          </w:tcPr>
          <w:p w:rsidR="009B0876" w:rsidRDefault="009B0876" w:rsidP="00113188">
            <w:r>
              <w:t> </w:t>
            </w:r>
          </w:p>
        </w:tc>
        <w:tc>
          <w:tcPr>
            <w:tcW w:w="1060" w:type="dxa"/>
          </w:tcPr>
          <w:p w:rsidR="009B0876" w:rsidRDefault="009B0876" w:rsidP="00113188">
            <w:r>
              <w:t> </w:t>
            </w:r>
          </w:p>
        </w:tc>
        <w:tc>
          <w:tcPr>
            <w:tcW w:w="1120" w:type="dxa"/>
          </w:tcPr>
          <w:p w:rsidR="009B0876" w:rsidRDefault="009B0876" w:rsidP="00113188">
            <w:r>
              <w:t> </w:t>
            </w:r>
          </w:p>
        </w:tc>
        <w:tc>
          <w:tcPr>
            <w:tcW w:w="1575" w:type="dxa"/>
          </w:tcPr>
          <w:p w:rsidR="009B0876" w:rsidRDefault="009B0876" w:rsidP="00113188">
            <w:r>
              <w:t> </w:t>
            </w:r>
          </w:p>
        </w:tc>
        <w:tc>
          <w:tcPr>
            <w:tcW w:w="1840" w:type="dxa"/>
            <w:vMerge/>
            <w:vAlign w:val="center"/>
          </w:tcPr>
          <w:p w:rsidR="009B0876" w:rsidRDefault="009B0876" w:rsidP="00113188"/>
        </w:tc>
        <w:tc>
          <w:tcPr>
            <w:tcW w:w="1942" w:type="dxa"/>
            <w:vMerge/>
            <w:vAlign w:val="center"/>
          </w:tcPr>
          <w:p w:rsidR="009B0876" w:rsidRDefault="009B0876" w:rsidP="00113188">
            <w:pPr>
              <w:rPr>
                <w:sz w:val="18"/>
                <w:szCs w:val="18"/>
              </w:rPr>
            </w:pPr>
          </w:p>
        </w:tc>
      </w:tr>
      <w:tr w:rsidR="009B0876" w:rsidTr="00113188">
        <w:trPr>
          <w:trHeight w:val="276"/>
        </w:trPr>
        <w:tc>
          <w:tcPr>
            <w:tcW w:w="704" w:type="dxa"/>
            <w:vMerge/>
            <w:vAlign w:val="center"/>
          </w:tcPr>
          <w:p w:rsidR="009B0876" w:rsidRDefault="009B0876" w:rsidP="00113188"/>
        </w:tc>
        <w:tc>
          <w:tcPr>
            <w:tcW w:w="2241" w:type="dxa"/>
            <w:vMerge/>
            <w:vAlign w:val="center"/>
          </w:tcPr>
          <w:p w:rsidR="009B0876" w:rsidRDefault="009B0876" w:rsidP="00113188"/>
        </w:tc>
        <w:tc>
          <w:tcPr>
            <w:tcW w:w="1270" w:type="dxa"/>
          </w:tcPr>
          <w:p w:rsidR="009B0876" w:rsidRDefault="009B0876" w:rsidP="00113188">
            <w:pPr>
              <w:jc w:val="center"/>
            </w:pPr>
            <w:r>
              <w:t>2019</w:t>
            </w:r>
          </w:p>
        </w:tc>
        <w:tc>
          <w:tcPr>
            <w:tcW w:w="1762" w:type="dxa"/>
          </w:tcPr>
          <w:p w:rsidR="009B0876" w:rsidRDefault="009B0876" w:rsidP="00113188">
            <w:pPr>
              <w:jc w:val="right"/>
            </w:pPr>
            <w:r>
              <w:t>0</w:t>
            </w:r>
          </w:p>
        </w:tc>
        <w:tc>
          <w:tcPr>
            <w:tcW w:w="1449" w:type="dxa"/>
          </w:tcPr>
          <w:p w:rsidR="009B0876" w:rsidRDefault="009B0876" w:rsidP="00113188">
            <w:r>
              <w:t> </w:t>
            </w:r>
          </w:p>
        </w:tc>
        <w:tc>
          <w:tcPr>
            <w:tcW w:w="1060" w:type="dxa"/>
          </w:tcPr>
          <w:p w:rsidR="009B0876" w:rsidRDefault="009B0876" w:rsidP="00113188">
            <w:r>
              <w:t> </w:t>
            </w:r>
          </w:p>
        </w:tc>
        <w:tc>
          <w:tcPr>
            <w:tcW w:w="1120" w:type="dxa"/>
          </w:tcPr>
          <w:p w:rsidR="009B0876" w:rsidRDefault="009B0876" w:rsidP="00113188">
            <w:r>
              <w:t> </w:t>
            </w:r>
          </w:p>
        </w:tc>
        <w:tc>
          <w:tcPr>
            <w:tcW w:w="1575" w:type="dxa"/>
          </w:tcPr>
          <w:p w:rsidR="009B0876" w:rsidRDefault="009B0876" w:rsidP="00113188">
            <w:r>
              <w:t> </w:t>
            </w:r>
          </w:p>
        </w:tc>
        <w:tc>
          <w:tcPr>
            <w:tcW w:w="1840" w:type="dxa"/>
            <w:vMerge/>
            <w:vAlign w:val="center"/>
          </w:tcPr>
          <w:p w:rsidR="009B0876" w:rsidRDefault="009B0876" w:rsidP="00113188"/>
        </w:tc>
        <w:tc>
          <w:tcPr>
            <w:tcW w:w="1942" w:type="dxa"/>
            <w:vMerge/>
            <w:vAlign w:val="center"/>
          </w:tcPr>
          <w:p w:rsidR="009B0876" w:rsidRDefault="009B0876" w:rsidP="00113188">
            <w:pPr>
              <w:rPr>
                <w:sz w:val="18"/>
                <w:szCs w:val="18"/>
              </w:rPr>
            </w:pPr>
          </w:p>
        </w:tc>
      </w:tr>
      <w:tr w:rsidR="009B0876" w:rsidTr="00113188">
        <w:trPr>
          <w:trHeight w:val="276"/>
        </w:trPr>
        <w:tc>
          <w:tcPr>
            <w:tcW w:w="704" w:type="dxa"/>
            <w:vMerge/>
            <w:vAlign w:val="center"/>
          </w:tcPr>
          <w:p w:rsidR="009B0876" w:rsidRDefault="009B0876" w:rsidP="00113188"/>
        </w:tc>
        <w:tc>
          <w:tcPr>
            <w:tcW w:w="2241" w:type="dxa"/>
            <w:vMerge/>
            <w:vAlign w:val="center"/>
          </w:tcPr>
          <w:p w:rsidR="009B0876" w:rsidRDefault="009B0876" w:rsidP="00113188"/>
        </w:tc>
        <w:tc>
          <w:tcPr>
            <w:tcW w:w="1270" w:type="dxa"/>
          </w:tcPr>
          <w:p w:rsidR="009B0876" w:rsidRDefault="009B0876" w:rsidP="00113188">
            <w:pPr>
              <w:jc w:val="center"/>
            </w:pPr>
            <w:r>
              <w:t>2020</w:t>
            </w:r>
          </w:p>
        </w:tc>
        <w:tc>
          <w:tcPr>
            <w:tcW w:w="1762" w:type="dxa"/>
          </w:tcPr>
          <w:p w:rsidR="009B0876" w:rsidRDefault="009B0876" w:rsidP="00113188">
            <w:pPr>
              <w:jc w:val="right"/>
            </w:pPr>
            <w:r>
              <w:t>0</w:t>
            </w:r>
          </w:p>
        </w:tc>
        <w:tc>
          <w:tcPr>
            <w:tcW w:w="1449" w:type="dxa"/>
          </w:tcPr>
          <w:p w:rsidR="009B0876" w:rsidRDefault="009B0876" w:rsidP="00113188">
            <w:r>
              <w:t> </w:t>
            </w:r>
          </w:p>
        </w:tc>
        <w:tc>
          <w:tcPr>
            <w:tcW w:w="1060" w:type="dxa"/>
          </w:tcPr>
          <w:p w:rsidR="009B0876" w:rsidRDefault="009B0876" w:rsidP="00113188">
            <w:r>
              <w:t> </w:t>
            </w:r>
          </w:p>
        </w:tc>
        <w:tc>
          <w:tcPr>
            <w:tcW w:w="1120" w:type="dxa"/>
          </w:tcPr>
          <w:p w:rsidR="009B0876" w:rsidRDefault="009B0876" w:rsidP="00113188">
            <w:r>
              <w:t> </w:t>
            </w:r>
          </w:p>
        </w:tc>
        <w:tc>
          <w:tcPr>
            <w:tcW w:w="1575" w:type="dxa"/>
          </w:tcPr>
          <w:p w:rsidR="009B0876" w:rsidRDefault="009B0876" w:rsidP="00113188">
            <w:r>
              <w:t> </w:t>
            </w:r>
          </w:p>
        </w:tc>
        <w:tc>
          <w:tcPr>
            <w:tcW w:w="1840" w:type="dxa"/>
            <w:vMerge/>
            <w:vAlign w:val="center"/>
          </w:tcPr>
          <w:p w:rsidR="009B0876" w:rsidRDefault="009B0876" w:rsidP="00113188"/>
        </w:tc>
        <w:tc>
          <w:tcPr>
            <w:tcW w:w="1942" w:type="dxa"/>
            <w:vMerge/>
            <w:vAlign w:val="center"/>
          </w:tcPr>
          <w:p w:rsidR="009B0876" w:rsidRDefault="009B0876" w:rsidP="00113188">
            <w:pPr>
              <w:rPr>
                <w:sz w:val="18"/>
                <w:szCs w:val="18"/>
              </w:rPr>
            </w:pPr>
          </w:p>
        </w:tc>
      </w:tr>
      <w:tr w:rsidR="009B0876" w:rsidTr="00113188">
        <w:trPr>
          <w:trHeight w:val="276"/>
        </w:trPr>
        <w:tc>
          <w:tcPr>
            <w:tcW w:w="704" w:type="dxa"/>
            <w:vMerge w:val="restart"/>
          </w:tcPr>
          <w:p w:rsidR="009B0876" w:rsidRDefault="009B0876" w:rsidP="00113188">
            <w:r>
              <w:t> 23</w:t>
            </w:r>
          </w:p>
        </w:tc>
        <w:tc>
          <w:tcPr>
            <w:tcW w:w="2241" w:type="dxa"/>
            <w:vMerge w:val="restart"/>
          </w:tcPr>
          <w:p w:rsidR="009B0876" w:rsidRDefault="009B0876" w:rsidP="00113188">
            <w:r>
              <w:t>Строительство, реконструкция тепловых сетей, с.Екатериновка</w:t>
            </w:r>
          </w:p>
        </w:tc>
        <w:tc>
          <w:tcPr>
            <w:tcW w:w="1270" w:type="dxa"/>
          </w:tcPr>
          <w:p w:rsidR="009B0876" w:rsidRDefault="009B0876" w:rsidP="00113188">
            <w:pPr>
              <w:jc w:val="center"/>
            </w:pPr>
            <w:r>
              <w:t>2013</w:t>
            </w:r>
          </w:p>
        </w:tc>
        <w:tc>
          <w:tcPr>
            <w:tcW w:w="1762" w:type="dxa"/>
          </w:tcPr>
          <w:p w:rsidR="009B0876" w:rsidRDefault="009B0876" w:rsidP="00113188">
            <w:pPr>
              <w:jc w:val="right"/>
            </w:pPr>
            <w:r>
              <w:t>0</w:t>
            </w:r>
          </w:p>
        </w:tc>
        <w:tc>
          <w:tcPr>
            <w:tcW w:w="1449" w:type="dxa"/>
          </w:tcPr>
          <w:p w:rsidR="009B0876" w:rsidRDefault="009B0876" w:rsidP="00113188">
            <w:r>
              <w:t> </w:t>
            </w:r>
          </w:p>
        </w:tc>
        <w:tc>
          <w:tcPr>
            <w:tcW w:w="1060" w:type="dxa"/>
          </w:tcPr>
          <w:p w:rsidR="009B0876" w:rsidRDefault="009B0876" w:rsidP="00113188">
            <w:r>
              <w:t> </w:t>
            </w:r>
          </w:p>
        </w:tc>
        <w:tc>
          <w:tcPr>
            <w:tcW w:w="1120" w:type="dxa"/>
          </w:tcPr>
          <w:p w:rsidR="009B0876" w:rsidRDefault="009B0876" w:rsidP="00113188">
            <w:r>
              <w:t> </w:t>
            </w:r>
          </w:p>
        </w:tc>
        <w:tc>
          <w:tcPr>
            <w:tcW w:w="1575" w:type="dxa"/>
          </w:tcPr>
          <w:p w:rsidR="009B0876" w:rsidRDefault="009B0876" w:rsidP="00113188">
            <w:r>
              <w:t> </w:t>
            </w:r>
          </w:p>
        </w:tc>
        <w:tc>
          <w:tcPr>
            <w:tcW w:w="1840" w:type="dxa"/>
            <w:vMerge w:val="restart"/>
          </w:tcPr>
          <w:p w:rsidR="009B0876" w:rsidRDefault="009B0876" w:rsidP="00113188">
            <w:r>
              <w:t>Администрация Третьяковского района, Администрация Екатерининского сельсовета</w:t>
            </w:r>
          </w:p>
        </w:tc>
        <w:tc>
          <w:tcPr>
            <w:tcW w:w="1942" w:type="dxa"/>
            <w:vMerge w:val="restart"/>
          </w:tcPr>
          <w:p w:rsidR="009B0876" w:rsidRDefault="009B0876" w:rsidP="001131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Повышение уровня качества предоставления услуг в сфере ЖКХ, повышение энергоэффективности</w:t>
            </w:r>
          </w:p>
        </w:tc>
      </w:tr>
      <w:tr w:rsidR="009B0876" w:rsidTr="00113188">
        <w:trPr>
          <w:trHeight w:val="276"/>
        </w:trPr>
        <w:tc>
          <w:tcPr>
            <w:tcW w:w="704" w:type="dxa"/>
            <w:vMerge/>
            <w:vAlign w:val="center"/>
          </w:tcPr>
          <w:p w:rsidR="009B0876" w:rsidRDefault="009B0876" w:rsidP="00113188"/>
        </w:tc>
        <w:tc>
          <w:tcPr>
            <w:tcW w:w="2241" w:type="dxa"/>
            <w:vMerge/>
            <w:vAlign w:val="center"/>
          </w:tcPr>
          <w:p w:rsidR="009B0876" w:rsidRDefault="009B0876" w:rsidP="00113188"/>
        </w:tc>
        <w:tc>
          <w:tcPr>
            <w:tcW w:w="1270" w:type="dxa"/>
          </w:tcPr>
          <w:p w:rsidR="009B0876" w:rsidRDefault="009B0876" w:rsidP="00113188">
            <w:pPr>
              <w:jc w:val="center"/>
            </w:pPr>
            <w:r>
              <w:t>2014</w:t>
            </w:r>
          </w:p>
        </w:tc>
        <w:tc>
          <w:tcPr>
            <w:tcW w:w="1762" w:type="dxa"/>
          </w:tcPr>
          <w:p w:rsidR="009B0876" w:rsidRDefault="009B0876" w:rsidP="00113188">
            <w:pPr>
              <w:jc w:val="right"/>
            </w:pPr>
            <w:r>
              <w:t>1000</w:t>
            </w:r>
          </w:p>
        </w:tc>
        <w:tc>
          <w:tcPr>
            <w:tcW w:w="1449" w:type="dxa"/>
          </w:tcPr>
          <w:p w:rsidR="009B0876" w:rsidRDefault="009B0876" w:rsidP="00113188">
            <w:r>
              <w:t> </w:t>
            </w:r>
          </w:p>
        </w:tc>
        <w:tc>
          <w:tcPr>
            <w:tcW w:w="1060" w:type="dxa"/>
          </w:tcPr>
          <w:p w:rsidR="009B0876" w:rsidRDefault="009B0876" w:rsidP="00113188">
            <w:r>
              <w:t> </w:t>
            </w:r>
          </w:p>
        </w:tc>
        <w:tc>
          <w:tcPr>
            <w:tcW w:w="1120" w:type="dxa"/>
          </w:tcPr>
          <w:p w:rsidR="009B0876" w:rsidRDefault="009B0876" w:rsidP="00113188">
            <w:pPr>
              <w:jc w:val="right"/>
            </w:pPr>
            <w:r>
              <w:t>1000</w:t>
            </w:r>
          </w:p>
        </w:tc>
        <w:tc>
          <w:tcPr>
            <w:tcW w:w="1575" w:type="dxa"/>
          </w:tcPr>
          <w:p w:rsidR="009B0876" w:rsidRDefault="009B0876" w:rsidP="00113188">
            <w:r>
              <w:t> </w:t>
            </w:r>
          </w:p>
        </w:tc>
        <w:tc>
          <w:tcPr>
            <w:tcW w:w="1840" w:type="dxa"/>
            <w:vMerge/>
            <w:vAlign w:val="center"/>
          </w:tcPr>
          <w:p w:rsidR="009B0876" w:rsidRDefault="009B0876" w:rsidP="00113188"/>
        </w:tc>
        <w:tc>
          <w:tcPr>
            <w:tcW w:w="1942" w:type="dxa"/>
            <w:vMerge/>
            <w:vAlign w:val="center"/>
          </w:tcPr>
          <w:p w:rsidR="009B0876" w:rsidRDefault="009B0876" w:rsidP="00113188">
            <w:pPr>
              <w:rPr>
                <w:sz w:val="18"/>
                <w:szCs w:val="18"/>
              </w:rPr>
            </w:pPr>
          </w:p>
        </w:tc>
      </w:tr>
      <w:tr w:rsidR="009B0876" w:rsidTr="00113188">
        <w:trPr>
          <w:trHeight w:val="276"/>
        </w:trPr>
        <w:tc>
          <w:tcPr>
            <w:tcW w:w="704" w:type="dxa"/>
            <w:vMerge/>
            <w:vAlign w:val="center"/>
          </w:tcPr>
          <w:p w:rsidR="009B0876" w:rsidRDefault="009B0876" w:rsidP="00113188"/>
        </w:tc>
        <w:tc>
          <w:tcPr>
            <w:tcW w:w="2241" w:type="dxa"/>
            <w:vMerge/>
            <w:vAlign w:val="center"/>
          </w:tcPr>
          <w:p w:rsidR="009B0876" w:rsidRDefault="009B0876" w:rsidP="00113188"/>
        </w:tc>
        <w:tc>
          <w:tcPr>
            <w:tcW w:w="1270" w:type="dxa"/>
          </w:tcPr>
          <w:p w:rsidR="009B0876" w:rsidRDefault="009B0876" w:rsidP="00113188">
            <w:pPr>
              <w:jc w:val="center"/>
            </w:pPr>
            <w:r>
              <w:t>2015</w:t>
            </w:r>
          </w:p>
        </w:tc>
        <w:tc>
          <w:tcPr>
            <w:tcW w:w="1762" w:type="dxa"/>
          </w:tcPr>
          <w:p w:rsidR="009B0876" w:rsidRDefault="009B0876" w:rsidP="00113188">
            <w:pPr>
              <w:jc w:val="right"/>
            </w:pPr>
            <w:r>
              <w:t>0</w:t>
            </w:r>
          </w:p>
        </w:tc>
        <w:tc>
          <w:tcPr>
            <w:tcW w:w="1449" w:type="dxa"/>
          </w:tcPr>
          <w:p w:rsidR="009B0876" w:rsidRDefault="009B0876" w:rsidP="00113188">
            <w:r>
              <w:t> </w:t>
            </w:r>
          </w:p>
        </w:tc>
        <w:tc>
          <w:tcPr>
            <w:tcW w:w="1060" w:type="dxa"/>
          </w:tcPr>
          <w:p w:rsidR="009B0876" w:rsidRDefault="009B0876" w:rsidP="00113188">
            <w:r>
              <w:t> </w:t>
            </w:r>
          </w:p>
        </w:tc>
        <w:tc>
          <w:tcPr>
            <w:tcW w:w="1120" w:type="dxa"/>
          </w:tcPr>
          <w:p w:rsidR="009B0876" w:rsidRDefault="009B0876" w:rsidP="00113188">
            <w:r>
              <w:t> </w:t>
            </w:r>
          </w:p>
        </w:tc>
        <w:tc>
          <w:tcPr>
            <w:tcW w:w="1575" w:type="dxa"/>
          </w:tcPr>
          <w:p w:rsidR="009B0876" w:rsidRDefault="009B0876" w:rsidP="00113188">
            <w:r>
              <w:t> </w:t>
            </w:r>
          </w:p>
        </w:tc>
        <w:tc>
          <w:tcPr>
            <w:tcW w:w="1840" w:type="dxa"/>
            <w:vMerge/>
            <w:vAlign w:val="center"/>
          </w:tcPr>
          <w:p w:rsidR="009B0876" w:rsidRDefault="009B0876" w:rsidP="00113188"/>
        </w:tc>
        <w:tc>
          <w:tcPr>
            <w:tcW w:w="1942" w:type="dxa"/>
            <w:vMerge/>
            <w:vAlign w:val="center"/>
          </w:tcPr>
          <w:p w:rsidR="009B0876" w:rsidRDefault="009B0876" w:rsidP="00113188">
            <w:pPr>
              <w:rPr>
                <w:sz w:val="18"/>
                <w:szCs w:val="18"/>
              </w:rPr>
            </w:pPr>
          </w:p>
        </w:tc>
      </w:tr>
      <w:tr w:rsidR="009B0876" w:rsidTr="00113188">
        <w:trPr>
          <w:trHeight w:val="276"/>
        </w:trPr>
        <w:tc>
          <w:tcPr>
            <w:tcW w:w="704" w:type="dxa"/>
            <w:vMerge/>
            <w:vAlign w:val="center"/>
          </w:tcPr>
          <w:p w:rsidR="009B0876" w:rsidRDefault="009B0876" w:rsidP="00113188"/>
        </w:tc>
        <w:tc>
          <w:tcPr>
            <w:tcW w:w="2241" w:type="dxa"/>
            <w:vMerge/>
            <w:vAlign w:val="center"/>
          </w:tcPr>
          <w:p w:rsidR="009B0876" w:rsidRDefault="009B0876" w:rsidP="00113188"/>
        </w:tc>
        <w:tc>
          <w:tcPr>
            <w:tcW w:w="1270" w:type="dxa"/>
          </w:tcPr>
          <w:p w:rsidR="009B0876" w:rsidRDefault="009B0876" w:rsidP="00113188">
            <w:pPr>
              <w:jc w:val="center"/>
            </w:pPr>
            <w:r>
              <w:t>2016</w:t>
            </w:r>
          </w:p>
        </w:tc>
        <w:tc>
          <w:tcPr>
            <w:tcW w:w="1762" w:type="dxa"/>
          </w:tcPr>
          <w:p w:rsidR="009B0876" w:rsidRDefault="009B0876" w:rsidP="00113188">
            <w:pPr>
              <w:jc w:val="right"/>
            </w:pPr>
            <w:r>
              <w:t>0</w:t>
            </w:r>
          </w:p>
        </w:tc>
        <w:tc>
          <w:tcPr>
            <w:tcW w:w="1449" w:type="dxa"/>
          </w:tcPr>
          <w:p w:rsidR="009B0876" w:rsidRDefault="009B0876" w:rsidP="00113188">
            <w:r>
              <w:t> </w:t>
            </w:r>
          </w:p>
        </w:tc>
        <w:tc>
          <w:tcPr>
            <w:tcW w:w="1060" w:type="dxa"/>
          </w:tcPr>
          <w:p w:rsidR="009B0876" w:rsidRDefault="009B0876" w:rsidP="00113188">
            <w:r>
              <w:t> </w:t>
            </w:r>
          </w:p>
        </w:tc>
        <w:tc>
          <w:tcPr>
            <w:tcW w:w="1120" w:type="dxa"/>
          </w:tcPr>
          <w:p w:rsidR="009B0876" w:rsidRDefault="009B0876" w:rsidP="00113188">
            <w:r>
              <w:t> </w:t>
            </w:r>
          </w:p>
        </w:tc>
        <w:tc>
          <w:tcPr>
            <w:tcW w:w="1575" w:type="dxa"/>
          </w:tcPr>
          <w:p w:rsidR="009B0876" w:rsidRDefault="009B0876" w:rsidP="00113188">
            <w:r>
              <w:t> </w:t>
            </w:r>
          </w:p>
        </w:tc>
        <w:tc>
          <w:tcPr>
            <w:tcW w:w="1840" w:type="dxa"/>
            <w:vMerge/>
            <w:vAlign w:val="center"/>
          </w:tcPr>
          <w:p w:rsidR="009B0876" w:rsidRDefault="009B0876" w:rsidP="00113188"/>
        </w:tc>
        <w:tc>
          <w:tcPr>
            <w:tcW w:w="1942" w:type="dxa"/>
            <w:vMerge/>
            <w:vAlign w:val="center"/>
          </w:tcPr>
          <w:p w:rsidR="009B0876" w:rsidRDefault="009B0876" w:rsidP="00113188">
            <w:pPr>
              <w:rPr>
                <w:sz w:val="18"/>
                <w:szCs w:val="18"/>
              </w:rPr>
            </w:pPr>
          </w:p>
        </w:tc>
      </w:tr>
      <w:tr w:rsidR="009B0876" w:rsidTr="00113188">
        <w:trPr>
          <w:trHeight w:val="276"/>
        </w:trPr>
        <w:tc>
          <w:tcPr>
            <w:tcW w:w="704" w:type="dxa"/>
            <w:vMerge/>
            <w:vAlign w:val="center"/>
          </w:tcPr>
          <w:p w:rsidR="009B0876" w:rsidRDefault="009B0876" w:rsidP="00113188"/>
        </w:tc>
        <w:tc>
          <w:tcPr>
            <w:tcW w:w="2241" w:type="dxa"/>
            <w:vMerge/>
            <w:vAlign w:val="center"/>
          </w:tcPr>
          <w:p w:rsidR="009B0876" w:rsidRDefault="009B0876" w:rsidP="00113188"/>
        </w:tc>
        <w:tc>
          <w:tcPr>
            <w:tcW w:w="1270" w:type="dxa"/>
          </w:tcPr>
          <w:p w:rsidR="009B0876" w:rsidRDefault="009B0876" w:rsidP="00113188">
            <w:pPr>
              <w:jc w:val="center"/>
            </w:pPr>
            <w:r>
              <w:t>2017</w:t>
            </w:r>
          </w:p>
        </w:tc>
        <w:tc>
          <w:tcPr>
            <w:tcW w:w="1762" w:type="dxa"/>
          </w:tcPr>
          <w:p w:rsidR="009B0876" w:rsidRDefault="009B0876" w:rsidP="00113188">
            <w:pPr>
              <w:jc w:val="right"/>
            </w:pPr>
            <w:r>
              <w:t>0</w:t>
            </w:r>
          </w:p>
        </w:tc>
        <w:tc>
          <w:tcPr>
            <w:tcW w:w="1449" w:type="dxa"/>
          </w:tcPr>
          <w:p w:rsidR="009B0876" w:rsidRDefault="009B0876" w:rsidP="00113188">
            <w:r>
              <w:t> </w:t>
            </w:r>
          </w:p>
        </w:tc>
        <w:tc>
          <w:tcPr>
            <w:tcW w:w="1060" w:type="dxa"/>
          </w:tcPr>
          <w:p w:rsidR="009B0876" w:rsidRDefault="009B0876" w:rsidP="00113188">
            <w:r>
              <w:t> </w:t>
            </w:r>
          </w:p>
        </w:tc>
        <w:tc>
          <w:tcPr>
            <w:tcW w:w="1120" w:type="dxa"/>
          </w:tcPr>
          <w:p w:rsidR="009B0876" w:rsidRDefault="009B0876" w:rsidP="00113188">
            <w:r>
              <w:t> </w:t>
            </w:r>
          </w:p>
        </w:tc>
        <w:tc>
          <w:tcPr>
            <w:tcW w:w="1575" w:type="dxa"/>
          </w:tcPr>
          <w:p w:rsidR="009B0876" w:rsidRDefault="009B0876" w:rsidP="00113188">
            <w:r>
              <w:t> </w:t>
            </w:r>
          </w:p>
        </w:tc>
        <w:tc>
          <w:tcPr>
            <w:tcW w:w="1840" w:type="dxa"/>
            <w:vMerge/>
            <w:vAlign w:val="center"/>
          </w:tcPr>
          <w:p w:rsidR="009B0876" w:rsidRDefault="009B0876" w:rsidP="00113188"/>
        </w:tc>
        <w:tc>
          <w:tcPr>
            <w:tcW w:w="1942" w:type="dxa"/>
            <w:vMerge/>
            <w:vAlign w:val="center"/>
          </w:tcPr>
          <w:p w:rsidR="009B0876" w:rsidRDefault="009B0876" w:rsidP="00113188">
            <w:pPr>
              <w:rPr>
                <w:sz w:val="18"/>
                <w:szCs w:val="18"/>
              </w:rPr>
            </w:pPr>
          </w:p>
        </w:tc>
      </w:tr>
      <w:tr w:rsidR="009B0876" w:rsidTr="00113188">
        <w:trPr>
          <w:trHeight w:val="276"/>
        </w:trPr>
        <w:tc>
          <w:tcPr>
            <w:tcW w:w="704" w:type="dxa"/>
            <w:vMerge/>
            <w:vAlign w:val="center"/>
          </w:tcPr>
          <w:p w:rsidR="009B0876" w:rsidRDefault="009B0876" w:rsidP="00113188"/>
        </w:tc>
        <w:tc>
          <w:tcPr>
            <w:tcW w:w="2241" w:type="dxa"/>
            <w:vMerge/>
            <w:vAlign w:val="center"/>
          </w:tcPr>
          <w:p w:rsidR="009B0876" w:rsidRDefault="009B0876" w:rsidP="00113188"/>
        </w:tc>
        <w:tc>
          <w:tcPr>
            <w:tcW w:w="1270" w:type="dxa"/>
          </w:tcPr>
          <w:p w:rsidR="009B0876" w:rsidRDefault="009B0876" w:rsidP="00113188">
            <w:pPr>
              <w:jc w:val="center"/>
            </w:pPr>
            <w:r>
              <w:t>2018</w:t>
            </w:r>
          </w:p>
        </w:tc>
        <w:tc>
          <w:tcPr>
            <w:tcW w:w="1762" w:type="dxa"/>
          </w:tcPr>
          <w:p w:rsidR="009B0876" w:rsidRDefault="009B0876" w:rsidP="00113188">
            <w:pPr>
              <w:jc w:val="right"/>
            </w:pPr>
            <w:r>
              <w:t>0</w:t>
            </w:r>
          </w:p>
        </w:tc>
        <w:tc>
          <w:tcPr>
            <w:tcW w:w="1449" w:type="dxa"/>
          </w:tcPr>
          <w:p w:rsidR="009B0876" w:rsidRDefault="009B0876" w:rsidP="00113188">
            <w:r>
              <w:t> </w:t>
            </w:r>
          </w:p>
        </w:tc>
        <w:tc>
          <w:tcPr>
            <w:tcW w:w="1060" w:type="dxa"/>
          </w:tcPr>
          <w:p w:rsidR="009B0876" w:rsidRDefault="009B0876" w:rsidP="00113188">
            <w:r>
              <w:t> </w:t>
            </w:r>
          </w:p>
        </w:tc>
        <w:tc>
          <w:tcPr>
            <w:tcW w:w="1120" w:type="dxa"/>
          </w:tcPr>
          <w:p w:rsidR="009B0876" w:rsidRDefault="009B0876" w:rsidP="00113188">
            <w:r>
              <w:t> </w:t>
            </w:r>
          </w:p>
        </w:tc>
        <w:tc>
          <w:tcPr>
            <w:tcW w:w="1575" w:type="dxa"/>
          </w:tcPr>
          <w:p w:rsidR="009B0876" w:rsidRDefault="009B0876" w:rsidP="00113188">
            <w:r>
              <w:t> </w:t>
            </w:r>
          </w:p>
        </w:tc>
        <w:tc>
          <w:tcPr>
            <w:tcW w:w="1840" w:type="dxa"/>
            <w:vMerge/>
            <w:vAlign w:val="center"/>
          </w:tcPr>
          <w:p w:rsidR="009B0876" w:rsidRDefault="009B0876" w:rsidP="00113188"/>
        </w:tc>
        <w:tc>
          <w:tcPr>
            <w:tcW w:w="1942" w:type="dxa"/>
            <w:vMerge/>
            <w:vAlign w:val="center"/>
          </w:tcPr>
          <w:p w:rsidR="009B0876" w:rsidRDefault="009B0876" w:rsidP="00113188">
            <w:pPr>
              <w:rPr>
                <w:sz w:val="18"/>
                <w:szCs w:val="18"/>
              </w:rPr>
            </w:pPr>
          </w:p>
        </w:tc>
      </w:tr>
      <w:tr w:rsidR="009B0876" w:rsidTr="00113188">
        <w:trPr>
          <w:trHeight w:val="276"/>
        </w:trPr>
        <w:tc>
          <w:tcPr>
            <w:tcW w:w="704" w:type="dxa"/>
            <w:vMerge/>
            <w:vAlign w:val="center"/>
          </w:tcPr>
          <w:p w:rsidR="009B0876" w:rsidRDefault="009B0876" w:rsidP="00113188"/>
        </w:tc>
        <w:tc>
          <w:tcPr>
            <w:tcW w:w="2241" w:type="dxa"/>
            <w:vMerge/>
            <w:vAlign w:val="center"/>
          </w:tcPr>
          <w:p w:rsidR="009B0876" w:rsidRDefault="009B0876" w:rsidP="00113188"/>
        </w:tc>
        <w:tc>
          <w:tcPr>
            <w:tcW w:w="1270" w:type="dxa"/>
          </w:tcPr>
          <w:p w:rsidR="009B0876" w:rsidRDefault="009B0876" w:rsidP="00113188">
            <w:pPr>
              <w:jc w:val="center"/>
            </w:pPr>
            <w:r>
              <w:t>2019</w:t>
            </w:r>
          </w:p>
        </w:tc>
        <w:tc>
          <w:tcPr>
            <w:tcW w:w="1762" w:type="dxa"/>
          </w:tcPr>
          <w:p w:rsidR="009B0876" w:rsidRDefault="009B0876" w:rsidP="00113188">
            <w:pPr>
              <w:jc w:val="right"/>
            </w:pPr>
            <w:r>
              <w:t>0</w:t>
            </w:r>
          </w:p>
        </w:tc>
        <w:tc>
          <w:tcPr>
            <w:tcW w:w="1449" w:type="dxa"/>
          </w:tcPr>
          <w:p w:rsidR="009B0876" w:rsidRDefault="009B0876" w:rsidP="00113188">
            <w:r>
              <w:t> </w:t>
            </w:r>
          </w:p>
        </w:tc>
        <w:tc>
          <w:tcPr>
            <w:tcW w:w="1060" w:type="dxa"/>
          </w:tcPr>
          <w:p w:rsidR="009B0876" w:rsidRDefault="009B0876" w:rsidP="00113188">
            <w:r>
              <w:t> </w:t>
            </w:r>
          </w:p>
        </w:tc>
        <w:tc>
          <w:tcPr>
            <w:tcW w:w="1120" w:type="dxa"/>
          </w:tcPr>
          <w:p w:rsidR="009B0876" w:rsidRDefault="009B0876" w:rsidP="00113188">
            <w:r>
              <w:t> </w:t>
            </w:r>
          </w:p>
        </w:tc>
        <w:tc>
          <w:tcPr>
            <w:tcW w:w="1575" w:type="dxa"/>
          </w:tcPr>
          <w:p w:rsidR="009B0876" w:rsidRDefault="009B0876" w:rsidP="00113188">
            <w:r>
              <w:t> </w:t>
            </w:r>
          </w:p>
        </w:tc>
        <w:tc>
          <w:tcPr>
            <w:tcW w:w="1840" w:type="dxa"/>
            <w:vMerge/>
            <w:vAlign w:val="center"/>
          </w:tcPr>
          <w:p w:rsidR="009B0876" w:rsidRDefault="009B0876" w:rsidP="00113188"/>
        </w:tc>
        <w:tc>
          <w:tcPr>
            <w:tcW w:w="1942" w:type="dxa"/>
            <w:vMerge/>
            <w:vAlign w:val="center"/>
          </w:tcPr>
          <w:p w:rsidR="009B0876" w:rsidRDefault="009B0876" w:rsidP="00113188">
            <w:pPr>
              <w:rPr>
                <w:sz w:val="18"/>
                <w:szCs w:val="18"/>
              </w:rPr>
            </w:pPr>
          </w:p>
        </w:tc>
      </w:tr>
      <w:tr w:rsidR="009B0876" w:rsidTr="00113188">
        <w:trPr>
          <w:trHeight w:val="276"/>
        </w:trPr>
        <w:tc>
          <w:tcPr>
            <w:tcW w:w="704" w:type="dxa"/>
            <w:vMerge/>
            <w:vAlign w:val="center"/>
          </w:tcPr>
          <w:p w:rsidR="009B0876" w:rsidRDefault="009B0876" w:rsidP="00113188"/>
        </w:tc>
        <w:tc>
          <w:tcPr>
            <w:tcW w:w="2241" w:type="dxa"/>
            <w:vMerge/>
            <w:vAlign w:val="center"/>
          </w:tcPr>
          <w:p w:rsidR="009B0876" w:rsidRDefault="009B0876" w:rsidP="00113188"/>
        </w:tc>
        <w:tc>
          <w:tcPr>
            <w:tcW w:w="1270" w:type="dxa"/>
          </w:tcPr>
          <w:p w:rsidR="009B0876" w:rsidRDefault="009B0876" w:rsidP="00113188">
            <w:pPr>
              <w:jc w:val="center"/>
            </w:pPr>
            <w:r>
              <w:t>2020</w:t>
            </w:r>
          </w:p>
        </w:tc>
        <w:tc>
          <w:tcPr>
            <w:tcW w:w="1762" w:type="dxa"/>
          </w:tcPr>
          <w:p w:rsidR="009B0876" w:rsidRDefault="009B0876" w:rsidP="00113188">
            <w:pPr>
              <w:jc w:val="right"/>
            </w:pPr>
            <w:r>
              <w:t>0</w:t>
            </w:r>
          </w:p>
        </w:tc>
        <w:tc>
          <w:tcPr>
            <w:tcW w:w="1449" w:type="dxa"/>
          </w:tcPr>
          <w:p w:rsidR="009B0876" w:rsidRDefault="009B0876" w:rsidP="00113188">
            <w:r>
              <w:t> </w:t>
            </w:r>
          </w:p>
        </w:tc>
        <w:tc>
          <w:tcPr>
            <w:tcW w:w="1060" w:type="dxa"/>
          </w:tcPr>
          <w:p w:rsidR="009B0876" w:rsidRDefault="009B0876" w:rsidP="00113188">
            <w:r>
              <w:t> </w:t>
            </w:r>
          </w:p>
        </w:tc>
        <w:tc>
          <w:tcPr>
            <w:tcW w:w="1120" w:type="dxa"/>
          </w:tcPr>
          <w:p w:rsidR="009B0876" w:rsidRDefault="009B0876" w:rsidP="00113188">
            <w:r>
              <w:t> </w:t>
            </w:r>
          </w:p>
        </w:tc>
        <w:tc>
          <w:tcPr>
            <w:tcW w:w="1575" w:type="dxa"/>
          </w:tcPr>
          <w:p w:rsidR="009B0876" w:rsidRDefault="009B0876" w:rsidP="00113188">
            <w:r>
              <w:t> </w:t>
            </w:r>
          </w:p>
        </w:tc>
        <w:tc>
          <w:tcPr>
            <w:tcW w:w="1840" w:type="dxa"/>
            <w:vMerge/>
            <w:vAlign w:val="center"/>
          </w:tcPr>
          <w:p w:rsidR="009B0876" w:rsidRDefault="009B0876" w:rsidP="00113188"/>
        </w:tc>
        <w:tc>
          <w:tcPr>
            <w:tcW w:w="1942" w:type="dxa"/>
            <w:vMerge/>
            <w:vAlign w:val="center"/>
          </w:tcPr>
          <w:p w:rsidR="009B0876" w:rsidRDefault="009B0876" w:rsidP="00113188">
            <w:pPr>
              <w:rPr>
                <w:sz w:val="18"/>
                <w:szCs w:val="18"/>
              </w:rPr>
            </w:pPr>
          </w:p>
        </w:tc>
      </w:tr>
      <w:tr w:rsidR="009B0876" w:rsidTr="00113188">
        <w:trPr>
          <w:trHeight w:val="276"/>
        </w:trPr>
        <w:tc>
          <w:tcPr>
            <w:tcW w:w="704" w:type="dxa"/>
            <w:vMerge w:val="restart"/>
          </w:tcPr>
          <w:p w:rsidR="009B0876" w:rsidRDefault="009B0876" w:rsidP="00113188">
            <w:r>
              <w:t> 24</w:t>
            </w:r>
          </w:p>
        </w:tc>
        <w:tc>
          <w:tcPr>
            <w:tcW w:w="2241" w:type="dxa"/>
            <w:vMerge w:val="restart"/>
          </w:tcPr>
          <w:p w:rsidR="009B0876" w:rsidRDefault="009B0876" w:rsidP="00113188">
            <w:r>
              <w:t>Строительство, реконструкция тепловых сетей, п. Первомайский</w:t>
            </w:r>
          </w:p>
        </w:tc>
        <w:tc>
          <w:tcPr>
            <w:tcW w:w="1270" w:type="dxa"/>
          </w:tcPr>
          <w:p w:rsidR="009B0876" w:rsidRDefault="009B0876" w:rsidP="00113188">
            <w:pPr>
              <w:jc w:val="center"/>
            </w:pPr>
            <w:r>
              <w:t>2013</w:t>
            </w:r>
          </w:p>
        </w:tc>
        <w:tc>
          <w:tcPr>
            <w:tcW w:w="1762" w:type="dxa"/>
          </w:tcPr>
          <w:p w:rsidR="009B0876" w:rsidRDefault="009B0876" w:rsidP="00113188">
            <w:pPr>
              <w:jc w:val="right"/>
            </w:pPr>
            <w:r>
              <w:t>0</w:t>
            </w:r>
          </w:p>
        </w:tc>
        <w:tc>
          <w:tcPr>
            <w:tcW w:w="1449" w:type="dxa"/>
          </w:tcPr>
          <w:p w:rsidR="009B0876" w:rsidRDefault="009B0876" w:rsidP="00113188">
            <w:r>
              <w:t> </w:t>
            </w:r>
          </w:p>
        </w:tc>
        <w:tc>
          <w:tcPr>
            <w:tcW w:w="1060" w:type="dxa"/>
          </w:tcPr>
          <w:p w:rsidR="009B0876" w:rsidRDefault="009B0876" w:rsidP="00113188">
            <w:r>
              <w:t> </w:t>
            </w:r>
          </w:p>
        </w:tc>
        <w:tc>
          <w:tcPr>
            <w:tcW w:w="1120" w:type="dxa"/>
          </w:tcPr>
          <w:p w:rsidR="009B0876" w:rsidRDefault="009B0876" w:rsidP="00113188">
            <w:r>
              <w:t> </w:t>
            </w:r>
          </w:p>
        </w:tc>
        <w:tc>
          <w:tcPr>
            <w:tcW w:w="1575" w:type="dxa"/>
          </w:tcPr>
          <w:p w:rsidR="009B0876" w:rsidRDefault="009B0876" w:rsidP="00113188">
            <w:r>
              <w:t> </w:t>
            </w:r>
          </w:p>
        </w:tc>
        <w:tc>
          <w:tcPr>
            <w:tcW w:w="1840" w:type="dxa"/>
            <w:vMerge w:val="restart"/>
          </w:tcPr>
          <w:p w:rsidR="009B0876" w:rsidRDefault="009B0876" w:rsidP="00113188">
            <w:r>
              <w:t>Администрация Третьяковского района, Администрация Третьяковского сельсовета</w:t>
            </w:r>
          </w:p>
        </w:tc>
        <w:tc>
          <w:tcPr>
            <w:tcW w:w="1942" w:type="dxa"/>
            <w:vMerge w:val="restart"/>
          </w:tcPr>
          <w:p w:rsidR="009B0876" w:rsidRDefault="009B0876" w:rsidP="001131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Повышение уровня качества предоставления услуг в сфере ЖКХ, повышение энергоэффективности</w:t>
            </w:r>
          </w:p>
        </w:tc>
      </w:tr>
      <w:tr w:rsidR="009B0876" w:rsidTr="00113188">
        <w:trPr>
          <w:trHeight w:val="276"/>
        </w:trPr>
        <w:tc>
          <w:tcPr>
            <w:tcW w:w="704" w:type="dxa"/>
            <w:vMerge/>
            <w:vAlign w:val="center"/>
          </w:tcPr>
          <w:p w:rsidR="009B0876" w:rsidRDefault="009B0876" w:rsidP="00113188"/>
        </w:tc>
        <w:tc>
          <w:tcPr>
            <w:tcW w:w="2241" w:type="dxa"/>
            <w:vMerge/>
            <w:vAlign w:val="center"/>
          </w:tcPr>
          <w:p w:rsidR="009B0876" w:rsidRDefault="009B0876" w:rsidP="00113188"/>
        </w:tc>
        <w:tc>
          <w:tcPr>
            <w:tcW w:w="1270" w:type="dxa"/>
          </w:tcPr>
          <w:p w:rsidR="009B0876" w:rsidRDefault="009B0876" w:rsidP="00113188">
            <w:pPr>
              <w:jc w:val="center"/>
            </w:pPr>
            <w:r>
              <w:t>2014</w:t>
            </w:r>
          </w:p>
        </w:tc>
        <w:tc>
          <w:tcPr>
            <w:tcW w:w="1762" w:type="dxa"/>
          </w:tcPr>
          <w:p w:rsidR="009B0876" w:rsidRDefault="009B0876" w:rsidP="00113188">
            <w:pPr>
              <w:jc w:val="right"/>
            </w:pPr>
            <w:r>
              <w:t>0</w:t>
            </w:r>
          </w:p>
        </w:tc>
        <w:tc>
          <w:tcPr>
            <w:tcW w:w="1449" w:type="dxa"/>
          </w:tcPr>
          <w:p w:rsidR="009B0876" w:rsidRDefault="009B0876" w:rsidP="00113188">
            <w:r>
              <w:t> </w:t>
            </w:r>
          </w:p>
        </w:tc>
        <w:tc>
          <w:tcPr>
            <w:tcW w:w="1060" w:type="dxa"/>
          </w:tcPr>
          <w:p w:rsidR="009B0876" w:rsidRDefault="009B0876" w:rsidP="00113188">
            <w:r>
              <w:t> </w:t>
            </w:r>
          </w:p>
        </w:tc>
        <w:tc>
          <w:tcPr>
            <w:tcW w:w="1120" w:type="dxa"/>
          </w:tcPr>
          <w:p w:rsidR="009B0876" w:rsidRDefault="009B0876" w:rsidP="00113188">
            <w:r>
              <w:t> </w:t>
            </w:r>
          </w:p>
        </w:tc>
        <w:tc>
          <w:tcPr>
            <w:tcW w:w="1575" w:type="dxa"/>
          </w:tcPr>
          <w:p w:rsidR="009B0876" w:rsidRDefault="009B0876" w:rsidP="00113188">
            <w:r>
              <w:t> </w:t>
            </w:r>
          </w:p>
        </w:tc>
        <w:tc>
          <w:tcPr>
            <w:tcW w:w="1840" w:type="dxa"/>
            <w:vMerge/>
            <w:vAlign w:val="center"/>
          </w:tcPr>
          <w:p w:rsidR="009B0876" w:rsidRDefault="009B0876" w:rsidP="00113188"/>
        </w:tc>
        <w:tc>
          <w:tcPr>
            <w:tcW w:w="1942" w:type="dxa"/>
            <w:vMerge/>
            <w:vAlign w:val="center"/>
          </w:tcPr>
          <w:p w:rsidR="009B0876" w:rsidRDefault="009B0876" w:rsidP="00113188">
            <w:pPr>
              <w:rPr>
                <w:sz w:val="18"/>
                <w:szCs w:val="18"/>
              </w:rPr>
            </w:pPr>
          </w:p>
        </w:tc>
      </w:tr>
      <w:tr w:rsidR="009B0876" w:rsidTr="00113188">
        <w:trPr>
          <w:trHeight w:val="276"/>
        </w:trPr>
        <w:tc>
          <w:tcPr>
            <w:tcW w:w="704" w:type="dxa"/>
            <w:vMerge/>
            <w:vAlign w:val="center"/>
          </w:tcPr>
          <w:p w:rsidR="009B0876" w:rsidRDefault="009B0876" w:rsidP="00113188"/>
        </w:tc>
        <w:tc>
          <w:tcPr>
            <w:tcW w:w="2241" w:type="dxa"/>
            <w:vMerge/>
            <w:vAlign w:val="center"/>
          </w:tcPr>
          <w:p w:rsidR="009B0876" w:rsidRDefault="009B0876" w:rsidP="00113188"/>
        </w:tc>
        <w:tc>
          <w:tcPr>
            <w:tcW w:w="1270" w:type="dxa"/>
          </w:tcPr>
          <w:p w:rsidR="009B0876" w:rsidRDefault="009B0876" w:rsidP="00113188">
            <w:pPr>
              <w:jc w:val="center"/>
            </w:pPr>
            <w:r>
              <w:t>2015</w:t>
            </w:r>
          </w:p>
        </w:tc>
        <w:tc>
          <w:tcPr>
            <w:tcW w:w="1762" w:type="dxa"/>
          </w:tcPr>
          <w:p w:rsidR="009B0876" w:rsidRDefault="009B0876" w:rsidP="00113188">
            <w:pPr>
              <w:jc w:val="right"/>
            </w:pPr>
            <w:r>
              <w:t>0</w:t>
            </w:r>
          </w:p>
        </w:tc>
        <w:tc>
          <w:tcPr>
            <w:tcW w:w="1449" w:type="dxa"/>
          </w:tcPr>
          <w:p w:rsidR="009B0876" w:rsidRDefault="009B0876" w:rsidP="00113188">
            <w:r>
              <w:t> </w:t>
            </w:r>
          </w:p>
        </w:tc>
        <w:tc>
          <w:tcPr>
            <w:tcW w:w="1060" w:type="dxa"/>
          </w:tcPr>
          <w:p w:rsidR="009B0876" w:rsidRDefault="009B0876" w:rsidP="00113188">
            <w:r>
              <w:t> </w:t>
            </w:r>
          </w:p>
        </w:tc>
        <w:tc>
          <w:tcPr>
            <w:tcW w:w="1120" w:type="dxa"/>
          </w:tcPr>
          <w:p w:rsidR="009B0876" w:rsidRDefault="009B0876" w:rsidP="00113188">
            <w:r>
              <w:t> </w:t>
            </w:r>
          </w:p>
        </w:tc>
        <w:tc>
          <w:tcPr>
            <w:tcW w:w="1575" w:type="dxa"/>
          </w:tcPr>
          <w:p w:rsidR="009B0876" w:rsidRDefault="009B0876" w:rsidP="00113188">
            <w:r>
              <w:t> </w:t>
            </w:r>
          </w:p>
        </w:tc>
        <w:tc>
          <w:tcPr>
            <w:tcW w:w="1840" w:type="dxa"/>
            <w:vMerge/>
            <w:vAlign w:val="center"/>
          </w:tcPr>
          <w:p w:rsidR="009B0876" w:rsidRDefault="009B0876" w:rsidP="00113188"/>
        </w:tc>
        <w:tc>
          <w:tcPr>
            <w:tcW w:w="1942" w:type="dxa"/>
            <w:vMerge/>
            <w:vAlign w:val="center"/>
          </w:tcPr>
          <w:p w:rsidR="009B0876" w:rsidRDefault="009B0876" w:rsidP="00113188">
            <w:pPr>
              <w:rPr>
                <w:sz w:val="18"/>
                <w:szCs w:val="18"/>
              </w:rPr>
            </w:pPr>
          </w:p>
        </w:tc>
      </w:tr>
      <w:tr w:rsidR="009B0876" w:rsidTr="00113188">
        <w:trPr>
          <w:trHeight w:val="276"/>
        </w:trPr>
        <w:tc>
          <w:tcPr>
            <w:tcW w:w="704" w:type="dxa"/>
            <w:vMerge/>
            <w:vAlign w:val="center"/>
          </w:tcPr>
          <w:p w:rsidR="009B0876" w:rsidRDefault="009B0876" w:rsidP="00113188"/>
        </w:tc>
        <w:tc>
          <w:tcPr>
            <w:tcW w:w="2241" w:type="dxa"/>
            <w:vMerge/>
            <w:vAlign w:val="center"/>
          </w:tcPr>
          <w:p w:rsidR="009B0876" w:rsidRDefault="009B0876" w:rsidP="00113188"/>
        </w:tc>
        <w:tc>
          <w:tcPr>
            <w:tcW w:w="1270" w:type="dxa"/>
          </w:tcPr>
          <w:p w:rsidR="009B0876" w:rsidRDefault="009B0876" w:rsidP="00113188">
            <w:pPr>
              <w:jc w:val="center"/>
            </w:pPr>
            <w:r>
              <w:t>2016</w:t>
            </w:r>
          </w:p>
        </w:tc>
        <w:tc>
          <w:tcPr>
            <w:tcW w:w="1762" w:type="dxa"/>
          </w:tcPr>
          <w:p w:rsidR="009B0876" w:rsidRDefault="009B0876" w:rsidP="00113188">
            <w:pPr>
              <w:jc w:val="right"/>
            </w:pPr>
            <w:r>
              <w:t>1000</w:t>
            </w:r>
          </w:p>
        </w:tc>
        <w:tc>
          <w:tcPr>
            <w:tcW w:w="1449" w:type="dxa"/>
          </w:tcPr>
          <w:p w:rsidR="009B0876" w:rsidRDefault="009B0876" w:rsidP="00113188">
            <w:r>
              <w:t> </w:t>
            </w:r>
          </w:p>
        </w:tc>
        <w:tc>
          <w:tcPr>
            <w:tcW w:w="1060" w:type="dxa"/>
          </w:tcPr>
          <w:p w:rsidR="009B0876" w:rsidRDefault="009B0876" w:rsidP="00113188">
            <w:r>
              <w:t> </w:t>
            </w:r>
          </w:p>
        </w:tc>
        <w:tc>
          <w:tcPr>
            <w:tcW w:w="1120" w:type="dxa"/>
          </w:tcPr>
          <w:p w:rsidR="009B0876" w:rsidRDefault="009B0876" w:rsidP="00113188">
            <w:pPr>
              <w:jc w:val="right"/>
            </w:pPr>
            <w:r>
              <w:t>1000</w:t>
            </w:r>
          </w:p>
        </w:tc>
        <w:tc>
          <w:tcPr>
            <w:tcW w:w="1575" w:type="dxa"/>
          </w:tcPr>
          <w:p w:rsidR="009B0876" w:rsidRDefault="009B0876" w:rsidP="00113188">
            <w:r>
              <w:t> </w:t>
            </w:r>
          </w:p>
        </w:tc>
        <w:tc>
          <w:tcPr>
            <w:tcW w:w="1840" w:type="dxa"/>
            <w:vMerge/>
            <w:vAlign w:val="center"/>
          </w:tcPr>
          <w:p w:rsidR="009B0876" w:rsidRDefault="009B0876" w:rsidP="00113188"/>
        </w:tc>
        <w:tc>
          <w:tcPr>
            <w:tcW w:w="1942" w:type="dxa"/>
            <w:vMerge/>
            <w:vAlign w:val="center"/>
          </w:tcPr>
          <w:p w:rsidR="009B0876" w:rsidRDefault="009B0876" w:rsidP="00113188">
            <w:pPr>
              <w:rPr>
                <w:sz w:val="18"/>
                <w:szCs w:val="18"/>
              </w:rPr>
            </w:pPr>
          </w:p>
        </w:tc>
      </w:tr>
      <w:tr w:rsidR="009B0876" w:rsidTr="00113188">
        <w:trPr>
          <w:trHeight w:val="276"/>
        </w:trPr>
        <w:tc>
          <w:tcPr>
            <w:tcW w:w="704" w:type="dxa"/>
            <w:vMerge/>
            <w:vAlign w:val="center"/>
          </w:tcPr>
          <w:p w:rsidR="009B0876" w:rsidRDefault="009B0876" w:rsidP="00113188"/>
        </w:tc>
        <w:tc>
          <w:tcPr>
            <w:tcW w:w="2241" w:type="dxa"/>
            <w:vMerge/>
            <w:vAlign w:val="center"/>
          </w:tcPr>
          <w:p w:rsidR="009B0876" w:rsidRDefault="009B0876" w:rsidP="00113188"/>
        </w:tc>
        <w:tc>
          <w:tcPr>
            <w:tcW w:w="1270" w:type="dxa"/>
          </w:tcPr>
          <w:p w:rsidR="009B0876" w:rsidRDefault="009B0876" w:rsidP="00113188">
            <w:pPr>
              <w:jc w:val="center"/>
            </w:pPr>
            <w:r>
              <w:t>2017</w:t>
            </w:r>
          </w:p>
        </w:tc>
        <w:tc>
          <w:tcPr>
            <w:tcW w:w="1762" w:type="dxa"/>
          </w:tcPr>
          <w:p w:rsidR="009B0876" w:rsidRDefault="009B0876" w:rsidP="00113188">
            <w:pPr>
              <w:jc w:val="right"/>
            </w:pPr>
            <w:r>
              <w:t>0</w:t>
            </w:r>
          </w:p>
        </w:tc>
        <w:tc>
          <w:tcPr>
            <w:tcW w:w="1449" w:type="dxa"/>
          </w:tcPr>
          <w:p w:rsidR="009B0876" w:rsidRDefault="009B0876" w:rsidP="00113188">
            <w:r>
              <w:t> </w:t>
            </w:r>
          </w:p>
        </w:tc>
        <w:tc>
          <w:tcPr>
            <w:tcW w:w="1060" w:type="dxa"/>
          </w:tcPr>
          <w:p w:rsidR="009B0876" w:rsidRDefault="009B0876" w:rsidP="00113188">
            <w:r>
              <w:t> </w:t>
            </w:r>
          </w:p>
        </w:tc>
        <w:tc>
          <w:tcPr>
            <w:tcW w:w="1120" w:type="dxa"/>
          </w:tcPr>
          <w:p w:rsidR="009B0876" w:rsidRDefault="009B0876" w:rsidP="00113188">
            <w:r>
              <w:t> </w:t>
            </w:r>
          </w:p>
        </w:tc>
        <w:tc>
          <w:tcPr>
            <w:tcW w:w="1575" w:type="dxa"/>
          </w:tcPr>
          <w:p w:rsidR="009B0876" w:rsidRDefault="009B0876" w:rsidP="00113188">
            <w:r>
              <w:t> </w:t>
            </w:r>
          </w:p>
        </w:tc>
        <w:tc>
          <w:tcPr>
            <w:tcW w:w="1840" w:type="dxa"/>
            <w:vMerge/>
            <w:vAlign w:val="center"/>
          </w:tcPr>
          <w:p w:rsidR="009B0876" w:rsidRDefault="009B0876" w:rsidP="00113188"/>
        </w:tc>
        <w:tc>
          <w:tcPr>
            <w:tcW w:w="1942" w:type="dxa"/>
            <w:vMerge/>
            <w:vAlign w:val="center"/>
          </w:tcPr>
          <w:p w:rsidR="009B0876" w:rsidRDefault="009B0876" w:rsidP="00113188">
            <w:pPr>
              <w:rPr>
                <w:sz w:val="18"/>
                <w:szCs w:val="18"/>
              </w:rPr>
            </w:pPr>
          </w:p>
        </w:tc>
      </w:tr>
      <w:tr w:rsidR="009B0876" w:rsidTr="00113188">
        <w:trPr>
          <w:trHeight w:val="276"/>
        </w:trPr>
        <w:tc>
          <w:tcPr>
            <w:tcW w:w="704" w:type="dxa"/>
            <w:vMerge/>
            <w:vAlign w:val="center"/>
          </w:tcPr>
          <w:p w:rsidR="009B0876" w:rsidRDefault="009B0876" w:rsidP="00113188"/>
        </w:tc>
        <w:tc>
          <w:tcPr>
            <w:tcW w:w="2241" w:type="dxa"/>
            <w:vMerge/>
            <w:vAlign w:val="center"/>
          </w:tcPr>
          <w:p w:rsidR="009B0876" w:rsidRDefault="009B0876" w:rsidP="00113188"/>
        </w:tc>
        <w:tc>
          <w:tcPr>
            <w:tcW w:w="1270" w:type="dxa"/>
          </w:tcPr>
          <w:p w:rsidR="009B0876" w:rsidRDefault="009B0876" w:rsidP="00113188">
            <w:pPr>
              <w:jc w:val="center"/>
            </w:pPr>
            <w:r>
              <w:t>2018</w:t>
            </w:r>
          </w:p>
        </w:tc>
        <w:tc>
          <w:tcPr>
            <w:tcW w:w="1762" w:type="dxa"/>
          </w:tcPr>
          <w:p w:rsidR="009B0876" w:rsidRDefault="009B0876" w:rsidP="00113188">
            <w:pPr>
              <w:jc w:val="right"/>
            </w:pPr>
            <w:r>
              <w:t>0</w:t>
            </w:r>
          </w:p>
        </w:tc>
        <w:tc>
          <w:tcPr>
            <w:tcW w:w="1449" w:type="dxa"/>
          </w:tcPr>
          <w:p w:rsidR="009B0876" w:rsidRDefault="009B0876" w:rsidP="00113188">
            <w:r>
              <w:t> </w:t>
            </w:r>
          </w:p>
        </w:tc>
        <w:tc>
          <w:tcPr>
            <w:tcW w:w="1060" w:type="dxa"/>
          </w:tcPr>
          <w:p w:rsidR="009B0876" w:rsidRDefault="009B0876" w:rsidP="00113188">
            <w:r>
              <w:t> </w:t>
            </w:r>
          </w:p>
        </w:tc>
        <w:tc>
          <w:tcPr>
            <w:tcW w:w="1120" w:type="dxa"/>
          </w:tcPr>
          <w:p w:rsidR="009B0876" w:rsidRDefault="009B0876" w:rsidP="00113188">
            <w:r>
              <w:t> </w:t>
            </w:r>
          </w:p>
        </w:tc>
        <w:tc>
          <w:tcPr>
            <w:tcW w:w="1575" w:type="dxa"/>
          </w:tcPr>
          <w:p w:rsidR="009B0876" w:rsidRDefault="009B0876" w:rsidP="00113188">
            <w:r>
              <w:t> </w:t>
            </w:r>
          </w:p>
        </w:tc>
        <w:tc>
          <w:tcPr>
            <w:tcW w:w="1840" w:type="dxa"/>
            <w:vMerge/>
            <w:vAlign w:val="center"/>
          </w:tcPr>
          <w:p w:rsidR="009B0876" w:rsidRDefault="009B0876" w:rsidP="00113188"/>
        </w:tc>
        <w:tc>
          <w:tcPr>
            <w:tcW w:w="1942" w:type="dxa"/>
            <w:vMerge/>
            <w:vAlign w:val="center"/>
          </w:tcPr>
          <w:p w:rsidR="009B0876" w:rsidRDefault="009B0876" w:rsidP="00113188">
            <w:pPr>
              <w:rPr>
                <w:sz w:val="18"/>
                <w:szCs w:val="18"/>
              </w:rPr>
            </w:pPr>
          </w:p>
        </w:tc>
      </w:tr>
      <w:tr w:rsidR="009B0876" w:rsidTr="00113188">
        <w:trPr>
          <w:trHeight w:val="276"/>
        </w:trPr>
        <w:tc>
          <w:tcPr>
            <w:tcW w:w="704" w:type="dxa"/>
            <w:vMerge/>
            <w:vAlign w:val="center"/>
          </w:tcPr>
          <w:p w:rsidR="009B0876" w:rsidRDefault="009B0876" w:rsidP="00113188"/>
        </w:tc>
        <w:tc>
          <w:tcPr>
            <w:tcW w:w="2241" w:type="dxa"/>
            <w:vMerge/>
            <w:vAlign w:val="center"/>
          </w:tcPr>
          <w:p w:rsidR="009B0876" w:rsidRDefault="009B0876" w:rsidP="00113188"/>
        </w:tc>
        <w:tc>
          <w:tcPr>
            <w:tcW w:w="1270" w:type="dxa"/>
          </w:tcPr>
          <w:p w:rsidR="009B0876" w:rsidRDefault="009B0876" w:rsidP="00113188">
            <w:pPr>
              <w:jc w:val="center"/>
            </w:pPr>
            <w:r>
              <w:t>2019</w:t>
            </w:r>
          </w:p>
        </w:tc>
        <w:tc>
          <w:tcPr>
            <w:tcW w:w="1762" w:type="dxa"/>
          </w:tcPr>
          <w:p w:rsidR="009B0876" w:rsidRDefault="009B0876" w:rsidP="00113188">
            <w:pPr>
              <w:jc w:val="right"/>
            </w:pPr>
            <w:r>
              <w:t>0</w:t>
            </w:r>
          </w:p>
        </w:tc>
        <w:tc>
          <w:tcPr>
            <w:tcW w:w="1449" w:type="dxa"/>
          </w:tcPr>
          <w:p w:rsidR="009B0876" w:rsidRDefault="009B0876" w:rsidP="00113188">
            <w:r>
              <w:t> </w:t>
            </w:r>
          </w:p>
        </w:tc>
        <w:tc>
          <w:tcPr>
            <w:tcW w:w="1060" w:type="dxa"/>
          </w:tcPr>
          <w:p w:rsidR="009B0876" w:rsidRDefault="009B0876" w:rsidP="00113188">
            <w:r>
              <w:t> </w:t>
            </w:r>
          </w:p>
        </w:tc>
        <w:tc>
          <w:tcPr>
            <w:tcW w:w="1120" w:type="dxa"/>
          </w:tcPr>
          <w:p w:rsidR="009B0876" w:rsidRDefault="009B0876" w:rsidP="00113188">
            <w:r>
              <w:t> </w:t>
            </w:r>
          </w:p>
        </w:tc>
        <w:tc>
          <w:tcPr>
            <w:tcW w:w="1575" w:type="dxa"/>
          </w:tcPr>
          <w:p w:rsidR="009B0876" w:rsidRDefault="009B0876" w:rsidP="00113188">
            <w:r>
              <w:t> </w:t>
            </w:r>
          </w:p>
        </w:tc>
        <w:tc>
          <w:tcPr>
            <w:tcW w:w="1840" w:type="dxa"/>
            <w:vMerge/>
            <w:vAlign w:val="center"/>
          </w:tcPr>
          <w:p w:rsidR="009B0876" w:rsidRDefault="009B0876" w:rsidP="00113188"/>
        </w:tc>
        <w:tc>
          <w:tcPr>
            <w:tcW w:w="1942" w:type="dxa"/>
            <w:vMerge/>
            <w:vAlign w:val="center"/>
          </w:tcPr>
          <w:p w:rsidR="009B0876" w:rsidRDefault="009B0876" w:rsidP="00113188">
            <w:pPr>
              <w:rPr>
                <w:sz w:val="18"/>
                <w:szCs w:val="18"/>
              </w:rPr>
            </w:pPr>
          </w:p>
        </w:tc>
      </w:tr>
      <w:tr w:rsidR="009B0876" w:rsidTr="00113188">
        <w:trPr>
          <w:trHeight w:val="276"/>
        </w:trPr>
        <w:tc>
          <w:tcPr>
            <w:tcW w:w="704" w:type="dxa"/>
            <w:vMerge/>
            <w:vAlign w:val="center"/>
          </w:tcPr>
          <w:p w:rsidR="009B0876" w:rsidRDefault="009B0876" w:rsidP="00113188"/>
        </w:tc>
        <w:tc>
          <w:tcPr>
            <w:tcW w:w="2241" w:type="dxa"/>
            <w:vMerge/>
            <w:vAlign w:val="center"/>
          </w:tcPr>
          <w:p w:rsidR="009B0876" w:rsidRDefault="009B0876" w:rsidP="00113188"/>
        </w:tc>
        <w:tc>
          <w:tcPr>
            <w:tcW w:w="1270" w:type="dxa"/>
          </w:tcPr>
          <w:p w:rsidR="009B0876" w:rsidRDefault="009B0876" w:rsidP="00113188">
            <w:pPr>
              <w:jc w:val="center"/>
            </w:pPr>
            <w:r>
              <w:t>2020</w:t>
            </w:r>
          </w:p>
        </w:tc>
        <w:tc>
          <w:tcPr>
            <w:tcW w:w="1762" w:type="dxa"/>
          </w:tcPr>
          <w:p w:rsidR="009B0876" w:rsidRDefault="009B0876" w:rsidP="00113188">
            <w:pPr>
              <w:jc w:val="right"/>
            </w:pPr>
            <w:r>
              <w:t>0</w:t>
            </w:r>
          </w:p>
        </w:tc>
        <w:tc>
          <w:tcPr>
            <w:tcW w:w="1449" w:type="dxa"/>
          </w:tcPr>
          <w:p w:rsidR="009B0876" w:rsidRDefault="009B0876" w:rsidP="00113188">
            <w:r>
              <w:t> </w:t>
            </w:r>
          </w:p>
        </w:tc>
        <w:tc>
          <w:tcPr>
            <w:tcW w:w="1060" w:type="dxa"/>
          </w:tcPr>
          <w:p w:rsidR="009B0876" w:rsidRDefault="009B0876" w:rsidP="00113188">
            <w:r>
              <w:t> </w:t>
            </w:r>
          </w:p>
        </w:tc>
        <w:tc>
          <w:tcPr>
            <w:tcW w:w="1120" w:type="dxa"/>
          </w:tcPr>
          <w:p w:rsidR="009B0876" w:rsidRDefault="009B0876" w:rsidP="00113188">
            <w:r>
              <w:t> </w:t>
            </w:r>
          </w:p>
        </w:tc>
        <w:tc>
          <w:tcPr>
            <w:tcW w:w="1575" w:type="dxa"/>
          </w:tcPr>
          <w:p w:rsidR="009B0876" w:rsidRDefault="009B0876" w:rsidP="00113188">
            <w:r>
              <w:t> </w:t>
            </w:r>
          </w:p>
        </w:tc>
        <w:tc>
          <w:tcPr>
            <w:tcW w:w="1840" w:type="dxa"/>
            <w:vMerge/>
            <w:vAlign w:val="center"/>
          </w:tcPr>
          <w:p w:rsidR="009B0876" w:rsidRDefault="009B0876" w:rsidP="00113188"/>
        </w:tc>
        <w:tc>
          <w:tcPr>
            <w:tcW w:w="1942" w:type="dxa"/>
            <w:vMerge/>
            <w:vAlign w:val="center"/>
          </w:tcPr>
          <w:p w:rsidR="009B0876" w:rsidRDefault="009B0876" w:rsidP="00113188">
            <w:pPr>
              <w:rPr>
                <w:sz w:val="18"/>
                <w:szCs w:val="18"/>
              </w:rPr>
            </w:pPr>
          </w:p>
        </w:tc>
      </w:tr>
      <w:tr w:rsidR="009B0876" w:rsidTr="00113188">
        <w:trPr>
          <w:trHeight w:val="276"/>
        </w:trPr>
        <w:tc>
          <w:tcPr>
            <w:tcW w:w="704" w:type="dxa"/>
            <w:vMerge w:val="restart"/>
          </w:tcPr>
          <w:p w:rsidR="009B0876" w:rsidRDefault="009B0876" w:rsidP="00113188">
            <w:r>
              <w:t> 25</w:t>
            </w:r>
          </w:p>
        </w:tc>
        <w:tc>
          <w:tcPr>
            <w:tcW w:w="2241" w:type="dxa"/>
            <w:vMerge w:val="restart"/>
          </w:tcPr>
          <w:p w:rsidR="009B0876" w:rsidRDefault="009B0876" w:rsidP="00113188">
            <w:r>
              <w:t>Строительство, реконструкция тепловых сетей, с.Староалейское</w:t>
            </w:r>
          </w:p>
        </w:tc>
        <w:tc>
          <w:tcPr>
            <w:tcW w:w="1270" w:type="dxa"/>
          </w:tcPr>
          <w:p w:rsidR="009B0876" w:rsidRDefault="009B0876" w:rsidP="00113188">
            <w:pPr>
              <w:jc w:val="center"/>
            </w:pPr>
            <w:r>
              <w:t>2013</w:t>
            </w:r>
          </w:p>
        </w:tc>
        <w:tc>
          <w:tcPr>
            <w:tcW w:w="1762" w:type="dxa"/>
          </w:tcPr>
          <w:p w:rsidR="009B0876" w:rsidRDefault="009B0876" w:rsidP="00113188">
            <w:pPr>
              <w:jc w:val="right"/>
            </w:pPr>
            <w:r>
              <w:t>2000</w:t>
            </w:r>
          </w:p>
        </w:tc>
        <w:tc>
          <w:tcPr>
            <w:tcW w:w="1449" w:type="dxa"/>
          </w:tcPr>
          <w:p w:rsidR="009B0876" w:rsidRDefault="009B0876" w:rsidP="00113188">
            <w:r>
              <w:t> </w:t>
            </w:r>
          </w:p>
        </w:tc>
        <w:tc>
          <w:tcPr>
            <w:tcW w:w="1060" w:type="dxa"/>
          </w:tcPr>
          <w:p w:rsidR="009B0876" w:rsidRDefault="009B0876" w:rsidP="00113188">
            <w:r>
              <w:t> </w:t>
            </w:r>
          </w:p>
        </w:tc>
        <w:tc>
          <w:tcPr>
            <w:tcW w:w="1120" w:type="dxa"/>
          </w:tcPr>
          <w:p w:rsidR="009B0876" w:rsidRDefault="009B0876" w:rsidP="00113188">
            <w:pPr>
              <w:jc w:val="right"/>
            </w:pPr>
            <w:r>
              <w:t>2000</w:t>
            </w:r>
          </w:p>
        </w:tc>
        <w:tc>
          <w:tcPr>
            <w:tcW w:w="1575" w:type="dxa"/>
          </w:tcPr>
          <w:p w:rsidR="009B0876" w:rsidRDefault="009B0876" w:rsidP="00113188">
            <w:r>
              <w:t> </w:t>
            </w:r>
          </w:p>
        </w:tc>
        <w:tc>
          <w:tcPr>
            <w:tcW w:w="1840" w:type="dxa"/>
            <w:vMerge w:val="restart"/>
          </w:tcPr>
          <w:p w:rsidR="009B0876" w:rsidRDefault="009B0876" w:rsidP="00113188">
            <w:r>
              <w:t>Администрация Третьяковского района, Администрация Староалейского сельсовета</w:t>
            </w:r>
          </w:p>
        </w:tc>
        <w:tc>
          <w:tcPr>
            <w:tcW w:w="1942" w:type="dxa"/>
            <w:vMerge w:val="restart"/>
          </w:tcPr>
          <w:p w:rsidR="009B0876" w:rsidRDefault="009B0876" w:rsidP="001131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Повышение уровня качества предоставления услуг в сфере ЖКХ, повышение энергоэффективности</w:t>
            </w:r>
          </w:p>
        </w:tc>
      </w:tr>
      <w:tr w:rsidR="009B0876" w:rsidTr="00113188">
        <w:trPr>
          <w:trHeight w:val="276"/>
        </w:trPr>
        <w:tc>
          <w:tcPr>
            <w:tcW w:w="704" w:type="dxa"/>
            <w:vMerge/>
            <w:vAlign w:val="center"/>
          </w:tcPr>
          <w:p w:rsidR="009B0876" w:rsidRDefault="009B0876" w:rsidP="00113188"/>
        </w:tc>
        <w:tc>
          <w:tcPr>
            <w:tcW w:w="2241" w:type="dxa"/>
            <w:vMerge/>
            <w:vAlign w:val="center"/>
          </w:tcPr>
          <w:p w:rsidR="009B0876" w:rsidRDefault="009B0876" w:rsidP="00113188"/>
        </w:tc>
        <w:tc>
          <w:tcPr>
            <w:tcW w:w="1270" w:type="dxa"/>
          </w:tcPr>
          <w:p w:rsidR="009B0876" w:rsidRDefault="009B0876" w:rsidP="00113188">
            <w:pPr>
              <w:jc w:val="center"/>
            </w:pPr>
            <w:r>
              <w:t>2014</w:t>
            </w:r>
          </w:p>
        </w:tc>
        <w:tc>
          <w:tcPr>
            <w:tcW w:w="1762" w:type="dxa"/>
          </w:tcPr>
          <w:p w:rsidR="009B0876" w:rsidRDefault="009B0876" w:rsidP="00113188">
            <w:pPr>
              <w:jc w:val="right"/>
            </w:pPr>
            <w:r>
              <w:t>0</w:t>
            </w:r>
          </w:p>
        </w:tc>
        <w:tc>
          <w:tcPr>
            <w:tcW w:w="1449" w:type="dxa"/>
          </w:tcPr>
          <w:p w:rsidR="009B0876" w:rsidRDefault="009B0876" w:rsidP="00113188">
            <w:r>
              <w:t> </w:t>
            </w:r>
          </w:p>
        </w:tc>
        <w:tc>
          <w:tcPr>
            <w:tcW w:w="1060" w:type="dxa"/>
          </w:tcPr>
          <w:p w:rsidR="009B0876" w:rsidRDefault="009B0876" w:rsidP="00113188">
            <w:r>
              <w:t> </w:t>
            </w:r>
          </w:p>
        </w:tc>
        <w:tc>
          <w:tcPr>
            <w:tcW w:w="1120" w:type="dxa"/>
          </w:tcPr>
          <w:p w:rsidR="009B0876" w:rsidRDefault="009B0876" w:rsidP="00113188">
            <w:r>
              <w:t> </w:t>
            </w:r>
          </w:p>
        </w:tc>
        <w:tc>
          <w:tcPr>
            <w:tcW w:w="1575" w:type="dxa"/>
          </w:tcPr>
          <w:p w:rsidR="009B0876" w:rsidRDefault="009B0876" w:rsidP="00113188">
            <w:r>
              <w:t> </w:t>
            </w:r>
          </w:p>
        </w:tc>
        <w:tc>
          <w:tcPr>
            <w:tcW w:w="1840" w:type="dxa"/>
            <w:vMerge/>
            <w:vAlign w:val="center"/>
          </w:tcPr>
          <w:p w:rsidR="009B0876" w:rsidRDefault="009B0876" w:rsidP="00113188"/>
        </w:tc>
        <w:tc>
          <w:tcPr>
            <w:tcW w:w="1942" w:type="dxa"/>
            <w:vMerge/>
            <w:vAlign w:val="center"/>
          </w:tcPr>
          <w:p w:rsidR="009B0876" w:rsidRDefault="009B0876" w:rsidP="00113188">
            <w:pPr>
              <w:rPr>
                <w:sz w:val="18"/>
                <w:szCs w:val="18"/>
              </w:rPr>
            </w:pPr>
          </w:p>
        </w:tc>
      </w:tr>
      <w:tr w:rsidR="009B0876" w:rsidTr="00113188">
        <w:trPr>
          <w:trHeight w:val="276"/>
        </w:trPr>
        <w:tc>
          <w:tcPr>
            <w:tcW w:w="704" w:type="dxa"/>
            <w:vMerge/>
            <w:vAlign w:val="center"/>
          </w:tcPr>
          <w:p w:rsidR="009B0876" w:rsidRDefault="009B0876" w:rsidP="00113188"/>
        </w:tc>
        <w:tc>
          <w:tcPr>
            <w:tcW w:w="2241" w:type="dxa"/>
            <w:vMerge/>
            <w:vAlign w:val="center"/>
          </w:tcPr>
          <w:p w:rsidR="009B0876" w:rsidRDefault="009B0876" w:rsidP="00113188"/>
        </w:tc>
        <w:tc>
          <w:tcPr>
            <w:tcW w:w="1270" w:type="dxa"/>
          </w:tcPr>
          <w:p w:rsidR="009B0876" w:rsidRDefault="009B0876" w:rsidP="00113188">
            <w:pPr>
              <w:jc w:val="center"/>
            </w:pPr>
            <w:r>
              <w:t>2015</w:t>
            </w:r>
          </w:p>
        </w:tc>
        <w:tc>
          <w:tcPr>
            <w:tcW w:w="1762" w:type="dxa"/>
          </w:tcPr>
          <w:p w:rsidR="009B0876" w:rsidRDefault="009B0876" w:rsidP="00113188">
            <w:pPr>
              <w:jc w:val="right"/>
            </w:pPr>
            <w:r>
              <w:t>5500</w:t>
            </w:r>
          </w:p>
        </w:tc>
        <w:tc>
          <w:tcPr>
            <w:tcW w:w="1449" w:type="dxa"/>
          </w:tcPr>
          <w:p w:rsidR="009B0876" w:rsidRDefault="009B0876" w:rsidP="00113188">
            <w:r>
              <w:t> </w:t>
            </w:r>
          </w:p>
        </w:tc>
        <w:tc>
          <w:tcPr>
            <w:tcW w:w="1060" w:type="dxa"/>
          </w:tcPr>
          <w:p w:rsidR="009B0876" w:rsidRDefault="009B0876" w:rsidP="00113188">
            <w:r>
              <w:t> </w:t>
            </w:r>
          </w:p>
        </w:tc>
        <w:tc>
          <w:tcPr>
            <w:tcW w:w="1120" w:type="dxa"/>
          </w:tcPr>
          <w:p w:rsidR="009B0876" w:rsidRDefault="009B0876" w:rsidP="00113188">
            <w:pPr>
              <w:jc w:val="right"/>
            </w:pPr>
            <w:r>
              <w:t>5500</w:t>
            </w:r>
          </w:p>
        </w:tc>
        <w:tc>
          <w:tcPr>
            <w:tcW w:w="1575" w:type="dxa"/>
          </w:tcPr>
          <w:p w:rsidR="009B0876" w:rsidRDefault="009B0876" w:rsidP="00113188">
            <w:r>
              <w:t> </w:t>
            </w:r>
          </w:p>
        </w:tc>
        <w:tc>
          <w:tcPr>
            <w:tcW w:w="1840" w:type="dxa"/>
            <w:vMerge/>
            <w:vAlign w:val="center"/>
          </w:tcPr>
          <w:p w:rsidR="009B0876" w:rsidRDefault="009B0876" w:rsidP="00113188"/>
        </w:tc>
        <w:tc>
          <w:tcPr>
            <w:tcW w:w="1942" w:type="dxa"/>
            <w:vMerge/>
            <w:vAlign w:val="center"/>
          </w:tcPr>
          <w:p w:rsidR="009B0876" w:rsidRDefault="009B0876" w:rsidP="00113188">
            <w:pPr>
              <w:rPr>
                <w:sz w:val="18"/>
                <w:szCs w:val="18"/>
              </w:rPr>
            </w:pPr>
          </w:p>
        </w:tc>
      </w:tr>
      <w:tr w:rsidR="009B0876" w:rsidTr="00113188">
        <w:trPr>
          <w:trHeight w:val="276"/>
        </w:trPr>
        <w:tc>
          <w:tcPr>
            <w:tcW w:w="704" w:type="dxa"/>
            <w:vMerge/>
            <w:vAlign w:val="center"/>
          </w:tcPr>
          <w:p w:rsidR="009B0876" w:rsidRDefault="009B0876" w:rsidP="00113188"/>
        </w:tc>
        <w:tc>
          <w:tcPr>
            <w:tcW w:w="2241" w:type="dxa"/>
            <w:vMerge/>
            <w:vAlign w:val="center"/>
          </w:tcPr>
          <w:p w:rsidR="009B0876" w:rsidRDefault="009B0876" w:rsidP="00113188"/>
        </w:tc>
        <w:tc>
          <w:tcPr>
            <w:tcW w:w="1270" w:type="dxa"/>
          </w:tcPr>
          <w:p w:rsidR="009B0876" w:rsidRDefault="009B0876" w:rsidP="00113188">
            <w:pPr>
              <w:jc w:val="center"/>
            </w:pPr>
            <w:r>
              <w:t>2016</w:t>
            </w:r>
          </w:p>
        </w:tc>
        <w:tc>
          <w:tcPr>
            <w:tcW w:w="1762" w:type="dxa"/>
          </w:tcPr>
          <w:p w:rsidR="009B0876" w:rsidRDefault="009B0876" w:rsidP="00113188">
            <w:pPr>
              <w:jc w:val="right"/>
            </w:pPr>
            <w:r>
              <w:t>2000</w:t>
            </w:r>
          </w:p>
        </w:tc>
        <w:tc>
          <w:tcPr>
            <w:tcW w:w="1449" w:type="dxa"/>
          </w:tcPr>
          <w:p w:rsidR="009B0876" w:rsidRDefault="009B0876" w:rsidP="00113188">
            <w:r>
              <w:t> </w:t>
            </w:r>
          </w:p>
        </w:tc>
        <w:tc>
          <w:tcPr>
            <w:tcW w:w="1060" w:type="dxa"/>
          </w:tcPr>
          <w:p w:rsidR="009B0876" w:rsidRDefault="009B0876" w:rsidP="00113188">
            <w:r>
              <w:t> </w:t>
            </w:r>
          </w:p>
        </w:tc>
        <w:tc>
          <w:tcPr>
            <w:tcW w:w="1120" w:type="dxa"/>
          </w:tcPr>
          <w:p w:rsidR="009B0876" w:rsidRDefault="009B0876" w:rsidP="00113188">
            <w:pPr>
              <w:jc w:val="right"/>
            </w:pPr>
            <w:r>
              <w:t>2000</w:t>
            </w:r>
          </w:p>
        </w:tc>
        <w:tc>
          <w:tcPr>
            <w:tcW w:w="1575" w:type="dxa"/>
          </w:tcPr>
          <w:p w:rsidR="009B0876" w:rsidRDefault="009B0876" w:rsidP="00113188">
            <w:r>
              <w:t> </w:t>
            </w:r>
          </w:p>
        </w:tc>
        <w:tc>
          <w:tcPr>
            <w:tcW w:w="1840" w:type="dxa"/>
            <w:vMerge/>
            <w:vAlign w:val="center"/>
          </w:tcPr>
          <w:p w:rsidR="009B0876" w:rsidRDefault="009B0876" w:rsidP="00113188"/>
        </w:tc>
        <w:tc>
          <w:tcPr>
            <w:tcW w:w="1942" w:type="dxa"/>
            <w:vMerge/>
            <w:vAlign w:val="center"/>
          </w:tcPr>
          <w:p w:rsidR="009B0876" w:rsidRDefault="009B0876" w:rsidP="00113188">
            <w:pPr>
              <w:rPr>
                <w:sz w:val="18"/>
                <w:szCs w:val="18"/>
              </w:rPr>
            </w:pPr>
          </w:p>
        </w:tc>
      </w:tr>
      <w:tr w:rsidR="009B0876" w:rsidTr="00113188">
        <w:trPr>
          <w:trHeight w:val="276"/>
        </w:trPr>
        <w:tc>
          <w:tcPr>
            <w:tcW w:w="704" w:type="dxa"/>
            <w:vMerge/>
            <w:vAlign w:val="center"/>
          </w:tcPr>
          <w:p w:rsidR="009B0876" w:rsidRDefault="009B0876" w:rsidP="00113188"/>
        </w:tc>
        <w:tc>
          <w:tcPr>
            <w:tcW w:w="2241" w:type="dxa"/>
            <w:vMerge/>
            <w:vAlign w:val="center"/>
          </w:tcPr>
          <w:p w:rsidR="009B0876" w:rsidRDefault="009B0876" w:rsidP="00113188"/>
        </w:tc>
        <w:tc>
          <w:tcPr>
            <w:tcW w:w="1270" w:type="dxa"/>
          </w:tcPr>
          <w:p w:rsidR="009B0876" w:rsidRDefault="009B0876" w:rsidP="00113188">
            <w:pPr>
              <w:jc w:val="center"/>
            </w:pPr>
            <w:r>
              <w:t>2017</w:t>
            </w:r>
          </w:p>
        </w:tc>
        <w:tc>
          <w:tcPr>
            <w:tcW w:w="1762" w:type="dxa"/>
          </w:tcPr>
          <w:p w:rsidR="009B0876" w:rsidRDefault="009B0876" w:rsidP="00113188">
            <w:pPr>
              <w:jc w:val="right"/>
            </w:pPr>
            <w:r>
              <w:t>2000</w:t>
            </w:r>
          </w:p>
        </w:tc>
        <w:tc>
          <w:tcPr>
            <w:tcW w:w="1449" w:type="dxa"/>
          </w:tcPr>
          <w:p w:rsidR="009B0876" w:rsidRDefault="009B0876" w:rsidP="00113188">
            <w:r>
              <w:t> </w:t>
            </w:r>
          </w:p>
        </w:tc>
        <w:tc>
          <w:tcPr>
            <w:tcW w:w="1060" w:type="dxa"/>
          </w:tcPr>
          <w:p w:rsidR="009B0876" w:rsidRDefault="009B0876" w:rsidP="00113188">
            <w:r>
              <w:t> </w:t>
            </w:r>
          </w:p>
        </w:tc>
        <w:tc>
          <w:tcPr>
            <w:tcW w:w="1120" w:type="dxa"/>
          </w:tcPr>
          <w:p w:rsidR="009B0876" w:rsidRDefault="009B0876" w:rsidP="00113188">
            <w:pPr>
              <w:jc w:val="right"/>
            </w:pPr>
            <w:r>
              <w:t>2000</w:t>
            </w:r>
          </w:p>
        </w:tc>
        <w:tc>
          <w:tcPr>
            <w:tcW w:w="1575" w:type="dxa"/>
          </w:tcPr>
          <w:p w:rsidR="009B0876" w:rsidRDefault="009B0876" w:rsidP="00113188">
            <w:r>
              <w:t> </w:t>
            </w:r>
          </w:p>
        </w:tc>
        <w:tc>
          <w:tcPr>
            <w:tcW w:w="1840" w:type="dxa"/>
            <w:vMerge/>
            <w:vAlign w:val="center"/>
          </w:tcPr>
          <w:p w:rsidR="009B0876" w:rsidRDefault="009B0876" w:rsidP="00113188"/>
        </w:tc>
        <w:tc>
          <w:tcPr>
            <w:tcW w:w="1942" w:type="dxa"/>
            <w:vMerge/>
            <w:vAlign w:val="center"/>
          </w:tcPr>
          <w:p w:rsidR="009B0876" w:rsidRDefault="009B0876" w:rsidP="00113188">
            <w:pPr>
              <w:rPr>
                <w:sz w:val="18"/>
                <w:szCs w:val="18"/>
              </w:rPr>
            </w:pPr>
          </w:p>
        </w:tc>
      </w:tr>
      <w:tr w:rsidR="009B0876" w:rsidTr="00113188">
        <w:trPr>
          <w:trHeight w:val="276"/>
        </w:trPr>
        <w:tc>
          <w:tcPr>
            <w:tcW w:w="704" w:type="dxa"/>
            <w:vMerge/>
            <w:vAlign w:val="center"/>
          </w:tcPr>
          <w:p w:rsidR="009B0876" w:rsidRDefault="009B0876" w:rsidP="00113188"/>
        </w:tc>
        <w:tc>
          <w:tcPr>
            <w:tcW w:w="2241" w:type="dxa"/>
            <w:vMerge/>
            <w:vAlign w:val="center"/>
          </w:tcPr>
          <w:p w:rsidR="009B0876" w:rsidRDefault="009B0876" w:rsidP="00113188"/>
        </w:tc>
        <w:tc>
          <w:tcPr>
            <w:tcW w:w="1270" w:type="dxa"/>
          </w:tcPr>
          <w:p w:rsidR="009B0876" w:rsidRDefault="009B0876" w:rsidP="00113188">
            <w:pPr>
              <w:jc w:val="center"/>
            </w:pPr>
            <w:r>
              <w:t>2018</w:t>
            </w:r>
          </w:p>
        </w:tc>
        <w:tc>
          <w:tcPr>
            <w:tcW w:w="1762" w:type="dxa"/>
          </w:tcPr>
          <w:p w:rsidR="009B0876" w:rsidRDefault="009B0876" w:rsidP="00113188">
            <w:pPr>
              <w:jc w:val="right"/>
            </w:pPr>
            <w:r>
              <w:t>0</w:t>
            </w:r>
          </w:p>
        </w:tc>
        <w:tc>
          <w:tcPr>
            <w:tcW w:w="1449" w:type="dxa"/>
          </w:tcPr>
          <w:p w:rsidR="009B0876" w:rsidRDefault="009B0876" w:rsidP="00113188">
            <w:r>
              <w:t> </w:t>
            </w:r>
          </w:p>
        </w:tc>
        <w:tc>
          <w:tcPr>
            <w:tcW w:w="1060" w:type="dxa"/>
          </w:tcPr>
          <w:p w:rsidR="009B0876" w:rsidRDefault="009B0876" w:rsidP="00113188">
            <w:r>
              <w:t> </w:t>
            </w:r>
          </w:p>
        </w:tc>
        <w:tc>
          <w:tcPr>
            <w:tcW w:w="1120" w:type="dxa"/>
          </w:tcPr>
          <w:p w:rsidR="009B0876" w:rsidRDefault="009B0876" w:rsidP="00113188">
            <w:r>
              <w:t> </w:t>
            </w:r>
          </w:p>
        </w:tc>
        <w:tc>
          <w:tcPr>
            <w:tcW w:w="1575" w:type="dxa"/>
          </w:tcPr>
          <w:p w:rsidR="009B0876" w:rsidRDefault="009B0876" w:rsidP="00113188">
            <w:r>
              <w:t> </w:t>
            </w:r>
          </w:p>
        </w:tc>
        <w:tc>
          <w:tcPr>
            <w:tcW w:w="1840" w:type="dxa"/>
            <w:vMerge/>
            <w:vAlign w:val="center"/>
          </w:tcPr>
          <w:p w:rsidR="009B0876" w:rsidRDefault="009B0876" w:rsidP="00113188"/>
        </w:tc>
        <w:tc>
          <w:tcPr>
            <w:tcW w:w="1942" w:type="dxa"/>
            <w:vMerge/>
            <w:vAlign w:val="center"/>
          </w:tcPr>
          <w:p w:rsidR="009B0876" w:rsidRDefault="009B0876" w:rsidP="00113188">
            <w:pPr>
              <w:rPr>
                <w:sz w:val="18"/>
                <w:szCs w:val="18"/>
              </w:rPr>
            </w:pPr>
          </w:p>
        </w:tc>
      </w:tr>
      <w:tr w:rsidR="009B0876" w:rsidTr="00113188">
        <w:trPr>
          <w:trHeight w:val="276"/>
        </w:trPr>
        <w:tc>
          <w:tcPr>
            <w:tcW w:w="704" w:type="dxa"/>
            <w:vMerge/>
            <w:vAlign w:val="center"/>
          </w:tcPr>
          <w:p w:rsidR="009B0876" w:rsidRDefault="009B0876" w:rsidP="00113188"/>
        </w:tc>
        <w:tc>
          <w:tcPr>
            <w:tcW w:w="2241" w:type="dxa"/>
            <w:vMerge/>
            <w:vAlign w:val="center"/>
          </w:tcPr>
          <w:p w:rsidR="009B0876" w:rsidRDefault="009B0876" w:rsidP="00113188"/>
        </w:tc>
        <w:tc>
          <w:tcPr>
            <w:tcW w:w="1270" w:type="dxa"/>
          </w:tcPr>
          <w:p w:rsidR="009B0876" w:rsidRDefault="009B0876" w:rsidP="00113188">
            <w:pPr>
              <w:jc w:val="center"/>
            </w:pPr>
            <w:r>
              <w:t>2019</w:t>
            </w:r>
          </w:p>
        </w:tc>
        <w:tc>
          <w:tcPr>
            <w:tcW w:w="1762" w:type="dxa"/>
          </w:tcPr>
          <w:p w:rsidR="009B0876" w:rsidRDefault="009B0876" w:rsidP="00113188">
            <w:pPr>
              <w:jc w:val="right"/>
            </w:pPr>
            <w:r>
              <w:t>0</w:t>
            </w:r>
          </w:p>
        </w:tc>
        <w:tc>
          <w:tcPr>
            <w:tcW w:w="1449" w:type="dxa"/>
          </w:tcPr>
          <w:p w:rsidR="009B0876" w:rsidRDefault="009B0876" w:rsidP="00113188">
            <w:r>
              <w:t> </w:t>
            </w:r>
          </w:p>
        </w:tc>
        <w:tc>
          <w:tcPr>
            <w:tcW w:w="1060" w:type="dxa"/>
          </w:tcPr>
          <w:p w:rsidR="009B0876" w:rsidRDefault="009B0876" w:rsidP="00113188">
            <w:r>
              <w:t> </w:t>
            </w:r>
          </w:p>
        </w:tc>
        <w:tc>
          <w:tcPr>
            <w:tcW w:w="1120" w:type="dxa"/>
          </w:tcPr>
          <w:p w:rsidR="009B0876" w:rsidRDefault="009B0876" w:rsidP="00113188">
            <w:r>
              <w:t> </w:t>
            </w:r>
          </w:p>
        </w:tc>
        <w:tc>
          <w:tcPr>
            <w:tcW w:w="1575" w:type="dxa"/>
          </w:tcPr>
          <w:p w:rsidR="009B0876" w:rsidRDefault="009B0876" w:rsidP="00113188">
            <w:r>
              <w:t> </w:t>
            </w:r>
          </w:p>
        </w:tc>
        <w:tc>
          <w:tcPr>
            <w:tcW w:w="1840" w:type="dxa"/>
            <w:vMerge/>
            <w:vAlign w:val="center"/>
          </w:tcPr>
          <w:p w:rsidR="009B0876" w:rsidRDefault="009B0876" w:rsidP="00113188"/>
        </w:tc>
        <w:tc>
          <w:tcPr>
            <w:tcW w:w="1942" w:type="dxa"/>
            <w:vMerge/>
            <w:vAlign w:val="center"/>
          </w:tcPr>
          <w:p w:rsidR="009B0876" w:rsidRDefault="009B0876" w:rsidP="00113188">
            <w:pPr>
              <w:rPr>
                <w:sz w:val="18"/>
                <w:szCs w:val="18"/>
              </w:rPr>
            </w:pPr>
          </w:p>
        </w:tc>
      </w:tr>
      <w:tr w:rsidR="009B0876" w:rsidTr="00113188">
        <w:trPr>
          <w:trHeight w:val="276"/>
        </w:trPr>
        <w:tc>
          <w:tcPr>
            <w:tcW w:w="704" w:type="dxa"/>
            <w:vMerge/>
            <w:vAlign w:val="center"/>
          </w:tcPr>
          <w:p w:rsidR="009B0876" w:rsidRDefault="009B0876" w:rsidP="00113188"/>
        </w:tc>
        <w:tc>
          <w:tcPr>
            <w:tcW w:w="2241" w:type="dxa"/>
            <w:vMerge/>
            <w:vAlign w:val="center"/>
          </w:tcPr>
          <w:p w:rsidR="009B0876" w:rsidRDefault="009B0876" w:rsidP="00113188"/>
        </w:tc>
        <w:tc>
          <w:tcPr>
            <w:tcW w:w="1270" w:type="dxa"/>
          </w:tcPr>
          <w:p w:rsidR="009B0876" w:rsidRDefault="009B0876" w:rsidP="00113188">
            <w:pPr>
              <w:jc w:val="center"/>
            </w:pPr>
            <w:r>
              <w:t>2020</w:t>
            </w:r>
          </w:p>
        </w:tc>
        <w:tc>
          <w:tcPr>
            <w:tcW w:w="1762" w:type="dxa"/>
          </w:tcPr>
          <w:p w:rsidR="009B0876" w:rsidRDefault="009B0876" w:rsidP="00113188">
            <w:pPr>
              <w:jc w:val="right"/>
            </w:pPr>
            <w:r>
              <w:t>0</w:t>
            </w:r>
          </w:p>
        </w:tc>
        <w:tc>
          <w:tcPr>
            <w:tcW w:w="1449" w:type="dxa"/>
          </w:tcPr>
          <w:p w:rsidR="009B0876" w:rsidRDefault="009B0876" w:rsidP="00113188">
            <w:r>
              <w:t> </w:t>
            </w:r>
          </w:p>
        </w:tc>
        <w:tc>
          <w:tcPr>
            <w:tcW w:w="1060" w:type="dxa"/>
          </w:tcPr>
          <w:p w:rsidR="009B0876" w:rsidRDefault="009B0876" w:rsidP="00113188">
            <w:r>
              <w:t> </w:t>
            </w:r>
          </w:p>
        </w:tc>
        <w:tc>
          <w:tcPr>
            <w:tcW w:w="1120" w:type="dxa"/>
          </w:tcPr>
          <w:p w:rsidR="009B0876" w:rsidRDefault="009B0876" w:rsidP="00113188">
            <w:r>
              <w:t> </w:t>
            </w:r>
          </w:p>
        </w:tc>
        <w:tc>
          <w:tcPr>
            <w:tcW w:w="1575" w:type="dxa"/>
          </w:tcPr>
          <w:p w:rsidR="009B0876" w:rsidRDefault="009B0876" w:rsidP="00113188">
            <w:r>
              <w:t> </w:t>
            </w:r>
          </w:p>
        </w:tc>
        <w:tc>
          <w:tcPr>
            <w:tcW w:w="1840" w:type="dxa"/>
            <w:vMerge/>
            <w:vAlign w:val="center"/>
          </w:tcPr>
          <w:p w:rsidR="009B0876" w:rsidRDefault="009B0876" w:rsidP="00113188"/>
        </w:tc>
        <w:tc>
          <w:tcPr>
            <w:tcW w:w="1942" w:type="dxa"/>
            <w:vMerge/>
            <w:vAlign w:val="center"/>
          </w:tcPr>
          <w:p w:rsidR="009B0876" w:rsidRDefault="009B0876" w:rsidP="00113188">
            <w:pPr>
              <w:rPr>
                <w:sz w:val="18"/>
                <w:szCs w:val="18"/>
              </w:rPr>
            </w:pPr>
          </w:p>
        </w:tc>
      </w:tr>
      <w:tr w:rsidR="009B0876" w:rsidTr="00113188">
        <w:trPr>
          <w:trHeight w:val="276"/>
        </w:trPr>
        <w:tc>
          <w:tcPr>
            <w:tcW w:w="704" w:type="dxa"/>
            <w:vMerge w:val="restart"/>
          </w:tcPr>
          <w:p w:rsidR="009B0876" w:rsidRDefault="009B0876" w:rsidP="00113188">
            <w:r>
              <w:t> 26</w:t>
            </w:r>
          </w:p>
        </w:tc>
        <w:tc>
          <w:tcPr>
            <w:tcW w:w="2241" w:type="dxa"/>
            <w:vMerge w:val="restart"/>
          </w:tcPr>
          <w:p w:rsidR="009B0876" w:rsidRDefault="009B0876" w:rsidP="00113188">
            <w:r>
              <w:t>Реконструкция напорного коллектора, насосной и канализационных сетей, с. Корболиха</w:t>
            </w:r>
          </w:p>
        </w:tc>
        <w:tc>
          <w:tcPr>
            <w:tcW w:w="1270" w:type="dxa"/>
          </w:tcPr>
          <w:p w:rsidR="009B0876" w:rsidRDefault="009B0876" w:rsidP="00113188">
            <w:pPr>
              <w:jc w:val="center"/>
            </w:pPr>
            <w:r>
              <w:t>2013</w:t>
            </w:r>
          </w:p>
        </w:tc>
        <w:tc>
          <w:tcPr>
            <w:tcW w:w="1762" w:type="dxa"/>
          </w:tcPr>
          <w:p w:rsidR="009B0876" w:rsidRDefault="009B0876" w:rsidP="00113188">
            <w:pPr>
              <w:jc w:val="right"/>
            </w:pPr>
            <w:r>
              <w:t>0</w:t>
            </w:r>
          </w:p>
        </w:tc>
        <w:tc>
          <w:tcPr>
            <w:tcW w:w="1449" w:type="dxa"/>
          </w:tcPr>
          <w:p w:rsidR="009B0876" w:rsidRDefault="009B0876" w:rsidP="00113188">
            <w:r>
              <w:t> </w:t>
            </w:r>
          </w:p>
        </w:tc>
        <w:tc>
          <w:tcPr>
            <w:tcW w:w="1060" w:type="dxa"/>
          </w:tcPr>
          <w:p w:rsidR="009B0876" w:rsidRDefault="009B0876" w:rsidP="00113188">
            <w:r>
              <w:t> </w:t>
            </w:r>
          </w:p>
        </w:tc>
        <w:tc>
          <w:tcPr>
            <w:tcW w:w="1120" w:type="dxa"/>
          </w:tcPr>
          <w:p w:rsidR="009B0876" w:rsidRDefault="009B0876" w:rsidP="00113188">
            <w:r>
              <w:t> </w:t>
            </w:r>
          </w:p>
        </w:tc>
        <w:tc>
          <w:tcPr>
            <w:tcW w:w="1575" w:type="dxa"/>
          </w:tcPr>
          <w:p w:rsidR="009B0876" w:rsidRDefault="009B0876" w:rsidP="00113188">
            <w:r>
              <w:t> </w:t>
            </w:r>
          </w:p>
        </w:tc>
        <w:tc>
          <w:tcPr>
            <w:tcW w:w="1840" w:type="dxa"/>
            <w:vMerge w:val="restart"/>
          </w:tcPr>
          <w:p w:rsidR="009B0876" w:rsidRDefault="009B0876" w:rsidP="00113188">
            <w:r>
              <w:t>Администрация Третьяковского района, Администрация Корболихинского сельсовета</w:t>
            </w:r>
          </w:p>
        </w:tc>
        <w:tc>
          <w:tcPr>
            <w:tcW w:w="1942" w:type="dxa"/>
            <w:vMerge w:val="restart"/>
          </w:tcPr>
          <w:p w:rsidR="009B0876" w:rsidRDefault="009B0876" w:rsidP="001131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Повышение уровня качества предоставления услуг в сфере ЖКХ</w:t>
            </w:r>
          </w:p>
        </w:tc>
      </w:tr>
      <w:tr w:rsidR="009B0876" w:rsidTr="00113188">
        <w:trPr>
          <w:trHeight w:val="276"/>
        </w:trPr>
        <w:tc>
          <w:tcPr>
            <w:tcW w:w="704" w:type="dxa"/>
            <w:vMerge/>
            <w:vAlign w:val="center"/>
          </w:tcPr>
          <w:p w:rsidR="009B0876" w:rsidRDefault="009B0876" w:rsidP="00113188"/>
        </w:tc>
        <w:tc>
          <w:tcPr>
            <w:tcW w:w="2241" w:type="dxa"/>
            <w:vMerge/>
            <w:vAlign w:val="center"/>
          </w:tcPr>
          <w:p w:rsidR="009B0876" w:rsidRDefault="009B0876" w:rsidP="00113188"/>
        </w:tc>
        <w:tc>
          <w:tcPr>
            <w:tcW w:w="1270" w:type="dxa"/>
          </w:tcPr>
          <w:p w:rsidR="009B0876" w:rsidRDefault="009B0876" w:rsidP="00113188">
            <w:pPr>
              <w:jc w:val="center"/>
            </w:pPr>
            <w:r>
              <w:t>2014</w:t>
            </w:r>
          </w:p>
        </w:tc>
        <w:tc>
          <w:tcPr>
            <w:tcW w:w="1762" w:type="dxa"/>
          </w:tcPr>
          <w:p w:rsidR="009B0876" w:rsidRDefault="009B0876" w:rsidP="00113188">
            <w:pPr>
              <w:jc w:val="right"/>
            </w:pPr>
            <w:r>
              <w:t>0</w:t>
            </w:r>
          </w:p>
        </w:tc>
        <w:tc>
          <w:tcPr>
            <w:tcW w:w="1449" w:type="dxa"/>
          </w:tcPr>
          <w:p w:rsidR="009B0876" w:rsidRDefault="009B0876" w:rsidP="00113188">
            <w:r>
              <w:t> </w:t>
            </w:r>
          </w:p>
        </w:tc>
        <w:tc>
          <w:tcPr>
            <w:tcW w:w="1060" w:type="dxa"/>
          </w:tcPr>
          <w:p w:rsidR="009B0876" w:rsidRDefault="009B0876" w:rsidP="00113188">
            <w:r>
              <w:t> </w:t>
            </w:r>
          </w:p>
        </w:tc>
        <w:tc>
          <w:tcPr>
            <w:tcW w:w="1120" w:type="dxa"/>
          </w:tcPr>
          <w:p w:rsidR="009B0876" w:rsidRDefault="009B0876" w:rsidP="00113188">
            <w:r>
              <w:t> </w:t>
            </w:r>
          </w:p>
        </w:tc>
        <w:tc>
          <w:tcPr>
            <w:tcW w:w="1575" w:type="dxa"/>
          </w:tcPr>
          <w:p w:rsidR="009B0876" w:rsidRDefault="009B0876" w:rsidP="00113188">
            <w:r>
              <w:t> </w:t>
            </w:r>
          </w:p>
        </w:tc>
        <w:tc>
          <w:tcPr>
            <w:tcW w:w="1840" w:type="dxa"/>
            <w:vMerge/>
            <w:vAlign w:val="center"/>
          </w:tcPr>
          <w:p w:rsidR="009B0876" w:rsidRDefault="009B0876" w:rsidP="00113188"/>
        </w:tc>
        <w:tc>
          <w:tcPr>
            <w:tcW w:w="1942" w:type="dxa"/>
            <w:vMerge/>
            <w:vAlign w:val="center"/>
          </w:tcPr>
          <w:p w:rsidR="009B0876" w:rsidRDefault="009B0876" w:rsidP="00113188">
            <w:pPr>
              <w:rPr>
                <w:sz w:val="18"/>
                <w:szCs w:val="18"/>
              </w:rPr>
            </w:pPr>
          </w:p>
        </w:tc>
      </w:tr>
      <w:tr w:rsidR="009B0876" w:rsidTr="00113188">
        <w:trPr>
          <w:trHeight w:val="276"/>
        </w:trPr>
        <w:tc>
          <w:tcPr>
            <w:tcW w:w="704" w:type="dxa"/>
            <w:vMerge/>
            <w:vAlign w:val="center"/>
          </w:tcPr>
          <w:p w:rsidR="009B0876" w:rsidRDefault="009B0876" w:rsidP="00113188"/>
        </w:tc>
        <w:tc>
          <w:tcPr>
            <w:tcW w:w="2241" w:type="dxa"/>
            <w:vMerge/>
            <w:vAlign w:val="center"/>
          </w:tcPr>
          <w:p w:rsidR="009B0876" w:rsidRDefault="009B0876" w:rsidP="00113188"/>
        </w:tc>
        <w:tc>
          <w:tcPr>
            <w:tcW w:w="1270" w:type="dxa"/>
          </w:tcPr>
          <w:p w:rsidR="009B0876" w:rsidRDefault="009B0876" w:rsidP="00113188">
            <w:pPr>
              <w:jc w:val="center"/>
            </w:pPr>
            <w:r>
              <w:t>2015</w:t>
            </w:r>
          </w:p>
        </w:tc>
        <w:tc>
          <w:tcPr>
            <w:tcW w:w="1762" w:type="dxa"/>
          </w:tcPr>
          <w:p w:rsidR="009B0876" w:rsidRDefault="009B0876" w:rsidP="00113188">
            <w:pPr>
              <w:jc w:val="right"/>
            </w:pPr>
            <w:r>
              <w:t>5000</w:t>
            </w:r>
          </w:p>
        </w:tc>
        <w:tc>
          <w:tcPr>
            <w:tcW w:w="1449" w:type="dxa"/>
          </w:tcPr>
          <w:p w:rsidR="009B0876" w:rsidRDefault="009B0876" w:rsidP="00113188">
            <w:r>
              <w:t> </w:t>
            </w:r>
          </w:p>
        </w:tc>
        <w:tc>
          <w:tcPr>
            <w:tcW w:w="1060" w:type="dxa"/>
          </w:tcPr>
          <w:p w:rsidR="009B0876" w:rsidRDefault="009B0876" w:rsidP="00113188">
            <w:r>
              <w:t> </w:t>
            </w:r>
          </w:p>
        </w:tc>
        <w:tc>
          <w:tcPr>
            <w:tcW w:w="1120" w:type="dxa"/>
          </w:tcPr>
          <w:p w:rsidR="009B0876" w:rsidRDefault="009B0876" w:rsidP="00113188">
            <w:pPr>
              <w:jc w:val="right"/>
            </w:pPr>
            <w:r>
              <w:t>5000</w:t>
            </w:r>
          </w:p>
        </w:tc>
        <w:tc>
          <w:tcPr>
            <w:tcW w:w="1575" w:type="dxa"/>
          </w:tcPr>
          <w:p w:rsidR="009B0876" w:rsidRDefault="009B0876" w:rsidP="00113188">
            <w:r>
              <w:t> </w:t>
            </w:r>
          </w:p>
        </w:tc>
        <w:tc>
          <w:tcPr>
            <w:tcW w:w="1840" w:type="dxa"/>
            <w:vMerge/>
            <w:vAlign w:val="center"/>
          </w:tcPr>
          <w:p w:rsidR="009B0876" w:rsidRDefault="009B0876" w:rsidP="00113188"/>
        </w:tc>
        <w:tc>
          <w:tcPr>
            <w:tcW w:w="1942" w:type="dxa"/>
            <w:vMerge/>
            <w:vAlign w:val="center"/>
          </w:tcPr>
          <w:p w:rsidR="009B0876" w:rsidRDefault="009B0876" w:rsidP="00113188">
            <w:pPr>
              <w:rPr>
                <w:sz w:val="18"/>
                <w:szCs w:val="18"/>
              </w:rPr>
            </w:pPr>
          </w:p>
        </w:tc>
      </w:tr>
      <w:tr w:rsidR="009B0876" w:rsidTr="00113188">
        <w:trPr>
          <w:trHeight w:val="276"/>
        </w:trPr>
        <w:tc>
          <w:tcPr>
            <w:tcW w:w="704" w:type="dxa"/>
            <w:vMerge/>
            <w:vAlign w:val="center"/>
          </w:tcPr>
          <w:p w:rsidR="009B0876" w:rsidRDefault="009B0876" w:rsidP="00113188"/>
        </w:tc>
        <w:tc>
          <w:tcPr>
            <w:tcW w:w="2241" w:type="dxa"/>
            <w:vMerge/>
            <w:vAlign w:val="center"/>
          </w:tcPr>
          <w:p w:rsidR="009B0876" w:rsidRDefault="009B0876" w:rsidP="00113188"/>
        </w:tc>
        <w:tc>
          <w:tcPr>
            <w:tcW w:w="1270" w:type="dxa"/>
          </w:tcPr>
          <w:p w:rsidR="009B0876" w:rsidRDefault="009B0876" w:rsidP="00113188">
            <w:pPr>
              <w:jc w:val="center"/>
            </w:pPr>
            <w:r>
              <w:t>2016</w:t>
            </w:r>
          </w:p>
        </w:tc>
        <w:tc>
          <w:tcPr>
            <w:tcW w:w="1762" w:type="dxa"/>
          </w:tcPr>
          <w:p w:rsidR="009B0876" w:rsidRDefault="009B0876" w:rsidP="00113188">
            <w:pPr>
              <w:jc w:val="right"/>
            </w:pPr>
            <w:r>
              <w:t>2000</w:t>
            </w:r>
          </w:p>
        </w:tc>
        <w:tc>
          <w:tcPr>
            <w:tcW w:w="1449" w:type="dxa"/>
          </w:tcPr>
          <w:p w:rsidR="009B0876" w:rsidRDefault="009B0876" w:rsidP="00113188">
            <w:r>
              <w:t> </w:t>
            </w:r>
          </w:p>
        </w:tc>
        <w:tc>
          <w:tcPr>
            <w:tcW w:w="1060" w:type="dxa"/>
          </w:tcPr>
          <w:p w:rsidR="009B0876" w:rsidRDefault="009B0876" w:rsidP="00113188">
            <w:r>
              <w:t> </w:t>
            </w:r>
          </w:p>
        </w:tc>
        <w:tc>
          <w:tcPr>
            <w:tcW w:w="1120" w:type="dxa"/>
          </w:tcPr>
          <w:p w:rsidR="009B0876" w:rsidRDefault="009B0876" w:rsidP="00113188">
            <w:pPr>
              <w:jc w:val="right"/>
            </w:pPr>
            <w:r>
              <w:t>2000</w:t>
            </w:r>
          </w:p>
        </w:tc>
        <w:tc>
          <w:tcPr>
            <w:tcW w:w="1575" w:type="dxa"/>
          </w:tcPr>
          <w:p w:rsidR="009B0876" w:rsidRDefault="009B0876" w:rsidP="00113188">
            <w:r>
              <w:t> </w:t>
            </w:r>
          </w:p>
        </w:tc>
        <w:tc>
          <w:tcPr>
            <w:tcW w:w="1840" w:type="dxa"/>
            <w:vMerge/>
            <w:vAlign w:val="center"/>
          </w:tcPr>
          <w:p w:rsidR="009B0876" w:rsidRDefault="009B0876" w:rsidP="00113188"/>
        </w:tc>
        <w:tc>
          <w:tcPr>
            <w:tcW w:w="1942" w:type="dxa"/>
            <w:vMerge/>
            <w:vAlign w:val="center"/>
          </w:tcPr>
          <w:p w:rsidR="009B0876" w:rsidRDefault="009B0876" w:rsidP="00113188">
            <w:pPr>
              <w:rPr>
                <w:sz w:val="18"/>
                <w:szCs w:val="18"/>
              </w:rPr>
            </w:pPr>
          </w:p>
        </w:tc>
      </w:tr>
      <w:tr w:rsidR="009B0876" w:rsidTr="00113188">
        <w:trPr>
          <w:trHeight w:val="276"/>
        </w:trPr>
        <w:tc>
          <w:tcPr>
            <w:tcW w:w="704" w:type="dxa"/>
            <w:vMerge/>
            <w:vAlign w:val="center"/>
          </w:tcPr>
          <w:p w:rsidR="009B0876" w:rsidRDefault="009B0876" w:rsidP="00113188"/>
        </w:tc>
        <w:tc>
          <w:tcPr>
            <w:tcW w:w="2241" w:type="dxa"/>
            <w:vMerge/>
            <w:vAlign w:val="center"/>
          </w:tcPr>
          <w:p w:rsidR="009B0876" w:rsidRDefault="009B0876" w:rsidP="00113188"/>
        </w:tc>
        <w:tc>
          <w:tcPr>
            <w:tcW w:w="1270" w:type="dxa"/>
          </w:tcPr>
          <w:p w:rsidR="009B0876" w:rsidRDefault="009B0876" w:rsidP="00113188">
            <w:pPr>
              <w:jc w:val="center"/>
            </w:pPr>
            <w:r>
              <w:t>2017</w:t>
            </w:r>
          </w:p>
        </w:tc>
        <w:tc>
          <w:tcPr>
            <w:tcW w:w="1762" w:type="dxa"/>
          </w:tcPr>
          <w:p w:rsidR="009B0876" w:rsidRDefault="009B0876" w:rsidP="00113188">
            <w:pPr>
              <w:jc w:val="right"/>
            </w:pPr>
            <w:r>
              <w:t>3000</w:t>
            </w:r>
          </w:p>
        </w:tc>
        <w:tc>
          <w:tcPr>
            <w:tcW w:w="1449" w:type="dxa"/>
          </w:tcPr>
          <w:p w:rsidR="009B0876" w:rsidRDefault="009B0876" w:rsidP="00113188">
            <w:r>
              <w:t> </w:t>
            </w:r>
          </w:p>
        </w:tc>
        <w:tc>
          <w:tcPr>
            <w:tcW w:w="1060" w:type="dxa"/>
          </w:tcPr>
          <w:p w:rsidR="009B0876" w:rsidRDefault="009B0876" w:rsidP="00113188">
            <w:r>
              <w:t> </w:t>
            </w:r>
          </w:p>
        </w:tc>
        <w:tc>
          <w:tcPr>
            <w:tcW w:w="1120" w:type="dxa"/>
          </w:tcPr>
          <w:p w:rsidR="009B0876" w:rsidRDefault="009B0876" w:rsidP="00113188">
            <w:pPr>
              <w:jc w:val="right"/>
            </w:pPr>
            <w:r>
              <w:t>3000</w:t>
            </w:r>
          </w:p>
        </w:tc>
        <w:tc>
          <w:tcPr>
            <w:tcW w:w="1575" w:type="dxa"/>
          </w:tcPr>
          <w:p w:rsidR="009B0876" w:rsidRDefault="009B0876" w:rsidP="00113188">
            <w:r>
              <w:t> </w:t>
            </w:r>
          </w:p>
        </w:tc>
        <w:tc>
          <w:tcPr>
            <w:tcW w:w="1840" w:type="dxa"/>
            <w:vMerge/>
            <w:vAlign w:val="center"/>
          </w:tcPr>
          <w:p w:rsidR="009B0876" w:rsidRDefault="009B0876" w:rsidP="00113188"/>
        </w:tc>
        <w:tc>
          <w:tcPr>
            <w:tcW w:w="1942" w:type="dxa"/>
            <w:vMerge/>
            <w:vAlign w:val="center"/>
          </w:tcPr>
          <w:p w:rsidR="009B0876" w:rsidRDefault="009B0876" w:rsidP="00113188">
            <w:pPr>
              <w:rPr>
                <w:sz w:val="18"/>
                <w:szCs w:val="18"/>
              </w:rPr>
            </w:pPr>
          </w:p>
        </w:tc>
      </w:tr>
      <w:tr w:rsidR="009B0876" w:rsidTr="00113188">
        <w:trPr>
          <w:trHeight w:val="276"/>
        </w:trPr>
        <w:tc>
          <w:tcPr>
            <w:tcW w:w="704" w:type="dxa"/>
            <w:vMerge/>
            <w:vAlign w:val="center"/>
          </w:tcPr>
          <w:p w:rsidR="009B0876" w:rsidRDefault="009B0876" w:rsidP="00113188"/>
        </w:tc>
        <w:tc>
          <w:tcPr>
            <w:tcW w:w="2241" w:type="dxa"/>
            <w:vMerge/>
            <w:vAlign w:val="center"/>
          </w:tcPr>
          <w:p w:rsidR="009B0876" w:rsidRDefault="009B0876" w:rsidP="00113188"/>
        </w:tc>
        <w:tc>
          <w:tcPr>
            <w:tcW w:w="1270" w:type="dxa"/>
          </w:tcPr>
          <w:p w:rsidR="009B0876" w:rsidRDefault="009B0876" w:rsidP="00113188">
            <w:pPr>
              <w:jc w:val="center"/>
            </w:pPr>
            <w:r>
              <w:t>2018</w:t>
            </w:r>
          </w:p>
        </w:tc>
        <w:tc>
          <w:tcPr>
            <w:tcW w:w="1762" w:type="dxa"/>
          </w:tcPr>
          <w:p w:rsidR="009B0876" w:rsidRDefault="009B0876" w:rsidP="00113188">
            <w:pPr>
              <w:jc w:val="right"/>
            </w:pPr>
            <w:r>
              <w:t>0</w:t>
            </w:r>
          </w:p>
        </w:tc>
        <w:tc>
          <w:tcPr>
            <w:tcW w:w="1449" w:type="dxa"/>
          </w:tcPr>
          <w:p w:rsidR="009B0876" w:rsidRDefault="009B0876" w:rsidP="00113188">
            <w:r>
              <w:t> </w:t>
            </w:r>
          </w:p>
        </w:tc>
        <w:tc>
          <w:tcPr>
            <w:tcW w:w="1060" w:type="dxa"/>
          </w:tcPr>
          <w:p w:rsidR="009B0876" w:rsidRDefault="009B0876" w:rsidP="00113188">
            <w:r>
              <w:t> </w:t>
            </w:r>
          </w:p>
        </w:tc>
        <w:tc>
          <w:tcPr>
            <w:tcW w:w="1120" w:type="dxa"/>
          </w:tcPr>
          <w:p w:rsidR="009B0876" w:rsidRDefault="009B0876" w:rsidP="00113188">
            <w:r>
              <w:t> </w:t>
            </w:r>
          </w:p>
        </w:tc>
        <w:tc>
          <w:tcPr>
            <w:tcW w:w="1575" w:type="dxa"/>
          </w:tcPr>
          <w:p w:rsidR="009B0876" w:rsidRDefault="009B0876" w:rsidP="00113188">
            <w:r>
              <w:t> </w:t>
            </w:r>
          </w:p>
        </w:tc>
        <w:tc>
          <w:tcPr>
            <w:tcW w:w="1840" w:type="dxa"/>
            <w:vMerge/>
            <w:vAlign w:val="center"/>
          </w:tcPr>
          <w:p w:rsidR="009B0876" w:rsidRDefault="009B0876" w:rsidP="00113188"/>
        </w:tc>
        <w:tc>
          <w:tcPr>
            <w:tcW w:w="1942" w:type="dxa"/>
            <w:vMerge/>
            <w:vAlign w:val="center"/>
          </w:tcPr>
          <w:p w:rsidR="009B0876" w:rsidRDefault="009B0876" w:rsidP="00113188">
            <w:pPr>
              <w:rPr>
                <w:sz w:val="18"/>
                <w:szCs w:val="18"/>
              </w:rPr>
            </w:pPr>
          </w:p>
        </w:tc>
      </w:tr>
      <w:tr w:rsidR="009B0876" w:rsidTr="00113188">
        <w:trPr>
          <w:trHeight w:val="276"/>
        </w:trPr>
        <w:tc>
          <w:tcPr>
            <w:tcW w:w="704" w:type="dxa"/>
            <w:vMerge/>
            <w:vAlign w:val="center"/>
          </w:tcPr>
          <w:p w:rsidR="009B0876" w:rsidRDefault="009B0876" w:rsidP="00113188"/>
        </w:tc>
        <w:tc>
          <w:tcPr>
            <w:tcW w:w="2241" w:type="dxa"/>
            <w:vMerge/>
            <w:vAlign w:val="center"/>
          </w:tcPr>
          <w:p w:rsidR="009B0876" w:rsidRDefault="009B0876" w:rsidP="00113188"/>
        </w:tc>
        <w:tc>
          <w:tcPr>
            <w:tcW w:w="1270" w:type="dxa"/>
          </w:tcPr>
          <w:p w:rsidR="009B0876" w:rsidRDefault="009B0876" w:rsidP="00113188">
            <w:pPr>
              <w:jc w:val="center"/>
            </w:pPr>
            <w:r>
              <w:t>2019</w:t>
            </w:r>
          </w:p>
        </w:tc>
        <w:tc>
          <w:tcPr>
            <w:tcW w:w="1762" w:type="dxa"/>
          </w:tcPr>
          <w:p w:rsidR="009B0876" w:rsidRDefault="009B0876" w:rsidP="00113188">
            <w:pPr>
              <w:jc w:val="right"/>
            </w:pPr>
            <w:r>
              <w:t>0</w:t>
            </w:r>
          </w:p>
        </w:tc>
        <w:tc>
          <w:tcPr>
            <w:tcW w:w="1449" w:type="dxa"/>
          </w:tcPr>
          <w:p w:rsidR="009B0876" w:rsidRDefault="009B0876" w:rsidP="00113188">
            <w:r>
              <w:t> </w:t>
            </w:r>
          </w:p>
        </w:tc>
        <w:tc>
          <w:tcPr>
            <w:tcW w:w="1060" w:type="dxa"/>
          </w:tcPr>
          <w:p w:rsidR="009B0876" w:rsidRDefault="009B0876" w:rsidP="00113188">
            <w:r>
              <w:t> </w:t>
            </w:r>
          </w:p>
        </w:tc>
        <w:tc>
          <w:tcPr>
            <w:tcW w:w="1120" w:type="dxa"/>
          </w:tcPr>
          <w:p w:rsidR="009B0876" w:rsidRDefault="009B0876" w:rsidP="00113188">
            <w:r>
              <w:t> </w:t>
            </w:r>
          </w:p>
        </w:tc>
        <w:tc>
          <w:tcPr>
            <w:tcW w:w="1575" w:type="dxa"/>
          </w:tcPr>
          <w:p w:rsidR="009B0876" w:rsidRDefault="009B0876" w:rsidP="00113188">
            <w:r>
              <w:t> </w:t>
            </w:r>
          </w:p>
        </w:tc>
        <w:tc>
          <w:tcPr>
            <w:tcW w:w="1840" w:type="dxa"/>
            <w:vMerge/>
            <w:vAlign w:val="center"/>
          </w:tcPr>
          <w:p w:rsidR="009B0876" w:rsidRDefault="009B0876" w:rsidP="00113188"/>
        </w:tc>
        <w:tc>
          <w:tcPr>
            <w:tcW w:w="1942" w:type="dxa"/>
            <w:vMerge/>
            <w:vAlign w:val="center"/>
          </w:tcPr>
          <w:p w:rsidR="009B0876" w:rsidRDefault="009B0876" w:rsidP="00113188">
            <w:pPr>
              <w:rPr>
                <w:sz w:val="18"/>
                <w:szCs w:val="18"/>
              </w:rPr>
            </w:pPr>
          </w:p>
        </w:tc>
      </w:tr>
      <w:tr w:rsidR="009B0876" w:rsidTr="00113188">
        <w:trPr>
          <w:trHeight w:val="276"/>
        </w:trPr>
        <w:tc>
          <w:tcPr>
            <w:tcW w:w="704" w:type="dxa"/>
            <w:vMerge/>
            <w:vAlign w:val="center"/>
          </w:tcPr>
          <w:p w:rsidR="009B0876" w:rsidRDefault="009B0876" w:rsidP="00113188"/>
        </w:tc>
        <w:tc>
          <w:tcPr>
            <w:tcW w:w="2241" w:type="dxa"/>
            <w:vMerge/>
            <w:vAlign w:val="center"/>
          </w:tcPr>
          <w:p w:rsidR="009B0876" w:rsidRDefault="009B0876" w:rsidP="00113188"/>
        </w:tc>
        <w:tc>
          <w:tcPr>
            <w:tcW w:w="1270" w:type="dxa"/>
          </w:tcPr>
          <w:p w:rsidR="009B0876" w:rsidRDefault="009B0876" w:rsidP="00113188">
            <w:pPr>
              <w:jc w:val="center"/>
            </w:pPr>
            <w:r>
              <w:t>2020</w:t>
            </w:r>
          </w:p>
        </w:tc>
        <w:tc>
          <w:tcPr>
            <w:tcW w:w="1762" w:type="dxa"/>
          </w:tcPr>
          <w:p w:rsidR="009B0876" w:rsidRDefault="009B0876" w:rsidP="00113188">
            <w:pPr>
              <w:jc w:val="right"/>
            </w:pPr>
            <w:r>
              <w:t>0</w:t>
            </w:r>
          </w:p>
        </w:tc>
        <w:tc>
          <w:tcPr>
            <w:tcW w:w="1449" w:type="dxa"/>
          </w:tcPr>
          <w:p w:rsidR="009B0876" w:rsidRDefault="009B0876" w:rsidP="00113188">
            <w:r>
              <w:t> </w:t>
            </w:r>
          </w:p>
        </w:tc>
        <w:tc>
          <w:tcPr>
            <w:tcW w:w="1060" w:type="dxa"/>
          </w:tcPr>
          <w:p w:rsidR="009B0876" w:rsidRDefault="009B0876" w:rsidP="00113188">
            <w:r>
              <w:t> </w:t>
            </w:r>
          </w:p>
        </w:tc>
        <w:tc>
          <w:tcPr>
            <w:tcW w:w="1120" w:type="dxa"/>
          </w:tcPr>
          <w:p w:rsidR="009B0876" w:rsidRDefault="009B0876" w:rsidP="00113188">
            <w:r>
              <w:t> </w:t>
            </w:r>
          </w:p>
        </w:tc>
        <w:tc>
          <w:tcPr>
            <w:tcW w:w="1575" w:type="dxa"/>
          </w:tcPr>
          <w:p w:rsidR="009B0876" w:rsidRDefault="009B0876" w:rsidP="00113188">
            <w:r>
              <w:t> </w:t>
            </w:r>
          </w:p>
        </w:tc>
        <w:tc>
          <w:tcPr>
            <w:tcW w:w="1840" w:type="dxa"/>
            <w:vMerge/>
            <w:vAlign w:val="center"/>
          </w:tcPr>
          <w:p w:rsidR="009B0876" w:rsidRDefault="009B0876" w:rsidP="00113188"/>
        </w:tc>
        <w:tc>
          <w:tcPr>
            <w:tcW w:w="1942" w:type="dxa"/>
            <w:vMerge/>
            <w:vAlign w:val="center"/>
          </w:tcPr>
          <w:p w:rsidR="009B0876" w:rsidRDefault="009B0876" w:rsidP="00113188">
            <w:pPr>
              <w:rPr>
                <w:sz w:val="18"/>
                <w:szCs w:val="18"/>
              </w:rPr>
            </w:pPr>
          </w:p>
        </w:tc>
      </w:tr>
      <w:tr w:rsidR="009B0876" w:rsidTr="00113188">
        <w:trPr>
          <w:trHeight w:val="276"/>
        </w:trPr>
        <w:tc>
          <w:tcPr>
            <w:tcW w:w="704" w:type="dxa"/>
            <w:vMerge w:val="restart"/>
          </w:tcPr>
          <w:p w:rsidR="009B0876" w:rsidRDefault="009B0876" w:rsidP="00113188">
            <w:r>
              <w:t> 27</w:t>
            </w:r>
          </w:p>
        </w:tc>
        <w:tc>
          <w:tcPr>
            <w:tcW w:w="2241" w:type="dxa"/>
            <w:vMerge w:val="restart"/>
          </w:tcPr>
          <w:p w:rsidR="009B0876" w:rsidRDefault="009B0876" w:rsidP="00113188">
            <w:r>
              <w:t xml:space="preserve">Строительство водопровода, с. Семеновка </w:t>
            </w:r>
          </w:p>
        </w:tc>
        <w:tc>
          <w:tcPr>
            <w:tcW w:w="1270" w:type="dxa"/>
          </w:tcPr>
          <w:p w:rsidR="009B0876" w:rsidRDefault="009B0876" w:rsidP="00113188">
            <w:pPr>
              <w:jc w:val="center"/>
            </w:pPr>
            <w:r>
              <w:t>2013</w:t>
            </w:r>
          </w:p>
        </w:tc>
        <w:tc>
          <w:tcPr>
            <w:tcW w:w="1762" w:type="dxa"/>
          </w:tcPr>
          <w:p w:rsidR="009B0876" w:rsidRDefault="009B0876" w:rsidP="00113188">
            <w:pPr>
              <w:jc w:val="right"/>
            </w:pPr>
            <w:r>
              <w:t>0</w:t>
            </w:r>
          </w:p>
        </w:tc>
        <w:tc>
          <w:tcPr>
            <w:tcW w:w="1449" w:type="dxa"/>
            <w:noWrap/>
            <w:vAlign w:val="bottom"/>
          </w:tcPr>
          <w:p w:rsidR="009B0876" w:rsidRDefault="009B0876" w:rsidP="001131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60" w:type="dxa"/>
            <w:noWrap/>
            <w:vAlign w:val="bottom"/>
          </w:tcPr>
          <w:p w:rsidR="009B0876" w:rsidRDefault="009B0876" w:rsidP="001131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20" w:type="dxa"/>
            <w:noWrap/>
            <w:vAlign w:val="bottom"/>
          </w:tcPr>
          <w:p w:rsidR="009B0876" w:rsidRDefault="009B0876" w:rsidP="001131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75" w:type="dxa"/>
          </w:tcPr>
          <w:p w:rsidR="009B0876" w:rsidRDefault="009B0876" w:rsidP="00113188">
            <w:r>
              <w:t> </w:t>
            </w:r>
          </w:p>
        </w:tc>
        <w:tc>
          <w:tcPr>
            <w:tcW w:w="1840" w:type="dxa"/>
            <w:vMerge w:val="restart"/>
          </w:tcPr>
          <w:p w:rsidR="009B0876" w:rsidRDefault="009B0876" w:rsidP="00113188">
            <w:r>
              <w:t>Администрация Третьяковского района, Администрация Шипунихинского сельсовета</w:t>
            </w:r>
          </w:p>
        </w:tc>
        <w:tc>
          <w:tcPr>
            <w:tcW w:w="1942" w:type="dxa"/>
            <w:vMerge w:val="restart"/>
          </w:tcPr>
          <w:p w:rsidR="009B0876" w:rsidRDefault="009B0876" w:rsidP="001131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Повышение уровня качества предоставления услуг в сфере ЖКХ</w:t>
            </w:r>
          </w:p>
        </w:tc>
      </w:tr>
      <w:tr w:rsidR="009B0876" w:rsidTr="00113188">
        <w:trPr>
          <w:trHeight w:val="276"/>
        </w:trPr>
        <w:tc>
          <w:tcPr>
            <w:tcW w:w="704" w:type="dxa"/>
            <w:vMerge/>
            <w:vAlign w:val="center"/>
          </w:tcPr>
          <w:p w:rsidR="009B0876" w:rsidRDefault="009B0876" w:rsidP="00113188"/>
        </w:tc>
        <w:tc>
          <w:tcPr>
            <w:tcW w:w="2241" w:type="dxa"/>
            <w:vMerge/>
            <w:vAlign w:val="center"/>
          </w:tcPr>
          <w:p w:rsidR="009B0876" w:rsidRDefault="009B0876" w:rsidP="00113188"/>
        </w:tc>
        <w:tc>
          <w:tcPr>
            <w:tcW w:w="1270" w:type="dxa"/>
          </w:tcPr>
          <w:p w:rsidR="009B0876" w:rsidRDefault="009B0876" w:rsidP="00113188">
            <w:pPr>
              <w:jc w:val="center"/>
            </w:pPr>
            <w:r>
              <w:t>2014</w:t>
            </w:r>
          </w:p>
        </w:tc>
        <w:tc>
          <w:tcPr>
            <w:tcW w:w="1762" w:type="dxa"/>
          </w:tcPr>
          <w:p w:rsidR="009B0876" w:rsidRDefault="009B0876" w:rsidP="00113188">
            <w:pPr>
              <w:jc w:val="right"/>
            </w:pPr>
            <w:r>
              <w:t>0</w:t>
            </w:r>
          </w:p>
        </w:tc>
        <w:tc>
          <w:tcPr>
            <w:tcW w:w="1449" w:type="dxa"/>
          </w:tcPr>
          <w:p w:rsidR="009B0876" w:rsidRDefault="009B0876" w:rsidP="00113188">
            <w:r>
              <w:t> </w:t>
            </w:r>
          </w:p>
        </w:tc>
        <w:tc>
          <w:tcPr>
            <w:tcW w:w="1060" w:type="dxa"/>
          </w:tcPr>
          <w:p w:rsidR="009B0876" w:rsidRDefault="009B0876" w:rsidP="00113188">
            <w:r>
              <w:t> </w:t>
            </w:r>
          </w:p>
        </w:tc>
        <w:tc>
          <w:tcPr>
            <w:tcW w:w="1120" w:type="dxa"/>
          </w:tcPr>
          <w:p w:rsidR="009B0876" w:rsidRDefault="009B0876" w:rsidP="00113188">
            <w:r>
              <w:t> </w:t>
            </w:r>
          </w:p>
        </w:tc>
        <w:tc>
          <w:tcPr>
            <w:tcW w:w="1575" w:type="dxa"/>
          </w:tcPr>
          <w:p w:rsidR="009B0876" w:rsidRDefault="009B0876" w:rsidP="00113188">
            <w:r>
              <w:t> </w:t>
            </w:r>
          </w:p>
        </w:tc>
        <w:tc>
          <w:tcPr>
            <w:tcW w:w="1840" w:type="dxa"/>
            <w:vMerge/>
            <w:vAlign w:val="center"/>
          </w:tcPr>
          <w:p w:rsidR="009B0876" w:rsidRDefault="009B0876" w:rsidP="00113188"/>
        </w:tc>
        <w:tc>
          <w:tcPr>
            <w:tcW w:w="1942" w:type="dxa"/>
            <w:vMerge/>
            <w:vAlign w:val="center"/>
          </w:tcPr>
          <w:p w:rsidR="009B0876" w:rsidRDefault="009B0876" w:rsidP="00113188">
            <w:pPr>
              <w:rPr>
                <w:sz w:val="18"/>
                <w:szCs w:val="18"/>
              </w:rPr>
            </w:pPr>
          </w:p>
        </w:tc>
      </w:tr>
      <w:tr w:rsidR="009B0876" w:rsidTr="00113188">
        <w:trPr>
          <w:trHeight w:val="276"/>
        </w:trPr>
        <w:tc>
          <w:tcPr>
            <w:tcW w:w="704" w:type="dxa"/>
            <w:vMerge/>
            <w:vAlign w:val="center"/>
          </w:tcPr>
          <w:p w:rsidR="009B0876" w:rsidRDefault="009B0876" w:rsidP="00113188"/>
        </w:tc>
        <w:tc>
          <w:tcPr>
            <w:tcW w:w="2241" w:type="dxa"/>
            <w:vMerge/>
            <w:vAlign w:val="center"/>
          </w:tcPr>
          <w:p w:rsidR="009B0876" w:rsidRDefault="009B0876" w:rsidP="00113188"/>
        </w:tc>
        <w:tc>
          <w:tcPr>
            <w:tcW w:w="1270" w:type="dxa"/>
          </w:tcPr>
          <w:p w:rsidR="009B0876" w:rsidRDefault="009B0876" w:rsidP="00113188">
            <w:pPr>
              <w:jc w:val="center"/>
            </w:pPr>
            <w:r>
              <w:t>2015</w:t>
            </w:r>
          </w:p>
        </w:tc>
        <w:tc>
          <w:tcPr>
            <w:tcW w:w="1762" w:type="dxa"/>
          </w:tcPr>
          <w:p w:rsidR="009B0876" w:rsidRDefault="009B0876" w:rsidP="00113188">
            <w:pPr>
              <w:jc w:val="right"/>
            </w:pPr>
            <w:r>
              <w:t>0</w:t>
            </w:r>
          </w:p>
        </w:tc>
        <w:tc>
          <w:tcPr>
            <w:tcW w:w="1449" w:type="dxa"/>
          </w:tcPr>
          <w:p w:rsidR="009B0876" w:rsidRDefault="009B0876" w:rsidP="00113188">
            <w:r>
              <w:t> </w:t>
            </w:r>
          </w:p>
        </w:tc>
        <w:tc>
          <w:tcPr>
            <w:tcW w:w="1060" w:type="dxa"/>
          </w:tcPr>
          <w:p w:rsidR="009B0876" w:rsidRDefault="009B0876" w:rsidP="00113188">
            <w:r>
              <w:t> </w:t>
            </w:r>
          </w:p>
        </w:tc>
        <w:tc>
          <w:tcPr>
            <w:tcW w:w="1120" w:type="dxa"/>
          </w:tcPr>
          <w:p w:rsidR="009B0876" w:rsidRDefault="009B0876" w:rsidP="00113188">
            <w:r>
              <w:t> </w:t>
            </w:r>
          </w:p>
        </w:tc>
        <w:tc>
          <w:tcPr>
            <w:tcW w:w="1575" w:type="dxa"/>
          </w:tcPr>
          <w:p w:rsidR="009B0876" w:rsidRDefault="009B0876" w:rsidP="00113188">
            <w:r>
              <w:t> </w:t>
            </w:r>
          </w:p>
        </w:tc>
        <w:tc>
          <w:tcPr>
            <w:tcW w:w="1840" w:type="dxa"/>
            <w:vMerge/>
            <w:vAlign w:val="center"/>
          </w:tcPr>
          <w:p w:rsidR="009B0876" w:rsidRDefault="009B0876" w:rsidP="00113188"/>
        </w:tc>
        <w:tc>
          <w:tcPr>
            <w:tcW w:w="1942" w:type="dxa"/>
            <w:vMerge/>
            <w:vAlign w:val="center"/>
          </w:tcPr>
          <w:p w:rsidR="009B0876" w:rsidRDefault="009B0876" w:rsidP="00113188">
            <w:pPr>
              <w:rPr>
                <w:sz w:val="18"/>
                <w:szCs w:val="18"/>
              </w:rPr>
            </w:pPr>
          </w:p>
        </w:tc>
      </w:tr>
      <w:tr w:rsidR="009B0876" w:rsidTr="00113188">
        <w:trPr>
          <w:trHeight w:val="276"/>
        </w:trPr>
        <w:tc>
          <w:tcPr>
            <w:tcW w:w="704" w:type="dxa"/>
            <w:vMerge/>
            <w:vAlign w:val="center"/>
          </w:tcPr>
          <w:p w:rsidR="009B0876" w:rsidRDefault="009B0876" w:rsidP="00113188"/>
        </w:tc>
        <w:tc>
          <w:tcPr>
            <w:tcW w:w="2241" w:type="dxa"/>
            <w:vMerge/>
            <w:vAlign w:val="center"/>
          </w:tcPr>
          <w:p w:rsidR="009B0876" w:rsidRDefault="009B0876" w:rsidP="00113188"/>
        </w:tc>
        <w:tc>
          <w:tcPr>
            <w:tcW w:w="1270" w:type="dxa"/>
          </w:tcPr>
          <w:p w:rsidR="009B0876" w:rsidRDefault="009B0876" w:rsidP="00113188">
            <w:pPr>
              <w:jc w:val="center"/>
            </w:pPr>
            <w:r>
              <w:t>2016</w:t>
            </w:r>
          </w:p>
        </w:tc>
        <w:tc>
          <w:tcPr>
            <w:tcW w:w="1762" w:type="dxa"/>
          </w:tcPr>
          <w:p w:rsidR="009B0876" w:rsidRDefault="009B0876" w:rsidP="00113188">
            <w:pPr>
              <w:jc w:val="right"/>
            </w:pPr>
            <w:r>
              <w:t>0</w:t>
            </w:r>
          </w:p>
        </w:tc>
        <w:tc>
          <w:tcPr>
            <w:tcW w:w="1449" w:type="dxa"/>
          </w:tcPr>
          <w:p w:rsidR="009B0876" w:rsidRDefault="009B0876" w:rsidP="00113188">
            <w:r>
              <w:t> </w:t>
            </w:r>
          </w:p>
        </w:tc>
        <w:tc>
          <w:tcPr>
            <w:tcW w:w="1060" w:type="dxa"/>
          </w:tcPr>
          <w:p w:rsidR="009B0876" w:rsidRDefault="009B0876" w:rsidP="00113188">
            <w:r>
              <w:t> </w:t>
            </w:r>
          </w:p>
        </w:tc>
        <w:tc>
          <w:tcPr>
            <w:tcW w:w="1120" w:type="dxa"/>
          </w:tcPr>
          <w:p w:rsidR="009B0876" w:rsidRDefault="009B0876" w:rsidP="00113188">
            <w:r>
              <w:t> </w:t>
            </w:r>
          </w:p>
        </w:tc>
        <w:tc>
          <w:tcPr>
            <w:tcW w:w="1575" w:type="dxa"/>
          </w:tcPr>
          <w:p w:rsidR="009B0876" w:rsidRDefault="009B0876" w:rsidP="00113188">
            <w:r>
              <w:t> </w:t>
            </w:r>
          </w:p>
        </w:tc>
        <w:tc>
          <w:tcPr>
            <w:tcW w:w="1840" w:type="dxa"/>
            <w:vMerge/>
            <w:vAlign w:val="center"/>
          </w:tcPr>
          <w:p w:rsidR="009B0876" w:rsidRDefault="009B0876" w:rsidP="00113188"/>
        </w:tc>
        <w:tc>
          <w:tcPr>
            <w:tcW w:w="1942" w:type="dxa"/>
            <w:vMerge/>
            <w:vAlign w:val="center"/>
          </w:tcPr>
          <w:p w:rsidR="009B0876" w:rsidRDefault="009B0876" w:rsidP="00113188">
            <w:pPr>
              <w:rPr>
                <w:sz w:val="18"/>
                <w:szCs w:val="18"/>
              </w:rPr>
            </w:pPr>
          </w:p>
        </w:tc>
      </w:tr>
      <w:tr w:rsidR="009B0876" w:rsidTr="00113188">
        <w:trPr>
          <w:trHeight w:val="276"/>
        </w:trPr>
        <w:tc>
          <w:tcPr>
            <w:tcW w:w="704" w:type="dxa"/>
            <w:vMerge/>
            <w:vAlign w:val="center"/>
          </w:tcPr>
          <w:p w:rsidR="009B0876" w:rsidRDefault="009B0876" w:rsidP="00113188"/>
        </w:tc>
        <w:tc>
          <w:tcPr>
            <w:tcW w:w="2241" w:type="dxa"/>
            <w:vMerge/>
            <w:vAlign w:val="center"/>
          </w:tcPr>
          <w:p w:rsidR="009B0876" w:rsidRDefault="009B0876" w:rsidP="00113188"/>
        </w:tc>
        <w:tc>
          <w:tcPr>
            <w:tcW w:w="1270" w:type="dxa"/>
          </w:tcPr>
          <w:p w:rsidR="009B0876" w:rsidRDefault="009B0876" w:rsidP="00113188">
            <w:pPr>
              <w:jc w:val="center"/>
            </w:pPr>
            <w:r>
              <w:t>2017</w:t>
            </w:r>
          </w:p>
        </w:tc>
        <w:tc>
          <w:tcPr>
            <w:tcW w:w="1762" w:type="dxa"/>
          </w:tcPr>
          <w:p w:rsidR="009B0876" w:rsidRDefault="009B0876" w:rsidP="00113188">
            <w:pPr>
              <w:jc w:val="right"/>
            </w:pPr>
            <w:r>
              <w:t>0</w:t>
            </w:r>
          </w:p>
        </w:tc>
        <w:tc>
          <w:tcPr>
            <w:tcW w:w="1449" w:type="dxa"/>
          </w:tcPr>
          <w:p w:rsidR="009B0876" w:rsidRDefault="009B0876" w:rsidP="00113188">
            <w:r>
              <w:t> </w:t>
            </w:r>
          </w:p>
        </w:tc>
        <w:tc>
          <w:tcPr>
            <w:tcW w:w="1060" w:type="dxa"/>
          </w:tcPr>
          <w:p w:rsidR="009B0876" w:rsidRDefault="009B0876" w:rsidP="00113188">
            <w:r>
              <w:t> </w:t>
            </w:r>
          </w:p>
        </w:tc>
        <w:tc>
          <w:tcPr>
            <w:tcW w:w="1120" w:type="dxa"/>
          </w:tcPr>
          <w:p w:rsidR="009B0876" w:rsidRDefault="009B0876" w:rsidP="00113188">
            <w:r>
              <w:t> </w:t>
            </w:r>
          </w:p>
        </w:tc>
        <w:tc>
          <w:tcPr>
            <w:tcW w:w="1575" w:type="dxa"/>
          </w:tcPr>
          <w:p w:rsidR="009B0876" w:rsidRDefault="009B0876" w:rsidP="00113188">
            <w:r>
              <w:t> </w:t>
            </w:r>
          </w:p>
        </w:tc>
        <w:tc>
          <w:tcPr>
            <w:tcW w:w="1840" w:type="dxa"/>
            <w:vMerge/>
            <w:vAlign w:val="center"/>
          </w:tcPr>
          <w:p w:rsidR="009B0876" w:rsidRDefault="009B0876" w:rsidP="00113188"/>
        </w:tc>
        <w:tc>
          <w:tcPr>
            <w:tcW w:w="1942" w:type="dxa"/>
            <w:vMerge/>
            <w:vAlign w:val="center"/>
          </w:tcPr>
          <w:p w:rsidR="009B0876" w:rsidRDefault="009B0876" w:rsidP="00113188">
            <w:pPr>
              <w:rPr>
                <w:sz w:val="18"/>
                <w:szCs w:val="18"/>
              </w:rPr>
            </w:pPr>
          </w:p>
        </w:tc>
      </w:tr>
      <w:tr w:rsidR="009B0876" w:rsidTr="00113188">
        <w:trPr>
          <w:trHeight w:val="276"/>
        </w:trPr>
        <w:tc>
          <w:tcPr>
            <w:tcW w:w="704" w:type="dxa"/>
            <w:vMerge/>
            <w:vAlign w:val="center"/>
          </w:tcPr>
          <w:p w:rsidR="009B0876" w:rsidRDefault="009B0876" w:rsidP="00113188"/>
        </w:tc>
        <w:tc>
          <w:tcPr>
            <w:tcW w:w="2241" w:type="dxa"/>
            <w:vMerge/>
            <w:vAlign w:val="center"/>
          </w:tcPr>
          <w:p w:rsidR="009B0876" w:rsidRDefault="009B0876" w:rsidP="00113188"/>
        </w:tc>
        <w:tc>
          <w:tcPr>
            <w:tcW w:w="1270" w:type="dxa"/>
          </w:tcPr>
          <w:p w:rsidR="009B0876" w:rsidRDefault="009B0876" w:rsidP="00113188">
            <w:pPr>
              <w:jc w:val="center"/>
            </w:pPr>
            <w:r>
              <w:t>2018</w:t>
            </w:r>
          </w:p>
        </w:tc>
        <w:tc>
          <w:tcPr>
            <w:tcW w:w="1762" w:type="dxa"/>
          </w:tcPr>
          <w:p w:rsidR="009B0876" w:rsidRDefault="009B0876" w:rsidP="00113188">
            <w:pPr>
              <w:jc w:val="right"/>
            </w:pPr>
            <w:r>
              <w:t>2250</w:t>
            </w:r>
          </w:p>
        </w:tc>
        <w:tc>
          <w:tcPr>
            <w:tcW w:w="1449" w:type="dxa"/>
          </w:tcPr>
          <w:p w:rsidR="009B0876" w:rsidRDefault="009B0876" w:rsidP="00113188">
            <w:pPr>
              <w:jc w:val="right"/>
            </w:pPr>
            <w:r>
              <w:t>1620</w:t>
            </w:r>
          </w:p>
        </w:tc>
        <w:tc>
          <w:tcPr>
            <w:tcW w:w="1060" w:type="dxa"/>
          </w:tcPr>
          <w:p w:rsidR="009B0876" w:rsidRDefault="009B0876" w:rsidP="00113188">
            <w:pPr>
              <w:jc w:val="right"/>
            </w:pPr>
            <w:r>
              <w:t>405</w:t>
            </w:r>
          </w:p>
        </w:tc>
        <w:tc>
          <w:tcPr>
            <w:tcW w:w="1120" w:type="dxa"/>
          </w:tcPr>
          <w:p w:rsidR="009B0876" w:rsidRDefault="009B0876" w:rsidP="00113188">
            <w:pPr>
              <w:jc w:val="right"/>
            </w:pPr>
            <w:r>
              <w:t>225</w:t>
            </w:r>
          </w:p>
        </w:tc>
        <w:tc>
          <w:tcPr>
            <w:tcW w:w="1575" w:type="dxa"/>
          </w:tcPr>
          <w:p w:rsidR="009B0876" w:rsidRDefault="009B0876" w:rsidP="00113188">
            <w:r>
              <w:t> </w:t>
            </w:r>
          </w:p>
        </w:tc>
        <w:tc>
          <w:tcPr>
            <w:tcW w:w="1840" w:type="dxa"/>
            <w:vMerge/>
            <w:vAlign w:val="center"/>
          </w:tcPr>
          <w:p w:rsidR="009B0876" w:rsidRDefault="009B0876" w:rsidP="00113188"/>
        </w:tc>
        <w:tc>
          <w:tcPr>
            <w:tcW w:w="1942" w:type="dxa"/>
            <w:vMerge/>
            <w:vAlign w:val="center"/>
          </w:tcPr>
          <w:p w:rsidR="009B0876" w:rsidRDefault="009B0876" w:rsidP="00113188">
            <w:pPr>
              <w:rPr>
                <w:sz w:val="18"/>
                <w:szCs w:val="18"/>
              </w:rPr>
            </w:pPr>
          </w:p>
        </w:tc>
      </w:tr>
      <w:tr w:rsidR="009B0876" w:rsidTr="00113188">
        <w:trPr>
          <w:trHeight w:val="276"/>
        </w:trPr>
        <w:tc>
          <w:tcPr>
            <w:tcW w:w="704" w:type="dxa"/>
            <w:vMerge/>
            <w:vAlign w:val="center"/>
          </w:tcPr>
          <w:p w:rsidR="009B0876" w:rsidRDefault="009B0876" w:rsidP="00113188"/>
        </w:tc>
        <w:tc>
          <w:tcPr>
            <w:tcW w:w="2241" w:type="dxa"/>
            <w:vMerge/>
            <w:vAlign w:val="center"/>
          </w:tcPr>
          <w:p w:rsidR="009B0876" w:rsidRDefault="009B0876" w:rsidP="00113188"/>
        </w:tc>
        <w:tc>
          <w:tcPr>
            <w:tcW w:w="1270" w:type="dxa"/>
          </w:tcPr>
          <w:p w:rsidR="009B0876" w:rsidRDefault="009B0876" w:rsidP="00113188">
            <w:pPr>
              <w:jc w:val="center"/>
            </w:pPr>
            <w:r>
              <w:t>2019</w:t>
            </w:r>
          </w:p>
        </w:tc>
        <w:tc>
          <w:tcPr>
            <w:tcW w:w="1762" w:type="dxa"/>
          </w:tcPr>
          <w:p w:rsidR="009B0876" w:rsidRDefault="009B0876" w:rsidP="00113188">
            <w:pPr>
              <w:jc w:val="right"/>
            </w:pPr>
            <w:r>
              <w:t>0</w:t>
            </w:r>
          </w:p>
        </w:tc>
        <w:tc>
          <w:tcPr>
            <w:tcW w:w="1449" w:type="dxa"/>
          </w:tcPr>
          <w:p w:rsidR="009B0876" w:rsidRDefault="009B0876" w:rsidP="00113188">
            <w:r>
              <w:t> </w:t>
            </w:r>
          </w:p>
        </w:tc>
        <w:tc>
          <w:tcPr>
            <w:tcW w:w="1060" w:type="dxa"/>
          </w:tcPr>
          <w:p w:rsidR="009B0876" w:rsidRDefault="009B0876" w:rsidP="00113188">
            <w:r>
              <w:t> </w:t>
            </w:r>
          </w:p>
        </w:tc>
        <w:tc>
          <w:tcPr>
            <w:tcW w:w="1120" w:type="dxa"/>
          </w:tcPr>
          <w:p w:rsidR="009B0876" w:rsidRDefault="009B0876" w:rsidP="00113188">
            <w:r>
              <w:t> </w:t>
            </w:r>
          </w:p>
        </w:tc>
        <w:tc>
          <w:tcPr>
            <w:tcW w:w="1575" w:type="dxa"/>
          </w:tcPr>
          <w:p w:rsidR="009B0876" w:rsidRDefault="009B0876" w:rsidP="00113188">
            <w:r>
              <w:t> </w:t>
            </w:r>
          </w:p>
        </w:tc>
        <w:tc>
          <w:tcPr>
            <w:tcW w:w="1840" w:type="dxa"/>
            <w:vMerge/>
            <w:vAlign w:val="center"/>
          </w:tcPr>
          <w:p w:rsidR="009B0876" w:rsidRDefault="009B0876" w:rsidP="00113188"/>
        </w:tc>
        <w:tc>
          <w:tcPr>
            <w:tcW w:w="1942" w:type="dxa"/>
            <w:vMerge/>
            <w:vAlign w:val="center"/>
          </w:tcPr>
          <w:p w:rsidR="009B0876" w:rsidRDefault="009B0876" w:rsidP="00113188">
            <w:pPr>
              <w:rPr>
                <w:sz w:val="18"/>
                <w:szCs w:val="18"/>
              </w:rPr>
            </w:pPr>
          </w:p>
        </w:tc>
      </w:tr>
      <w:tr w:rsidR="009B0876" w:rsidTr="00113188">
        <w:trPr>
          <w:trHeight w:val="276"/>
        </w:trPr>
        <w:tc>
          <w:tcPr>
            <w:tcW w:w="704" w:type="dxa"/>
            <w:vMerge/>
            <w:vAlign w:val="center"/>
          </w:tcPr>
          <w:p w:rsidR="009B0876" w:rsidRDefault="009B0876" w:rsidP="00113188"/>
        </w:tc>
        <w:tc>
          <w:tcPr>
            <w:tcW w:w="2241" w:type="dxa"/>
            <w:vMerge/>
            <w:vAlign w:val="center"/>
          </w:tcPr>
          <w:p w:rsidR="009B0876" w:rsidRDefault="009B0876" w:rsidP="00113188"/>
        </w:tc>
        <w:tc>
          <w:tcPr>
            <w:tcW w:w="1270" w:type="dxa"/>
          </w:tcPr>
          <w:p w:rsidR="009B0876" w:rsidRDefault="009B0876" w:rsidP="00113188">
            <w:pPr>
              <w:jc w:val="center"/>
            </w:pPr>
            <w:r>
              <w:t>2020</w:t>
            </w:r>
          </w:p>
        </w:tc>
        <w:tc>
          <w:tcPr>
            <w:tcW w:w="1762" w:type="dxa"/>
          </w:tcPr>
          <w:p w:rsidR="009B0876" w:rsidRDefault="009B0876" w:rsidP="00113188">
            <w:pPr>
              <w:jc w:val="right"/>
            </w:pPr>
            <w:r>
              <w:t>0</w:t>
            </w:r>
          </w:p>
        </w:tc>
        <w:tc>
          <w:tcPr>
            <w:tcW w:w="1449" w:type="dxa"/>
          </w:tcPr>
          <w:p w:rsidR="009B0876" w:rsidRDefault="009B0876" w:rsidP="00113188">
            <w:r>
              <w:t> </w:t>
            </w:r>
          </w:p>
        </w:tc>
        <w:tc>
          <w:tcPr>
            <w:tcW w:w="1060" w:type="dxa"/>
          </w:tcPr>
          <w:p w:rsidR="009B0876" w:rsidRDefault="009B0876" w:rsidP="00113188">
            <w:r>
              <w:t> </w:t>
            </w:r>
          </w:p>
        </w:tc>
        <w:tc>
          <w:tcPr>
            <w:tcW w:w="1120" w:type="dxa"/>
          </w:tcPr>
          <w:p w:rsidR="009B0876" w:rsidRDefault="009B0876" w:rsidP="00113188">
            <w:r>
              <w:t> </w:t>
            </w:r>
          </w:p>
        </w:tc>
        <w:tc>
          <w:tcPr>
            <w:tcW w:w="1575" w:type="dxa"/>
          </w:tcPr>
          <w:p w:rsidR="009B0876" w:rsidRDefault="009B0876" w:rsidP="00113188">
            <w:r>
              <w:t> </w:t>
            </w:r>
          </w:p>
        </w:tc>
        <w:tc>
          <w:tcPr>
            <w:tcW w:w="1840" w:type="dxa"/>
            <w:vMerge/>
            <w:vAlign w:val="center"/>
          </w:tcPr>
          <w:p w:rsidR="009B0876" w:rsidRDefault="009B0876" w:rsidP="00113188"/>
        </w:tc>
        <w:tc>
          <w:tcPr>
            <w:tcW w:w="1942" w:type="dxa"/>
            <w:vMerge/>
            <w:vAlign w:val="center"/>
          </w:tcPr>
          <w:p w:rsidR="009B0876" w:rsidRDefault="009B0876" w:rsidP="00113188">
            <w:pPr>
              <w:rPr>
                <w:sz w:val="18"/>
                <w:szCs w:val="18"/>
              </w:rPr>
            </w:pPr>
          </w:p>
        </w:tc>
      </w:tr>
      <w:tr w:rsidR="009B0876" w:rsidTr="00113188">
        <w:trPr>
          <w:trHeight w:val="276"/>
        </w:trPr>
        <w:tc>
          <w:tcPr>
            <w:tcW w:w="704" w:type="dxa"/>
            <w:vMerge w:val="restart"/>
          </w:tcPr>
          <w:p w:rsidR="009B0876" w:rsidRDefault="009B0876" w:rsidP="00113188">
            <w:r>
              <w:t> 28</w:t>
            </w:r>
          </w:p>
        </w:tc>
        <w:tc>
          <w:tcPr>
            <w:tcW w:w="2241" w:type="dxa"/>
            <w:vMerge w:val="restart"/>
          </w:tcPr>
          <w:p w:rsidR="009B0876" w:rsidRDefault="009B0876" w:rsidP="00113188">
            <w:r>
              <w:t xml:space="preserve">Строительство водопровода, с. Плоское </w:t>
            </w:r>
          </w:p>
        </w:tc>
        <w:tc>
          <w:tcPr>
            <w:tcW w:w="1270" w:type="dxa"/>
          </w:tcPr>
          <w:p w:rsidR="009B0876" w:rsidRDefault="009B0876" w:rsidP="00113188">
            <w:pPr>
              <w:jc w:val="center"/>
            </w:pPr>
            <w:r>
              <w:t>2013</w:t>
            </w:r>
          </w:p>
        </w:tc>
        <w:tc>
          <w:tcPr>
            <w:tcW w:w="1762" w:type="dxa"/>
          </w:tcPr>
          <w:p w:rsidR="009B0876" w:rsidRDefault="009B0876" w:rsidP="00113188">
            <w:pPr>
              <w:jc w:val="right"/>
            </w:pPr>
            <w:r>
              <w:t>0</w:t>
            </w:r>
          </w:p>
        </w:tc>
        <w:tc>
          <w:tcPr>
            <w:tcW w:w="1449" w:type="dxa"/>
          </w:tcPr>
          <w:p w:rsidR="009B0876" w:rsidRDefault="009B0876" w:rsidP="00113188">
            <w:r>
              <w:t> </w:t>
            </w:r>
          </w:p>
        </w:tc>
        <w:tc>
          <w:tcPr>
            <w:tcW w:w="1060" w:type="dxa"/>
          </w:tcPr>
          <w:p w:rsidR="009B0876" w:rsidRDefault="009B0876" w:rsidP="00113188">
            <w:r>
              <w:t> </w:t>
            </w:r>
          </w:p>
        </w:tc>
        <w:tc>
          <w:tcPr>
            <w:tcW w:w="1120" w:type="dxa"/>
          </w:tcPr>
          <w:p w:rsidR="009B0876" w:rsidRDefault="009B0876" w:rsidP="00113188">
            <w:r>
              <w:t> </w:t>
            </w:r>
          </w:p>
        </w:tc>
        <w:tc>
          <w:tcPr>
            <w:tcW w:w="1575" w:type="dxa"/>
          </w:tcPr>
          <w:p w:rsidR="009B0876" w:rsidRDefault="009B0876" w:rsidP="00113188">
            <w:r>
              <w:t> </w:t>
            </w:r>
          </w:p>
        </w:tc>
        <w:tc>
          <w:tcPr>
            <w:tcW w:w="1840" w:type="dxa"/>
            <w:vMerge w:val="restart"/>
          </w:tcPr>
          <w:p w:rsidR="009B0876" w:rsidRDefault="009B0876" w:rsidP="00113188">
            <w:r>
              <w:t>Администрация Третьяковского района, Администрация Плосковского сельсовета</w:t>
            </w:r>
          </w:p>
        </w:tc>
        <w:tc>
          <w:tcPr>
            <w:tcW w:w="1942" w:type="dxa"/>
            <w:vMerge w:val="restart"/>
          </w:tcPr>
          <w:p w:rsidR="009B0876" w:rsidRDefault="009B0876" w:rsidP="001131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доли населенных пунктов, обеспеченных водой питьевого качества</w:t>
            </w:r>
          </w:p>
        </w:tc>
      </w:tr>
      <w:tr w:rsidR="009B0876" w:rsidTr="00113188">
        <w:trPr>
          <w:trHeight w:val="276"/>
        </w:trPr>
        <w:tc>
          <w:tcPr>
            <w:tcW w:w="704" w:type="dxa"/>
            <w:vMerge/>
            <w:vAlign w:val="center"/>
          </w:tcPr>
          <w:p w:rsidR="009B0876" w:rsidRDefault="009B0876" w:rsidP="00113188"/>
        </w:tc>
        <w:tc>
          <w:tcPr>
            <w:tcW w:w="2241" w:type="dxa"/>
            <w:vMerge/>
            <w:vAlign w:val="center"/>
          </w:tcPr>
          <w:p w:rsidR="009B0876" w:rsidRDefault="009B0876" w:rsidP="00113188"/>
        </w:tc>
        <w:tc>
          <w:tcPr>
            <w:tcW w:w="1270" w:type="dxa"/>
          </w:tcPr>
          <w:p w:rsidR="009B0876" w:rsidRDefault="009B0876" w:rsidP="00113188">
            <w:pPr>
              <w:jc w:val="center"/>
            </w:pPr>
            <w:r>
              <w:t>2014</w:t>
            </w:r>
          </w:p>
        </w:tc>
        <w:tc>
          <w:tcPr>
            <w:tcW w:w="1762" w:type="dxa"/>
          </w:tcPr>
          <w:p w:rsidR="009B0876" w:rsidRDefault="009B0876" w:rsidP="00113188">
            <w:pPr>
              <w:jc w:val="right"/>
            </w:pPr>
            <w:r>
              <w:t>0</w:t>
            </w:r>
          </w:p>
        </w:tc>
        <w:tc>
          <w:tcPr>
            <w:tcW w:w="1449" w:type="dxa"/>
          </w:tcPr>
          <w:p w:rsidR="009B0876" w:rsidRDefault="009B0876" w:rsidP="00113188">
            <w:r>
              <w:t> </w:t>
            </w:r>
          </w:p>
        </w:tc>
        <w:tc>
          <w:tcPr>
            <w:tcW w:w="1060" w:type="dxa"/>
          </w:tcPr>
          <w:p w:rsidR="009B0876" w:rsidRDefault="009B0876" w:rsidP="00113188">
            <w:r>
              <w:t> </w:t>
            </w:r>
          </w:p>
        </w:tc>
        <w:tc>
          <w:tcPr>
            <w:tcW w:w="1120" w:type="dxa"/>
          </w:tcPr>
          <w:p w:rsidR="009B0876" w:rsidRDefault="009B0876" w:rsidP="00113188">
            <w:r>
              <w:t> </w:t>
            </w:r>
          </w:p>
        </w:tc>
        <w:tc>
          <w:tcPr>
            <w:tcW w:w="1575" w:type="dxa"/>
          </w:tcPr>
          <w:p w:rsidR="009B0876" w:rsidRDefault="009B0876" w:rsidP="00113188">
            <w:r>
              <w:t> </w:t>
            </w:r>
          </w:p>
        </w:tc>
        <w:tc>
          <w:tcPr>
            <w:tcW w:w="1840" w:type="dxa"/>
            <w:vMerge/>
            <w:vAlign w:val="center"/>
          </w:tcPr>
          <w:p w:rsidR="009B0876" w:rsidRDefault="009B0876" w:rsidP="00113188"/>
        </w:tc>
        <w:tc>
          <w:tcPr>
            <w:tcW w:w="1942" w:type="dxa"/>
            <w:vMerge/>
            <w:vAlign w:val="center"/>
          </w:tcPr>
          <w:p w:rsidR="009B0876" w:rsidRDefault="009B0876" w:rsidP="00113188">
            <w:pPr>
              <w:rPr>
                <w:sz w:val="18"/>
                <w:szCs w:val="18"/>
              </w:rPr>
            </w:pPr>
          </w:p>
        </w:tc>
      </w:tr>
      <w:tr w:rsidR="009B0876" w:rsidTr="00113188">
        <w:trPr>
          <w:trHeight w:val="276"/>
        </w:trPr>
        <w:tc>
          <w:tcPr>
            <w:tcW w:w="704" w:type="dxa"/>
            <w:vMerge/>
            <w:vAlign w:val="center"/>
          </w:tcPr>
          <w:p w:rsidR="009B0876" w:rsidRDefault="009B0876" w:rsidP="00113188"/>
        </w:tc>
        <w:tc>
          <w:tcPr>
            <w:tcW w:w="2241" w:type="dxa"/>
            <w:vMerge/>
            <w:vAlign w:val="center"/>
          </w:tcPr>
          <w:p w:rsidR="009B0876" w:rsidRDefault="009B0876" w:rsidP="00113188"/>
        </w:tc>
        <w:tc>
          <w:tcPr>
            <w:tcW w:w="1270" w:type="dxa"/>
          </w:tcPr>
          <w:p w:rsidR="009B0876" w:rsidRDefault="009B0876" w:rsidP="00113188">
            <w:pPr>
              <w:jc w:val="center"/>
            </w:pPr>
            <w:r>
              <w:t>2015</w:t>
            </w:r>
          </w:p>
        </w:tc>
        <w:tc>
          <w:tcPr>
            <w:tcW w:w="1762" w:type="dxa"/>
          </w:tcPr>
          <w:p w:rsidR="009B0876" w:rsidRDefault="009B0876" w:rsidP="00113188">
            <w:pPr>
              <w:jc w:val="right"/>
            </w:pPr>
            <w:r>
              <w:t>0</w:t>
            </w:r>
          </w:p>
        </w:tc>
        <w:tc>
          <w:tcPr>
            <w:tcW w:w="1449" w:type="dxa"/>
          </w:tcPr>
          <w:p w:rsidR="009B0876" w:rsidRDefault="009B0876" w:rsidP="00113188">
            <w:r>
              <w:t> </w:t>
            </w:r>
          </w:p>
        </w:tc>
        <w:tc>
          <w:tcPr>
            <w:tcW w:w="1060" w:type="dxa"/>
          </w:tcPr>
          <w:p w:rsidR="009B0876" w:rsidRDefault="009B0876" w:rsidP="00113188">
            <w:r>
              <w:t> </w:t>
            </w:r>
          </w:p>
        </w:tc>
        <w:tc>
          <w:tcPr>
            <w:tcW w:w="1120" w:type="dxa"/>
          </w:tcPr>
          <w:p w:rsidR="009B0876" w:rsidRDefault="009B0876" w:rsidP="00113188">
            <w:r>
              <w:t> </w:t>
            </w:r>
          </w:p>
        </w:tc>
        <w:tc>
          <w:tcPr>
            <w:tcW w:w="1575" w:type="dxa"/>
          </w:tcPr>
          <w:p w:rsidR="009B0876" w:rsidRDefault="009B0876" w:rsidP="00113188">
            <w:r>
              <w:t> </w:t>
            </w:r>
          </w:p>
        </w:tc>
        <w:tc>
          <w:tcPr>
            <w:tcW w:w="1840" w:type="dxa"/>
            <w:vMerge/>
            <w:vAlign w:val="center"/>
          </w:tcPr>
          <w:p w:rsidR="009B0876" w:rsidRDefault="009B0876" w:rsidP="00113188"/>
        </w:tc>
        <w:tc>
          <w:tcPr>
            <w:tcW w:w="1942" w:type="dxa"/>
            <w:vMerge/>
            <w:vAlign w:val="center"/>
          </w:tcPr>
          <w:p w:rsidR="009B0876" w:rsidRDefault="009B0876" w:rsidP="00113188">
            <w:pPr>
              <w:rPr>
                <w:sz w:val="18"/>
                <w:szCs w:val="18"/>
              </w:rPr>
            </w:pPr>
          </w:p>
        </w:tc>
      </w:tr>
      <w:tr w:rsidR="009B0876" w:rsidTr="00113188">
        <w:trPr>
          <w:trHeight w:val="276"/>
        </w:trPr>
        <w:tc>
          <w:tcPr>
            <w:tcW w:w="704" w:type="dxa"/>
            <w:vMerge/>
            <w:vAlign w:val="center"/>
          </w:tcPr>
          <w:p w:rsidR="009B0876" w:rsidRDefault="009B0876" w:rsidP="00113188"/>
        </w:tc>
        <w:tc>
          <w:tcPr>
            <w:tcW w:w="2241" w:type="dxa"/>
            <w:vMerge/>
            <w:vAlign w:val="center"/>
          </w:tcPr>
          <w:p w:rsidR="009B0876" w:rsidRDefault="009B0876" w:rsidP="00113188"/>
        </w:tc>
        <w:tc>
          <w:tcPr>
            <w:tcW w:w="1270" w:type="dxa"/>
          </w:tcPr>
          <w:p w:rsidR="009B0876" w:rsidRDefault="009B0876" w:rsidP="00113188">
            <w:pPr>
              <w:jc w:val="center"/>
            </w:pPr>
            <w:r>
              <w:t>2016</w:t>
            </w:r>
          </w:p>
        </w:tc>
        <w:tc>
          <w:tcPr>
            <w:tcW w:w="1762" w:type="dxa"/>
          </w:tcPr>
          <w:p w:rsidR="009B0876" w:rsidRDefault="009B0876" w:rsidP="00113188">
            <w:pPr>
              <w:jc w:val="right"/>
            </w:pPr>
            <w:r>
              <w:t>0</w:t>
            </w:r>
          </w:p>
        </w:tc>
        <w:tc>
          <w:tcPr>
            <w:tcW w:w="1449" w:type="dxa"/>
          </w:tcPr>
          <w:p w:rsidR="009B0876" w:rsidRDefault="009B0876" w:rsidP="00113188">
            <w:r>
              <w:t> </w:t>
            </w:r>
          </w:p>
        </w:tc>
        <w:tc>
          <w:tcPr>
            <w:tcW w:w="1060" w:type="dxa"/>
          </w:tcPr>
          <w:p w:rsidR="009B0876" w:rsidRDefault="009B0876" w:rsidP="00113188">
            <w:r>
              <w:t> </w:t>
            </w:r>
          </w:p>
        </w:tc>
        <w:tc>
          <w:tcPr>
            <w:tcW w:w="1120" w:type="dxa"/>
          </w:tcPr>
          <w:p w:rsidR="009B0876" w:rsidRDefault="009B0876" w:rsidP="00113188">
            <w:r>
              <w:t> </w:t>
            </w:r>
          </w:p>
        </w:tc>
        <w:tc>
          <w:tcPr>
            <w:tcW w:w="1575" w:type="dxa"/>
          </w:tcPr>
          <w:p w:rsidR="009B0876" w:rsidRDefault="009B0876" w:rsidP="00113188">
            <w:r>
              <w:t> </w:t>
            </w:r>
          </w:p>
        </w:tc>
        <w:tc>
          <w:tcPr>
            <w:tcW w:w="1840" w:type="dxa"/>
            <w:vMerge/>
            <w:vAlign w:val="center"/>
          </w:tcPr>
          <w:p w:rsidR="009B0876" w:rsidRDefault="009B0876" w:rsidP="00113188"/>
        </w:tc>
        <w:tc>
          <w:tcPr>
            <w:tcW w:w="1942" w:type="dxa"/>
            <w:vMerge/>
            <w:vAlign w:val="center"/>
          </w:tcPr>
          <w:p w:rsidR="009B0876" w:rsidRDefault="009B0876" w:rsidP="00113188">
            <w:pPr>
              <w:rPr>
                <w:sz w:val="18"/>
                <w:szCs w:val="18"/>
              </w:rPr>
            </w:pPr>
          </w:p>
        </w:tc>
      </w:tr>
      <w:tr w:rsidR="009B0876" w:rsidTr="00113188">
        <w:trPr>
          <w:trHeight w:val="276"/>
        </w:trPr>
        <w:tc>
          <w:tcPr>
            <w:tcW w:w="704" w:type="dxa"/>
            <w:vMerge/>
            <w:vAlign w:val="center"/>
          </w:tcPr>
          <w:p w:rsidR="009B0876" w:rsidRDefault="009B0876" w:rsidP="00113188"/>
        </w:tc>
        <w:tc>
          <w:tcPr>
            <w:tcW w:w="2241" w:type="dxa"/>
            <w:vMerge/>
            <w:vAlign w:val="center"/>
          </w:tcPr>
          <w:p w:rsidR="009B0876" w:rsidRDefault="009B0876" w:rsidP="00113188"/>
        </w:tc>
        <w:tc>
          <w:tcPr>
            <w:tcW w:w="1270" w:type="dxa"/>
          </w:tcPr>
          <w:p w:rsidR="009B0876" w:rsidRDefault="009B0876" w:rsidP="00113188">
            <w:pPr>
              <w:jc w:val="center"/>
            </w:pPr>
            <w:r>
              <w:t>2017</w:t>
            </w:r>
          </w:p>
        </w:tc>
        <w:tc>
          <w:tcPr>
            <w:tcW w:w="1762" w:type="dxa"/>
          </w:tcPr>
          <w:p w:rsidR="009B0876" w:rsidRDefault="009B0876" w:rsidP="00113188">
            <w:pPr>
              <w:jc w:val="right"/>
            </w:pPr>
            <w:r>
              <w:t>0</w:t>
            </w:r>
          </w:p>
        </w:tc>
        <w:tc>
          <w:tcPr>
            <w:tcW w:w="1449" w:type="dxa"/>
          </w:tcPr>
          <w:p w:rsidR="009B0876" w:rsidRDefault="009B0876" w:rsidP="00113188">
            <w:r>
              <w:t> </w:t>
            </w:r>
          </w:p>
        </w:tc>
        <w:tc>
          <w:tcPr>
            <w:tcW w:w="1060" w:type="dxa"/>
          </w:tcPr>
          <w:p w:rsidR="009B0876" w:rsidRDefault="009B0876" w:rsidP="00113188">
            <w:r>
              <w:t> </w:t>
            </w:r>
          </w:p>
        </w:tc>
        <w:tc>
          <w:tcPr>
            <w:tcW w:w="1120" w:type="dxa"/>
          </w:tcPr>
          <w:p w:rsidR="009B0876" w:rsidRDefault="009B0876" w:rsidP="00113188">
            <w:r>
              <w:t> </w:t>
            </w:r>
          </w:p>
        </w:tc>
        <w:tc>
          <w:tcPr>
            <w:tcW w:w="1575" w:type="dxa"/>
          </w:tcPr>
          <w:p w:rsidR="009B0876" w:rsidRDefault="009B0876" w:rsidP="00113188">
            <w:r>
              <w:t> </w:t>
            </w:r>
          </w:p>
        </w:tc>
        <w:tc>
          <w:tcPr>
            <w:tcW w:w="1840" w:type="dxa"/>
            <w:vMerge/>
            <w:vAlign w:val="center"/>
          </w:tcPr>
          <w:p w:rsidR="009B0876" w:rsidRDefault="009B0876" w:rsidP="00113188"/>
        </w:tc>
        <w:tc>
          <w:tcPr>
            <w:tcW w:w="1942" w:type="dxa"/>
            <w:vMerge/>
            <w:vAlign w:val="center"/>
          </w:tcPr>
          <w:p w:rsidR="009B0876" w:rsidRDefault="009B0876" w:rsidP="00113188">
            <w:pPr>
              <w:rPr>
                <w:sz w:val="18"/>
                <w:szCs w:val="18"/>
              </w:rPr>
            </w:pPr>
          </w:p>
        </w:tc>
      </w:tr>
      <w:tr w:rsidR="009B0876" w:rsidTr="00113188">
        <w:trPr>
          <w:trHeight w:val="276"/>
        </w:trPr>
        <w:tc>
          <w:tcPr>
            <w:tcW w:w="704" w:type="dxa"/>
            <w:vMerge/>
            <w:vAlign w:val="center"/>
          </w:tcPr>
          <w:p w:rsidR="009B0876" w:rsidRDefault="009B0876" w:rsidP="00113188"/>
        </w:tc>
        <w:tc>
          <w:tcPr>
            <w:tcW w:w="2241" w:type="dxa"/>
            <w:vMerge/>
            <w:vAlign w:val="center"/>
          </w:tcPr>
          <w:p w:rsidR="009B0876" w:rsidRDefault="009B0876" w:rsidP="00113188"/>
        </w:tc>
        <w:tc>
          <w:tcPr>
            <w:tcW w:w="1270" w:type="dxa"/>
          </w:tcPr>
          <w:p w:rsidR="009B0876" w:rsidRDefault="009B0876" w:rsidP="00113188">
            <w:pPr>
              <w:jc w:val="center"/>
            </w:pPr>
            <w:r>
              <w:t>2018</w:t>
            </w:r>
          </w:p>
        </w:tc>
        <w:tc>
          <w:tcPr>
            <w:tcW w:w="1762" w:type="dxa"/>
          </w:tcPr>
          <w:p w:rsidR="009B0876" w:rsidRDefault="009B0876" w:rsidP="00113188">
            <w:pPr>
              <w:jc w:val="right"/>
            </w:pPr>
            <w:r>
              <w:t>0</w:t>
            </w:r>
          </w:p>
        </w:tc>
        <w:tc>
          <w:tcPr>
            <w:tcW w:w="1449" w:type="dxa"/>
          </w:tcPr>
          <w:p w:rsidR="009B0876" w:rsidRDefault="009B0876" w:rsidP="00113188">
            <w:r>
              <w:t> </w:t>
            </w:r>
          </w:p>
        </w:tc>
        <w:tc>
          <w:tcPr>
            <w:tcW w:w="1060" w:type="dxa"/>
          </w:tcPr>
          <w:p w:rsidR="009B0876" w:rsidRDefault="009B0876" w:rsidP="00113188">
            <w:r>
              <w:t> </w:t>
            </w:r>
          </w:p>
        </w:tc>
        <w:tc>
          <w:tcPr>
            <w:tcW w:w="1120" w:type="dxa"/>
          </w:tcPr>
          <w:p w:rsidR="009B0876" w:rsidRDefault="009B0876" w:rsidP="00113188">
            <w:r>
              <w:t> </w:t>
            </w:r>
          </w:p>
        </w:tc>
        <w:tc>
          <w:tcPr>
            <w:tcW w:w="1575" w:type="dxa"/>
          </w:tcPr>
          <w:p w:rsidR="009B0876" w:rsidRDefault="009B0876" w:rsidP="00113188">
            <w:r>
              <w:t> </w:t>
            </w:r>
          </w:p>
        </w:tc>
        <w:tc>
          <w:tcPr>
            <w:tcW w:w="1840" w:type="dxa"/>
            <w:vMerge/>
            <w:vAlign w:val="center"/>
          </w:tcPr>
          <w:p w:rsidR="009B0876" w:rsidRDefault="009B0876" w:rsidP="00113188"/>
        </w:tc>
        <w:tc>
          <w:tcPr>
            <w:tcW w:w="1942" w:type="dxa"/>
            <w:vMerge/>
            <w:vAlign w:val="center"/>
          </w:tcPr>
          <w:p w:rsidR="009B0876" w:rsidRDefault="009B0876" w:rsidP="00113188">
            <w:pPr>
              <w:rPr>
                <w:sz w:val="18"/>
                <w:szCs w:val="18"/>
              </w:rPr>
            </w:pPr>
          </w:p>
        </w:tc>
      </w:tr>
      <w:tr w:rsidR="009B0876" w:rsidTr="00113188">
        <w:trPr>
          <w:trHeight w:val="276"/>
        </w:trPr>
        <w:tc>
          <w:tcPr>
            <w:tcW w:w="704" w:type="dxa"/>
            <w:vMerge/>
            <w:vAlign w:val="center"/>
          </w:tcPr>
          <w:p w:rsidR="009B0876" w:rsidRDefault="009B0876" w:rsidP="00113188"/>
        </w:tc>
        <w:tc>
          <w:tcPr>
            <w:tcW w:w="2241" w:type="dxa"/>
            <w:vMerge/>
            <w:vAlign w:val="center"/>
          </w:tcPr>
          <w:p w:rsidR="009B0876" w:rsidRDefault="009B0876" w:rsidP="00113188"/>
        </w:tc>
        <w:tc>
          <w:tcPr>
            <w:tcW w:w="1270" w:type="dxa"/>
          </w:tcPr>
          <w:p w:rsidR="009B0876" w:rsidRDefault="009B0876" w:rsidP="00113188">
            <w:pPr>
              <w:jc w:val="center"/>
            </w:pPr>
            <w:r>
              <w:t>2019</w:t>
            </w:r>
          </w:p>
        </w:tc>
        <w:tc>
          <w:tcPr>
            <w:tcW w:w="1762" w:type="dxa"/>
          </w:tcPr>
          <w:p w:rsidR="009B0876" w:rsidRDefault="009B0876" w:rsidP="00113188">
            <w:pPr>
              <w:jc w:val="right"/>
            </w:pPr>
            <w:r>
              <w:t>3500</w:t>
            </w:r>
          </w:p>
        </w:tc>
        <w:tc>
          <w:tcPr>
            <w:tcW w:w="1449" w:type="dxa"/>
          </w:tcPr>
          <w:p w:rsidR="009B0876" w:rsidRDefault="009B0876" w:rsidP="00113188">
            <w:pPr>
              <w:jc w:val="right"/>
            </w:pPr>
            <w:r>
              <w:t>2520</w:t>
            </w:r>
          </w:p>
        </w:tc>
        <w:tc>
          <w:tcPr>
            <w:tcW w:w="1060" w:type="dxa"/>
          </w:tcPr>
          <w:p w:rsidR="009B0876" w:rsidRDefault="009B0876" w:rsidP="00113188">
            <w:pPr>
              <w:jc w:val="right"/>
            </w:pPr>
            <w:r>
              <w:t>630</w:t>
            </w:r>
          </w:p>
        </w:tc>
        <w:tc>
          <w:tcPr>
            <w:tcW w:w="1120" w:type="dxa"/>
          </w:tcPr>
          <w:p w:rsidR="009B0876" w:rsidRDefault="009B0876" w:rsidP="00113188">
            <w:pPr>
              <w:jc w:val="right"/>
            </w:pPr>
            <w:r>
              <w:t>350</w:t>
            </w:r>
          </w:p>
        </w:tc>
        <w:tc>
          <w:tcPr>
            <w:tcW w:w="1575" w:type="dxa"/>
          </w:tcPr>
          <w:p w:rsidR="009B0876" w:rsidRDefault="009B0876" w:rsidP="00113188">
            <w:r>
              <w:t> </w:t>
            </w:r>
          </w:p>
        </w:tc>
        <w:tc>
          <w:tcPr>
            <w:tcW w:w="1840" w:type="dxa"/>
            <w:vMerge/>
            <w:vAlign w:val="center"/>
          </w:tcPr>
          <w:p w:rsidR="009B0876" w:rsidRDefault="009B0876" w:rsidP="00113188"/>
        </w:tc>
        <w:tc>
          <w:tcPr>
            <w:tcW w:w="1942" w:type="dxa"/>
            <w:vMerge/>
            <w:vAlign w:val="center"/>
          </w:tcPr>
          <w:p w:rsidR="009B0876" w:rsidRDefault="009B0876" w:rsidP="00113188">
            <w:pPr>
              <w:rPr>
                <w:sz w:val="18"/>
                <w:szCs w:val="18"/>
              </w:rPr>
            </w:pPr>
          </w:p>
        </w:tc>
      </w:tr>
      <w:tr w:rsidR="009B0876" w:rsidTr="00113188">
        <w:trPr>
          <w:trHeight w:val="276"/>
        </w:trPr>
        <w:tc>
          <w:tcPr>
            <w:tcW w:w="704" w:type="dxa"/>
            <w:vMerge/>
            <w:vAlign w:val="center"/>
          </w:tcPr>
          <w:p w:rsidR="009B0876" w:rsidRDefault="009B0876" w:rsidP="00113188"/>
        </w:tc>
        <w:tc>
          <w:tcPr>
            <w:tcW w:w="2241" w:type="dxa"/>
            <w:vMerge/>
            <w:vAlign w:val="center"/>
          </w:tcPr>
          <w:p w:rsidR="009B0876" w:rsidRDefault="009B0876" w:rsidP="00113188"/>
        </w:tc>
        <w:tc>
          <w:tcPr>
            <w:tcW w:w="1270" w:type="dxa"/>
          </w:tcPr>
          <w:p w:rsidR="009B0876" w:rsidRDefault="009B0876" w:rsidP="00113188">
            <w:pPr>
              <w:jc w:val="center"/>
            </w:pPr>
            <w:r>
              <w:t>2020</w:t>
            </w:r>
          </w:p>
        </w:tc>
        <w:tc>
          <w:tcPr>
            <w:tcW w:w="1762" w:type="dxa"/>
          </w:tcPr>
          <w:p w:rsidR="009B0876" w:rsidRDefault="009B0876" w:rsidP="00113188">
            <w:pPr>
              <w:jc w:val="right"/>
            </w:pPr>
            <w:r>
              <w:t>0</w:t>
            </w:r>
          </w:p>
        </w:tc>
        <w:tc>
          <w:tcPr>
            <w:tcW w:w="1449" w:type="dxa"/>
          </w:tcPr>
          <w:p w:rsidR="009B0876" w:rsidRDefault="009B0876" w:rsidP="00113188">
            <w:r>
              <w:t> </w:t>
            </w:r>
          </w:p>
        </w:tc>
        <w:tc>
          <w:tcPr>
            <w:tcW w:w="1060" w:type="dxa"/>
          </w:tcPr>
          <w:p w:rsidR="009B0876" w:rsidRDefault="009B0876" w:rsidP="00113188">
            <w:r>
              <w:t> </w:t>
            </w:r>
          </w:p>
        </w:tc>
        <w:tc>
          <w:tcPr>
            <w:tcW w:w="1120" w:type="dxa"/>
          </w:tcPr>
          <w:p w:rsidR="009B0876" w:rsidRDefault="009B0876" w:rsidP="00113188">
            <w:r>
              <w:t> </w:t>
            </w:r>
          </w:p>
        </w:tc>
        <w:tc>
          <w:tcPr>
            <w:tcW w:w="1575" w:type="dxa"/>
          </w:tcPr>
          <w:p w:rsidR="009B0876" w:rsidRDefault="009B0876" w:rsidP="00113188">
            <w:r>
              <w:t> </w:t>
            </w:r>
          </w:p>
        </w:tc>
        <w:tc>
          <w:tcPr>
            <w:tcW w:w="1840" w:type="dxa"/>
            <w:vMerge/>
            <w:vAlign w:val="center"/>
          </w:tcPr>
          <w:p w:rsidR="009B0876" w:rsidRDefault="009B0876" w:rsidP="00113188"/>
        </w:tc>
        <w:tc>
          <w:tcPr>
            <w:tcW w:w="1942" w:type="dxa"/>
            <w:vMerge/>
            <w:vAlign w:val="center"/>
          </w:tcPr>
          <w:p w:rsidR="009B0876" w:rsidRDefault="009B0876" w:rsidP="00113188">
            <w:pPr>
              <w:rPr>
                <w:sz w:val="18"/>
                <w:szCs w:val="18"/>
              </w:rPr>
            </w:pPr>
          </w:p>
        </w:tc>
      </w:tr>
      <w:tr w:rsidR="009B0876" w:rsidTr="00113188">
        <w:trPr>
          <w:trHeight w:val="276"/>
        </w:trPr>
        <w:tc>
          <w:tcPr>
            <w:tcW w:w="704" w:type="dxa"/>
            <w:vMerge w:val="restart"/>
          </w:tcPr>
          <w:p w:rsidR="009B0876" w:rsidRDefault="009B0876" w:rsidP="00113188">
            <w:r>
              <w:t> 29</w:t>
            </w:r>
          </w:p>
        </w:tc>
        <w:tc>
          <w:tcPr>
            <w:tcW w:w="2241" w:type="dxa"/>
            <w:vMerge w:val="restart"/>
          </w:tcPr>
          <w:p w:rsidR="009B0876" w:rsidRDefault="009B0876" w:rsidP="00113188">
            <w:r>
              <w:t xml:space="preserve">Строительство водопровода, с. Первокаменка </w:t>
            </w:r>
          </w:p>
        </w:tc>
        <w:tc>
          <w:tcPr>
            <w:tcW w:w="1270" w:type="dxa"/>
          </w:tcPr>
          <w:p w:rsidR="009B0876" w:rsidRDefault="009B0876" w:rsidP="00113188">
            <w:pPr>
              <w:jc w:val="center"/>
            </w:pPr>
            <w:r>
              <w:t>2013</w:t>
            </w:r>
          </w:p>
        </w:tc>
        <w:tc>
          <w:tcPr>
            <w:tcW w:w="1762" w:type="dxa"/>
          </w:tcPr>
          <w:p w:rsidR="009B0876" w:rsidRDefault="009B0876" w:rsidP="00113188">
            <w:pPr>
              <w:jc w:val="right"/>
            </w:pPr>
            <w:r>
              <w:t>0</w:t>
            </w:r>
          </w:p>
        </w:tc>
        <w:tc>
          <w:tcPr>
            <w:tcW w:w="1449" w:type="dxa"/>
          </w:tcPr>
          <w:p w:rsidR="009B0876" w:rsidRDefault="009B0876" w:rsidP="00113188">
            <w:r>
              <w:t> </w:t>
            </w:r>
          </w:p>
        </w:tc>
        <w:tc>
          <w:tcPr>
            <w:tcW w:w="1060" w:type="dxa"/>
          </w:tcPr>
          <w:p w:rsidR="009B0876" w:rsidRDefault="009B0876" w:rsidP="00113188">
            <w:r>
              <w:t> </w:t>
            </w:r>
          </w:p>
        </w:tc>
        <w:tc>
          <w:tcPr>
            <w:tcW w:w="1120" w:type="dxa"/>
          </w:tcPr>
          <w:p w:rsidR="009B0876" w:rsidRDefault="009B0876" w:rsidP="00113188">
            <w:r>
              <w:t> </w:t>
            </w:r>
          </w:p>
        </w:tc>
        <w:tc>
          <w:tcPr>
            <w:tcW w:w="1575" w:type="dxa"/>
          </w:tcPr>
          <w:p w:rsidR="009B0876" w:rsidRDefault="009B0876" w:rsidP="00113188">
            <w:r>
              <w:t> </w:t>
            </w:r>
          </w:p>
        </w:tc>
        <w:tc>
          <w:tcPr>
            <w:tcW w:w="1840" w:type="dxa"/>
            <w:vMerge w:val="restart"/>
          </w:tcPr>
          <w:p w:rsidR="009B0876" w:rsidRDefault="009B0876" w:rsidP="00113188">
            <w:r>
              <w:t>Администрация Третьяковского района, Администрация Первокаменского сельсовета</w:t>
            </w:r>
          </w:p>
        </w:tc>
        <w:tc>
          <w:tcPr>
            <w:tcW w:w="1942" w:type="dxa"/>
            <w:vMerge w:val="restart"/>
          </w:tcPr>
          <w:p w:rsidR="009B0876" w:rsidRDefault="009B0876" w:rsidP="001131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доли населенных пунктов, обеспеченных водой питьевого качества</w:t>
            </w:r>
          </w:p>
        </w:tc>
      </w:tr>
      <w:tr w:rsidR="009B0876" w:rsidTr="00113188">
        <w:trPr>
          <w:trHeight w:val="276"/>
        </w:trPr>
        <w:tc>
          <w:tcPr>
            <w:tcW w:w="704" w:type="dxa"/>
            <w:vMerge/>
            <w:vAlign w:val="center"/>
          </w:tcPr>
          <w:p w:rsidR="009B0876" w:rsidRDefault="009B0876" w:rsidP="00113188"/>
        </w:tc>
        <w:tc>
          <w:tcPr>
            <w:tcW w:w="2241" w:type="dxa"/>
            <w:vMerge/>
            <w:vAlign w:val="center"/>
          </w:tcPr>
          <w:p w:rsidR="009B0876" w:rsidRDefault="009B0876" w:rsidP="00113188"/>
        </w:tc>
        <w:tc>
          <w:tcPr>
            <w:tcW w:w="1270" w:type="dxa"/>
          </w:tcPr>
          <w:p w:rsidR="009B0876" w:rsidRDefault="009B0876" w:rsidP="00113188">
            <w:pPr>
              <w:jc w:val="center"/>
            </w:pPr>
            <w:r>
              <w:t>2014</w:t>
            </w:r>
          </w:p>
        </w:tc>
        <w:tc>
          <w:tcPr>
            <w:tcW w:w="1762" w:type="dxa"/>
          </w:tcPr>
          <w:p w:rsidR="009B0876" w:rsidRDefault="009B0876" w:rsidP="00113188">
            <w:pPr>
              <w:jc w:val="right"/>
            </w:pPr>
            <w:r>
              <w:t>0</w:t>
            </w:r>
          </w:p>
        </w:tc>
        <w:tc>
          <w:tcPr>
            <w:tcW w:w="1449" w:type="dxa"/>
          </w:tcPr>
          <w:p w:rsidR="009B0876" w:rsidRDefault="009B0876" w:rsidP="00113188">
            <w:r>
              <w:t> </w:t>
            </w:r>
          </w:p>
        </w:tc>
        <w:tc>
          <w:tcPr>
            <w:tcW w:w="1060" w:type="dxa"/>
          </w:tcPr>
          <w:p w:rsidR="009B0876" w:rsidRDefault="009B0876" w:rsidP="00113188">
            <w:r>
              <w:t> </w:t>
            </w:r>
          </w:p>
        </w:tc>
        <w:tc>
          <w:tcPr>
            <w:tcW w:w="1120" w:type="dxa"/>
          </w:tcPr>
          <w:p w:rsidR="009B0876" w:rsidRDefault="009B0876" w:rsidP="00113188">
            <w:r>
              <w:t> </w:t>
            </w:r>
          </w:p>
        </w:tc>
        <w:tc>
          <w:tcPr>
            <w:tcW w:w="1575" w:type="dxa"/>
          </w:tcPr>
          <w:p w:rsidR="009B0876" w:rsidRDefault="009B0876" w:rsidP="00113188">
            <w:r>
              <w:t> </w:t>
            </w:r>
          </w:p>
        </w:tc>
        <w:tc>
          <w:tcPr>
            <w:tcW w:w="1840" w:type="dxa"/>
            <w:vMerge/>
            <w:vAlign w:val="center"/>
          </w:tcPr>
          <w:p w:rsidR="009B0876" w:rsidRDefault="009B0876" w:rsidP="00113188"/>
        </w:tc>
        <w:tc>
          <w:tcPr>
            <w:tcW w:w="1942" w:type="dxa"/>
            <w:vMerge/>
            <w:vAlign w:val="center"/>
          </w:tcPr>
          <w:p w:rsidR="009B0876" w:rsidRDefault="009B0876" w:rsidP="00113188">
            <w:pPr>
              <w:rPr>
                <w:sz w:val="18"/>
                <w:szCs w:val="18"/>
              </w:rPr>
            </w:pPr>
          </w:p>
        </w:tc>
      </w:tr>
      <w:tr w:rsidR="009B0876" w:rsidTr="00113188">
        <w:trPr>
          <w:trHeight w:val="276"/>
        </w:trPr>
        <w:tc>
          <w:tcPr>
            <w:tcW w:w="704" w:type="dxa"/>
            <w:vMerge/>
            <w:vAlign w:val="center"/>
          </w:tcPr>
          <w:p w:rsidR="009B0876" w:rsidRDefault="009B0876" w:rsidP="00113188"/>
        </w:tc>
        <w:tc>
          <w:tcPr>
            <w:tcW w:w="2241" w:type="dxa"/>
            <w:vMerge/>
            <w:vAlign w:val="center"/>
          </w:tcPr>
          <w:p w:rsidR="009B0876" w:rsidRDefault="009B0876" w:rsidP="00113188"/>
        </w:tc>
        <w:tc>
          <w:tcPr>
            <w:tcW w:w="1270" w:type="dxa"/>
          </w:tcPr>
          <w:p w:rsidR="009B0876" w:rsidRDefault="009B0876" w:rsidP="00113188">
            <w:pPr>
              <w:jc w:val="center"/>
            </w:pPr>
            <w:r>
              <w:t>2015</w:t>
            </w:r>
          </w:p>
        </w:tc>
        <w:tc>
          <w:tcPr>
            <w:tcW w:w="1762" w:type="dxa"/>
          </w:tcPr>
          <w:p w:rsidR="009B0876" w:rsidRDefault="009B0876" w:rsidP="00113188">
            <w:pPr>
              <w:jc w:val="right"/>
            </w:pPr>
            <w:r>
              <w:t>0</w:t>
            </w:r>
          </w:p>
        </w:tc>
        <w:tc>
          <w:tcPr>
            <w:tcW w:w="1449" w:type="dxa"/>
          </w:tcPr>
          <w:p w:rsidR="009B0876" w:rsidRDefault="009B0876" w:rsidP="00113188">
            <w:r>
              <w:t> </w:t>
            </w:r>
          </w:p>
        </w:tc>
        <w:tc>
          <w:tcPr>
            <w:tcW w:w="1060" w:type="dxa"/>
          </w:tcPr>
          <w:p w:rsidR="009B0876" w:rsidRDefault="009B0876" w:rsidP="00113188">
            <w:r>
              <w:t> </w:t>
            </w:r>
          </w:p>
        </w:tc>
        <w:tc>
          <w:tcPr>
            <w:tcW w:w="1120" w:type="dxa"/>
          </w:tcPr>
          <w:p w:rsidR="009B0876" w:rsidRDefault="009B0876" w:rsidP="00113188">
            <w:r>
              <w:t> </w:t>
            </w:r>
          </w:p>
        </w:tc>
        <w:tc>
          <w:tcPr>
            <w:tcW w:w="1575" w:type="dxa"/>
          </w:tcPr>
          <w:p w:rsidR="009B0876" w:rsidRDefault="009B0876" w:rsidP="00113188">
            <w:r>
              <w:t> </w:t>
            </w:r>
          </w:p>
        </w:tc>
        <w:tc>
          <w:tcPr>
            <w:tcW w:w="1840" w:type="dxa"/>
            <w:vMerge/>
            <w:vAlign w:val="center"/>
          </w:tcPr>
          <w:p w:rsidR="009B0876" w:rsidRDefault="009B0876" w:rsidP="00113188"/>
        </w:tc>
        <w:tc>
          <w:tcPr>
            <w:tcW w:w="1942" w:type="dxa"/>
            <w:vMerge/>
            <w:vAlign w:val="center"/>
          </w:tcPr>
          <w:p w:rsidR="009B0876" w:rsidRDefault="009B0876" w:rsidP="00113188">
            <w:pPr>
              <w:rPr>
                <w:sz w:val="18"/>
                <w:szCs w:val="18"/>
              </w:rPr>
            </w:pPr>
          </w:p>
        </w:tc>
      </w:tr>
      <w:tr w:rsidR="009B0876" w:rsidTr="00113188">
        <w:trPr>
          <w:trHeight w:val="276"/>
        </w:trPr>
        <w:tc>
          <w:tcPr>
            <w:tcW w:w="704" w:type="dxa"/>
            <w:vMerge/>
            <w:vAlign w:val="center"/>
          </w:tcPr>
          <w:p w:rsidR="009B0876" w:rsidRDefault="009B0876" w:rsidP="00113188"/>
        </w:tc>
        <w:tc>
          <w:tcPr>
            <w:tcW w:w="2241" w:type="dxa"/>
            <w:vMerge/>
            <w:vAlign w:val="center"/>
          </w:tcPr>
          <w:p w:rsidR="009B0876" w:rsidRDefault="009B0876" w:rsidP="00113188"/>
        </w:tc>
        <w:tc>
          <w:tcPr>
            <w:tcW w:w="1270" w:type="dxa"/>
          </w:tcPr>
          <w:p w:rsidR="009B0876" w:rsidRDefault="009B0876" w:rsidP="00113188">
            <w:pPr>
              <w:jc w:val="center"/>
            </w:pPr>
            <w:r>
              <w:t>2016</w:t>
            </w:r>
          </w:p>
        </w:tc>
        <w:tc>
          <w:tcPr>
            <w:tcW w:w="1762" w:type="dxa"/>
          </w:tcPr>
          <w:p w:rsidR="009B0876" w:rsidRDefault="009B0876" w:rsidP="00113188">
            <w:pPr>
              <w:jc w:val="right"/>
            </w:pPr>
            <w:r>
              <w:t>0</w:t>
            </w:r>
          </w:p>
        </w:tc>
        <w:tc>
          <w:tcPr>
            <w:tcW w:w="1449" w:type="dxa"/>
          </w:tcPr>
          <w:p w:rsidR="009B0876" w:rsidRDefault="009B0876" w:rsidP="00113188">
            <w:r>
              <w:t> </w:t>
            </w:r>
          </w:p>
        </w:tc>
        <w:tc>
          <w:tcPr>
            <w:tcW w:w="1060" w:type="dxa"/>
          </w:tcPr>
          <w:p w:rsidR="009B0876" w:rsidRDefault="009B0876" w:rsidP="00113188">
            <w:r>
              <w:t> </w:t>
            </w:r>
          </w:p>
        </w:tc>
        <w:tc>
          <w:tcPr>
            <w:tcW w:w="1120" w:type="dxa"/>
          </w:tcPr>
          <w:p w:rsidR="009B0876" w:rsidRDefault="009B0876" w:rsidP="00113188">
            <w:r>
              <w:t> </w:t>
            </w:r>
          </w:p>
        </w:tc>
        <w:tc>
          <w:tcPr>
            <w:tcW w:w="1575" w:type="dxa"/>
          </w:tcPr>
          <w:p w:rsidR="009B0876" w:rsidRDefault="009B0876" w:rsidP="00113188">
            <w:r>
              <w:t> </w:t>
            </w:r>
          </w:p>
        </w:tc>
        <w:tc>
          <w:tcPr>
            <w:tcW w:w="1840" w:type="dxa"/>
            <w:vMerge/>
            <w:vAlign w:val="center"/>
          </w:tcPr>
          <w:p w:rsidR="009B0876" w:rsidRDefault="009B0876" w:rsidP="00113188"/>
        </w:tc>
        <w:tc>
          <w:tcPr>
            <w:tcW w:w="1942" w:type="dxa"/>
            <w:vMerge/>
            <w:vAlign w:val="center"/>
          </w:tcPr>
          <w:p w:rsidR="009B0876" w:rsidRDefault="009B0876" w:rsidP="00113188">
            <w:pPr>
              <w:rPr>
                <w:sz w:val="18"/>
                <w:szCs w:val="18"/>
              </w:rPr>
            </w:pPr>
          </w:p>
        </w:tc>
      </w:tr>
      <w:tr w:rsidR="009B0876" w:rsidTr="00113188">
        <w:trPr>
          <w:trHeight w:val="276"/>
        </w:trPr>
        <w:tc>
          <w:tcPr>
            <w:tcW w:w="704" w:type="dxa"/>
            <w:vMerge/>
            <w:vAlign w:val="center"/>
          </w:tcPr>
          <w:p w:rsidR="009B0876" w:rsidRDefault="009B0876" w:rsidP="00113188"/>
        </w:tc>
        <w:tc>
          <w:tcPr>
            <w:tcW w:w="2241" w:type="dxa"/>
            <w:vMerge/>
            <w:vAlign w:val="center"/>
          </w:tcPr>
          <w:p w:rsidR="009B0876" w:rsidRDefault="009B0876" w:rsidP="00113188"/>
        </w:tc>
        <w:tc>
          <w:tcPr>
            <w:tcW w:w="1270" w:type="dxa"/>
          </w:tcPr>
          <w:p w:rsidR="009B0876" w:rsidRDefault="009B0876" w:rsidP="00113188">
            <w:pPr>
              <w:jc w:val="center"/>
            </w:pPr>
            <w:r>
              <w:t>2017</w:t>
            </w:r>
          </w:p>
        </w:tc>
        <w:tc>
          <w:tcPr>
            <w:tcW w:w="1762" w:type="dxa"/>
          </w:tcPr>
          <w:p w:rsidR="009B0876" w:rsidRDefault="009B0876" w:rsidP="00113188">
            <w:pPr>
              <w:jc w:val="right"/>
            </w:pPr>
            <w:r>
              <w:t>0</w:t>
            </w:r>
          </w:p>
        </w:tc>
        <w:tc>
          <w:tcPr>
            <w:tcW w:w="1449" w:type="dxa"/>
          </w:tcPr>
          <w:p w:rsidR="009B0876" w:rsidRDefault="009B0876" w:rsidP="00113188">
            <w:r>
              <w:t> </w:t>
            </w:r>
          </w:p>
        </w:tc>
        <w:tc>
          <w:tcPr>
            <w:tcW w:w="1060" w:type="dxa"/>
          </w:tcPr>
          <w:p w:rsidR="009B0876" w:rsidRDefault="009B0876" w:rsidP="00113188">
            <w:r>
              <w:t> </w:t>
            </w:r>
          </w:p>
        </w:tc>
        <w:tc>
          <w:tcPr>
            <w:tcW w:w="1120" w:type="dxa"/>
          </w:tcPr>
          <w:p w:rsidR="009B0876" w:rsidRDefault="009B0876" w:rsidP="00113188">
            <w:r>
              <w:t> </w:t>
            </w:r>
          </w:p>
        </w:tc>
        <w:tc>
          <w:tcPr>
            <w:tcW w:w="1575" w:type="dxa"/>
          </w:tcPr>
          <w:p w:rsidR="009B0876" w:rsidRDefault="009B0876" w:rsidP="00113188">
            <w:r>
              <w:t> </w:t>
            </w:r>
          </w:p>
        </w:tc>
        <w:tc>
          <w:tcPr>
            <w:tcW w:w="1840" w:type="dxa"/>
            <w:vMerge/>
            <w:vAlign w:val="center"/>
          </w:tcPr>
          <w:p w:rsidR="009B0876" w:rsidRDefault="009B0876" w:rsidP="00113188"/>
        </w:tc>
        <w:tc>
          <w:tcPr>
            <w:tcW w:w="1942" w:type="dxa"/>
            <w:vMerge/>
            <w:vAlign w:val="center"/>
          </w:tcPr>
          <w:p w:rsidR="009B0876" w:rsidRDefault="009B0876" w:rsidP="00113188">
            <w:pPr>
              <w:rPr>
                <w:sz w:val="18"/>
                <w:szCs w:val="18"/>
              </w:rPr>
            </w:pPr>
          </w:p>
        </w:tc>
      </w:tr>
      <w:tr w:rsidR="009B0876" w:rsidTr="00113188">
        <w:trPr>
          <w:trHeight w:val="276"/>
        </w:trPr>
        <w:tc>
          <w:tcPr>
            <w:tcW w:w="704" w:type="dxa"/>
            <w:vMerge/>
            <w:vAlign w:val="center"/>
          </w:tcPr>
          <w:p w:rsidR="009B0876" w:rsidRDefault="009B0876" w:rsidP="00113188"/>
        </w:tc>
        <w:tc>
          <w:tcPr>
            <w:tcW w:w="2241" w:type="dxa"/>
            <w:vMerge/>
            <w:vAlign w:val="center"/>
          </w:tcPr>
          <w:p w:rsidR="009B0876" w:rsidRDefault="009B0876" w:rsidP="00113188"/>
        </w:tc>
        <w:tc>
          <w:tcPr>
            <w:tcW w:w="1270" w:type="dxa"/>
          </w:tcPr>
          <w:p w:rsidR="009B0876" w:rsidRDefault="009B0876" w:rsidP="00113188">
            <w:pPr>
              <w:jc w:val="center"/>
            </w:pPr>
            <w:r>
              <w:t>2018</w:t>
            </w:r>
          </w:p>
        </w:tc>
        <w:tc>
          <w:tcPr>
            <w:tcW w:w="1762" w:type="dxa"/>
          </w:tcPr>
          <w:p w:rsidR="009B0876" w:rsidRDefault="009B0876" w:rsidP="00113188">
            <w:pPr>
              <w:jc w:val="right"/>
            </w:pPr>
            <w:r>
              <w:t>0</w:t>
            </w:r>
          </w:p>
        </w:tc>
        <w:tc>
          <w:tcPr>
            <w:tcW w:w="1449" w:type="dxa"/>
          </w:tcPr>
          <w:p w:rsidR="009B0876" w:rsidRDefault="009B0876" w:rsidP="00113188">
            <w:r>
              <w:t> </w:t>
            </w:r>
          </w:p>
        </w:tc>
        <w:tc>
          <w:tcPr>
            <w:tcW w:w="1060" w:type="dxa"/>
          </w:tcPr>
          <w:p w:rsidR="009B0876" w:rsidRDefault="009B0876" w:rsidP="00113188">
            <w:r>
              <w:t> </w:t>
            </w:r>
          </w:p>
        </w:tc>
        <w:tc>
          <w:tcPr>
            <w:tcW w:w="1120" w:type="dxa"/>
          </w:tcPr>
          <w:p w:rsidR="009B0876" w:rsidRDefault="009B0876" w:rsidP="00113188">
            <w:r>
              <w:t> </w:t>
            </w:r>
          </w:p>
        </w:tc>
        <w:tc>
          <w:tcPr>
            <w:tcW w:w="1575" w:type="dxa"/>
          </w:tcPr>
          <w:p w:rsidR="009B0876" w:rsidRDefault="009B0876" w:rsidP="00113188">
            <w:r>
              <w:t> </w:t>
            </w:r>
          </w:p>
        </w:tc>
        <w:tc>
          <w:tcPr>
            <w:tcW w:w="1840" w:type="dxa"/>
            <w:vMerge/>
            <w:vAlign w:val="center"/>
          </w:tcPr>
          <w:p w:rsidR="009B0876" w:rsidRDefault="009B0876" w:rsidP="00113188"/>
        </w:tc>
        <w:tc>
          <w:tcPr>
            <w:tcW w:w="1942" w:type="dxa"/>
            <w:vMerge/>
            <w:vAlign w:val="center"/>
          </w:tcPr>
          <w:p w:rsidR="009B0876" w:rsidRDefault="009B0876" w:rsidP="00113188">
            <w:pPr>
              <w:rPr>
                <w:sz w:val="18"/>
                <w:szCs w:val="18"/>
              </w:rPr>
            </w:pPr>
          </w:p>
        </w:tc>
      </w:tr>
      <w:tr w:rsidR="009B0876" w:rsidTr="00113188">
        <w:trPr>
          <w:trHeight w:val="276"/>
        </w:trPr>
        <w:tc>
          <w:tcPr>
            <w:tcW w:w="704" w:type="dxa"/>
            <w:vMerge/>
            <w:vAlign w:val="center"/>
          </w:tcPr>
          <w:p w:rsidR="009B0876" w:rsidRDefault="009B0876" w:rsidP="00113188"/>
        </w:tc>
        <w:tc>
          <w:tcPr>
            <w:tcW w:w="2241" w:type="dxa"/>
            <w:vMerge/>
            <w:vAlign w:val="center"/>
          </w:tcPr>
          <w:p w:rsidR="009B0876" w:rsidRDefault="009B0876" w:rsidP="00113188"/>
        </w:tc>
        <w:tc>
          <w:tcPr>
            <w:tcW w:w="1270" w:type="dxa"/>
          </w:tcPr>
          <w:p w:rsidR="009B0876" w:rsidRDefault="009B0876" w:rsidP="00113188">
            <w:pPr>
              <w:jc w:val="center"/>
            </w:pPr>
            <w:r>
              <w:t>2019</w:t>
            </w:r>
          </w:p>
        </w:tc>
        <w:tc>
          <w:tcPr>
            <w:tcW w:w="1762" w:type="dxa"/>
          </w:tcPr>
          <w:p w:rsidR="009B0876" w:rsidRDefault="009B0876" w:rsidP="00113188">
            <w:pPr>
              <w:jc w:val="right"/>
            </w:pPr>
            <w:r>
              <w:t>0</w:t>
            </w:r>
          </w:p>
        </w:tc>
        <w:tc>
          <w:tcPr>
            <w:tcW w:w="1449" w:type="dxa"/>
          </w:tcPr>
          <w:p w:rsidR="009B0876" w:rsidRDefault="009B0876" w:rsidP="00113188">
            <w:r>
              <w:t> </w:t>
            </w:r>
          </w:p>
        </w:tc>
        <w:tc>
          <w:tcPr>
            <w:tcW w:w="1060" w:type="dxa"/>
          </w:tcPr>
          <w:p w:rsidR="009B0876" w:rsidRDefault="009B0876" w:rsidP="00113188">
            <w:r>
              <w:t> </w:t>
            </w:r>
          </w:p>
        </w:tc>
        <w:tc>
          <w:tcPr>
            <w:tcW w:w="1120" w:type="dxa"/>
          </w:tcPr>
          <w:p w:rsidR="009B0876" w:rsidRDefault="009B0876" w:rsidP="00113188">
            <w:r>
              <w:t> </w:t>
            </w:r>
          </w:p>
        </w:tc>
        <w:tc>
          <w:tcPr>
            <w:tcW w:w="1575" w:type="dxa"/>
          </w:tcPr>
          <w:p w:rsidR="009B0876" w:rsidRDefault="009B0876" w:rsidP="00113188">
            <w:r>
              <w:t> </w:t>
            </w:r>
          </w:p>
        </w:tc>
        <w:tc>
          <w:tcPr>
            <w:tcW w:w="1840" w:type="dxa"/>
            <w:vMerge/>
            <w:vAlign w:val="center"/>
          </w:tcPr>
          <w:p w:rsidR="009B0876" w:rsidRDefault="009B0876" w:rsidP="00113188"/>
        </w:tc>
        <w:tc>
          <w:tcPr>
            <w:tcW w:w="1942" w:type="dxa"/>
            <w:vMerge/>
            <w:vAlign w:val="center"/>
          </w:tcPr>
          <w:p w:rsidR="009B0876" w:rsidRDefault="009B0876" w:rsidP="00113188">
            <w:pPr>
              <w:rPr>
                <w:sz w:val="18"/>
                <w:szCs w:val="18"/>
              </w:rPr>
            </w:pPr>
          </w:p>
        </w:tc>
      </w:tr>
      <w:tr w:rsidR="009B0876" w:rsidTr="00113188">
        <w:trPr>
          <w:trHeight w:val="276"/>
        </w:trPr>
        <w:tc>
          <w:tcPr>
            <w:tcW w:w="704" w:type="dxa"/>
            <w:vMerge/>
            <w:vAlign w:val="center"/>
          </w:tcPr>
          <w:p w:rsidR="009B0876" w:rsidRDefault="009B0876" w:rsidP="00113188"/>
        </w:tc>
        <w:tc>
          <w:tcPr>
            <w:tcW w:w="2241" w:type="dxa"/>
            <w:vMerge/>
            <w:vAlign w:val="center"/>
          </w:tcPr>
          <w:p w:rsidR="009B0876" w:rsidRDefault="009B0876" w:rsidP="00113188"/>
        </w:tc>
        <w:tc>
          <w:tcPr>
            <w:tcW w:w="1270" w:type="dxa"/>
          </w:tcPr>
          <w:p w:rsidR="009B0876" w:rsidRDefault="009B0876" w:rsidP="00113188">
            <w:pPr>
              <w:jc w:val="center"/>
            </w:pPr>
            <w:r>
              <w:t>2020</w:t>
            </w:r>
          </w:p>
        </w:tc>
        <w:tc>
          <w:tcPr>
            <w:tcW w:w="1762" w:type="dxa"/>
          </w:tcPr>
          <w:p w:rsidR="009B0876" w:rsidRDefault="009B0876" w:rsidP="00113188">
            <w:pPr>
              <w:jc w:val="right"/>
            </w:pPr>
            <w:r>
              <w:t>4000</w:t>
            </w:r>
          </w:p>
        </w:tc>
        <w:tc>
          <w:tcPr>
            <w:tcW w:w="1449" w:type="dxa"/>
          </w:tcPr>
          <w:p w:rsidR="009B0876" w:rsidRDefault="009B0876" w:rsidP="00113188">
            <w:pPr>
              <w:jc w:val="right"/>
            </w:pPr>
            <w:r>
              <w:t>2880</w:t>
            </w:r>
          </w:p>
        </w:tc>
        <w:tc>
          <w:tcPr>
            <w:tcW w:w="1060" w:type="dxa"/>
          </w:tcPr>
          <w:p w:rsidR="009B0876" w:rsidRDefault="009B0876" w:rsidP="00113188">
            <w:pPr>
              <w:jc w:val="right"/>
            </w:pPr>
            <w:r>
              <w:t>720</w:t>
            </w:r>
          </w:p>
        </w:tc>
        <w:tc>
          <w:tcPr>
            <w:tcW w:w="1120" w:type="dxa"/>
          </w:tcPr>
          <w:p w:rsidR="009B0876" w:rsidRDefault="009B0876" w:rsidP="00113188">
            <w:pPr>
              <w:jc w:val="right"/>
            </w:pPr>
            <w:r>
              <w:t>400</w:t>
            </w:r>
          </w:p>
        </w:tc>
        <w:tc>
          <w:tcPr>
            <w:tcW w:w="1575" w:type="dxa"/>
          </w:tcPr>
          <w:p w:rsidR="009B0876" w:rsidRDefault="009B0876" w:rsidP="00113188">
            <w:r>
              <w:t> </w:t>
            </w:r>
          </w:p>
        </w:tc>
        <w:tc>
          <w:tcPr>
            <w:tcW w:w="1840" w:type="dxa"/>
            <w:vMerge/>
            <w:vAlign w:val="center"/>
          </w:tcPr>
          <w:p w:rsidR="009B0876" w:rsidRDefault="009B0876" w:rsidP="00113188"/>
        </w:tc>
        <w:tc>
          <w:tcPr>
            <w:tcW w:w="1942" w:type="dxa"/>
            <w:vMerge/>
            <w:vAlign w:val="center"/>
          </w:tcPr>
          <w:p w:rsidR="009B0876" w:rsidRDefault="009B0876" w:rsidP="00113188">
            <w:pPr>
              <w:rPr>
                <w:sz w:val="18"/>
                <w:szCs w:val="18"/>
              </w:rPr>
            </w:pPr>
          </w:p>
        </w:tc>
      </w:tr>
      <w:tr w:rsidR="009B0876" w:rsidTr="00113188">
        <w:trPr>
          <w:trHeight w:val="276"/>
        </w:trPr>
        <w:tc>
          <w:tcPr>
            <w:tcW w:w="704" w:type="dxa"/>
            <w:vMerge w:val="restart"/>
          </w:tcPr>
          <w:p w:rsidR="009B0876" w:rsidRDefault="009B0876" w:rsidP="00113188">
            <w:r>
              <w:t> 30</w:t>
            </w:r>
          </w:p>
        </w:tc>
        <w:tc>
          <w:tcPr>
            <w:tcW w:w="2241" w:type="dxa"/>
            <w:vMerge w:val="restart"/>
          </w:tcPr>
          <w:p w:rsidR="009B0876" w:rsidRDefault="009B0876" w:rsidP="00113188">
            <w:r>
              <w:t>Строительство автодороги Третьяково-Михайловка- граница республики Казахстан, 15 км</w:t>
            </w:r>
          </w:p>
        </w:tc>
        <w:tc>
          <w:tcPr>
            <w:tcW w:w="1270" w:type="dxa"/>
          </w:tcPr>
          <w:p w:rsidR="009B0876" w:rsidRDefault="009B0876" w:rsidP="00113188">
            <w:pPr>
              <w:jc w:val="center"/>
            </w:pPr>
            <w:r>
              <w:t>2013</w:t>
            </w:r>
          </w:p>
        </w:tc>
        <w:tc>
          <w:tcPr>
            <w:tcW w:w="1762" w:type="dxa"/>
          </w:tcPr>
          <w:p w:rsidR="009B0876" w:rsidRDefault="009B0876" w:rsidP="00113188">
            <w:pPr>
              <w:jc w:val="right"/>
            </w:pPr>
            <w:r>
              <w:t>93153</w:t>
            </w:r>
          </w:p>
        </w:tc>
        <w:tc>
          <w:tcPr>
            <w:tcW w:w="1449" w:type="dxa"/>
          </w:tcPr>
          <w:p w:rsidR="009B0876" w:rsidRDefault="009B0876" w:rsidP="00113188">
            <w:pPr>
              <w:jc w:val="right"/>
            </w:pPr>
            <w:r>
              <w:t>93153</w:t>
            </w:r>
          </w:p>
        </w:tc>
        <w:tc>
          <w:tcPr>
            <w:tcW w:w="1060" w:type="dxa"/>
          </w:tcPr>
          <w:p w:rsidR="009B0876" w:rsidRDefault="009B0876" w:rsidP="00113188">
            <w:r>
              <w:t> </w:t>
            </w:r>
          </w:p>
        </w:tc>
        <w:tc>
          <w:tcPr>
            <w:tcW w:w="1120" w:type="dxa"/>
          </w:tcPr>
          <w:p w:rsidR="009B0876" w:rsidRDefault="009B0876" w:rsidP="00113188">
            <w:r>
              <w:t> </w:t>
            </w:r>
          </w:p>
        </w:tc>
        <w:tc>
          <w:tcPr>
            <w:tcW w:w="1575" w:type="dxa"/>
          </w:tcPr>
          <w:p w:rsidR="009B0876" w:rsidRDefault="009B0876" w:rsidP="00113188">
            <w:r>
              <w:t> </w:t>
            </w:r>
          </w:p>
        </w:tc>
        <w:tc>
          <w:tcPr>
            <w:tcW w:w="1840" w:type="dxa"/>
            <w:vMerge w:val="restart"/>
          </w:tcPr>
          <w:p w:rsidR="009B0876" w:rsidRDefault="009B0876" w:rsidP="00113188">
            <w:r>
              <w:t>Шипуновское ДСУ</w:t>
            </w:r>
          </w:p>
        </w:tc>
        <w:tc>
          <w:tcPr>
            <w:tcW w:w="1942" w:type="dxa"/>
            <w:vMerge w:val="restart"/>
          </w:tcPr>
          <w:p w:rsidR="009B0876" w:rsidRDefault="009B0876" w:rsidP="001131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Соответствие состояния автомобильных дорог нормативным требованиям, увеличение  грузооборота и пассажирооборота всех видов транспорта</w:t>
            </w:r>
          </w:p>
        </w:tc>
      </w:tr>
      <w:tr w:rsidR="009B0876" w:rsidTr="00113188">
        <w:trPr>
          <w:trHeight w:val="276"/>
        </w:trPr>
        <w:tc>
          <w:tcPr>
            <w:tcW w:w="704" w:type="dxa"/>
            <w:vMerge/>
            <w:vAlign w:val="center"/>
          </w:tcPr>
          <w:p w:rsidR="009B0876" w:rsidRDefault="009B0876" w:rsidP="00113188"/>
        </w:tc>
        <w:tc>
          <w:tcPr>
            <w:tcW w:w="2241" w:type="dxa"/>
            <w:vMerge/>
            <w:vAlign w:val="center"/>
          </w:tcPr>
          <w:p w:rsidR="009B0876" w:rsidRDefault="009B0876" w:rsidP="00113188"/>
        </w:tc>
        <w:tc>
          <w:tcPr>
            <w:tcW w:w="1270" w:type="dxa"/>
          </w:tcPr>
          <w:p w:rsidR="009B0876" w:rsidRDefault="009B0876" w:rsidP="00113188">
            <w:pPr>
              <w:jc w:val="center"/>
            </w:pPr>
            <w:r>
              <w:t>2014</w:t>
            </w:r>
          </w:p>
        </w:tc>
        <w:tc>
          <w:tcPr>
            <w:tcW w:w="1762" w:type="dxa"/>
          </w:tcPr>
          <w:p w:rsidR="009B0876" w:rsidRDefault="009B0876" w:rsidP="00113188">
            <w:pPr>
              <w:jc w:val="right"/>
            </w:pPr>
            <w:r>
              <w:t>0</w:t>
            </w:r>
          </w:p>
        </w:tc>
        <w:tc>
          <w:tcPr>
            <w:tcW w:w="1449" w:type="dxa"/>
          </w:tcPr>
          <w:p w:rsidR="009B0876" w:rsidRDefault="009B0876" w:rsidP="00113188">
            <w:r>
              <w:t> </w:t>
            </w:r>
          </w:p>
        </w:tc>
        <w:tc>
          <w:tcPr>
            <w:tcW w:w="1060" w:type="dxa"/>
          </w:tcPr>
          <w:p w:rsidR="009B0876" w:rsidRDefault="009B0876" w:rsidP="00113188">
            <w:r>
              <w:t> </w:t>
            </w:r>
          </w:p>
        </w:tc>
        <w:tc>
          <w:tcPr>
            <w:tcW w:w="1120" w:type="dxa"/>
          </w:tcPr>
          <w:p w:rsidR="009B0876" w:rsidRDefault="009B0876" w:rsidP="00113188">
            <w:r>
              <w:t> </w:t>
            </w:r>
          </w:p>
        </w:tc>
        <w:tc>
          <w:tcPr>
            <w:tcW w:w="1575" w:type="dxa"/>
          </w:tcPr>
          <w:p w:rsidR="009B0876" w:rsidRDefault="009B0876" w:rsidP="00113188">
            <w:r>
              <w:t> </w:t>
            </w:r>
          </w:p>
        </w:tc>
        <w:tc>
          <w:tcPr>
            <w:tcW w:w="1840" w:type="dxa"/>
            <w:vMerge/>
            <w:vAlign w:val="center"/>
          </w:tcPr>
          <w:p w:rsidR="009B0876" w:rsidRDefault="009B0876" w:rsidP="00113188"/>
        </w:tc>
        <w:tc>
          <w:tcPr>
            <w:tcW w:w="1942" w:type="dxa"/>
            <w:vMerge/>
            <w:vAlign w:val="center"/>
          </w:tcPr>
          <w:p w:rsidR="009B0876" w:rsidRDefault="009B0876" w:rsidP="00113188">
            <w:pPr>
              <w:rPr>
                <w:sz w:val="18"/>
                <w:szCs w:val="18"/>
              </w:rPr>
            </w:pPr>
          </w:p>
        </w:tc>
      </w:tr>
      <w:tr w:rsidR="009B0876" w:rsidTr="00113188">
        <w:trPr>
          <w:trHeight w:val="276"/>
        </w:trPr>
        <w:tc>
          <w:tcPr>
            <w:tcW w:w="704" w:type="dxa"/>
            <w:vMerge/>
            <w:vAlign w:val="center"/>
          </w:tcPr>
          <w:p w:rsidR="009B0876" w:rsidRDefault="009B0876" w:rsidP="00113188"/>
        </w:tc>
        <w:tc>
          <w:tcPr>
            <w:tcW w:w="2241" w:type="dxa"/>
            <w:vMerge/>
            <w:vAlign w:val="center"/>
          </w:tcPr>
          <w:p w:rsidR="009B0876" w:rsidRDefault="009B0876" w:rsidP="00113188"/>
        </w:tc>
        <w:tc>
          <w:tcPr>
            <w:tcW w:w="1270" w:type="dxa"/>
          </w:tcPr>
          <w:p w:rsidR="009B0876" w:rsidRDefault="009B0876" w:rsidP="00113188">
            <w:pPr>
              <w:jc w:val="center"/>
            </w:pPr>
            <w:r>
              <w:t>2015</w:t>
            </w:r>
          </w:p>
        </w:tc>
        <w:tc>
          <w:tcPr>
            <w:tcW w:w="1762" w:type="dxa"/>
          </w:tcPr>
          <w:p w:rsidR="009B0876" w:rsidRDefault="009B0876" w:rsidP="00113188">
            <w:pPr>
              <w:jc w:val="right"/>
            </w:pPr>
            <w:r>
              <w:t>0</w:t>
            </w:r>
          </w:p>
        </w:tc>
        <w:tc>
          <w:tcPr>
            <w:tcW w:w="1449" w:type="dxa"/>
          </w:tcPr>
          <w:p w:rsidR="009B0876" w:rsidRDefault="009B0876" w:rsidP="00113188">
            <w:r>
              <w:t> </w:t>
            </w:r>
          </w:p>
        </w:tc>
        <w:tc>
          <w:tcPr>
            <w:tcW w:w="1060" w:type="dxa"/>
          </w:tcPr>
          <w:p w:rsidR="009B0876" w:rsidRDefault="009B0876" w:rsidP="00113188">
            <w:r>
              <w:t> </w:t>
            </w:r>
          </w:p>
        </w:tc>
        <w:tc>
          <w:tcPr>
            <w:tcW w:w="1120" w:type="dxa"/>
          </w:tcPr>
          <w:p w:rsidR="009B0876" w:rsidRDefault="009B0876" w:rsidP="00113188">
            <w:r>
              <w:t> </w:t>
            </w:r>
          </w:p>
        </w:tc>
        <w:tc>
          <w:tcPr>
            <w:tcW w:w="1575" w:type="dxa"/>
          </w:tcPr>
          <w:p w:rsidR="009B0876" w:rsidRDefault="009B0876" w:rsidP="00113188">
            <w:r>
              <w:t> </w:t>
            </w:r>
          </w:p>
        </w:tc>
        <w:tc>
          <w:tcPr>
            <w:tcW w:w="1840" w:type="dxa"/>
            <w:vMerge/>
            <w:vAlign w:val="center"/>
          </w:tcPr>
          <w:p w:rsidR="009B0876" w:rsidRDefault="009B0876" w:rsidP="00113188"/>
        </w:tc>
        <w:tc>
          <w:tcPr>
            <w:tcW w:w="1942" w:type="dxa"/>
            <w:vMerge/>
            <w:vAlign w:val="center"/>
          </w:tcPr>
          <w:p w:rsidR="009B0876" w:rsidRDefault="009B0876" w:rsidP="00113188">
            <w:pPr>
              <w:rPr>
                <w:sz w:val="18"/>
                <w:szCs w:val="18"/>
              </w:rPr>
            </w:pPr>
          </w:p>
        </w:tc>
      </w:tr>
      <w:tr w:rsidR="009B0876" w:rsidTr="00113188">
        <w:trPr>
          <w:trHeight w:val="276"/>
        </w:trPr>
        <w:tc>
          <w:tcPr>
            <w:tcW w:w="704" w:type="dxa"/>
            <w:vMerge/>
            <w:vAlign w:val="center"/>
          </w:tcPr>
          <w:p w:rsidR="009B0876" w:rsidRDefault="009B0876" w:rsidP="00113188"/>
        </w:tc>
        <w:tc>
          <w:tcPr>
            <w:tcW w:w="2241" w:type="dxa"/>
            <w:vMerge/>
            <w:vAlign w:val="center"/>
          </w:tcPr>
          <w:p w:rsidR="009B0876" w:rsidRDefault="009B0876" w:rsidP="00113188"/>
        </w:tc>
        <w:tc>
          <w:tcPr>
            <w:tcW w:w="1270" w:type="dxa"/>
          </w:tcPr>
          <w:p w:rsidR="009B0876" w:rsidRDefault="009B0876" w:rsidP="00113188">
            <w:pPr>
              <w:jc w:val="center"/>
            </w:pPr>
            <w:r>
              <w:t>2016</w:t>
            </w:r>
          </w:p>
        </w:tc>
        <w:tc>
          <w:tcPr>
            <w:tcW w:w="1762" w:type="dxa"/>
          </w:tcPr>
          <w:p w:rsidR="009B0876" w:rsidRDefault="009B0876" w:rsidP="00113188">
            <w:pPr>
              <w:jc w:val="right"/>
            </w:pPr>
            <w:r>
              <w:t>0</w:t>
            </w:r>
          </w:p>
        </w:tc>
        <w:tc>
          <w:tcPr>
            <w:tcW w:w="1449" w:type="dxa"/>
          </w:tcPr>
          <w:p w:rsidR="009B0876" w:rsidRDefault="009B0876" w:rsidP="00113188">
            <w:r>
              <w:t> </w:t>
            </w:r>
          </w:p>
        </w:tc>
        <w:tc>
          <w:tcPr>
            <w:tcW w:w="1060" w:type="dxa"/>
          </w:tcPr>
          <w:p w:rsidR="009B0876" w:rsidRDefault="009B0876" w:rsidP="00113188">
            <w:r>
              <w:t> </w:t>
            </w:r>
          </w:p>
        </w:tc>
        <w:tc>
          <w:tcPr>
            <w:tcW w:w="1120" w:type="dxa"/>
          </w:tcPr>
          <w:p w:rsidR="009B0876" w:rsidRDefault="009B0876" w:rsidP="00113188">
            <w:r>
              <w:t> </w:t>
            </w:r>
          </w:p>
        </w:tc>
        <w:tc>
          <w:tcPr>
            <w:tcW w:w="1575" w:type="dxa"/>
          </w:tcPr>
          <w:p w:rsidR="009B0876" w:rsidRDefault="009B0876" w:rsidP="00113188">
            <w:r>
              <w:t> </w:t>
            </w:r>
          </w:p>
        </w:tc>
        <w:tc>
          <w:tcPr>
            <w:tcW w:w="1840" w:type="dxa"/>
            <w:vMerge/>
            <w:vAlign w:val="center"/>
          </w:tcPr>
          <w:p w:rsidR="009B0876" w:rsidRDefault="009B0876" w:rsidP="00113188"/>
        </w:tc>
        <w:tc>
          <w:tcPr>
            <w:tcW w:w="1942" w:type="dxa"/>
            <w:vMerge/>
            <w:vAlign w:val="center"/>
          </w:tcPr>
          <w:p w:rsidR="009B0876" w:rsidRDefault="009B0876" w:rsidP="00113188">
            <w:pPr>
              <w:rPr>
                <w:sz w:val="18"/>
                <w:szCs w:val="18"/>
              </w:rPr>
            </w:pPr>
          </w:p>
        </w:tc>
      </w:tr>
      <w:tr w:rsidR="009B0876" w:rsidTr="00113188">
        <w:trPr>
          <w:trHeight w:val="276"/>
        </w:trPr>
        <w:tc>
          <w:tcPr>
            <w:tcW w:w="704" w:type="dxa"/>
            <w:vMerge/>
            <w:vAlign w:val="center"/>
          </w:tcPr>
          <w:p w:rsidR="009B0876" w:rsidRDefault="009B0876" w:rsidP="00113188"/>
        </w:tc>
        <w:tc>
          <w:tcPr>
            <w:tcW w:w="2241" w:type="dxa"/>
            <w:vMerge/>
            <w:vAlign w:val="center"/>
          </w:tcPr>
          <w:p w:rsidR="009B0876" w:rsidRDefault="009B0876" w:rsidP="00113188"/>
        </w:tc>
        <w:tc>
          <w:tcPr>
            <w:tcW w:w="1270" w:type="dxa"/>
          </w:tcPr>
          <w:p w:rsidR="009B0876" w:rsidRDefault="009B0876" w:rsidP="00113188">
            <w:pPr>
              <w:jc w:val="center"/>
            </w:pPr>
            <w:r>
              <w:t>2017</w:t>
            </w:r>
          </w:p>
        </w:tc>
        <w:tc>
          <w:tcPr>
            <w:tcW w:w="1762" w:type="dxa"/>
          </w:tcPr>
          <w:p w:rsidR="009B0876" w:rsidRDefault="009B0876" w:rsidP="00113188">
            <w:pPr>
              <w:jc w:val="right"/>
            </w:pPr>
            <w:r>
              <w:t>0</w:t>
            </w:r>
          </w:p>
        </w:tc>
        <w:tc>
          <w:tcPr>
            <w:tcW w:w="1449" w:type="dxa"/>
          </w:tcPr>
          <w:p w:rsidR="009B0876" w:rsidRDefault="009B0876" w:rsidP="00113188">
            <w:r>
              <w:t> </w:t>
            </w:r>
          </w:p>
        </w:tc>
        <w:tc>
          <w:tcPr>
            <w:tcW w:w="1060" w:type="dxa"/>
          </w:tcPr>
          <w:p w:rsidR="009B0876" w:rsidRDefault="009B0876" w:rsidP="00113188">
            <w:r>
              <w:t> </w:t>
            </w:r>
          </w:p>
        </w:tc>
        <w:tc>
          <w:tcPr>
            <w:tcW w:w="1120" w:type="dxa"/>
          </w:tcPr>
          <w:p w:rsidR="009B0876" w:rsidRDefault="009B0876" w:rsidP="00113188">
            <w:r>
              <w:t> </w:t>
            </w:r>
          </w:p>
        </w:tc>
        <w:tc>
          <w:tcPr>
            <w:tcW w:w="1575" w:type="dxa"/>
          </w:tcPr>
          <w:p w:rsidR="009B0876" w:rsidRDefault="009B0876" w:rsidP="00113188">
            <w:r>
              <w:t> </w:t>
            </w:r>
          </w:p>
        </w:tc>
        <w:tc>
          <w:tcPr>
            <w:tcW w:w="1840" w:type="dxa"/>
            <w:vMerge/>
            <w:vAlign w:val="center"/>
          </w:tcPr>
          <w:p w:rsidR="009B0876" w:rsidRDefault="009B0876" w:rsidP="00113188"/>
        </w:tc>
        <w:tc>
          <w:tcPr>
            <w:tcW w:w="1942" w:type="dxa"/>
            <w:vMerge/>
            <w:vAlign w:val="center"/>
          </w:tcPr>
          <w:p w:rsidR="009B0876" w:rsidRDefault="009B0876" w:rsidP="00113188">
            <w:pPr>
              <w:rPr>
                <w:sz w:val="18"/>
                <w:szCs w:val="18"/>
              </w:rPr>
            </w:pPr>
          </w:p>
        </w:tc>
      </w:tr>
      <w:tr w:rsidR="009B0876" w:rsidTr="00113188">
        <w:trPr>
          <w:trHeight w:val="276"/>
        </w:trPr>
        <w:tc>
          <w:tcPr>
            <w:tcW w:w="704" w:type="dxa"/>
            <w:vMerge/>
            <w:vAlign w:val="center"/>
          </w:tcPr>
          <w:p w:rsidR="009B0876" w:rsidRDefault="009B0876" w:rsidP="00113188"/>
        </w:tc>
        <w:tc>
          <w:tcPr>
            <w:tcW w:w="2241" w:type="dxa"/>
            <w:vMerge/>
            <w:vAlign w:val="center"/>
          </w:tcPr>
          <w:p w:rsidR="009B0876" w:rsidRDefault="009B0876" w:rsidP="00113188"/>
        </w:tc>
        <w:tc>
          <w:tcPr>
            <w:tcW w:w="1270" w:type="dxa"/>
          </w:tcPr>
          <w:p w:rsidR="009B0876" w:rsidRDefault="009B0876" w:rsidP="00113188">
            <w:pPr>
              <w:jc w:val="center"/>
            </w:pPr>
            <w:r>
              <w:t>2018</w:t>
            </w:r>
          </w:p>
        </w:tc>
        <w:tc>
          <w:tcPr>
            <w:tcW w:w="1762" w:type="dxa"/>
          </w:tcPr>
          <w:p w:rsidR="009B0876" w:rsidRDefault="009B0876" w:rsidP="00113188">
            <w:pPr>
              <w:jc w:val="right"/>
            </w:pPr>
            <w:r>
              <w:t>0</w:t>
            </w:r>
          </w:p>
        </w:tc>
        <w:tc>
          <w:tcPr>
            <w:tcW w:w="1449" w:type="dxa"/>
          </w:tcPr>
          <w:p w:rsidR="009B0876" w:rsidRDefault="009B0876" w:rsidP="00113188">
            <w:r>
              <w:t> </w:t>
            </w:r>
          </w:p>
        </w:tc>
        <w:tc>
          <w:tcPr>
            <w:tcW w:w="1060" w:type="dxa"/>
          </w:tcPr>
          <w:p w:rsidR="009B0876" w:rsidRDefault="009B0876" w:rsidP="00113188">
            <w:r>
              <w:t> </w:t>
            </w:r>
          </w:p>
        </w:tc>
        <w:tc>
          <w:tcPr>
            <w:tcW w:w="1120" w:type="dxa"/>
          </w:tcPr>
          <w:p w:rsidR="009B0876" w:rsidRDefault="009B0876" w:rsidP="00113188">
            <w:r>
              <w:t> </w:t>
            </w:r>
          </w:p>
        </w:tc>
        <w:tc>
          <w:tcPr>
            <w:tcW w:w="1575" w:type="dxa"/>
          </w:tcPr>
          <w:p w:rsidR="009B0876" w:rsidRDefault="009B0876" w:rsidP="00113188">
            <w:r>
              <w:t> </w:t>
            </w:r>
          </w:p>
        </w:tc>
        <w:tc>
          <w:tcPr>
            <w:tcW w:w="1840" w:type="dxa"/>
            <w:vMerge/>
            <w:vAlign w:val="center"/>
          </w:tcPr>
          <w:p w:rsidR="009B0876" w:rsidRDefault="009B0876" w:rsidP="00113188"/>
        </w:tc>
        <w:tc>
          <w:tcPr>
            <w:tcW w:w="1942" w:type="dxa"/>
            <w:vMerge/>
            <w:vAlign w:val="center"/>
          </w:tcPr>
          <w:p w:rsidR="009B0876" w:rsidRDefault="009B0876" w:rsidP="00113188">
            <w:pPr>
              <w:rPr>
                <w:sz w:val="18"/>
                <w:szCs w:val="18"/>
              </w:rPr>
            </w:pPr>
          </w:p>
        </w:tc>
      </w:tr>
      <w:tr w:rsidR="009B0876" w:rsidTr="00113188">
        <w:trPr>
          <w:trHeight w:val="276"/>
        </w:trPr>
        <w:tc>
          <w:tcPr>
            <w:tcW w:w="704" w:type="dxa"/>
            <w:vMerge/>
            <w:vAlign w:val="center"/>
          </w:tcPr>
          <w:p w:rsidR="009B0876" w:rsidRDefault="009B0876" w:rsidP="00113188"/>
        </w:tc>
        <w:tc>
          <w:tcPr>
            <w:tcW w:w="2241" w:type="dxa"/>
            <w:vMerge/>
            <w:vAlign w:val="center"/>
          </w:tcPr>
          <w:p w:rsidR="009B0876" w:rsidRDefault="009B0876" w:rsidP="00113188"/>
        </w:tc>
        <w:tc>
          <w:tcPr>
            <w:tcW w:w="1270" w:type="dxa"/>
          </w:tcPr>
          <w:p w:rsidR="009B0876" w:rsidRDefault="009B0876" w:rsidP="00113188">
            <w:pPr>
              <w:jc w:val="center"/>
            </w:pPr>
            <w:r>
              <w:t>2019</w:t>
            </w:r>
          </w:p>
        </w:tc>
        <w:tc>
          <w:tcPr>
            <w:tcW w:w="1762" w:type="dxa"/>
          </w:tcPr>
          <w:p w:rsidR="009B0876" w:rsidRDefault="009B0876" w:rsidP="00113188">
            <w:pPr>
              <w:jc w:val="right"/>
            </w:pPr>
            <w:r>
              <w:t>0</w:t>
            </w:r>
          </w:p>
        </w:tc>
        <w:tc>
          <w:tcPr>
            <w:tcW w:w="1449" w:type="dxa"/>
          </w:tcPr>
          <w:p w:rsidR="009B0876" w:rsidRDefault="009B0876" w:rsidP="00113188">
            <w:r>
              <w:t> </w:t>
            </w:r>
          </w:p>
        </w:tc>
        <w:tc>
          <w:tcPr>
            <w:tcW w:w="1060" w:type="dxa"/>
          </w:tcPr>
          <w:p w:rsidR="009B0876" w:rsidRDefault="009B0876" w:rsidP="00113188">
            <w:r>
              <w:t> </w:t>
            </w:r>
          </w:p>
        </w:tc>
        <w:tc>
          <w:tcPr>
            <w:tcW w:w="1120" w:type="dxa"/>
          </w:tcPr>
          <w:p w:rsidR="009B0876" w:rsidRDefault="009B0876" w:rsidP="00113188">
            <w:r>
              <w:t> </w:t>
            </w:r>
          </w:p>
        </w:tc>
        <w:tc>
          <w:tcPr>
            <w:tcW w:w="1575" w:type="dxa"/>
          </w:tcPr>
          <w:p w:rsidR="009B0876" w:rsidRDefault="009B0876" w:rsidP="00113188">
            <w:r>
              <w:t> </w:t>
            </w:r>
          </w:p>
        </w:tc>
        <w:tc>
          <w:tcPr>
            <w:tcW w:w="1840" w:type="dxa"/>
            <w:vMerge/>
            <w:vAlign w:val="center"/>
          </w:tcPr>
          <w:p w:rsidR="009B0876" w:rsidRDefault="009B0876" w:rsidP="00113188"/>
        </w:tc>
        <w:tc>
          <w:tcPr>
            <w:tcW w:w="1942" w:type="dxa"/>
            <w:vMerge/>
            <w:vAlign w:val="center"/>
          </w:tcPr>
          <w:p w:rsidR="009B0876" w:rsidRDefault="009B0876" w:rsidP="00113188">
            <w:pPr>
              <w:rPr>
                <w:sz w:val="18"/>
                <w:szCs w:val="18"/>
              </w:rPr>
            </w:pPr>
          </w:p>
        </w:tc>
      </w:tr>
      <w:tr w:rsidR="009B0876" w:rsidTr="00113188">
        <w:trPr>
          <w:trHeight w:val="276"/>
        </w:trPr>
        <w:tc>
          <w:tcPr>
            <w:tcW w:w="704" w:type="dxa"/>
            <w:vMerge/>
            <w:vAlign w:val="center"/>
          </w:tcPr>
          <w:p w:rsidR="009B0876" w:rsidRDefault="009B0876" w:rsidP="00113188"/>
        </w:tc>
        <w:tc>
          <w:tcPr>
            <w:tcW w:w="2241" w:type="dxa"/>
            <w:vMerge/>
            <w:vAlign w:val="center"/>
          </w:tcPr>
          <w:p w:rsidR="009B0876" w:rsidRDefault="009B0876" w:rsidP="00113188"/>
        </w:tc>
        <w:tc>
          <w:tcPr>
            <w:tcW w:w="1270" w:type="dxa"/>
          </w:tcPr>
          <w:p w:rsidR="009B0876" w:rsidRDefault="009B0876" w:rsidP="00113188">
            <w:pPr>
              <w:jc w:val="center"/>
            </w:pPr>
            <w:r>
              <w:t>2020</w:t>
            </w:r>
          </w:p>
        </w:tc>
        <w:tc>
          <w:tcPr>
            <w:tcW w:w="1762" w:type="dxa"/>
          </w:tcPr>
          <w:p w:rsidR="009B0876" w:rsidRDefault="009B0876" w:rsidP="00113188">
            <w:pPr>
              <w:jc w:val="right"/>
            </w:pPr>
            <w:r>
              <w:t>0</w:t>
            </w:r>
          </w:p>
        </w:tc>
        <w:tc>
          <w:tcPr>
            <w:tcW w:w="1449" w:type="dxa"/>
          </w:tcPr>
          <w:p w:rsidR="009B0876" w:rsidRDefault="009B0876" w:rsidP="00113188">
            <w:r>
              <w:t> </w:t>
            </w:r>
          </w:p>
        </w:tc>
        <w:tc>
          <w:tcPr>
            <w:tcW w:w="1060" w:type="dxa"/>
          </w:tcPr>
          <w:p w:rsidR="009B0876" w:rsidRDefault="009B0876" w:rsidP="00113188">
            <w:r>
              <w:t> </w:t>
            </w:r>
          </w:p>
        </w:tc>
        <w:tc>
          <w:tcPr>
            <w:tcW w:w="1120" w:type="dxa"/>
          </w:tcPr>
          <w:p w:rsidR="009B0876" w:rsidRDefault="009B0876" w:rsidP="00113188">
            <w:r>
              <w:t> </w:t>
            </w:r>
          </w:p>
        </w:tc>
        <w:tc>
          <w:tcPr>
            <w:tcW w:w="1575" w:type="dxa"/>
          </w:tcPr>
          <w:p w:rsidR="009B0876" w:rsidRDefault="009B0876" w:rsidP="00113188">
            <w:r>
              <w:t> </w:t>
            </w:r>
          </w:p>
        </w:tc>
        <w:tc>
          <w:tcPr>
            <w:tcW w:w="1840" w:type="dxa"/>
            <w:vMerge/>
            <w:vAlign w:val="center"/>
          </w:tcPr>
          <w:p w:rsidR="009B0876" w:rsidRDefault="009B0876" w:rsidP="00113188"/>
        </w:tc>
        <w:tc>
          <w:tcPr>
            <w:tcW w:w="1942" w:type="dxa"/>
            <w:vMerge/>
            <w:vAlign w:val="center"/>
          </w:tcPr>
          <w:p w:rsidR="009B0876" w:rsidRDefault="009B0876" w:rsidP="00113188">
            <w:pPr>
              <w:rPr>
                <w:sz w:val="18"/>
                <w:szCs w:val="18"/>
              </w:rPr>
            </w:pPr>
          </w:p>
        </w:tc>
      </w:tr>
      <w:tr w:rsidR="009B0876" w:rsidTr="00113188">
        <w:trPr>
          <w:trHeight w:val="276"/>
        </w:trPr>
        <w:tc>
          <w:tcPr>
            <w:tcW w:w="704" w:type="dxa"/>
            <w:vMerge w:val="restart"/>
            <w:shd w:val="clear" w:color="auto" w:fill="CCFFFF"/>
          </w:tcPr>
          <w:p w:rsidR="009B0876" w:rsidRDefault="009B0876" w:rsidP="00113188">
            <w:r>
              <w:t> </w:t>
            </w:r>
          </w:p>
        </w:tc>
        <w:tc>
          <w:tcPr>
            <w:tcW w:w="2241" w:type="dxa"/>
            <w:vMerge w:val="restart"/>
            <w:shd w:val="clear" w:color="auto" w:fill="CCFFFF"/>
          </w:tcPr>
          <w:p w:rsidR="009B0876" w:rsidRDefault="009B0876" w:rsidP="00113188">
            <w:pPr>
              <w:rPr>
                <w:b/>
                <w:bCs/>
              </w:rPr>
            </w:pPr>
            <w:r>
              <w:rPr>
                <w:b/>
                <w:bCs/>
              </w:rPr>
              <w:t>Задача №4 "Реализация местных общественно значимых проектов"</w:t>
            </w:r>
          </w:p>
        </w:tc>
        <w:tc>
          <w:tcPr>
            <w:tcW w:w="1270" w:type="dxa"/>
            <w:shd w:val="clear" w:color="auto" w:fill="CCFFFF"/>
          </w:tcPr>
          <w:p w:rsidR="009B0876" w:rsidRDefault="009B0876" w:rsidP="001131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2013</w:t>
            </w:r>
          </w:p>
        </w:tc>
        <w:tc>
          <w:tcPr>
            <w:tcW w:w="1762" w:type="dxa"/>
            <w:shd w:val="clear" w:color="auto" w:fill="CCFFFF"/>
          </w:tcPr>
          <w:p w:rsidR="009B0876" w:rsidRDefault="009B0876" w:rsidP="0011318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750</w:t>
            </w:r>
          </w:p>
        </w:tc>
        <w:tc>
          <w:tcPr>
            <w:tcW w:w="1449" w:type="dxa"/>
            <w:shd w:val="clear" w:color="auto" w:fill="CCFFFF"/>
          </w:tcPr>
          <w:p w:rsidR="009B0876" w:rsidRDefault="009B0876" w:rsidP="0011318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60" w:type="dxa"/>
            <w:shd w:val="clear" w:color="auto" w:fill="CCFFFF"/>
          </w:tcPr>
          <w:p w:rsidR="009B0876" w:rsidRDefault="009B0876" w:rsidP="0011318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300</w:t>
            </w:r>
          </w:p>
        </w:tc>
        <w:tc>
          <w:tcPr>
            <w:tcW w:w="1120" w:type="dxa"/>
            <w:shd w:val="clear" w:color="auto" w:fill="CCFFFF"/>
          </w:tcPr>
          <w:p w:rsidR="009B0876" w:rsidRDefault="009B0876" w:rsidP="0011318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300</w:t>
            </w:r>
          </w:p>
        </w:tc>
        <w:tc>
          <w:tcPr>
            <w:tcW w:w="1575" w:type="dxa"/>
            <w:shd w:val="clear" w:color="auto" w:fill="CCFFFF"/>
          </w:tcPr>
          <w:p w:rsidR="009B0876" w:rsidRDefault="009B0876" w:rsidP="0011318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150</w:t>
            </w:r>
          </w:p>
        </w:tc>
        <w:tc>
          <w:tcPr>
            <w:tcW w:w="1840" w:type="dxa"/>
            <w:vMerge w:val="restart"/>
            <w:shd w:val="clear" w:color="auto" w:fill="CCFFFF"/>
          </w:tcPr>
          <w:p w:rsidR="009B0876" w:rsidRDefault="009B0876" w:rsidP="00113188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942" w:type="dxa"/>
            <w:vMerge w:val="restart"/>
            <w:shd w:val="clear" w:color="auto" w:fill="CCFFFF"/>
          </w:tcPr>
          <w:p w:rsidR="009B0876" w:rsidRDefault="009B0876" w:rsidP="0011318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9B0876" w:rsidTr="00113188">
        <w:trPr>
          <w:trHeight w:val="276"/>
        </w:trPr>
        <w:tc>
          <w:tcPr>
            <w:tcW w:w="704" w:type="dxa"/>
            <w:vMerge/>
            <w:vAlign w:val="center"/>
          </w:tcPr>
          <w:p w:rsidR="009B0876" w:rsidRDefault="009B0876" w:rsidP="00113188"/>
        </w:tc>
        <w:tc>
          <w:tcPr>
            <w:tcW w:w="2241" w:type="dxa"/>
            <w:vMerge/>
            <w:vAlign w:val="center"/>
          </w:tcPr>
          <w:p w:rsidR="009B0876" w:rsidRDefault="009B0876" w:rsidP="00113188">
            <w:pPr>
              <w:rPr>
                <w:b/>
                <w:bCs/>
              </w:rPr>
            </w:pPr>
          </w:p>
        </w:tc>
        <w:tc>
          <w:tcPr>
            <w:tcW w:w="1270" w:type="dxa"/>
            <w:shd w:val="clear" w:color="auto" w:fill="CCFFFF"/>
          </w:tcPr>
          <w:p w:rsidR="009B0876" w:rsidRDefault="009B0876" w:rsidP="001131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2014</w:t>
            </w:r>
          </w:p>
        </w:tc>
        <w:tc>
          <w:tcPr>
            <w:tcW w:w="1762" w:type="dxa"/>
            <w:shd w:val="clear" w:color="auto" w:fill="CCFFFF"/>
          </w:tcPr>
          <w:p w:rsidR="009B0876" w:rsidRDefault="009B0876" w:rsidP="0011318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810</w:t>
            </w:r>
          </w:p>
        </w:tc>
        <w:tc>
          <w:tcPr>
            <w:tcW w:w="1449" w:type="dxa"/>
            <w:shd w:val="clear" w:color="auto" w:fill="CCFFFF"/>
          </w:tcPr>
          <w:p w:rsidR="009B0876" w:rsidRDefault="009B0876" w:rsidP="0011318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60" w:type="dxa"/>
            <w:shd w:val="clear" w:color="auto" w:fill="CCFFFF"/>
          </w:tcPr>
          <w:p w:rsidR="009B0876" w:rsidRDefault="009B0876" w:rsidP="0011318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350</w:t>
            </w:r>
          </w:p>
        </w:tc>
        <w:tc>
          <w:tcPr>
            <w:tcW w:w="1120" w:type="dxa"/>
            <w:shd w:val="clear" w:color="auto" w:fill="CCFFFF"/>
          </w:tcPr>
          <w:p w:rsidR="009B0876" w:rsidRDefault="009B0876" w:rsidP="0011318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300</w:t>
            </w:r>
          </w:p>
        </w:tc>
        <w:tc>
          <w:tcPr>
            <w:tcW w:w="1575" w:type="dxa"/>
            <w:shd w:val="clear" w:color="auto" w:fill="CCFFFF"/>
          </w:tcPr>
          <w:p w:rsidR="009B0876" w:rsidRDefault="009B0876" w:rsidP="0011318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160</w:t>
            </w:r>
          </w:p>
        </w:tc>
        <w:tc>
          <w:tcPr>
            <w:tcW w:w="1840" w:type="dxa"/>
            <w:vMerge/>
            <w:vAlign w:val="center"/>
          </w:tcPr>
          <w:p w:rsidR="009B0876" w:rsidRDefault="009B0876" w:rsidP="00113188">
            <w:pPr>
              <w:rPr>
                <w:b/>
                <w:bCs/>
              </w:rPr>
            </w:pPr>
          </w:p>
        </w:tc>
        <w:tc>
          <w:tcPr>
            <w:tcW w:w="1942" w:type="dxa"/>
            <w:vMerge/>
            <w:vAlign w:val="center"/>
          </w:tcPr>
          <w:p w:rsidR="009B0876" w:rsidRDefault="009B0876" w:rsidP="0011318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9B0876" w:rsidTr="00113188">
        <w:trPr>
          <w:trHeight w:val="276"/>
        </w:trPr>
        <w:tc>
          <w:tcPr>
            <w:tcW w:w="704" w:type="dxa"/>
            <w:vMerge/>
            <w:vAlign w:val="center"/>
          </w:tcPr>
          <w:p w:rsidR="009B0876" w:rsidRDefault="009B0876" w:rsidP="00113188"/>
        </w:tc>
        <w:tc>
          <w:tcPr>
            <w:tcW w:w="2241" w:type="dxa"/>
            <w:vMerge/>
            <w:vAlign w:val="center"/>
          </w:tcPr>
          <w:p w:rsidR="009B0876" w:rsidRDefault="009B0876" w:rsidP="00113188">
            <w:pPr>
              <w:rPr>
                <w:b/>
                <w:bCs/>
              </w:rPr>
            </w:pPr>
          </w:p>
        </w:tc>
        <w:tc>
          <w:tcPr>
            <w:tcW w:w="1270" w:type="dxa"/>
            <w:shd w:val="clear" w:color="auto" w:fill="CCFFFF"/>
          </w:tcPr>
          <w:p w:rsidR="009B0876" w:rsidRDefault="009B0876" w:rsidP="001131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2015</w:t>
            </w:r>
          </w:p>
        </w:tc>
        <w:tc>
          <w:tcPr>
            <w:tcW w:w="1762" w:type="dxa"/>
            <w:shd w:val="clear" w:color="auto" w:fill="CCFFFF"/>
          </w:tcPr>
          <w:p w:rsidR="009B0876" w:rsidRDefault="009B0876" w:rsidP="0011318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940</w:t>
            </w:r>
          </w:p>
        </w:tc>
        <w:tc>
          <w:tcPr>
            <w:tcW w:w="1449" w:type="dxa"/>
            <w:shd w:val="clear" w:color="auto" w:fill="CCFFFF"/>
          </w:tcPr>
          <w:p w:rsidR="009B0876" w:rsidRDefault="009B0876" w:rsidP="0011318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60" w:type="dxa"/>
            <w:shd w:val="clear" w:color="auto" w:fill="CCFFFF"/>
          </w:tcPr>
          <w:p w:rsidR="009B0876" w:rsidRDefault="009B0876" w:rsidP="0011318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400</w:t>
            </w:r>
          </w:p>
        </w:tc>
        <w:tc>
          <w:tcPr>
            <w:tcW w:w="1120" w:type="dxa"/>
            <w:shd w:val="clear" w:color="auto" w:fill="CCFFFF"/>
          </w:tcPr>
          <w:p w:rsidR="009B0876" w:rsidRDefault="009B0876" w:rsidP="0011318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360</w:t>
            </w:r>
          </w:p>
        </w:tc>
        <w:tc>
          <w:tcPr>
            <w:tcW w:w="1575" w:type="dxa"/>
            <w:shd w:val="clear" w:color="auto" w:fill="CCFFFF"/>
          </w:tcPr>
          <w:p w:rsidR="009B0876" w:rsidRDefault="009B0876" w:rsidP="0011318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180</w:t>
            </w:r>
          </w:p>
        </w:tc>
        <w:tc>
          <w:tcPr>
            <w:tcW w:w="1840" w:type="dxa"/>
            <w:vMerge/>
            <w:vAlign w:val="center"/>
          </w:tcPr>
          <w:p w:rsidR="009B0876" w:rsidRDefault="009B0876" w:rsidP="00113188">
            <w:pPr>
              <w:rPr>
                <w:b/>
                <w:bCs/>
              </w:rPr>
            </w:pPr>
          </w:p>
        </w:tc>
        <w:tc>
          <w:tcPr>
            <w:tcW w:w="1942" w:type="dxa"/>
            <w:vMerge/>
            <w:vAlign w:val="center"/>
          </w:tcPr>
          <w:p w:rsidR="009B0876" w:rsidRDefault="009B0876" w:rsidP="0011318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9B0876" w:rsidTr="00113188">
        <w:trPr>
          <w:trHeight w:val="276"/>
        </w:trPr>
        <w:tc>
          <w:tcPr>
            <w:tcW w:w="704" w:type="dxa"/>
            <w:vMerge/>
            <w:vAlign w:val="center"/>
          </w:tcPr>
          <w:p w:rsidR="009B0876" w:rsidRDefault="009B0876" w:rsidP="00113188"/>
        </w:tc>
        <w:tc>
          <w:tcPr>
            <w:tcW w:w="2241" w:type="dxa"/>
            <w:vMerge/>
            <w:vAlign w:val="center"/>
          </w:tcPr>
          <w:p w:rsidR="009B0876" w:rsidRDefault="009B0876" w:rsidP="00113188">
            <w:pPr>
              <w:rPr>
                <w:b/>
                <w:bCs/>
              </w:rPr>
            </w:pPr>
          </w:p>
        </w:tc>
        <w:tc>
          <w:tcPr>
            <w:tcW w:w="1270" w:type="dxa"/>
            <w:shd w:val="clear" w:color="auto" w:fill="CCFFFF"/>
          </w:tcPr>
          <w:p w:rsidR="009B0876" w:rsidRDefault="009B0876" w:rsidP="001131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2016</w:t>
            </w:r>
          </w:p>
        </w:tc>
        <w:tc>
          <w:tcPr>
            <w:tcW w:w="1762" w:type="dxa"/>
            <w:shd w:val="clear" w:color="auto" w:fill="CCFFFF"/>
          </w:tcPr>
          <w:p w:rsidR="009B0876" w:rsidRDefault="009B0876" w:rsidP="0011318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1000</w:t>
            </w:r>
          </w:p>
        </w:tc>
        <w:tc>
          <w:tcPr>
            <w:tcW w:w="1449" w:type="dxa"/>
            <w:shd w:val="clear" w:color="auto" w:fill="CCFFFF"/>
          </w:tcPr>
          <w:p w:rsidR="009B0876" w:rsidRDefault="009B0876" w:rsidP="0011318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60" w:type="dxa"/>
            <w:shd w:val="clear" w:color="auto" w:fill="CCFFFF"/>
          </w:tcPr>
          <w:p w:rsidR="009B0876" w:rsidRDefault="009B0876" w:rsidP="0011318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450</w:t>
            </w:r>
          </w:p>
        </w:tc>
        <w:tc>
          <w:tcPr>
            <w:tcW w:w="1120" w:type="dxa"/>
            <w:shd w:val="clear" w:color="auto" w:fill="CCFFFF"/>
          </w:tcPr>
          <w:p w:rsidR="009B0876" w:rsidRDefault="009B0876" w:rsidP="0011318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360</w:t>
            </w:r>
          </w:p>
        </w:tc>
        <w:tc>
          <w:tcPr>
            <w:tcW w:w="1575" w:type="dxa"/>
            <w:shd w:val="clear" w:color="auto" w:fill="CCFFFF"/>
          </w:tcPr>
          <w:p w:rsidR="009B0876" w:rsidRDefault="009B0876" w:rsidP="0011318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190</w:t>
            </w:r>
          </w:p>
        </w:tc>
        <w:tc>
          <w:tcPr>
            <w:tcW w:w="1840" w:type="dxa"/>
            <w:vMerge/>
            <w:vAlign w:val="center"/>
          </w:tcPr>
          <w:p w:rsidR="009B0876" w:rsidRDefault="009B0876" w:rsidP="00113188">
            <w:pPr>
              <w:rPr>
                <w:b/>
                <w:bCs/>
              </w:rPr>
            </w:pPr>
          </w:p>
        </w:tc>
        <w:tc>
          <w:tcPr>
            <w:tcW w:w="1942" w:type="dxa"/>
            <w:vMerge/>
            <w:vAlign w:val="center"/>
          </w:tcPr>
          <w:p w:rsidR="009B0876" w:rsidRDefault="009B0876" w:rsidP="0011318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9B0876" w:rsidTr="00113188">
        <w:trPr>
          <w:trHeight w:val="276"/>
        </w:trPr>
        <w:tc>
          <w:tcPr>
            <w:tcW w:w="704" w:type="dxa"/>
            <w:vMerge/>
            <w:vAlign w:val="center"/>
          </w:tcPr>
          <w:p w:rsidR="009B0876" w:rsidRDefault="009B0876" w:rsidP="00113188"/>
        </w:tc>
        <w:tc>
          <w:tcPr>
            <w:tcW w:w="2241" w:type="dxa"/>
            <w:vMerge/>
            <w:vAlign w:val="center"/>
          </w:tcPr>
          <w:p w:rsidR="009B0876" w:rsidRDefault="009B0876" w:rsidP="00113188">
            <w:pPr>
              <w:rPr>
                <w:b/>
                <w:bCs/>
              </w:rPr>
            </w:pPr>
          </w:p>
        </w:tc>
        <w:tc>
          <w:tcPr>
            <w:tcW w:w="1270" w:type="dxa"/>
            <w:shd w:val="clear" w:color="auto" w:fill="CCFFFF"/>
          </w:tcPr>
          <w:p w:rsidR="009B0876" w:rsidRDefault="009B0876" w:rsidP="001131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2017</w:t>
            </w:r>
          </w:p>
        </w:tc>
        <w:tc>
          <w:tcPr>
            <w:tcW w:w="1762" w:type="dxa"/>
            <w:shd w:val="clear" w:color="auto" w:fill="CCFFFF"/>
          </w:tcPr>
          <w:p w:rsidR="009B0876" w:rsidRDefault="009B0876" w:rsidP="0011318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1160</w:t>
            </w:r>
          </w:p>
        </w:tc>
        <w:tc>
          <w:tcPr>
            <w:tcW w:w="1449" w:type="dxa"/>
            <w:shd w:val="clear" w:color="auto" w:fill="CCFFFF"/>
          </w:tcPr>
          <w:p w:rsidR="009B0876" w:rsidRDefault="009B0876" w:rsidP="0011318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60" w:type="dxa"/>
            <w:shd w:val="clear" w:color="auto" w:fill="CCFFFF"/>
          </w:tcPr>
          <w:p w:rsidR="009B0876" w:rsidRDefault="009B0876" w:rsidP="0011318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500</w:t>
            </w:r>
          </w:p>
        </w:tc>
        <w:tc>
          <w:tcPr>
            <w:tcW w:w="1120" w:type="dxa"/>
            <w:shd w:val="clear" w:color="auto" w:fill="CCFFFF"/>
          </w:tcPr>
          <w:p w:rsidR="009B0876" w:rsidRDefault="009B0876" w:rsidP="0011318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450</w:t>
            </w:r>
          </w:p>
        </w:tc>
        <w:tc>
          <w:tcPr>
            <w:tcW w:w="1575" w:type="dxa"/>
            <w:shd w:val="clear" w:color="auto" w:fill="CCFFFF"/>
          </w:tcPr>
          <w:p w:rsidR="009B0876" w:rsidRDefault="009B0876" w:rsidP="0011318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210</w:t>
            </w:r>
          </w:p>
        </w:tc>
        <w:tc>
          <w:tcPr>
            <w:tcW w:w="1840" w:type="dxa"/>
            <w:vMerge/>
            <w:vAlign w:val="center"/>
          </w:tcPr>
          <w:p w:rsidR="009B0876" w:rsidRDefault="009B0876" w:rsidP="00113188">
            <w:pPr>
              <w:rPr>
                <w:b/>
                <w:bCs/>
              </w:rPr>
            </w:pPr>
          </w:p>
        </w:tc>
        <w:tc>
          <w:tcPr>
            <w:tcW w:w="1942" w:type="dxa"/>
            <w:vMerge/>
            <w:vAlign w:val="center"/>
          </w:tcPr>
          <w:p w:rsidR="009B0876" w:rsidRDefault="009B0876" w:rsidP="0011318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9B0876" w:rsidTr="00113188">
        <w:trPr>
          <w:trHeight w:val="276"/>
        </w:trPr>
        <w:tc>
          <w:tcPr>
            <w:tcW w:w="704" w:type="dxa"/>
            <w:vMerge/>
            <w:vAlign w:val="center"/>
          </w:tcPr>
          <w:p w:rsidR="009B0876" w:rsidRDefault="009B0876" w:rsidP="00113188"/>
        </w:tc>
        <w:tc>
          <w:tcPr>
            <w:tcW w:w="2241" w:type="dxa"/>
            <w:vMerge/>
            <w:vAlign w:val="center"/>
          </w:tcPr>
          <w:p w:rsidR="009B0876" w:rsidRDefault="009B0876" w:rsidP="00113188">
            <w:pPr>
              <w:rPr>
                <w:b/>
                <w:bCs/>
              </w:rPr>
            </w:pPr>
          </w:p>
        </w:tc>
        <w:tc>
          <w:tcPr>
            <w:tcW w:w="1270" w:type="dxa"/>
            <w:shd w:val="clear" w:color="auto" w:fill="CCFFFF"/>
          </w:tcPr>
          <w:p w:rsidR="009B0876" w:rsidRDefault="009B0876" w:rsidP="001131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2018</w:t>
            </w:r>
          </w:p>
        </w:tc>
        <w:tc>
          <w:tcPr>
            <w:tcW w:w="1762" w:type="dxa"/>
            <w:shd w:val="clear" w:color="auto" w:fill="CCFFFF"/>
          </w:tcPr>
          <w:p w:rsidR="009B0876" w:rsidRDefault="009B0876" w:rsidP="0011318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1220</w:t>
            </w:r>
          </w:p>
        </w:tc>
        <w:tc>
          <w:tcPr>
            <w:tcW w:w="1449" w:type="dxa"/>
            <w:shd w:val="clear" w:color="auto" w:fill="CCFFFF"/>
          </w:tcPr>
          <w:p w:rsidR="009B0876" w:rsidRDefault="009B0876" w:rsidP="0011318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60" w:type="dxa"/>
            <w:shd w:val="clear" w:color="auto" w:fill="CCFFFF"/>
          </w:tcPr>
          <w:p w:rsidR="009B0876" w:rsidRDefault="009B0876" w:rsidP="0011318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550</w:t>
            </w:r>
          </w:p>
        </w:tc>
        <w:tc>
          <w:tcPr>
            <w:tcW w:w="1120" w:type="dxa"/>
            <w:shd w:val="clear" w:color="auto" w:fill="CCFFFF"/>
          </w:tcPr>
          <w:p w:rsidR="009B0876" w:rsidRDefault="009B0876" w:rsidP="0011318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450</w:t>
            </w:r>
          </w:p>
        </w:tc>
        <w:tc>
          <w:tcPr>
            <w:tcW w:w="1575" w:type="dxa"/>
            <w:shd w:val="clear" w:color="auto" w:fill="CCFFFF"/>
          </w:tcPr>
          <w:p w:rsidR="009B0876" w:rsidRDefault="009B0876" w:rsidP="0011318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220</w:t>
            </w:r>
          </w:p>
        </w:tc>
        <w:tc>
          <w:tcPr>
            <w:tcW w:w="1840" w:type="dxa"/>
            <w:vMerge/>
            <w:vAlign w:val="center"/>
          </w:tcPr>
          <w:p w:rsidR="009B0876" w:rsidRDefault="009B0876" w:rsidP="00113188">
            <w:pPr>
              <w:rPr>
                <w:b/>
                <w:bCs/>
              </w:rPr>
            </w:pPr>
          </w:p>
        </w:tc>
        <w:tc>
          <w:tcPr>
            <w:tcW w:w="1942" w:type="dxa"/>
            <w:vMerge/>
            <w:vAlign w:val="center"/>
          </w:tcPr>
          <w:p w:rsidR="009B0876" w:rsidRDefault="009B0876" w:rsidP="0011318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9B0876" w:rsidTr="00113188">
        <w:trPr>
          <w:trHeight w:val="276"/>
        </w:trPr>
        <w:tc>
          <w:tcPr>
            <w:tcW w:w="704" w:type="dxa"/>
            <w:vMerge/>
            <w:vAlign w:val="center"/>
          </w:tcPr>
          <w:p w:rsidR="009B0876" w:rsidRDefault="009B0876" w:rsidP="00113188"/>
        </w:tc>
        <w:tc>
          <w:tcPr>
            <w:tcW w:w="2241" w:type="dxa"/>
            <w:vMerge/>
            <w:vAlign w:val="center"/>
          </w:tcPr>
          <w:p w:rsidR="009B0876" w:rsidRDefault="009B0876" w:rsidP="00113188">
            <w:pPr>
              <w:rPr>
                <w:b/>
                <w:bCs/>
              </w:rPr>
            </w:pPr>
          </w:p>
        </w:tc>
        <w:tc>
          <w:tcPr>
            <w:tcW w:w="1270" w:type="dxa"/>
            <w:shd w:val="clear" w:color="auto" w:fill="CCFFFF"/>
          </w:tcPr>
          <w:p w:rsidR="009B0876" w:rsidRDefault="009B0876" w:rsidP="001131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2019</w:t>
            </w:r>
          </w:p>
        </w:tc>
        <w:tc>
          <w:tcPr>
            <w:tcW w:w="1762" w:type="dxa"/>
            <w:shd w:val="clear" w:color="auto" w:fill="CCFFFF"/>
          </w:tcPr>
          <w:p w:rsidR="009B0876" w:rsidRDefault="009B0876" w:rsidP="0011318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1440</w:t>
            </w:r>
          </w:p>
        </w:tc>
        <w:tc>
          <w:tcPr>
            <w:tcW w:w="1449" w:type="dxa"/>
            <w:shd w:val="clear" w:color="auto" w:fill="CCFFFF"/>
          </w:tcPr>
          <w:p w:rsidR="009B0876" w:rsidRDefault="009B0876" w:rsidP="0011318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60" w:type="dxa"/>
            <w:shd w:val="clear" w:color="auto" w:fill="CCFFFF"/>
          </w:tcPr>
          <w:p w:rsidR="009B0876" w:rsidRDefault="009B0876" w:rsidP="0011318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600</w:t>
            </w:r>
          </w:p>
        </w:tc>
        <w:tc>
          <w:tcPr>
            <w:tcW w:w="1120" w:type="dxa"/>
            <w:shd w:val="clear" w:color="auto" w:fill="CCFFFF"/>
          </w:tcPr>
          <w:p w:rsidR="009B0876" w:rsidRDefault="009B0876" w:rsidP="0011318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600</w:t>
            </w:r>
          </w:p>
        </w:tc>
        <w:tc>
          <w:tcPr>
            <w:tcW w:w="1575" w:type="dxa"/>
            <w:shd w:val="clear" w:color="auto" w:fill="CCFFFF"/>
          </w:tcPr>
          <w:p w:rsidR="009B0876" w:rsidRDefault="009B0876" w:rsidP="0011318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240</w:t>
            </w:r>
          </w:p>
        </w:tc>
        <w:tc>
          <w:tcPr>
            <w:tcW w:w="1840" w:type="dxa"/>
            <w:vMerge/>
            <w:vAlign w:val="center"/>
          </w:tcPr>
          <w:p w:rsidR="009B0876" w:rsidRDefault="009B0876" w:rsidP="00113188">
            <w:pPr>
              <w:rPr>
                <w:b/>
                <w:bCs/>
              </w:rPr>
            </w:pPr>
          </w:p>
        </w:tc>
        <w:tc>
          <w:tcPr>
            <w:tcW w:w="1942" w:type="dxa"/>
            <w:vMerge/>
            <w:vAlign w:val="center"/>
          </w:tcPr>
          <w:p w:rsidR="009B0876" w:rsidRDefault="009B0876" w:rsidP="0011318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9B0876" w:rsidTr="00113188">
        <w:trPr>
          <w:trHeight w:val="276"/>
        </w:trPr>
        <w:tc>
          <w:tcPr>
            <w:tcW w:w="704" w:type="dxa"/>
            <w:vMerge/>
            <w:vAlign w:val="center"/>
          </w:tcPr>
          <w:p w:rsidR="009B0876" w:rsidRDefault="009B0876" w:rsidP="00113188"/>
        </w:tc>
        <w:tc>
          <w:tcPr>
            <w:tcW w:w="2241" w:type="dxa"/>
            <w:vMerge/>
            <w:vAlign w:val="center"/>
          </w:tcPr>
          <w:p w:rsidR="009B0876" w:rsidRDefault="009B0876" w:rsidP="00113188">
            <w:pPr>
              <w:rPr>
                <w:b/>
                <w:bCs/>
              </w:rPr>
            </w:pPr>
          </w:p>
        </w:tc>
        <w:tc>
          <w:tcPr>
            <w:tcW w:w="1270" w:type="dxa"/>
            <w:shd w:val="clear" w:color="auto" w:fill="CCFFFF"/>
          </w:tcPr>
          <w:p w:rsidR="009B0876" w:rsidRDefault="009B0876" w:rsidP="001131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2020</w:t>
            </w:r>
          </w:p>
        </w:tc>
        <w:tc>
          <w:tcPr>
            <w:tcW w:w="1762" w:type="dxa"/>
            <w:shd w:val="clear" w:color="auto" w:fill="CCFFFF"/>
          </w:tcPr>
          <w:p w:rsidR="009B0876" w:rsidRDefault="009B0876" w:rsidP="0011318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1500</w:t>
            </w:r>
          </w:p>
        </w:tc>
        <w:tc>
          <w:tcPr>
            <w:tcW w:w="1449" w:type="dxa"/>
            <w:shd w:val="clear" w:color="auto" w:fill="CCFFFF"/>
          </w:tcPr>
          <w:p w:rsidR="009B0876" w:rsidRDefault="009B0876" w:rsidP="0011318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60" w:type="dxa"/>
            <w:shd w:val="clear" w:color="auto" w:fill="CCFFFF"/>
          </w:tcPr>
          <w:p w:rsidR="009B0876" w:rsidRDefault="009B0876" w:rsidP="0011318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650</w:t>
            </w:r>
          </w:p>
        </w:tc>
        <w:tc>
          <w:tcPr>
            <w:tcW w:w="1120" w:type="dxa"/>
            <w:shd w:val="clear" w:color="auto" w:fill="CCFFFF"/>
          </w:tcPr>
          <w:p w:rsidR="009B0876" w:rsidRDefault="009B0876" w:rsidP="0011318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600</w:t>
            </w:r>
          </w:p>
        </w:tc>
        <w:tc>
          <w:tcPr>
            <w:tcW w:w="1575" w:type="dxa"/>
            <w:shd w:val="clear" w:color="auto" w:fill="CCFFFF"/>
          </w:tcPr>
          <w:p w:rsidR="009B0876" w:rsidRDefault="009B0876" w:rsidP="0011318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250</w:t>
            </w:r>
          </w:p>
        </w:tc>
        <w:tc>
          <w:tcPr>
            <w:tcW w:w="1840" w:type="dxa"/>
            <w:vMerge/>
            <w:vAlign w:val="center"/>
          </w:tcPr>
          <w:p w:rsidR="009B0876" w:rsidRDefault="009B0876" w:rsidP="00113188">
            <w:pPr>
              <w:rPr>
                <w:b/>
                <w:bCs/>
              </w:rPr>
            </w:pPr>
          </w:p>
        </w:tc>
        <w:tc>
          <w:tcPr>
            <w:tcW w:w="1942" w:type="dxa"/>
            <w:vMerge/>
            <w:vAlign w:val="center"/>
          </w:tcPr>
          <w:p w:rsidR="009B0876" w:rsidRDefault="009B0876" w:rsidP="0011318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9B0876" w:rsidTr="00113188">
        <w:trPr>
          <w:trHeight w:val="276"/>
        </w:trPr>
        <w:tc>
          <w:tcPr>
            <w:tcW w:w="704" w:type="dxa"/>
            <w:vMerge w:val="restart"/>
          </w:tcPr>
          <w:p w:rsidR="009B0876" w:rsidRDefault="009B0876" w:rsidP="00113188">
            <w:r>
              <w:t> 31</w:t>
            </w:r>
          </w:p>
        </w:tc>
        <w:tc>
          <w:tcPr>
            <w:tcW w:w="2241" w:type="dxa"/>
            <w:vMerge w:val="restart"/>
          </w:tcPr>
          <w:p w:rsidR="009B0876" w:rsidRDefault="009B0876" w:rsidP="00113188">
            <w:r>
              <w:t>Грантовая поддержка в рамках конкурса "Чистый муниципалитет"</w:t>
            </w:r>
          </w:p>
        </w:tc>
        <w:tc>
          <w:tcPr>
            <w:tcW w:w="1270" w:type="dxa"/>
          </w:tcPr>
          <w:p w:rsidR="009B0876" w:rsidRDefault="009B0876" w:rsidP="00113188">
            <w:pPr>
              <w:jc w:val="center"/>
            </w:pPr>
            <w:r>
              <w:t>2013</w:t>
            </w:r>
          </w:p>
        </w:tc>
        <w:tc>
          <w:tcPr>
            <w:tcW w:w="1762" w:type="dxa"/>
          </w:tcPr>
          <w:p w:rsidR="009B0876" w:rsidRDefault="009B0876" w:rsidP="00113188">
            <w:pPr>
              <w:jc w:val="right"/>
            </w:pPr>
            <w:r>
              <w:t>400</w:t>
            </w:r>
          </w:p>
        </w:tc>
        <w:tc>
          <w:tcPr>
            <w:tcW w:w="1449" w:type="dxa"/>
          </w:tcPr>
          <w:p w:rsidR="009B0876" w:rsidRDefault="009B0876" w:rsidP="00113188">
            <w:r>
              <w:t> </w:t>
            </w:r>
          </w:p>
        </w:tc>
        <w:tc>
          <w:tcPr>
            <w:tcW w:w="1060" w:type="dxa"/>
          </w:tcPr>
          <w:p w:rsidR="009B0876" w:rsidRDefault="009B0876" w:rsidP="00113188">
            <w:pPr>
              <w:jc w:val="right"/>
            </w:pPr>
            <w:r>
              <w:t>300</w:t>
            </w:r>
          </w:p>
        </w:tc>
        <w:tc>
          <w:tcPr>
            <w:tcW w:w="1120" w:type="dxa"/>
          </w:tcPr>
          <w:p w:rsidR="009B0876" w:rsidRDefault="009B0876" w:rsidP="00113188">
            <w:r>
              <w:t> </w:t>
            </w:r>
          </w:p>
        </w:tc>
        <w:tc>
          <w:tcPr>
            <w:tcW w:w="1575" w:type="dxa"/>
          </w:tcPr>
          <w:p w:rsidR="009B0876" w:rsidRDefault="009B0876" w:rsidP="00113188">
            <w:pPr>
              <w:jc w:val="right"/>
            </w:pPr>
            <w:r>
              <w:t>100</w:t>
            </w:r>
          </w:p>
        </w:tc>
        <w:tc>
          <w:tcPr>
            <w:tcW w:w="1840" w:type="dxa"/>
            <w:vMerge w:val="restart"/>
          </w:tcPr>
          <w:p w:rsidR="009B0876" w:rsidRDefault="009B0876" w:rsidP="00113188">
            <w:r>
              <w:t>Администрация района, администрации сельсоветов</w:t>
            </w:r>
          </w:p>
        </w:tc>
        <w:tc>
          <w:tcPr>
            <w:tcW w:w="1942" w:type="dxa"/>
            <w:vMerge w:val="restart"/>
          </w:tcPr>
          <w:p w:rsidR="009B0876" w:rsidRDefault="009B0876" w:rsidP="001131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Поддержка и развитие общественных инициатив</w:t>
            </w:r>
          </w:p>
        </w:tc>
      </w:tr>
      <w:tr w:rsidR="009B0876" w:rsidTr="00113188">
        <w:trPr>
          <w:trHeight w:val="276"/>
        </w:trPr>
        <w:tc>
          <w:tcPr>
            <w:tcW w:w="704" w:type="dxa"/>
            <w:vMerge/>
            <w:vAlign w:val="center"/>
          </w:tcPr>
          <w:p w:rsidR="009B0876" w:rsidRDefault="009B0876" w:rsidP="00113188"/>
        </w:tc>
        <w:tc>
          <w:tcPr>
            <w:tcW w:w="2241" w:type="dxa"/>
            <w:vMerge/>
            <w:vAlign w:val="center"/>
          </w:tcPr>
          <w:p w:rsidR="009B0876" w:rsidRDefault="009B0876" w:rsidP="00113188"/>
        </w:tc>
        <w:tc>
          <w:tcPr>
            <w:tcW w:w="1270" w:type="dxa"/>
          </w:tcPr>
          <w:p w:rsidR="009B0876" w:rsidRDefault="009B0876" w:rsidP="00113188">
            <w:pPr>
              <w:jc w:val="center"/>
            </w:pPr>
            <w:r>
              <w:t>2014</w:t>
            </w:r>
          </w:p>
        </w:tc>
        <w:tc>
          <w:tcPr>
            <w:tcW w:w="1762" w:type="dxa"/>
          </w:tcPr>
          <w:p w:rsidR="009B0876" w:rsidRDefault="009B0876" w:rsidP="00113188">
            <w:pPr>
              <w:jc w:val="right"/>
            </w:pPr>
            <w:r>
              <w:t>460</w:t>
            </w:r>
          </w:p>
        </w:tc>
        <w:tc>
          <w:tcPr>
            <w:tcW w:w="1449" w:type="dxa"/>
          </w:tcPr>
          <w:p w:rsidR="009B0876" w:rsidRDefault="009B0876" w:rsidP="00113188">
            <w:r>
              <w:t> </w:t>
            </w:r>
          </w:p>
        </w:tc>
        <w:tc>
          <w:tcPr>
            <w:tcW w:w="1060" w:type="dxa"/>
          </w:tcPr>
          <w:p w:rsidR="009B0876" w:rsidRDefault="009B0876" w:rsidP="00113188">
            <w:pPr>
              <w:jc w:val="right"/>
            </w:pPr>
            <w:r>
              <w:t>350</w:t>
            </w:r>
          </w:p>
        </w:tc>
        <w:tc>
          <w:tcPr>
            <w:tcW w:w="1120" w:type="dxa"/>
          </w:tcPr>
          <w:p w:rsidR="009B0876" w:rsidRDefault="009B0876" w:rsidP="00113188">
            <w:r>
              <w:t> </w:t>
            </w:r>
          </w:p>
        </w:tc>
        <w:tc>
          <w:tcPr>
            <w:tcW w:w="1575" w:type="dxa"/>
          </w:tcPr>
          <w:p w:rsidR="009B0876" w:rsidRDefault="009B0876" w:rsidP="00113188">
            <w:pPr>
              <w:jc w:val="right"/>
            </w:pPr>
            <w:r>
              <w:t>110</w:t>
            </w:r>
          </w:p>
        </w:tc>
        <w:tc>
          <w:tcPr>
            <w:tcW w:w="1840" w:type="dxa"/>
            <w:vMerge/>
            <w:vAlign w:val="center"/>
          </w:tcPr>
          <w:p w:rsidR="009B0876" w:rsidRDefault="009B0876" w:rsidP="00113188"/>
        </w:tc>
        <w:tc>
          <w:tcPr>
            <w:tcW w:w="1942" w:type="dxa"/>
            <w:vMerge/>
            <w:vAlign w:val="center"/>
          </w:tcPr>
          <w:p w:rsidR="009B0876" w:rsidRDefault="009B0876" w:rsidP="00113188">
            <w:pPr>
              <w:rPr>
                <w:sz w:val="18"/>
                <w:szCs w:val="18"/>
              </w:rPr>
            </w:pPr>
          </w:p>
        </w:tc>
      </w:tr>
      <w:tr w:rsidR="009B0876" w:rsidTr="00113188">
        <w:trPr>
          <w:trHeight w:val="276"/>
        </w:trPr>
        <w:tc>
          <w:tcPr>
            <w:tcW w:w="704" w:type="dxa"/>
            <w:vMerge/>
            <w:vAlign w:val="center"/>
          </w:tcPr>
          <w:p w:rsidR="009B0876" w:rsidRDefault="009B0876" w:rsidP="00113188"/>
        </w:tc>
        <w:tc>
          <w:tcPr>
            <w:tcW w:w="2241" w:type="dxa"/>
            <w:vMerge/>
            <w:vAlign w:val="center"/>
          </w:tcPr>
          <w:p w:rsidR="009B0876" w:rsidRDefault="009B0876" w:rsidP="00113188"/>
        </w:tc>
        <w:tc>
          <w:tcPr>
            <w:tcW w:w="1270" w:type="dxa"/>
          </w:tcPr>
          <w:p w:rsidR="009B0876" w:rsidRDefault="009B0876" w:rsidP="00113188">
            <w:pPr>
              <w:jc w:val="center"/>
            </w:pPr>
            <w:r>
              <w:t>2015</w:t>
            </w:r>
          </w:p>
        </w:tc>
        <w:tc>
          <w:tcPr>
            <w:tcW w:w="1762" w:type="dxa"/>
          </w:tcPr>
          <w:p w:rsidR="009B0876" w:rsidRDefault="009B0876" w:rsidP="00113188">
            <w:pPr>
              <w:jc w:val="right"/>
            </w:pPr>
            <w:r>
              <w:t>520</w:t>
            </w:r>
          </w:p>
        </w:tc>
        <w:tc>
          <w:tcPr>
            <w:tcW w:w="1449" w:type="dxa"/>
          </w:tcPr>
          <w:p w:rsidR="009B0876" w:rsidRDefault="009B0876" w:rsidP="00113188">
            <w:r>
              <w:t> </w:t>
            </w:r>
          </w:p>
        </w:tc>
        <w:tc>
          <w:tcPr>
            <w:tcW w:w="1060" w:type="dxa"/>
          </w:tcPr>
          <w:p w:rsidR="009B0876" w:rsidRDefault="009B0876" w:rsidP="00113188">
            <w:pPr>
              <w:jc w:val="right"/>
            </w:pPr>
            <w:r>
              <w:t>400</w:t>
            </w:r>
          </w:p>
        </w:tc>
        <w:tc>
          <w:tcPr>
            <w:tcW w:w="1120" w:type="dxa"/>
          </w:tcPr>
          <w:p w:rsidR="009B0876" w:rsidRDefault="009B0876" w:rsidP="00113188">
            <w:r>
              <w:t> </w:t>
            </w:r>
          </w:p>
        </w:tc>
        <w:tc>
          <w:tcPr>
            <w:tcW w:w="1575" w:type="dxa"/>
          </w:tcPr>
          <w:p w:rsidR="009B0876" w:rsidRDefault="009B0876" w:rsidP="00113188">
            <w:pPr>
              <w:jc w:val="right"/>
            </w:pPr>
            <w:r>
              <w:t>120</w:t>
            </w:r>
          </w:p>
        </w:tc>
        <w:tc>
          <w:tcPr>
            <w:tcW w:w="1840" w:type="dxa"/>
            <w:vMerge/>
            <w:vAlign w:val="center"/>
          </w:tcPr>
          <w:p w:rsidR="009B0876" w:rsidRDefault="009B0876" w:rsidP="00113188"/>
        </w:tc>
        <w:tc>
          <w:tcPr>
            <w:tcW w:w="1942" w:type="dxa"/>
            <w:vMerge/>
            <w:vAlign w:val="center"/>
          </w:tcPr>
          <w:p w:rsidR="009B0876" w:rsidRDefault="009B0876" w:rsidP="00113188">
            <w:pPr>
              <w:rPr>
                <w:sz w:val="18"/>
                <w:szCs w:val="18"/>
              </w:rPr>
            </w:pPr>
          </w:p>
        </w:tc>
      </w:tr>
      <w:tr w:rsidR="009B0876" w:rsidTr="00113188">
        <w:trPr>
          <w:trHeight w:val="276"/>
        </w:trPr>
        <w:tc>
          <w:tcPr>
            <w:tcW w:w="704" w:type="dxa"/>
            <w:vMerge/>
            <w:vAlign w:val="center"/>
          </w:tcPr>
          <w:p w:rsidR="009B0876" w:rsidRDefault="009B0876" w:rsidP="00113188"/>
        </w:tc>
        <w:tc>
          <w:tcPr>
            <w:tcW w:w="2241" w:type="dxa"/>
            <w:vMerge/>
            <w:vAlign w:val="center"/>
          </w:tcPr>
          <w:p w:rsidR="009B0876" w:rsidRDefault="009B0876" w:rsidP="00113188"/>
        </w:tc>
        <w:tc>
          <w:tcPr>
            <w:tcW w:w="1270" w:type="dxa"/>
          </w:tcPr>
          <w:p w:rsidR="009B0876" w:rsidRDefault="009B0876" w:rsidP="00113188">
            <w:pPr>
              <w:jc w:val="center"/>
            </w:pPr>
            <w:r>
              <w:t>2016</w:t>
            </w:r>
          </w:p>
        </w:tc>
        <w:tc>
          <w:tcPr>
            <w:tcW w:w="1762" w:type="dxa"/>
          </w:tcPr>
          <w:p w:rsidR="009B0876" w:rsidRDefault="009B0876" w:rsidP="00113188">
            <w:pPr>
              <w:jc w:val="right"/>
            </w:pPr>
            <w:r>
              <w:t>580</w:t>
            </w:r>
          </w:p>
        </w:tc>
        <w:tc>
          <w:tcPr>
            <w:tcW w:w="1449" w:type="dxa"/>
          </w:tcPr>
          <w:p w:rsidR="009B0876" w:rsidRDefault="009B0876" w:rsidP="00113188">
            <w:r>
              <w:t> </w:t>
            </w:r>
          </w:p>
        </w:tc>
        <w:tc>
          <w:tcPr>
            <w:tcW w:w="1060" w:type="dxa"/>
          </w:tcPr>
          <w:p w:rsidR="009B0876" w:rsidRDefault="009B0876" w:rsidP="00113188">
            <w:pPr>
              <w:jc w:val="right"/>
            </w:pPr>
            <w:r>
              <w:t>450</w:t>
            </w:r>
          </w:p>
        </w:tc>
        <w:tc>
          <w:tcPr>
            <w:tcW w:w="1120" w:type="dxa"/>
          </w:tcPr>
          <w:p w:rsidR="009B0876" w:rsidRDefault="009B0876" w:rsidP="00113188">
            <w:r>
              <w:t> </w:t>
            </w:r>
          </w:p>
        </w:tc>
        <w:tc>
          <w:tcPr>
            <w:tcW w:w="1575" w:type="dxa"/>
          </w:tcPr>
          <w:p w:rsidR="009B0876" w:rsidRDefault="009B0876" w:rsidP="00113188">
            <w:pPr>
              <w:jc w:val="right"/>
            </w:pPr>
            <w:r>
              <w:t>130</w:t>
            </w:r>
          </w:p>
        </w:tc>
        <w:tc>
          <w:tcPr>
            <w:tcW w:w="1840" w:type="dxa"/>
            <w:vMerge/>
            <w:vAlign w:val="center"/>
          </w:tcPr>
          <w:p w:rsidR="009B0876" w:rsidRDefault="009B0876" w:rsidP="00113188"/>
        </w:tc>
        <w:tc>
          <w:tcPr>
            <w:tcW w:w="1942" w:type="dxa"/>
            <w:vMerge/>
            <w:vAlign w:val="center"/>
          </w:tcPr>
          <w:p w:rsidR="009B0876" w:rsidRDefault="009B0876" w:rsidP="00113188">
            <w:pPr>
              <w:rPr>
                <w:sz w:val="18"/>
                <w:szCs w:val="18"/>
              </w:rPr>
            </w:pPr>
          </w:p>
        </w:tc>
      </w:tr>
      <w:tr w:rsidR="009B0876" w:rsidTr="00113188">
        <w:trPr>
          <w:trHeight w:val="276"/>
        </w:trPr>
        <w:tc>
          <w:tcPr>
            <w:tcW w:w="704" w:type="dxa"/>
            <w:vMerge/>
            <w:vAlign w:val="center"/>
          </w:tcPr>
          <w:p w:rsidR="009B0876" w:rsidRDefault="009B0876" w:rsidP="00113188"/>
        </w:tc>
        <w:tc>
          <w:tcPr>
            <w:tcW w:w="2241" w:type="dxa"/>
            <w:vMerge/>
            <w:vAlign w:val="center"/>
          </w:tcPr>
          <w:p w:rsidR="009B0876" w:rsidRDefault="009B0876" w:rsidP="00113188"/>
        </w:tc>
        <w:tc>
          <w:tcPr>
            <w:tcW w:w="1270" w:type="dxa"/>
          </w:tcPr>
          <w:p w:rsidR="009B0876" w:rsidRDefault="009B0876" w:rsidP="00113188">
            <w:pPr>
              <w:jc w:val="center"/>
            </w:pPr>
            <w:r>
              <w:t>2017</w:t>
            </w:r>
          </w:p>
        </w:tc>
        <w:tc>
          <w:tcPr>
            <w:tcW w:w="1762" w:type="dxa"/>
          </w:tcPr>
          <w:p w:rsidR="009B0876" w:rsidRDefault="009B0876" w:rsidP="00113188">
            <w:pPr>
              <w:jc w:val="right"/>
            </w:pPr>
            <w:r>
              <w:t>640</w:t>
            </w:r>
          </w:p>
        </w:tc>
        <w:tc>
          <w:tcPr>
            <w:tcW w:w="1449" w:type="dxa"/>
          </w:tcPr>
          <w:p w:rsidR="009B0876" w:rsidRDefault="009B0876" w:rsidP="00113188">
            <w:r>
              <w:t> </w:t>
            </w:r>
          </w:p>
        </w:tc>
        <w:tc>
          <w:tcPr>
            <w:tcW w:w="1060" w:type="dxa"/>
          </w:tcPr>
          <w:p w:rsidR="009B0876" w:rsidRDefault="009B0876" w:rsidP="00113188">
            <w:pPr>
              <w:jc w:val="right"/>
            </w:pPr>
            <w:r>
              <w:t>500</w:t>
            </w:r>
          </w:p>
        </w:tc>
        <w:tc>
          <w:tcPr>
            <w:tcW w:w="1120" w:type="dxa"/>
          </w:tcPr>
          <w:p w:rsidR="009B0876" w:rsidRDefault="009B0876" w:rsidP="00113188">
            <w:r>
              <w:t> </w:t>
            </w:r>
          </w:p>
        </w:tc>
        <w:tc>
          <w:tcPr>
            <w:tcW w:w="1575" w:type="dxa"/>
          </w:tcPr>
          <w:p w:rsidR="009B0876" w:rsidRDefault="009B0876" w:rsidP="00113188">
            <w:pPr>
              <w:jc w:val="right"/>
            </w:pPr>
            <w:r>
              <w:t>140</w:t>
            </w:r>
          </w:p>
        </w:tc>
        <w:tc>
          <w:tcPr>
            <w:tcW w:w="1840" w:type="dxa"/>
            <w:vMerge/>
            <w:vAlign w:val="center"/>
          </w:tcPr>
          <w:p w:rsidR="009B0876" w:rsidRDefault="009B0876" w:rsidP="00113188"/>
        </w:tc>
        <w:tc>
          <w:tcPr>
            <w:tcW w:w="1942" w:type="dxa"/>
            <w:vMerge/>
            <w:vAlign w:val="center"/>
          </w:tcPr>
          <w:p w:rsidR="009B0876" w:rsidRDefault="009B0876" w:rsidP="00113188">
            <w:pPr>
              <w:rPr>
                <w:sz w:val="18"/>
                <w:szCs w:val="18"/>
              </w:rPr>
            </w:pPr>
          </w:p>
        </w:tc>
      </w:tr>
      <w:tr w:rsidR="009B0876" w:rsidTr="00113188">
        <w:trPr>
          <w:trHeight w:val="276"/>
        </w:trPr>
        <w:tc>
          <w:tcPr>
            <w:tcW w:w="704" w:type="dxa"/>
            <w:vMerge/>
            <w:vAlign w:val="center"/>
          </w:tcPr>
          <w:p w:rsidR="009B0876" w:rsidRDefault="009B0876" w:rsidP="00113188"/>
        </w:tc>
        <w:tc>
          <w:tcPr>
            <w:tcW w:w="2241" w:type="dxa"/>
            <w:vMerge/>
            <w:vAlign w:val="center"/>
          </w:tcPr>
          <w:p w:rsidR="009B0876" w:rsidRDefault="009B0876" w:rsidP="00113188"/>
        </w:tc>
        <w:tc>
          <w:tcPr>
            <w:tcW w:w="1270" w:type="dxa"/>
          </w:tcPr>
          <w:p w:rsidR="009B0876" w:rsidRDefault="009B0876" w:rsidP="00113188">
            <w:pPr>
              <w:jc w:val="center"/>
            </w:pPr>
            <w:r>
              <w:t>2018</w:t>
            </w:r>
          </w:p>
        </w:tc>
        <w:tc>
          <w:tcPr>
            <w:tcW w:w="1762" w:type="dxa"/>
          </w:tcPr>
          <w:p w:rsidR="009B0876" w:rsidRDefault="009B0876" w:rsidP="00113188">
            <w:pPr>
              <w:jc w:val="right"/>
            </w:pPr>
            <w:r>
              <w:t>700</w:t>
            </w:r>
          </w:p>
        </w:tc>
        <w:tc>
          <w:tcPr>
            <w:tcW w:w="1449" w:type="dxa"/>
          </w:tcPr>
          <w:p w:rsidR="009B0876" w:rsidRDefault="009B0876" w:rsidP="00113188">
            <w:r>
              <w:t> </w:t>
            </w:r>
          </w:p>
        </w:tc>
        <w:tc>
          <w:tcPr>
            <w:tcW w:w="1060" w:type="dxa"/>
          </w:tcPr>
          <w:p w:rsidR="009B0876" w:rsidRDefault="009B0876" w:rsidP="00113188">
            <w:pPr>
              <w:jc w:val="right"/>
            </w:pPr>
            <w:r>
              <w:t>550</w:t>
            </w:r>
          </w:p>
        </w:tc>
        <w:tc>
          <w:tcPr>
            <w:tcW w:w="1120" w:type="dxa"/>
          </w:tcPr>
          <w:p w:rsidR="009B0876" w:rsidRDefault="009B0876" w:rsidP="00113188">
            <w:r>
              <w:t> </w:t>
            </w:r>
          </w:p>
        </w:tc>
        <w:tc>
          <w:tcPr>
            <w:tcW w:w="1575" w:type="dxa"/>
          </w:tcPr>
          <w:p w:rsidR="009B0876" w:rsidRDefault="009B0876" w:rsidP="00113188">
            <w:pPr>
              <w:jc w:val="right"/>
            </w:pPr>
            <w:r>
              <w:t>150</w:t>
            </w:r>
          </w:p>
        </w:tc>
        <w:tc>
          <w:tcPr>
            <w:tcW w:w="1840" w:type="dxa"/>
            <w:vMerge/>
            <w:vAlign w:val="center"/>
          </w:tcPr>
          <w:p w:rsidR="009B0876" w:rsidRDefault="009B0876" w:rsidP="00113188"/>
        </w:tc>
        <w:tc>
          <w:tcPr>
            <w:tcW w:w="1942" w:type="dxa"/>
            <w:vMerge/>
            <w:vAlign w:val="center"/>
          </w:tcPr>
          <w:p w:rsidR="009B0876" w:rsidRDefault="009B0876" w:rsidP="00113188">
            <w:pPr>
              <w:rPr>
                <w:sz w:val="18"/>
                <w:szCs w:val="18"/>
              </w:rPr>
            </w:pPr>
          </w:p>
        </w:tc>
      </w:tr>
      <w:tr w:rsidR="009B0876" w:rsidTr="00113188">
        <w:trPr>
          <w:trHeight w:val="276"/>
        </w:trPr>
        <w:tc>
          <w:tcPr>
            <w:tcW w:w="704" w:type="dxa"/>
            <w:vMerge/>
            <w:vAlign w:val="center"/>
          </w:tcPr>
          <w:p w:rsidR="009B0876" w:rsidRDefault="009B0876" w:rsidP="00113188"/>
        </w:tc>
        <w:tc>
          <w:tcPr>
            <w:tcW w:w="2241" w:type="dxa"/>
            <w:vMerge/>
            <w:vAlign w:val="center"/>
          </w:tcPr>
          <w:p w:rsidR="009B0876" w:rsidRDefault="009B0876" w:rsidP="00113188"/>
        </w:tc>
        <w:tc>
          <w:tcPr>
            <w:tcW w:w="1270" w:type="dxa"/>
          </w:tcPr>
          <w:p w:rsidR="009B0876" w:rsidRDefault="009B0876" w:rsidP="00113188">
            <w:pPr>
              <w:jc w:val="center"/>
            </w:pPr>
            <w:r>
              <w:t>2019</w:t>
            </w:r>
          </w:p>
        </w:tc>
        <w:tc>
          <w:tcPr>
            <w:tcW w:w="1762" w:type="dxa"/>
          </w:tcPr>
          <w:p w:rsidR="009B0876" w:rsidRDefault="009B0876" w:rsidP="00113188">
            <w:pPr>
              <w:jc w:val="right"/>
            </w:pPr>
            <w:r>
              <w:t>760</w:t>
            </w:r>
          </w:p>
        </w:tc>
        <w:tc>
          <w:tcPr>
            <w:tcW w:w="1449" w:type="dxa"/>
          </w:tcPr>
          <w:p w:rsidR="009B0876" w:rsidRDefault="009B0876" w:rsidP="00113188">
            <w:r>
              <w:t> </w:t>
            </w:r>
          </w:p>
        </w:tc>
        <w:tc>
          <w:tcPr>
            <w:tcW w:w="1060" w:type="dxa"/>
          </w:tcPr>
          <w:p w:rsidR="009B0876" w:rsidRDefault="009B0876" w:rsidP="00113188">
            <w:pPr>
              <w:jc w:val="right"/>
            </w:pPr>
            <w:r>
              <w:t>600</w:t>
            </w:r>
          </w:p>
        </w:tc>
        <w:tc>
          <w:tcPr>
            <w:tcW w:w="1120" w:type="dxa"/>
          </w:tcPr>
          <w:p w:rsidR="009B0876" w:rsidRDefault="009B0876" w:rsidP="00113188">
            <w:r>
              <w:t> </w:t>
            </w:r>
          </w:p>
        </w:tc>
        <w:tc>
          <w:tcPr>
            <w:tcW w:w="1575" w:type="dxa"/>
          </w:tcPr>
          <w:p w:rsidR="009B0876" w:rsidRDefault="009B0876" w:rsidP="00113188">
            <w:pPr>
              <w:jc w:val="right"/>
            </w:pPr>
            <w:r>
              <w:t>160</w:t>
            </w:r>
          </w:p>
        </w:tc>
        <w:tc>
          <w:tcPr>
            <w:tcW w:w="1840" w:type="dxa"/>
            <w:vMerge/>
            <w:vAlign w:val="center"/>
          </w:tcPr>
          <w:p w:rsidR="009B0876" w:rsidRDefault="009B0876" w:rsidP="00113188"/>
        </w:tc>
        <w:tc>
          <w:tcPr>
            <w:tcW w:w="1942" w:type="dxa"/>
            <w:vMerge/>
            <w:vAlign w:val="center"/>
          </w:tcPr>
          <w:p w:rsidR="009B0876" w:rsidRDefault="009B0876" w:rsidP="00113188">
            <w:pPr>
              <w:rPr>
                <w:sz w:val="18"/>
                <w:szCs w:val="18"/>
              </w:rPr>
            </w:pPr>
          </w:p>
        </w:tc>
      </w:tr>
      <w:tr w:rsidR="009B0876" w:rsidTr="00113188">
        <w:trPr>
          <w:trHeight w:val="276"/>
        </w:trPr>
        <w:tc>
          <w:tcPr>
            <w:tcW w:w="704" w:type="dxa"/>
            <w:vMerge/>
            <w:vAlign w:val="center"/>
          </w:tcPr>
          <w:p w:rsidR="009B0876" w:rsidRDefault="009B0876" w:rsidP="00113188"/>
        </w:tc>
        <w:tc>
          <w:tcPr>
            <w:tcW w:w="2241" w:type="dxa"/>
            <w:vMerge/>
            <w:vAlign w:val="center"/>
          </w:tcPr>
          <w:p w:rsidR="009B0876" w:rsidRDefault="009B0876" w:rsidP="00113188"/>
        </w:tc>
        <w:tc>
          <w:tcPr>
            <w:tcW w:w="1270" w:type="dxa"/>
          </w:tcPr>
          <w:p w:rsidR="009B0876" w:rsidRDefault="009B0876" w:rsidP="00113188">
            <w:pPr>
              <w:jc w:val="center"/>
            </w:pPr>
            <w:r>
              <w:t>2020</w:t>
            </w:r>
          </w:p>
        </w:tc>
        <w:tc>
          <w:tcPr>
            <w:tcW w:w="1762" w:type="dxa"/>
          </w:tcPr>
          <w:p w:rsidR="009B0876" w:rsidRDefault="009B0876" w:rsidP="00113188">
            <w:pPr>
              <w:jc w:val="right"/>
            </w:pPr>
            <w:r>
              <w:t>820</w:t>
            </w:r>
          </w:p>
        </w:tc>
        <w:tc>
          <w:tcPr>
            <w:tcW w:w="1449" w:type="dxa"/>
          </w:tcPr>
          <w:p w:rsidR="009B0876" w:rsidRDefault="009B0876" w:rsidP="00113188">
            <w:r>
              <w:t> </w:t>
            </w:r>
          </w:p>
        </w:tc>
        <w:tc>
          <w:tcPr>
            <w:tcW w:w="1060" w:type="dxa"/>
          </w:tcPr>
          <w:p w:rsidR="009B0876" w:rsidRDefault="009B0876" w:rsidP="00113188">
            <w:pPr>
              <w:jc w:val="right"/>
            </w:pPr>
            <w:r>
              <w:t>650</w:t>
            </w:r>
          </w:p>
        </w:tc>
        <w:tc>
          <w:tcPr>
            <w:tcW w:w="1120" w:type="dxa"/>
          </w:tcPr>
          <w:p w:rsidR="009B0876" w:rsidRDefault="009B0876" w:rsidP="00113188">
            <w:r>
              <w:t> </w:t>
            </w:r>
          </w:p>
        </w:tc>
        <w:tc>
          <w:tcPr>
            <w:tcW w:w="1575" w:type="dxa"/>
          </w:tcPr>
          <w:p w:rsidR="009B0876" w:rsidRDefault="009B0876" w:rsidP="00113188">
            <w:pPr>
              <w:jc w:val="right"/>
            </w:pPr>
            <w:r>
              <w:t>170</w:t>
            </w:r>
          </w:p>
        </w:tc>
        <w:tc>
          <w:tcPr>
            <w:tcW w:w="1840" w:type="dxa"/>
            <w:vMerge/>
            <w:vAlign w:val="center"/>
          </w:tcPr>
          <w:p w:rsidR="009B0876" w:rsidRDefault="009B0876" w:rsidP="00113188"/>
        </w:tc>
        <w:tc>
          <w:tcPr>
            <w:tcW w:w="1942" w:type="dxa"/>
            <w:vMerge/>
            <w:vAlign w:val="center"/>
          </w:tcPr>
          <w:p w:rsidR="009B0876" w:rsidRDefault="009B0876" w:rsidP="00113188">
            <w:pPr>
              <w:rPr>
                <w:sz w:val="18"/>
                <w:szCs w:val="18"/>
              </w:rPr>
            </w:pPr>
          </w:p>
        </w:tc>
      </w:tr>
      <w:tr w:rsidR="009B0876" w:rsidTr="00113188">
        <w:trPr>
          <w:trHeight w:val="276"/>
        </w:trPr>
        <w:tc>
          <w:tcPr>
            <w:tcW w:w="704" w:type="dxa"/>
            <w:vMerge w:val="restart"/>
          </w:tcPr>
          <w:p w:rsidR="009B0876" w:rsidRDefault="009B0876" w:rsidP="00113188">
            <w:r>
              <w:t> 32</w:t>
            </w:r>
          </w:p>
        </w:tc>
        <w:tc>
          <w:tcPr>
            <w:tcW w:w="2241" w:type="dxa"/>
            <w:vMerge w:val="restart"/>
          </w:tcPr>
          <w:p w:rsidR="009B0876" w:rsidRDefault="009B0876" w:rsidP="00113188">
            <w:r>
              <w:t>Обустройство сельских парков, мемориалов, мест отдыха</w:t>
            </w:r>
          </w:p>
        </w:tc>
        <w:tc>
          <w:tcPr>
            <w:tcW w:w="1270" w:type="dxa"/>
          </w:tcPr>
          <w:p w:rsidR="009B0876" w:rsidRDefault="009B0876" w:rsidP="00113188">
            <w:pPr>
              <w:jc w:val="center"/>
            </w:pPr>
            <w:r>
              <w:t>2013</w:t>
            </w:r>
          </w:p>
        </w:tc>
        <w:tc>
          <w:tcPr>
            <w:tcW w:w="1762" w:type="dxa"/>
          </w:tcPr>
          <w:p w:rsidR="009B0876" w:rsidRDefault="009B0876" w:rsidP="00113188">
            <w:pPr>
              <w:jc w:val="right"/>
            </w:pPr>
            <w:r>
              <w:t>150</w:t>
            </w:r>
          </w:p>
        </w:tc>
        <w:tc>
          <w:tcPr>
            <w:tcW w:w="1449" w:type="dxa"/>
          </w:tcPr>
          <w:p w:rsidR="009B0876" w:rsidRDefault="009B0876" w:rsidP="00113188">
            <w:r>
              <w:t> </w:t>
            </w:r>
          </w:p>
        </w:tc>
        <w:tc>
          <w:tcPr>
            <w:tcW w:w="1060" w:type="dxa"/>
          </w:tcPr>
          <w:p w:rsidR="009B0876" w:rsidRDefault="009B0876" w:rsidP="00113188">
            <w:r>
              <w:t> </w:t>
            </w:r>
          </w:p>
        </w:tc>
        <w:tc>
          <w:tcPr>
            <w:tcW w:w="1120" w:type="dxa"/>
          </w:tcPr>
          <w:p w:rsidR="009B0876" w:rsidRDefault="009B0876" w:rsidP="00113188">
            <w:pPr>
              <w:jc w:val="right"/>
            </w:pPr>
            <w:r>
              <w:t>100</w:t>
            </w:r>
          </w:p>
        </w:tc>
        <w:tc>
          <w:tcPr>
            <w:tcW w:w="1575" w:type="dxa"/>
          </w:tcPr>
          <w:p w:rsidR="009B0876" w:rsidRDefault="009B0876" w:rsidP="00113188">
            <w:pPr>
              <w:jc w:val="right"/>
            </w:pPr>
            <w:r>
              <w:t>50</w:t>
            </w:r>
          </w:p>
        </w:tc>
        <w:tc>
          <w:tcPr>
            <w:tcW w:w="1840" w:type="dxa"/>
            <w:vMerge w:val="restart"/>
          </w:tcPr>
          <w:p w:rsidR="009B0876" w:rsidRDefault="009B0876" w:rsidP="00113188">
            <w:r>
              <w:t>Администрации сельсоветов, хозяйствующие субъекты</w:t>
            </w:r>
          </w:p>
        </w:tc>
        <w:tc>
          <w:tcPr>
            <w:tcW w:w="1942" w:type="dxa"/>
            <w:vMerge w:val="restart"/>
          </w:tcPr>
          <w:p w:rsidR="009B0876" w:rsidRDefault="009B0876" w:rsidP="001131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Поддержка и развитие общественных инициатив</w:t>
            </w:r>
          </w:p>
        </w:tc>
      </w:tr>
      <w:tr w:rsidR="009B0876" w:rsidTr="00113188">
        <w:trPr>
          <w:trHeight w:val="276"/>
        </w:trPr>
        <w:tc>
          <w:tcPr>
            <w:tcW w:w="704" w:type="dxa"/>
            <w:vMerge/>
            <w:vAlign w:val="center"/>
          </w:tcPr>
          <w:p w:rsidR="009B0876" w:rsidRDefault="009B0876" w:rsidP="00113188"/>
        </w:tc>
        <w:tc>
          <w:tcPr>
            <w:tcW w:w="2241" w:type="dxa"/>
            <w:vMerge/>
            <w:vAlign w:val="center"/>
          </w:tcPr>
          <w:p w:rsidR="009B0876" w:rsidRDefault="009B0876" w:rsidP="00113188"/>
        </w:tc>
        <w:tc>
          <w:tcPr>
            <w:tcW w:w="1270" w:type="dxa"/>
          </w:tcPr>
          <w:p w:rsidR="009B0876" w:rsidRDefault="009B0876" w:rsidP="00113188">
            <w:pPr>
              <w:jc w:val="center"/>
            </w:pPr>
            <w:r>
              <w:t>2014</w:t>
            </w:r>
          </w:p>
        </w:tc>
        <w:tc>
          <w:tcPr>
            <w:tcW w:w="1762" w:type="dxa"/>
          </w:tcPr>
          <w:p w:rsidR="009B0876" w:rsidRDefault="009B0876" w:rsidP="00113188">
            <w:pPr>
              <w:jc w:val="right"/>
            </w:pPr>
            <w:r>
              <w:t>150</w:t>
            </w:r>
          </w:p>
        </w:tc>
        <w:tc>
          <w:tcPr>
            <w:tcW w:w="1449" w:type="dxa"/>
          </w:tcPr>
          <w:p w:rsidR="009B0876" w:rsidRDefault="009B0876" w:rsidP="00113188">
            <w:r>
              <w:t> </w:t>
            </w:r>
          </w:p>
        </w:tc>
        <w:tc>
          <w:tcPr>
            <w:tcW w:w="1060" w:type="dxa"/>
          </w:tcPr>
          <w:p w:rsidR="009B0876" w:rsidRDefault="009B0876" w:rsidP="00113188">
            <w:r>
              <w:t> </w:t>
            </w:r>
          </w:p>
        </w:tc>
        <w:tc>
          <w:tcPr>
            <w:tcW w:w="1120" w:type="dxa"/>
          </w:tcPr>
          <w:p w:rsidR="009B0876" w:rsidRDefault="009B0876" w:rsidP="00113188">
            <w:pPr>
              <w:jc w:val="right"/>
            </w:pPr>
            <w:r>
              <w:t>100</w:t>
            </w:r>
          </w:p>
        </w:tc>
        <w:tc>
          <w:tcPr>
            <w:tcW w:w="1575" w:type="dxa"/>
          </w:tcPr>
          <w:p w:rsidR="009B0876" w:rsidRDefault="009B0876" w:rsidP="00113188">
            <w:pPr>
              <w:jc w:val="right"/>
            </w:pPr>
            <w:r>
              <w:t>50</w:t>
            </w:r>
          </w:p>
        </w:tc>
        <w:tc>
          <w:tcPr>
            <w:tcW w:w="1840" w:type="dxa"/>
            <w:vMerge/>
            <w:vAlign w:val="center"/>
          </w:tcPr>
          <w:p w:rsidR="009B0876" w:rsidRDefault="009B0876" w:rsidP="00113188"/>
        </w:tc>
        <w:tc>
          <w:tcPr>
            <w:tcW w:w="1942" w:type="dxa"/>
            <w:vMerge/>
            <w:vAlign w:val="center"/>
          </w:tcPr>
          <w:p w:rsidR="009B0876" w:rsidRDefault="009B0876" w:rsidP="00113188">
            <w:pPr>
              <w:rPr>
                <w:sz w:val="18"/>
                <w:szCs w:val="18"/>
              </w:rPr>
            </w:pPr>
          </w:p>
        </w:tc>
      </w:tr>
      <w:tr w:rsidR="009B0876" w:rsidTr="00113188">
        <w:trPr>
          <w:trHeight w:val="276"/>
        </w:trPr>
        <w:tc>
          <w:tcPr>
            <w:tcW w:w="704" w:type="dxa"/>
            <w:vMerge/>
            <w:vAlign w:val="center"/>
          </w:tcPr>
          <w:p w:rsidR="009B0876" w:rsidRDefault="009B0876" w:rsidP="00113188"/>
        </w:tc>
        <w:tc>
          <w:tcPr>
            <w:tcW w:w="2241" w:type="dxa"/>
            <w:vMerge/>
            <w:vAlign w:val="center"/>
          </w:tcPr>
          <w:p w:rsidR="009B0876" w:rsidRDefault="009B0876" w:rsidP="00113188"/>
        </w:tc>
        <w:tc>
          <w:tcPr>
            <w:tcW w:w="1270" w:type="dxa"/>
          </w:tcPr>
          <w:p w:rsidR="009B0876" w:rsidRDefault="009B0876" w:rsidP="00113188">
            <w:pPr>
              <w:jc w:val="center"/>
            </w:pPr>
            <w:r>
              <w:t>2015</w:t>
            </w:r>
          </w:p>
        </w:tc>
        <w:tc>
          <w:tcPr>
            <w:tcW w:w="1762" w:type="dxa"/>
          </w:tcPr>
          <w:p w:rsidR="009B0876" w:rsidRDefault="009B0876" w:rsidP="00113188">
            <w:pPr>
              <w:jc w:val="right"/>
            </w:pPr>
            <w:r>
              <w:t>180</w:t>
            </w:r>
          </w:p>
        </w:tc>
        <w:tc>
          <w:tcPr>
            <w:tcW w:w="1449" w:type="dxa"/>
          </w:tcPr>
          <w:p w:rsidR="009B0876" w:rsidRDefault="009B0876" w:rsidP="00113188">
            <w:r>
              <w:t> </w:t>
            </w:r>
          </w:p>
        </w:tc>
        <w:tc>
          <w:tcPr>
            <w:tcW w:w="1060" w:type="dxa"/>
          </w:tcPr>
          <w:p w:rsidR="009B0876" w:rsidRDefault="009B0876" w:rsidP="00113188">
            <w:r>
              <w:t> </w:t>
            </w:r>
          </w:p>
        </w:tc>
        <w:tc>
          <w:tcPr>
            <w:tcW w:w="1120" w:type="dxa"/>
          </w:tcPr>
          <w:p w:rsidR="009B0876" w:rsidRDefault="009B0876" w:rsidP="00113188">
            <w:pPr>
              <w:jc w:val="right"/>
            </w:pPr>
            <w:r>
              <w:t>120</w:t>
            </w:r>
          </w:p>
        </w:tc>
        <w:tc>
          <w:tcPr>
            <w:tcW w:w="1575" w:type="dxa"/>
          </w:tcPr>
          <w:p w:rsidR="009B0876" w:rsidRDefault="009B0876" w:rsidP="00113188">
            <w:pPr>
              <w:jc w:val="right"/>
            </w:pPr>
            <w:r>
              <w:t>60</w:t>
            </w:r>
          </w:p>
        </w:tc>
        <w:tc>
          <w:tcPr>
            <w:tcW w:w="1840" w:type="dxa"/>
            <w:vMerge/>
            <w:vAlign w:val="center"/>
          </w:tcPr>
          <w:p w:rsidR="009B0876" w:rsidRDefault="009B0876" w:rsidP="00113188"/>
        </w:tc>
        <w:tc>
          <w:tcPr>
            <w:tcW w:w="1942" w:type="dxa"/>
            <w:vMerge/>
            <w:vAlign w:val="center"/>
          </w:tcPr>
          <w:p w:rsidR="009B0876" w:rsidRDefault="009B0876" w:rsidP="00113188">
            <w:pPr>
              <w:rPr>
                <w:sz w:val="18"/>
                <w:szCs w:val="18"/>
              </w:rPr>
            </w:pPr>
          </w:p>
        </w:tc>
      </w:tr>
      <w:tr w:rsidR="009B0876" w:rsidTr="00113188">
        <w:trPr>
          <w:trHeight w:val="276"/>
        </w:trPr>
        <w:tc>
          <w:tcPr>
            <w:tcW w:w="704" w:type="dxa"/>
            <w:vMerge/>
            <w:vAlign w:val="center"/>
          </w:tcPr>
          <w:p w:rsidR="009B0876" w:rsidRDefault="009B0876" w:rsidP="00113188"/>
        </w:tc>
        <w:tc>
          <w:tcPr>
            <w:tcW w:w="2241" w:type="dxa"/>
            <w:vMerge/>
            <w:vAlign w:val="center"/>
          </w:tcPr>
          <w:p w:rsidR="009B0876" w:rsidRDefault="009B0876" w:rsidP="00113188"/>
        </w:tc>
        <w:tc>
          <w:tcPr>
            <w:tcW w:w="1270" w:type="dxa"/>
          </w:tcPr>
          <w:p w:rsidR="009B0876" w:rsidRDefault="009B0876" w:rsidP="00113188">
            <w:pPr>
              <w:jc w:val="center"/>
            </w:pPr>
            <w:r>
              <w:t>2016</w:t>
            </w:r>
          </w:p>
        </w:tc>
        <w:tc>
          <w:tcPr>
            <w:tcW w:w="1762" w:type="dxa"/>
          </w:tcPr>
          <w:p w:rsidR="009B0876" w:rsidRDefault="009B0876" w:rsidP="00113188">
            <w:pPr>
              <w:jc w:val="right"/>
            </w:pPr>
            <w:r>
              <w:t>180</w:t>
            </w:r>
          </w:p>
        </w:tc>
        <w:tc>
          <w:tcPr>
            <w:tcW w:w="1449" w:type="dxa"/>
          </w:tcPr>
          <w:p w:rsidR="009B0876" w:rsidRDefault="009B0876" w:rsidP="00113188">
            <w:r>
              <w:t> </w:t>
            </w:r>
          </w:p>
        </w:tc>
        <w:tc>
          <w:tcPr>
            <w:tcW w:w="1060" w:type="dxa"/>
          </w:tcPr>
          <w:p w:rsidR="009B0876" w:rsidRDefault="009B0876" w:rsidP="00113188">
            <w:r>
              <w:t> </w:t>
            </w:r>
          </w:p>
        </w:tc>
        <w:tc>
          <w:tcPr>
            <w:tcW w:w="1120" w:type="dxa"/>
          </w:tcPr>
          <w:p w:rsidR="009B0876" w:rsidRDefault="009B0876" w:rsidP="00113188">
            <w:pPr>
              <w:jc w:val="right"/>
            </w:pPr>
            <w:r>
              <w:t>120</w:t>
            </w:r>
          </w:p>
        </w:tc>
        <w:tc>
          <w:tcPr>
            <w:tcW w:w="1575" w:type="dxa"/>
          </w:tcPr>
          <w:p w:rsidR="009B0876" w:rsidRDefault="009B0876" w:rsidP="00113188">
            <w:pPr>
              <w:jc w:val="right"/>
            </w:pPr>
            <w:r>
              <w:t>60</w:t>
            </w:r>
          </w:p>
        </w:tc>
        <w:tc>
          <w:tcPr>
            <w:tcW w:w="1840" w:type="dxa"/>
            <w:vMerge/>
            <w:vAlign w:val="center"/>
          </w:tcPr>
          <w:p w:rsidR="009B0876" w:rsidRDefault="009B0876" w:rsidP="00113188"/>
        </w:tc>
        <w:tc>
          <w:tcPr>
            <w:tcW w:w="1942" w:type="dxa"/>
            <w:vMerge/>
            <w:vAlign w:val="center"/>
          </w:tcPr>
          <w:p w:rsidR="009B0876" w:rsidRDefault="009B0876" w:rsidP="00113188">
            <w:pPr>
              <w:rPr>
                <w:sz w:val="18"/>
                <w:szCs w:val="18"/>
              </w:rPr>
            </w:pPr>
          </w:p>
        </w:tc>
      </w:tr>
      <w:tr w:rsidR="009B0876" w:rsidTr="00113188">
        <w:trPr>
          <w:trHeight w:val="276"/>
        </w:trPr>
        <w:tc>
          <w:tcPr>
            <w:tcW w:w="704" w:type="dxa"/>
            <w:vMerge/>
            <w:vAlign w:val="center"/>
          </w:tcPr>
          <w:p w:rsidR="009B0876" w:rsidRDefault="009B0876" w:rsidP="00113188"/>
        </w:tc>
        <w:tc>
          <w:tcPr>
            <w:tcW w:w="2241" w:type="dxa"/>
            <w:vMerge/>
            <w:vAlign w:val="center"/>
          </w:tcPr>
          <w:p w:rsidR="009B0876" w:rsidRDefault="009B0876" w:rsidP="00113188"/>
        </w:tc>
        <w:tc>
          <w:tcPr>
            <w:tcW w:w="1270" w:type="dxa"/>
          </w:tcPr>
          <w:p w:rsidR="009B0876" w:rsidRDefault="009B0876" w:rsidP="00113188">
            <w:pPr>
              <w:jc w:val="center"/>
            </w:pPr>
            <w:r>
              <w:t>2017</w:t>
            </w:r>
          </w:p>
        </w:tc>
        <w:tc>
          <w:tcPr>
            <w:tcW w:w="1762" w:type="dxa"/>
          </w:tcPr>
          <w:p w:rsidR="009B0876" w:rsidRDefault="009B0876" w:rsidP="00113188">
            <w:pPr>
              <w:jc w:val="right"/>
            </w:pPr>
            <w:r>
              <w:t>220</w:t>
            </w:r>
          </w:p>
        </w:tc>
        <w:tc>
          <w:tcPr>
            <w:tcW w:w="1449" w:type="dxa"/>
          </w:tcPr>
          <w:p w:rsidR="009B0876" w:rsidRDefault="009B0876" w:rsidP="00113188">
            <w:r>
              <w:t> </w:t>
            </w:r>
          </w:p>
        </w:tc>
        <w:tc>
          <w:tcPr>
            <w:tcW w:w="1060" w:type="dxa"/>
          </w:tcPr>
          <w:p w:rsidR="009B0876" w:rsidRDefault="009B0876" w:rsidP="00113188">
            <w:r>
              <w:t> </w:t>
            </w:r>
          </w:p>
        </w:tc>
        <w:tc>
          <w:tcPr>
            <w:tcW w:w="1120" w:type="dxa"/>
          </w:tcPr>
          <w:p w:rsidR="009B0876" w:rsidRDefault="009B0876" w:rsidP="00113188">
            <w:pPr>
              <w:jc w:val="right"/>
            </w:pPr>
            <w:r>
              <w:t>150</w:t>
            </w:r>
          </w:p>
        </w:tc>
        <w:tc>
          <w:tcPr>
            <w:tcW w:w="1575" w:type="dxa"/>
          </w:tcPr>
          <w:p w:rsidR="009B0876" w:rsidRDefault="009B0876" w:rsidP="00113188">
            <w:pPr>
              <w:jc w:val="right"/>
            </w:pPr>
            <w:r>
              <w:t>70</w:t>
            </w:r>
          </w:p>
        </w:tc>
        <w:tc>
          <w:tcPr>
            <w:tcW w:w="1840" w:type="dxa"/>
            <w:vMerge/>
            <w:vAlign w:val="center"/>
          </w:tcPr>
          <w:p w:rsidR="009B0876" w:rsidRDefault="009B0876" w:rsidP="00113188"/>
        </w:tc>
        <w:tc>
          <w:tcPr>
            <w:tcW w:w="1942" w:type="dxa"/>
            <w:vMerge/>
            <w:vAlign w:val="center"/>
          </w:tcPr>
          <w:p w:rsidR="009B0876" w:rsidRDefault="009B0876" w:rsidP="00113188">
            <w:pPr>
              <w:rPr>
                <w:sz w:val="18"/>
                <w:szCs w:val="18"/>
              </w:rPr>
            </w:pPr>
          </w:p>
        </w:tc>
      </w:tr>
      <w:tr w:rsidR="009B0876" w:rsidTr="00113188">
        <w:trPr>
          <w:trHeight w:val="276"/>
        </w:trPr>
        <w:tc>
          <w:tcPr>
            <w:tcW w:w="704" w:type="dxa"/>
            <w:vMerge/>
            <w:vAlign w:val="center"/>
          </w:tcPr>
          <w:p w:rsidR="009B0876" w:rsidRDefault="009B0876" w:rsidP="00113188"/>
        </w:tc>
        <w:tc>
          <w:tcPr>
            <w:tcW w:w="2241" w:type="dxa"/>
            <w:vMerge/>
            <w:vAlign w:val="center"/>
          </w:tcPr>
          <w:p w:rsidR="009B0876" w:rsidRDefault="009B0876" w:rsidP="00113188"/>
        </w:tc>
        <w:tc>
          <w:tcPr>
            <w:tcW w:w="1270" w:type="dxa"/>
          </w:tcPr>
          <w:p w:rsidR="009B0876" w:rsidRDefault="009B0876" w:rsidP="00113188">
            <w:pPr>
              <w:jc w:val="center"/>
            </w:pPr>
            <w:r>
              <w:t>2018</w:t>
            </w:r>
          </w:p>
        </w:tc>
        <w:tc>
          <w:tcPr>
            <w:tcW w:w="1762" w:type="dxa"/>
          </w:tcPr>
          <w:p w:rsidR="009B0876" w:rsidRDefault="009B0876" w:rsidP="00113188">
            <w:pPr>
              <w:jc w:val="right"/>
            </w:pPr>
            <w:r>
              <w:t>220</w:t>
            </w:r>
          </w:p>
        </w:tc>
        <w:tc>
          <w:tcPr>
            <w:tcW w:w="1449" w:type="dxa"/>
          </w:tcPr>
          <w:p w:rsidR="009B0876" w:rsidRDefault="009B0876" w:rsidP="00113188">
            <w:r>
              <w:t> </w:t>
            </w:r>
          </w:p>
        </w:tc>
        <w:tc>
          <w:tcPr>
            <w:tcW w:w="1060" w:type="dxa"/>
          </w:tcPr>
          <w:p w:rsidR="009B0876" w:rsidRDefault="009B0876" w:rsidP="00113188">
            <w:r>
              <w:t> </w:t>
            </w:r>
          </w:p>
        </w:tc>
        <w:tc>
          <w:tcPr>
            <w:tcW w:w="1120" w:type="dxa"/>
          </w:tcPr>
          <w:p w:rsidR="009B0876" w:rsidRDefault="009B0876" w:rsidP="00113188">
            <w:pPr>
              <w:jc w:val="right"/>
            </w:pPr>
            <w:r>
              <w:t>150</w:t>
            </w:r>
          </w:p>
        </w:tc>
        <w:tc>
          <w:tcPr>
            <w:tcW w:w="1575" w:type="dxa"/>
          </w:tcPr>
          <w:p w:rsidR="009B0876" w:rsidRDefault="009B0876" w:rsidP="00113188">
            <w:pPr>
              <w:jc w:val="right"/>
            </w:pPr>
            <w:r>
              <w:t>70</w:t>
            </w:r>
          </w:p>
        </w:tc>
        <w:tc>
          <w:tcPr>
            <w:tcW w:w="1840" w:type="dxa"/>
            <w:vMerge/>
            <w:vAlign w:val="center"/>
          </w:tcPr>
          <w:p w:rsidR="009B0876" w:rsidRDefault="009B0876" w:rsidP="00113188"/>
        </w:tc>
        <w:tc>
          <w:tcPr>
            <w:tcW w:w="1942" w:type="dxa"/>
            <w:vMerge/>
            <w:vAlign w:val="center"/>
          </w:tcPr>
          <w:p w:rsidR="009B0876" w:rsidRDefault="009B0876" w:rsidP="00113188">
            <w:pPr>
              <w:rPr>
                <w:sz w:val="18"/>
                <w:szCs w:val="18"/>
              </w:rPr>
            </w:pPr>
          </w:p>
        </w:tc>
      </w:tr>
      <w:tr w:rsidR="009B0876" w:rsidTr="00113188">
        <w:trPr>
          <w:trHeight w:val="276"/>
        </w:trPr>
        <w:tc>
          <w:tcPr>
            <w:tcW w:w="704" w:type="dxa"/>
            <w:vMerge/>
            <w:vAlign w:val="center"/>
          </w:tcPr>
          <w:p w:rsidR="009B0876" w:rsidRDefault="009B0876" w:rsidP="00113188"/>
        </w:tc>
        <w:tc>
          <w:tcPr>
            <w:tcW w:w="2241" w:type="dxa"/>
            <w:vMerge/>
            <w:vAlign w:val="center"/>
          </w:tcPr>
          <w:p w:rsidR="009B0876" w:rsidRDefault="009B0876" w:rsidP="00113188"/>
        </w:tc>
        <w:tc>
          <w:tcPr>
            <w:tcW w:w="1270" w:type="dxa"/>
          </w:tcPr>
          <w:p w:rsidR="009B0876" w:rsidRDefault="009B0876" w:rsidP="00113188">
            <w:pPr>
              <w:jc w:val="center"/>
            </w:pPr>
            <w:r>
              <w:t>2019</w:t>
            </w:r>
          </w:p>
        </w:tc>
        <w:tc>
          <w:tcPr>
            <w:tcW w:w="1762" w:type="dxa"/>
          </w:tcPr>
          <w:p w:rsidR="009B0876" w:rsidRDefault="009B0876" w:rsidP="00113188">
            <w:pPr>
              <w:jc w:val="right"/>
            </w:pPr>
            <w:r>
              <w:t>280</w:t>
            </w:r>
          </w:p>
        </w:tc>
        <w:tc>
          <w:tcPr>
            <w:tcW w:w="1449" w:type="dxa"/>
          </w:tcPr>
          <w:p w:rsidR="009B0876" w:rsidRDefault="009B0876" w:rsidP="00113188">
            <w:r>
              <w:t> </w:t>
            </w:r>
          </w:p>
        </w:tc>
        <w:tc>
          <w:tcPr>
            <w:tcW w:w="1060" w:type="dxa"/>
          </w:tcPr>
          <w:p w:rsidR="009B0876" w:rsidRDefault="009B0876" w:rsidP="00113188">
            <w:r>
              <w:t> </w:t>
            </w:r>
          </w:p>
        </w:tc>
        <w:tc>
          <w:tcPr>
            <w:tcW w:w="1120" w:type="dxa"/>
          </w:tcPr>
          <w:p w:rsidR="009B0876" w:rsidRDefault="009B0876" w:rsidP="00113188">
            <w:pPr>
              <w:jc w:val="right"/>
            </w:pPr>
            <w:r>
              <w:t>200</w:t>
            </w:r>
          </w:p>
        </w:tc>
        <w:tc>
          <w:tcPr>
            <w:tcW w:w="1575" w:type="dxa"/>
          </w:tcPr>
          <w:p w:rsidR="009B0876" w:rsidRDefault="009B0876" w:rsidP="00113188">
            <w:pPr>
              <w:jc w:val="right"/>
            </w:pPr>
            <w:r>
              <w:t>80</w:t>
            </w:r>
          </w:p>
        </w:tc>
        <w:tc>
          <w:tcPr>
            <w:tcW w:w="1840" w:type="dxa"/>
            <w:vMerge/>
            <w:vAlign w:val="center"/>
          </w:tcPr>
          <w:p w:rsidR="009B0876" w:rsidRDefault="009B0876" w:rsidP="00113188"/>
        </w:tc>
        <w:tc>
          <w:tcPr>
            <w:tcW w:w="1942" w:type="dxa"/>
            <w:vMerge/>
            <w:vAlign w:val="center"/>
          </w:tcPr>
          <w:p w:rsidR="009B0876" w:rsidRDefault="009B0876" w:rsidP="00113188">
            <w:pPr>
              <w:rPr>
                <w:sz w:val="18"/>
                <w:szCs w:val="18"/>
              </w:rPr>
            </w:pPr>
          </w:p>
        </w:tc>
      </w:tr>
      <w:tr w:rsidR="009B0876" w:rsidTr="00113188">
        <w:trPr>
          <w:trHeight w:val="276"/>
        </w:trPr>
        <w:tc>
          <w:tcPr>
            <w:tcW w:w="704" w:type="dxa"/>
            <w:vMerge/>
            <w:vAlign w:val="center"/>
          </w:tcPr>
          <w:p w:rsidR="009B0876" w:rsidRDefault="009B0876" w:rsidP="00113188"/>
        </w:tc>
        <w:tc>
          <w:tcPr>
            <w:tcW w:w="2241" w:type="dxa"/>
            <w:vMerge/>
            <w:vAlign w:val="center"/>
          </w:tcPr>
          <w:p w:rsidR="009B0876" w:rsidRDefault="009B0876" w:rsidP="00113188"/>
        </w:tc>
        <w:tc>
          <w:tcPr>
            <w:tcW w:w="1270" w:type="dxa"/>
          </w:tcPr>
          <w:p w:rsidR="009B0876" w:rsidRDefault="009B0876" w:rsidP="00113188">
            <w:pPr>
              <w:jc w:val="center"/>
            </w:pPr>
            <w:r>
              <w:t>2020</w:t>
            </w:r>
          </w:p>
        </w:tc>
        <w:tc>
          <w:tcPr>
            <w:tcW w:w="1762" w:type="dxa"/>
          </w:tcPr>
          <w:p w:rsidR="009B0876" w:rsidRDefault="009B0876" w:rsidP="00113188">
            <w:pPr>
              <w:jc w:val="right"/>
            </w:pPr>
            <w:r>
              <w:t>280</w:t>
            </w:r>
          </w:p>
        </w:tc>
        <w:tc>
          <w:tcPr>
            <w:tcW w:w="1449" w:type="dxa"/>
          </w:tcPr>
          <w:p w:rsidR="009B0876" w:rsidRDefault="009B0876" w:rsidP="00113188">
            <w:r>
              <w:t> </w:t>
            </w:r>
          </w:p>
        </w:tc>
        <w:tc>
          <w:tcPr>
            <w:tcW w:w="1060" w:type="dxa"/>
          </w:tcPr>
          <w:p w:rsidR="009B0876" w:rsidRDefault="009B0876" w:rsidP="00113188">
            <w:r>
              <w:t> </w:t>
            </w:r>
          </w:p>
        </w:tc>
        <w:tc>
          <w:tcPr>
            <w:tcW w:w="1120" w:type="dxa"/>
          </w:tcPr>
          <w:p w:rsidR="009B0876" w:rsidRDefault="009B0876" w:rsidP="00113188">
            <w:pPr>
              <w:jc w:val="right"/>
            </w:pPr>
            <w:r>
              <w:t>200</w:t>
            </w:r>
          </w:p>
        </w:tc>
        <w:tc>
          <w:tcPr>
            <w:tcW w:w="1575" w:type="dxa"/>
          </w:tcPr>
          <w:p w:rsidR="009B0876" w:rsidRDefault="009B0876" w:rsidP="00113188">
            <w:pPr>
              <w:jc w:val="right"/>
            </w:pPr>
            <w:r>
              <w:t>80</w:t>
            </w:r>
          </w:p>
        </w:tc>
        <w:tc>
          <w:tcPr>
            <w:tcW w:w="1840" w:type="dxa"/>
            <w:vMerge/>
            <w:vAlign w:val="center"/>
          </w:tcPr>
          <w:p w:rsidR="009B0876" w:rsidRDefault="009B0876" w:rsidP="00113188"/>
        </w:tc>
        <w:tc>
          <w:tcPr>
            <w:tcW w:w="1942" w:type="dxa"/>
            <w:vMerge/>
            <w:vAlign w:val="center"/>
          </w:tcPr>
          <w:p w:rsidR="009B0876" w:rsidRDefault="009B0876" w:rsidP="00113188">
            <w:pPr>
              <w:rPr>
                <w:sz w:val="18"/>
                <w:szCs w:val="18"/>
              </w:rPr>
            </w:pPr>
          </w:p>
        </w:tc>
      </w:tr>
      <w:tr w:rsidR="009B0876" w:rsidTr="00113188">
        <w:trPr>
          <w:trHeight w:val="276"/>
        </w:trPr>
        <w:tc>
          <w:tcPr>
            <w:tcW w:w="704" w:type="dxa"/>
            <w:vMerge w:val="restart"/>
          </w:tcPr>
          <w:p w:rsidR="009B0876" w:rsidRDefault="009B0876" w:rsidP="00113188">
            <w:r>
              <w:t> 33</w:t>
            </w:r>
          </w:p>
        </w:tc>
        <w:tc>
          <w:tcPr>
            <w:tcW w:w="2241" w:type="dxa"/>
            <w:vMerge w:val="restart"/>
          </w:tcPr>
          <w:p w:rsidR="009B0876" w:rsidRDefault="009B0876" w:rsidP="00113188">
            <w:r>
              <w:t>Проведение конкурсов в селах района (Лучшая улица, лучшая усадьба)</w:t>
            </w:r>
          </w:p>
        </w:tc>
        <w:tc>
          <w:tcPr>
            <w:tcW w:w="1270" w:type="dxa"/>
          </w:tcPr>
          <w:p w:rsidR="009B0876" w:rsidRDefault="009B0876" w:rsidP="00113188">
            <w:pPr>
              <w:jc w:val="center"/>
            </w:pPr>
            <w:r>
              <w:t>2013</w:t>
            </w:r>
          </w:p>
        </w:tc>
        <w:tc>
          <w:tcPr>
            <w:tcW w:w="1762" w:type="dxa"/>
          </w:tcPr>
          <w:p w:rsidR="009B0876" w:rsidRDefault="009B0876" w:rsidP="00113188">
            <w:pPr>
              <w:jc w:val="right"/>
            </w:pPr>
            <w:r>
              <w:t>100</w:t>
            </w:r>
          </w:p>
        </w:tc>
        <w:tc>
          <w:tcPr>
            <w:tcW w:w="1449" w:type="dxa"/>
          </w:tcPr>
          <w:p w:rsidR="009B0876" w:rsidRDefault="009B0876" w:rsidP="00113188">
            <w:r>
              <w:t> </w:t>
            </w:r>
          </w:p>
        </w:tc>
        <w:tc>
          <w:tcPr>
            <w:tcW w:w="1060" w:type="dxa"/>
          </w:tcPr>
          <w:p w:rsidR="009B0876" w:rsidRDefault="009B0876" w:rsidP="00113188">
            <w:r>
              <w:t> </w:t>
            </w:r>
          </w:p>
        </w:tc>
        <w:tc>
          <w:tcPr>
            <w:tcW w:w="1120" w:type="dxa"/>
          </w:tcPr>
          <w:p w:rsidR="009B0876" w:rsidRDefault="009B0876" w:rsidP="00113188">
            <w:pPr>
              <w:jc w:val="right"/>
            </w:pPr>
            <w:r>
              <w:t>100</w:t>
            </w:r>
          </w:p>
        </w:tc>
        <w:tc>
          <w:tcPr>
            <w:tcW w:w="1575" w:type="dxa"/>
          </w:tcPr>
          <w:p w:rsidR="009B0876" w:rsidRDefault="009B0876" w:rsidP="00113188">
            <w:r>
              <w:t> </w:t>
            </w:r>
          </w:p>
        </w:tc>
        <w:tc>
          <w:tcPr>
            <w:tcW w:w="1840" w:type="dxa"/>
            <w:vMerge w:val="restart"/>
          </w:tcPr>
          <w:p w:rsidR="009B0876" w:rsidRDefault="009B0876" w:rsidP="00113188">
            <w:r>
              <w:t>Администрации сельсоветов</w:t>
            </w:r>
          </w:p>
        </w:tc>
        <w:tc>
          <w:tcPr>
            <w:tcW w:w="1942" w:type="dxa"/>
            <w:vMerge w:val="restart"/>
          </w:tcPr>
          <w:p w:rsidR="009B0876" w:rsidRDefault="009B0876" w:rsidP="001131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Поддержка и развитие общественных инициатив</w:t>
            </w:r>
          </w:p>
        </w:tc>
      </w:tr>
      <w:tr w:rsidR="009B0876" w:rsidTr="00113188">
        <w:trPr>
          <w:trHeight w:val="276"/>
        </w:trPr>
        <w:tc>
          <w:tcPr>
            <w:tcW w:w="704" w:type="dxa"/>
            <w:vMerge/>
            <w:vAlign w:val="center"/>
          </w:tcPr>
          <w:p w:rsidR="009B0876" w:rsidRDefault="009B0876" w:rsidP="00113188"/>
        </w:tc>
        <w:tc>
          <w:tcPr>
            <w:tcW w:w="2241" w:type="dxa"/>
            <w:vMerge/>
            <w:vAlign w:val="center"/>
          </w:tcPr>
          <w:p w:rsidR="009B0876" w:rsidRDefault="009B0876" w:rsidP="00113188"/>
        </w:tc>
        <w:tc>
          <w:tcPr>
            <w:tcW w:w="1270" w:type="dxa"/>
          </w:tcPr>
          <w:p w:rsidR="009B0876" w:rsidRDefault="009B0876" w:rsidP="00113188">
            <w:pPr>
              <w:jc w:val="center"/>
            </w:pPr>
            <w:r>
              <w:t>2014</w:t>
            </w:r>
          </w:p>
        </w:tc>
        <w:tc>
          <w:tcPr>
            <w:tcW w:w="1762" w:type="dxa"/>
          </w:tcPr>
          <w:p w:rsidR="009B0876" w:rsidRDefault="009B0876" w:rsidP="00113188">
            <w:pPr>
              <w:jc w:val="right"/>
            </w:pPr>
            <w:r>
              <w:t>100</w:t>
            </w:r>
          </w:p>
        </w:tc>
        <w:tc>
          <w:tcPr>
            <w:tcW w:w="1449" w:type="dxa"/>
          </w:tcPr>
          <w:p w:rsidR="009B0876" w:rsidRDefault="009B0876" w:rsidP="00113188">
            <w:r>
              <w:t> </w:t>
            </w:r>
          </w:p>
        </w:tc>
        <w:tc>
          <w:tcPr>
            <w:tcW w:w="1060" w:type="dxa"/>
          </w:tcPr>
          <w:p w:rsidR="009B0876" w:rsidRDefault="009B0876" w:rsidP="00113188">
            <w:r>
              <w:t> </w:t>
            </w:r>
          </w:p>
        </w:tc>
        <w:tc>
          <w:tcPr>
            <w:tcW w:w="1120" w:type="dxa"/>
          </w:tcPr>
          <w:p w:rsidR="009B0876" w:rsidRDefault="009B0876" w:rsidP="00113188">
            <w:pPr>
              <w:jc w:val="right"/>
            </w:pPr>
            <w:r>
              <w:t>100</w:t>
            </w:r>
          </w:p>
        </w:tc>
        <w:tc>
          <w:tcPr>
            <w:tcW w:w="1575" w:type="dxa"/>
          </w:tcPr>
          <w:p w:rsidR="009B0876" w:rsidRDefault="009B0876" w:rsidP="00113188">
            <w:r>
              <w:t> </w:t>
            </w:r>
          </w:p>
        </w:tc>
        <w:tc>
          <w:tcPr>
            <w:tcW w:w="1840" w:type="dxa"/>
            <w:vMerge/>
            <w:vAlign w:val="center"/>
          </w:tcPr>
          <w:p w:rsidR="009B0876" w:rsidRDefault="009B0876" w:rsidP="00113188"/>
        </w:tc>
        <w:tc>
          <w:tcPr>
            <w:tcW w:w="1942" w:type="dxa"/>
            <w:vMerge/>
            <w:vAlign w:val="center"/>
          </w:tcPr>
          <w:p w:rsidR="009B0876" w:rsidRDefault="009B0876" w:rsidP="00113188">
            <w:pPr>
              <w:rPr>
                <w:sz w:val="18"/>
                <w:szCs w:val="18"/>
              </w:rPr>
            </w:pPr>
          </w:p>
        </w:tc>
      </w:tr>
      <w:tr w:rsidR="009B0876" w:rsidTr="00113188">
        <w:trPr>
          <w:trHeight w:val="276"/>
        </w:trPr>
        <w:tc>
          <w:tcPr>
            <w:tcW w:w="704" w:type="dxa"/>
            <w:vMerge/>
            <w:vAlign w:val="center"/>
          </w:tcPr>
          <w:p w:rsidR="009B0876" w:rsidRDefault="009B0876" w:rsidP="00113188"/>
        </w:tc>
        <w:tc>
          <w:tcPr>
            <w:tcW w:w="2241" w:type="dxa"/>
            <w:vMerge/>
            <w:vAlign w:val="center"/>
          </w:tcPr>
          <w:p w:rsidR="009B0876" w:rsidRDefault="009B0876" w:rsidP="00113188"/>
        </w:tc>
        <w:tc>
          <w:tcPr>
            <w:tcW w:w="1270" w:type="dxa"/>
          </w:tcPr>
          <w:p w:rsidR="009B0876" w:rsidRDefault="009B0876" w:rsidP="00113188">
            <w:pPr>
              <w:jc w:val="center"/>
            </w:pPr>
            <w:r>
              <w:t>2015</w:t>
            </w:r>
          </w:p>
        </w:tc>
        <w:tc>
          <w:tcPr>
            <w:tcW w:w="1762" w:type="dxa"/>
          </w:tcPr>
          <w:p w:rsidR="009B0876" w:rsidRDefault="009B0876" w:rsidP="00113188">
            <w:pPr>
              <w:jc w:val="right"/>
            </w:pPr>
            <w:r>
              <w:t>120</w:t>
            </w:r>
          </w:p>
        </w:tc>
        <w:tc>
          <w:tcPr>
            <w:tcW w:w="1449" w:type="dxa"/>
          </w:tcPr>
          <w:p w:rsidR="009B0876" w:rsidRDefault="009B0876" w:rsidP="00113188">
            <w:r>
              <w:t> </w:t>
            </w:r>
          </w:p>
        </w:tc>
        <w:tc>
          <w:tcPr>
            <w:tcW w:w="1060" w:type="dxa"/>
          </w:tcPr>
          <w:p w:rsidR="009B0876" w:rsidRDefault="009B0876" w:rsidP="00113188">
            <w:r>
              <w:t> </w:t>
            </w:r>
          </w:p>
        </w:tc>
        <w:tc>
          <w:tcPr>
            <w:tcW w:w="1120" w:type="dxa"/>
          </w:tcPr>
          <w:p w:rsidR="009B0876" w:rsidRDefault="009B0876" w:rsidP="00113188">
            <w:pPr>
              <w:jc w:val="right"/>
            </w:pPr>
            <w:r>
              <w:t>120</w:t>
            </w:r>
          </w:p>
        </w:tc>
        <w:tc>
          <w:tcPr>
            <w:tcW w:w="1575" w:type="dxa"/>
          </w:tcPr>
          <w:p w:rsidR="009B0876" w:rsidRDefault="009B0876" w:rsidP="00113188">
            <w:r>
              <w:t> </w:t>
            </w:r>
          </w:p>
        </w:tc>
        <w:tc>
          <w:tcPr>
            <w:tcW w:w="1840" w:type="dxa"/>
            <w:vMerge/>
            <w:vAlign w:val="center"/>
          </w:tcPr>
          <w:p w:rsidR="009B0876" w:rsidRDefault="009B0876" w:rsidP="00113188"/>
        </w:tc>
        <w:tc>
          <w:tcPr>
            <w:tcW w:w="1942" w:type="dxa"/>
            <w:vMerge/>
            <w:vAlign w:val="center"/>
          </w:tcPr>
          <w:p w:rsidR="009B0876" w:rsidRDefault="009B0876" w:rsidP="00113188">
            <w:pPr>
              <w:rPr>
                <w:sz w:val="18"/>
                <w:szCs w:val="18"/>
              </w:rPr>
            </w:pPr>
          </w:p>
        </w:tc>
      </w:tr>
      <w:tr w:rsidR="009B0876" w:rsidTr="00113188">
        <w:trPr>
          <w:trHeight w:val="276"/>
        </w:trPr>
        <w:tc>
          <w:tcPr>
            <w:tcW w:w="704" w:type="dxa"/>
            <w:vMerge/>
            <w:vAlign w:val="center"/>
          </w:tcPr>
          <w:p w:rsidR="009B0876" w:rsidRDefault="009B0876" w:rsidP="00113188"/>
        </w:tc>
        <w:tc>
          <w:tcPr>
            <w:tcW w:w="2241" w:type="dxa"/>
            <w:vMerge/>
            <w:vAlign w:val="center"/>
          </w:tcPr>
          <w:p w:rsidR="009B0876" w:rsidRDefault="009B0876" w:rsidP="00113188"/>
        </w:tc>
        <w:tc>
          <w:tcPr>
            <w:tcW w:w="1270" w:type="dxa"/>
          </w:tcPr>
          <w:p w:rsidR="009B0876" w:rsidRDefault="009B0876" w:rsidP="00113188">
            <w:pPr>
              <w:jc w:val="center"/>
            </w:pPr>
            <w:r>
              <w:t>2016</w:t>
            </w:r>
          </w:p>
        </w:tc>
        <w:tc>
          <w:tcPr>
            <w:tcW w:w="1762" w:type="dxa"/>
          </w:tcPr>
          <w:p w:rsidR="009B0876" w:rsidRDefault="009B0876" w:rsidP="00113188">
            <w:pPr>
              <w:jc w:val="right"/>
            </w:pPr>
            <w:r>
              <w:t>120</w:t>
            </w:r>
          </w:p>
        </w:tc>
        <w:tc>
          <w:tcPr>
            <w:tcW w:w="1449" w:type="dxa"/>
          </w:tcPr>
          <w:p w:rsidR="009B0876" w:rsidRDefault="009B0876" w:rsidP="00113188">
            <w:r>
              <w:t> </w:t>
            </w:r>
          </w:p>
        </w:tc>
        <w:tc>
          <w:tcPr>
            <w:tcW w:w="1060" w:type="dxa"/>
          </w:tcPr>
          <w:p w:rsidR="009B0876" w:rsidRDefault="009B0876" w:rsidP="00113188">
            <w:r>
              <w:t> </w:t>
            </w:r>
          </w:p>
        </w:tc>
        <w:tc>
          <w:tcPr>
            <w:tcW w:w="1120" w:type="dxa"/>
          </w:tcPr>
          <w:p w:rsidR="009B0876" w:rsidRDefault="009B0876" w:rsidP="00113188">
            <w:pPr>
              <w:jc w:val="right"/>
            </w:pPr>
            <w:r>
              <w:t>120</w:t>
            </w:r>
          </w:p>
        </w:tc>
        <w:tc>
          <w:tcPr>
            <w:tcW w:w="1575" w:type="dxa"/>
          </w:tcPr>
          <w:p w:rsidR="009B0876" w:rsidRDefault="009B0876" w:rsidP="00113188">
            <w:r>
              <w:t> </w:t>
            </w:r>
          </w:p>
        </w:tc>
        <w:tc>
          <w:tcPr>
            <w:tcW w:w="1840" w:type="dxa"/>
            <w:vMerge/>
            <w:vAlign w:val="center"/>
          </w:tcPr>
          <w:p w:rsidR="009B0876" w:rsidRDefault="009B0876" w:rsidP="00113188"/>
        </w:tc>
        <w:tc>
          <w:tcPr>
            <w:tcW w:w="1942" w:type="dxa"/>
            <w:vMerge/>
            <w:vAlign w:val="center"/>
          </w:tcPr>
          <w:p w:rsidR="009B0876" w:rsidRDefault="009B0876" w:rsidP="00113188">
            <w:pPr>
              <w:rPr>
                <w:sz w:val="18"/>
                <w:szCs w:val="18"/>
              </w:rPr>
            </w:pPr>
          </w:p>
        </w:tc>
      </w:tr>
      <w:tr w:rsidR="009B0876" w:rsidTr="00113188">
        <w:trPr>
          <w:trHeight w:val="276"/>
        </w:trPr>
        <w:tc>
          <w:tcPr>
            <w:tcW w:w="704" w:type="dxa"/>
            <w:vMerge/>
            <w:vAlign w:val="center"/>
          </w:tcPr>
          <w:p w:rsidR="009B0876" w:rsidRDefault="009B0876" w:rsidP="00113188"/>
        </w:tc>
        <w:tc>
          <w:tcPr>
            <w:tcW w:w="2241" w:type="dxa"/>
            <w:vMerge/>
            <w:vAlign w:val="center"/>
          </w:tcPr>
          <w:p w:rsidR="009B0876" w:rsidRDefault="009B0876" w:rsidP="00113188"/>
        </w:tc>
        <w:tc>
          <w:tcPr>
            <w:tcW w:w="1270" w:type="dxa"/>
          </w:tcPr>
          <w:p w:rsidR="009B0876" w:rsidRDefault="009B0876" w:rsidP="00113188">
            <w:pPr>
              <w:jc w:val="center"/>
            </w:pPr>
            <w:r>
              <w:t>2017</w:t>
            </w:r>
          </w:p>
        </w:tc>
        <w:tc>
          <w:tcPr>
            <w:tcW w:w="1762" w:type="dxa"/>
          </w:tcPr>
          <w:p w:rsidR="009B0876" w:rsidRDefault="009B0876" w:rsidP="00113188">
            <w:pPr>
              <w:jc w:val="right"/>
            </w:pPr>
            <w:r>
              <w:t>150</w:t>
            </w:r>
          </w:p>
        </w:tc>
        <w:tc>
          <w:tcPr>
            <w:tcW w:w="1449" w:type="dxa"/>
          </w:tcPr>
          <w:p w:rsidR="009B0876" w:rsidRDefault="009B0876" w:rsidP="00113188">
            <w:r>
              <w:t> </w:t>
            </w:r>
          </w:p>
        </w:tc>
        <w:tc>
          <w:tcPr>
            <w:tcW w:w="1060" w:type="dxa"/>
          </w:tcPr>
          <w:p w:rsidR="009B0876" w:rsidRDefault="009B0876" w:rsidP="00113188">
            <w:r>
              <w:t> </w:t>
            </w:r>
          </w:p>
        </w:tc>
        <w:tc>
          <w:tcPr>
            <w:tcW w:w="1120" w:type="dxa"/>
          </w:tcPr>
          <w:p w:rsidR="009B0876" w:rsidRDefault="009B0876" w:rsidP="00113188">
            <w:pPr>
              <w:jc w:val="right"/>
            </w:pPr>
            <w:r>
              <w:t>150</w:t>
            </w:r>
          </w:p>
        </w:tc>
        <w:tc>
          <w:tcPr>
            <w:tcW w:w="1575" w:type="dxa"/>
          </w:tcPr>
          <w:p w:rsidR="009B0876" w:rsidRDefault="009B0876" w:rsidP="00113188">
            <w:r>
              <w:t> </w:t>
            </w:r>
          </w:p>
        </w:tc>
        <w:tc>
          <w:tcPr>
            <w:tcW w:w="1840" w:type="dxa"/>
            <w:vMerge/>
            <w:vAlign w:val="center"/>
          </w:tcPr>
          <w:p w:rsidR="009B0876" w:rsidRDefault="009B0876" w:rsidP="00113188"/>
        </w:tc>
        <w:tc>
          <w:tcPr>
            <w:tcW w:w="1942" w:type="dxa"/>
            <w:vMerge/>
            <w:vAlign w:val="center"/>
          </w:tcPr>
          <w:p w:rsidR="009B0876" w:rsidRDefault="009B0876" w:rsidP="00113188">
            <w:pPr>
              <w:rPr>
                <w:sz w:val="18"/>
                <w:szCs w:val="18"/>
              </w:rPr>
            </w:pPr>
          </w:p>
        </w:tc>
      </w:tr>
      <w:tr w:rsidR="009B0876" w:rsidTr="00113188">
        <w:trPr>
          <w:trHeight w:val="276"/>
        </w:trPr>
        <w:tc>
          <w:tcPr>
            <w:tcW w:w="704" w:type="dxa"/>
            <w:vMerge/>
            <w:vAlign w:val="center"/>
          </w:tcPr>
          <w:p w:rsidR="009B0876" w:rsidRDefault="009B0876" w:rsidP="00113188"/>
        </w:tc>
        <w:tc>
          <w:tcPr>
            <w:tcW w:w="2241" w:type="dxa"/>
            <w:vMerge/>
            <w:vAlign w:val="center"/>
          </w:tcPr>
          <w:p w:rsidR="009B0876" w:rsidRDefault="009B0876" w:rsidP="00113188"/>
        </w:tc>
        <w:tc>
          <w:tcPr>
            <w:tcW w:w="1270" w:type="dxa"/>
          </w:tcPr>
          <w:p w:rsidR="009B0876" w:rsidRDefault="009B0876" w:rsidP="00113188">
            <w:pPr>
              <w:jc w:val="center"/>
            </w:pPr>
            <w:r>
              <w:t>2018</w:t>
            </w:r>
          </w:p>
        </w:tc>
        <w:tc>
          <w:tcPr>
            <w:tcW w:w="1762" w:type="dxa"/>
          </w:tcPr>
          <w:p w:rsidR="009B0876" w:rsidRDefault="009B0876" w:rsidP="00113188">
            <w:pPr>
              <w:jc w:val="right"/>
            </w:pPr>
            <w:r>
              <w:t>150</w:t>
            </w:r>
          </w:p>
        </w:tc>
        <w:tc>
          <w:tcPr>
            <w:tcW w:w="1449" w:type="dxa"/>
          </w:tcPr>
          <w:p w:rsidR="009B0876" w:rsidRDefault="009B0876" w:rsidP="00113188">
            <w:r>
              <w:t> </w:t>
            </w:r>
          </w:p>
        </w:tc>
        <w:tc>
          <w:tcPr>
            <w:tcW w:w="1060" w:type="dxa"/>
          </w:tcPr>
          <w:p w:rsidR="009B0876" w:rsidRDefault="009B0876" w:rsidP="00113188">
            <w:r>
              <w:t> </w:t>
            </w:r>
          </w:p>
        </w:tc>
        <w:tc>
          <w:tcPr>
            <w:tcW w:w="1120" w:type="dxa"/>
          </w:tcPr>
          <w:p w:rsidR="009B0876" w:rsidRDefault="009B0876" w:rsidP="00113188">
            <w:pPr>
              <w:jc w:val="right"/>
            </w:pPr>
            <w:r>
              <w:t>150</w:t>
            </w:r>
          </w:p>
        </w:tc>
        <w:tc>
          <w:tcPr>
            <w:tcW w:w="1575" w:type="dxa"/>
          </w:tcPr>
          <w:p w:rsidR="009B0876" w:rsidRDefault="009B0876" w:rsidP="00113188">
            <w:r>
              <w:t> </w:t>
            </w:r>
          </w:p>
        </w:tc>
        <w:tc>
          <w:tcPr>
            <w:tcW w:w="1840" w:type="dxa"/>
            <w:vMerge/>
            <w:vAlign w:val="center"/>
          </w:tcPr>
          <w:p w:rsidR="009B0876" w:rsidRDefault="009B0876" w:rsidP="00113188"/>
        </w:tc>
        <w:tc>
          <w:tcPr>
            <w:tcW w:w="1942" w:type="dxa"/>
            <w:vMerge/>
            <w:vAlign w:val="center"/>
          </w:tcPr>
          <w:p w:rsidR="009B0876" w:rsidRDefault="009B0876" w:rsidP="00113188">
            <w:pPr>
              <w:rPr>
                <w:sz w:val="18"/>
                <w:szCs w:val="18"/>
              </w:rPr>
            </w:pPr>
          </w:p>
        </w:tc>
      </w:tr>
      <w:tr w:rsidR="009B0876" w:rsidTr="00113188">
        <w:trPr>
          <w:trHeight w:val="276"/>
        </w:trPr>
        <w:tc>
          <w:tcPr>
            <w:tcW w:w="704" w:type="dxa"/>
            <w:vMerge/>
            <w:vAlign w:val="center"/>
          </w:tcPr>
          <w:p w:rsidR="009B0876" w:rsidRDefault="009B0876" w:rsidP="00113188"/>
        </w:tc>
        <w:tc>
          <w:tcPr>
            <w:tcW w:w="2241" w:type="dxa"/>
            <w:vMerge/>
            <w:vAlign w:val="center"/>
          </w:tcPr>
          <w:p w:rsidR="009B0876" w:rsidRDefault="009B0876" w:rsidP="00113188"/>
        </w:tc>
        <w:tc>
          <w:tcPr>
            <w:tcW w:w="1270" w:type="dxa"/>
          </w:tcPr>
          <w:p w:rsidR="009B0876" w:rsidRDefault="009B0876" w:rsidP="00113188">
            <w:pPr>
              <w:jc w:val="center"/>
            </w:pPr>
            <w:r>
              <w:t>2019</w:t>
            </w:r>
          </w:p>
        </w:tc>
        <w:tc>
          <w:tcPr>
            <w:tcW w:w="1762" w:type="dxa"/>
          </w:tcPr>
          <w:p w:rsidR="009B0876" w:rsidRDefault="009B0876" w:rsidP="00113188">
            <w:pPr>
              <w:jc w:val="right"/>
            </w:pPr>
            <w:r>
              <w:t>200</w:t>
            </w:r>
          </w:p>
        </w:tc>
        <w:tc>
          <w:tcPr>
            <w:tcW w:w="1449" w:type="dxa"/>
          </w:tcPr>
          <w:p w:rsidR="009B0876" w:rsidRDefault="009B0876" w:rsidP="00113188">
            <w:r>
              <w:t> </w:t>
            </w:r>
          </w:p>
        </w:tc>
        <w:tc>
          <w:tcPr>
            <w:tcW w:w="1060" w:type="dxa"/>
          </w:tcPr>
          <w:p w:rsidR="009B0876" w:rsidRDefault="009B0876" w:rsidP="00113188">
            <w:r>
              <w:t> </w:t>
            </w:r>
          </w:p>
        </w:tc>
        <w:tc>
          <w:tcPr>
            <w:tcW w:w="1120" w:type="dxa"/>
          </w:tcPr>
          <w:p w:rsidR="009B0876" w:rsidRDefault="009B0876" w:rsidP="00113188">
            <w:pPr>
              <w:jc w:val="right"/>
            </w:pPr>
            <w:r>
              <w:t>200</w:t>
            </w:r>
          </w:p>
        </w:tc>
        <w:tc>
          <w:tcPr>
            <w:tcW w:w="1575" w:type="dxa"/>
          </w:tcPr>
          <w:p w:rsidR="009B0876" w:rsidRDefault="009B0876" w:rsidP="00113188">
            <w:r>
              <w:t> </w:t>
            </w:r>
          </w:p>
        </w:tc>
        <w:tc>
          <w:tcPr>
            <w:tcW w:w="1840" w:type="dxa"/>
            <w:vMerge/>
            <w:vAlign w:val="center"/>
          </w:tcPr>
          <w:p w:rsidR="009B0876" w:rsidRDefault="009B0876" w:rsidP="00113188"/>
        </w:tc>
        <w:tc>
          <w:tcPr>
            <w:tcW w:w="1942" w:type="dxa"/>
            <w:vMerge/>
            <w:vAlign w:val="center"/>
          </w:tcPr>
          <w:p w:rsidR="009B0876" w:rsidRDefault="009B0876" w:rsidP="00113188">
            <w:pPr>
              <w:rPr>
                <w:sz w:val="18"/>
                <w:szCs w:val="18"/>
              </w:rPr>
            </w:pPr>
          </w:p>
        </w:tc>
      </w:tr>
      <w:tr w:rsidR="009B0876" w:rsidTr="00113188">
        <w:trPr>
          <w:trHeight w:val="276"/>
        </w:trPr>
        <w:tc>
          <w:tcPr>
            <w:tcW w:w="704" w:type="dxa"/>
            <w:vMerge/>
            <w:vAlign w:val="center"/>
          </w:tcPr>
          <w:p w:rsidR="009B0876" w:rsidRDefault="009B0876" w:rsidP="00113188"/>
        </w:tc>
        <w:tc>
          <w:tcPr>
            <w:tcW w:w="2241" w:type="dxa"/>
            <w:vMerge/>
            <w:vAlign w:val="center"/>
          </w:tcPr>
          <w:p w:rsidR="009B0876" w:rsidRDefault="009B0876" w:rsidP="00113188"/>
        </w:tc>
        <w:tc>
          <w:tcPr>
            <w:tcW w:w="1270" w:type="dxa"/>
          </w:tcPr>
          <w:p w:rsidR="009B0876" w:rsidRDefault="009B0876" w:rsidP="00113188">
            <w:pPr>
              <w:jc w:val="center"/>
            </w:pPr>
            <w:r>
              <w:t>2020</w:t>
            </w:r>
          </w:p>
        </w:tc>
        <w:tc>
          <w:tcPr>
            <w:tcW w:w="1762" w:type="dxa"/>
          </w:tcPr>
          <w:p w:rsidR="009B0876" w:rsidRDefault="009B0876" w:rsidP="00113188">
            <w:pPr>
              <w:jc w:val="right"/>
            </w:pPr>
            <w:r>
              <w:t>200</w:t>
            </w:r>
          </w:p>
        </w:tc>
        <w:tc>
          <w:tcPr>
            <w:tcW w:w="1449" w:type="dxa"/>
          </w:tcPr>
          <w:p w:rsidR="009B0876" w:rsidRDefault="009B0876" w:rsidP="00113188">
            <w:r>
              <w:t> </w:t>
            </w:r>
          </w:p>
        </w:tc>
        <w:tc>
          <w:tcPr>
            <w:tcW w:w="1060" w:type="dxa"/>
          </w:tcPr>
          <w:p w:rsidR="009B0876" w:rsidRDefault="009B0876" w:rsidP="00113188">
            <w:r>
              <w:t> </w:t>
            </w:r>
          </w:p>
        </w:tc>
        <w:tc>
          <w:tcPr>
            <w:tcW w:w="1120" w:type="dxa"/>
          </w:tcPr>
          <w:p w:rsidR="009B0876" w:rsidRDefault="009B0876" w:rsidP="00113188">
            <w:pPr>
              <w:jc w:val="right"/>
            </w:pPr>
            <w:r>
              <w:t>200</w:t>
            </w:r>
          </w:p>
        </w:tc>
        <w:tc>
          <w:tcPr>
            <w:tcW w:w="1575" w:type="dxa"/>
          </w:tcPr>
          <w:p w:rsidR="009B0876" w:rsidRDefault="009B0876" w:rsidP="00113188">
            <w:r>
              <w:t> </w:t>
            </w:r>
          </w:p>
        </w:tc>
        <w:tc>
          <w:tcPr>
            <w:tcW w:w="1840" w:type="dxa"/>
            <w:vMerge/>
            <w:vAlign w:val="center"/>
          </w:tcPr>
          <w:p w:rsidR="009B0876" w:rsidRDefault="009B0876" w:rsidP="00113188"/>
        </w:tc>
        <w:tc>
          <w:tcPr>
            <w:tcW w:w="1942" w:type="dxa"/>
            <w:vMerge/>
            <w:vAlign w:val="center"/>
          </w:tcPr>
          <w:p w:rsidR="009B0876" w:rsidRDefault="009B0876" w:rsidP="00113188">
            <w:pPr>
              <w:rPr>
                <w:sz w:val="18"/>
                <w:szCs w:val="18"/>
              </w:rPr>
            </w:pPr>
          </w:p>
        </w:tc>
      </w:tr>
      <w:tr w:rsidR="009B0876" w:rsidTr="00113188">
        <w:trPr>
          <w:trHeight w:val="276"/>
        </w:trPr>
        <w:tc>
          <w:tcPr>
            <w:tcW w:w="704" w:type="dxa"/>
            <w:vMerge w:val="restart"/>
          </w:tcPr>
          <w:p w:rsidR="009B0876" w:rsidRDefault="009B0876" w:rsidP="00113188">
            <w:r>
              <w:t> 34</w:t>
            </w:r>
          </w:p>
        </w:tc>
        <w:tc>
          <w:tcPr>
            <w:tcW w:w="2241" w:type="dxa"/>
            <w:vMerge w:val="restart"/>
          </w:tcPr>
          <w:p w:rsidR="009B0876" w:rsidRDefault="009B0876" w:rsidP="00113188">
            <w:r>
              <w:t>Обеспечение деятельности клубных формирований на базе сельских домов культуры, библиотек, школ</w:t>
            </w:r>
          </w:p>
        </w:tc>
        <w:tc>
          <w:tcPr>
            <w:tcW w:w="1270" w:type="dxa"/>
          </w:tcPr>
          <w:p w:rsidR="009B0876" w:rsidRDefault="009B0876" w:rsidP="00113188">
            <w:pPr>
              <w:jc w:val="center"/>
            </w:pPr>
            <w:r>
              <w:t>2013</w:t>
            </w:r>
          </w:p>
        </w:tc>
        <w:tc>
          <w:tcPr>
            <w:tcW w:w="1762" w:type="dxa"/>
          </w:tcPr>
          <w:p w:rsidR="009B0876" w:rsidRDefault="009B0876" w:rsidP="00113188">
            <w:pPr>
              <w:jc w:val="right"/>
            </w:pPr>
            <w:r>
              <w:t>100</w:t>
            </w:r>
          </w:p>
        </w:tc>
        <w:tc>
          <w:tcPr>
            <w:tcW w:w="1449" w:type="dxa"/>
          </w:tcPr>
          <w:p w:rsidR="009B0876" w:rsidRDefault="009B0876" w:rsidP="00113188">
            <w:r>
              <w:t> </w:t>
            </w:r>
          </w:p>
        </w:tc>
        <w:tc>
          <w:tcPr>
            <w:tcW w:w="1060" w:type="dxa"/>
          </w:tcPr>
          <w:p w:rsidR="009B0876" w:rsidRDefault="009B0876" w:rsidP="00113188">
            <w:r>
              <w:t> </w:t>
            </w:r>
          </w:p>
        </w:tc>
        <w:tc>
          <w:tcPr>
            <w:tcW w:w="1120" w:type="dxa"/>
          </w:tcPr>
          <w:p w:rsidR="009B0876" w:rsidRDefault="009B0876" w:rsidP="00113188">
            <w:pPr>
              <w:jc w:val="right"/>
            </w:pPr>
            <w:r>
              <w:t>100</w:t>
            </w:r>
          </w:p>
        </w:tc>
        <w:tc>
          <w:tcPr>
            <w:tcW w:w="1575" w:type="dxa"/>
          </w:tcPr>
          <w:p w:rsidR="009B0876" w:rsidRDefault="009B0876" w:rsidP="00113188">
            <w:r>
              <w:t> </w:t>
            </w:r>
          </w:p>
        </w:tc>
        <w:tc>
          <w:tcPr>
            <w:tcW w:w="1840" w:type="dxa"/>
            <w:vMerge w:val="restart"/>
          </w:tcPr>
          <w:p w:rsidR="009B0876" w:rsidRDefault="009B0876" w:rsidP="00113188">
            <w:r>
              <w:t>Администрации сельсоветов, структурные подразделения Администрации района</w:t>
            </w:r>
          </w:p>
        </w:tc>
        <w:tc>
          <w:tcPr>
            <w:tcW w:w="1942" w:type="dxa"/>
            <w:vMerge w:val="restart"/>
          </w:tcPr>
          <w:p w:rsidR="009B0876" w:rsidRDefault="009B0876" w:rsidP="001131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Поддержка и развитие общественных инициатив</w:t>
            </w:r>
          </w:p>
        </w:tc>
      </w:tr>
      <w:tr w:rsidR="009B0876" w:rsidTr="00113188">
        <w:trPr>
          <w:trHeight w:val="276"/>
        </w:trPr>
        <w:tc>
          <w:tcPr>
            <w:tcW w:w="704" w:type="dxa"/>
            <w:vMerge/>
            <w:vAlign w:val="center"/>
          </w:tcPr>
          <w:p w:rsidR="009B0876" w:rsidRDefault="009B0876" w:rsidP="00113188"/>
        </w:tc>
        <w:tc>
          <w:tcPr>
            <w:tcW w:w="2241" w:type="dxa"/>
            <w:vMerge/>
            <w:vAlign w:val="center"/>
          </w:tcPr>
          <w:p w:rsidR="009B0876" w:rsidRDefault="009B0876" w:rsidP="00113188"/>
        </w:tc>
        <w:tc>
          <w:tcPr>
            <w:tcW w:w="1270" w:type="dxa"/>
          </w:tcPr>
          <w:p w:rsidR="009B0876" w:rsidRDefault="009B0876" w:rsidP="00113188">
            <w:pPr>
              <w:jc w:val="center"/>
            </w:pPr>
            <w:r>
              <w:t>2014</w:t>
            </w:r>
          </w:p>
        </w:tc>
        <w:tc>
          <w:tcPr>
            <w:tcW w:w="1762" w:type="dxa"/>
          </w:tcPr>
          <w:p w:rsidR="009B0876" w:rsidRDefault="009B0876" w:rsidP="00113188">
            <w:pPr>
              <w:jc w:val="right"/>
            </w:pPr>
            <w:r>
              <w:t>100</w:t>
            </w:r>
          </w:p>
        </w:tc>
        <w:tc>
          <w:tcPr>
            <w:tcW w:w="1449" w:type="dxa"/>
          </w:tcPr>
          <w:p w:rsidR="009B0876" w:rsidRDefault="009B0876" w:rsidP="00113188">
            <w:r>
              <w:t> </w:t>
            </w:r>
          </w:p>
        </w:tc>
        <w:tc>
          <w:tcPr>
            <w:tcW w:w="1060" w:type="dxa"/>
          </w:tcPr>
          <w:p w:rsidR="009B0876" w:rsidRDefault="009B0876" w:rsidP="00113188">
            <w:r>
              <w:t> </w:t>
            </w:r>
          </w:p>
        </w:tc>
        <w:tc>
          <w:tcPr>
            <w:tcW w:w="1120" w:type="dxa"/>
          </w:tcPr>
          <w:p w:rsidR="009B0876" w:rsidRDefault="009B0876" w:rsidP="00113188">
            <w:pPr>
              <w:jc w:val="right"/>
            </w:pPr>
            <w:r>
              <w:t>100</w:t>
            </w:r>
          </w:p>
        </w:tc>
        <w:tc>
          <w:tcPr>
            <w:tcW w:w="1575" w:type="dxa"/>
          </w:tcPr>
          <w:p w:rsidR="009B0876" w:rsidRDefault="009B0876" w:rsidP="00113188">
            <w:r>
              <w:t> </w:t>
            </w:r>
          </w:p>
        </w:tc>
        <w:tc>
          <w:tcPr>
            <w:tcW w:w="1840" w:type="dxa"/>
            <w:vMerge/>
            <w:vAlign w:val="center"/>
          </w:tcPr>
          <w:p w:rsidR="009B0876" w:rsidRDefault="009B0876" w:rsidP="00113188"/>
        </w:tc>
        <w:tc>
          <w:tcPr>
            <w:tcW w:w="1942" w:type="dxa"/>
            <w:vMerge/>
            <w:vAlign w:val="center"/>
          </w:tcPr>
          <w:p w:rsidR="009B0876" w:rsidRDefault="009B0876" w:rsidP="00113188">
            <w:pPr>
              <w:rPr>
                <w:sz w:val="18"/>
                <w:szCs w:val="18"/>
              </w:rPr>
            </w:pPr>
          </w:p>
        </w:tc>
      </w:tr>
      <w:tr w:rsidR="009B0876" w:rsidTr="00113188">
        <w:trPr>
          <w:trHeight w:val="264"/>
        </w:trPr>
        <w:tc>
          <w:tcPr>
            <w:tcW w:w="704" w:type="dxa"/>
            <w:vMerge/>
            <w:vAlign w:val="center"/>
          </w:tcPr>
          <w:p w:rsidR="009B0876" w:rsidRDefault="009B0876" w:rsidP="00113188"/>
        </w:tc>
        <w:tc>
          <w:tcPr>
            <w:tcW w:w="2241" w:type="dxa"/>
            <w:vMerge/>
            <w:vAlign w:val="center"/>
          </w:tcPr>
          <w:p w:rsidR="009B0876" w:rsidRDefault="009B0876" w:rsidP="00113188"/>
        </w:tc>
        <w:tc>
          <w:tcPr>
            <w:tcW w:w="1270" w:type="dxa"/>
          </w:tcPr>
          <w:p w:rsidR="009B0876" w:rsidRDefault="009B0876" w:rsidP="00113188">
            <w:pPr>
              <w:jc w:val="center"/>
            </w:pPr>
            <w:r>
              <w:t>2015</w:t>
            </w:r>
          </w:p>
        </w:tc>
        <w:tc>
          <w:tcPr>
            <w:tcW w:w="1762" w:type="dxa"/>
          </w:tcPr>
          <w:p w:rsidR="009B0876" w:rsidRDefault="009B0876" w:rsidP="00113188">
            <w:pPr>
              <w:jc w:val="right"/>
            </w:pPr>
            <w:r>
              <w:t>120</w:t>
            </w:r>
          </w:p>
        </w:tc>
        <w:tc>
          <w:tcPr>
            <w:tcW w:w="1449" w:type="dxa"/>
          </w:tcPr>
          <w:p w:rsidR="009B0876" w:rsidRDefault="009B0876" w:rsidP="00113188">
            <w:r>
              <w:t> </w:t>
            </w:r>
          </w:p>
        </w:tc>
        <w:tc>
          <w:tcPr>
            <w:tcW w:w="1060" w:type="dxa"/>
          </w:tcPr>
          <w:p w:rsidR="009B0876" w:rsidRDefault="009B0876" w:rsidP="00113188">
            <w:r>
              <w:t> </w:t>
            </w:r>
          </w:p>
        </w:tc>
        <w:tc>
          <w:tcPr>
            <w:tcW w:w="1120" w:type="dxa"/>
          </w:tcPr>
          <w:p w:rsidR="009B0876" w:rsidRDefault="009B0876" w:rsidP="00113188">
            <w:pPr>
              <w:jc w:val="right"/>
            </w:pPr>
            <w:r>
              <w:t>120</w:t>
            </w:r>
          </w:p>
        </w:tc>
        <w:tc>
          <w:tcPr>
            <w:tcW w:w="1575" w:type="dxa"/>
          </w:tcPr>
          <w:p w:rsidR="009B0876" w:rsidRDefault="009B0876" w:rsidP="00113188">
            <w:r>
              <w:t> </w:t>
            </w:r>
          </w:p>
        </w:tc>
        <w:tc>
          <w:tcPr>
            <w:tcW w:w="1840" w:type="dxa"/>
            <w:vMerge/>
            <w:vAlign w:val="center"/>
          </w:tcPr>
          <w:p w:rsidR="009B0876" w:rsidRDefault="009B0876" w:rsidP="00113188"/>
        </w:tc>
        <w:tc>
          <w:tcPr>
            <w:tcW w:w="1942" w:type="dxa"/>
            <w:vMerge/>
            <w:vAlign w:val="center"/>
          </w:tcPr>
          <w:p w:rsidR="009B0876" w:rsidRDefault="009B0876" w:rsidP="00113188">
            <w:pPr>
              <w:rPr>
                <w:sz w:val="18"/>
                <w:szCs w:val="18"/>
              </w:rPr>
            </w:pPr>
          </w:p>
        </w:tc>
      </w:tr>
      <w:tr w:rsidR="009B0876" w:rsidTr="00113188">
        <w:trPr>
          <w:trHeight w:val="276"/>
        </w:trPr>
        <w:tc>
          <w:tcPr>
            <w:tcW w:w="704" w:type="dxa"/>
            <w:vMerge/>
            <w:vAlign w:val="center"/>
          </w:tcPr>
          <w:p w:rsidR="009B0876" w:rsidRDefault="009B0876" w:rsidP="00113188"/>
        </w:tc>
        <w:tc>
          <w:tcPr>
            <w:tcW w:w="2241" w:type="dxa"/>
            <w:vMerge/>
            <w:vAlign w:val="center"/>
          </w:tcPr>
          <w:p w:rsidR="009B0876" w:rsidRDefault="009B0876" w:rsidP="00113188"/>
        </w:tc>
        <w:tc>
          <w:tcPr>
            <w:tcW w:w="1270" w:type="dxa"/>
          </w:tcPr>
          <w:p w:rsidR="009B0876" w:rsidRDefault="009B0876" w:rsidP="00113188">
            <w:pPr>
              <w:jc w:val="center"/>
            </w:pPr>
            <w:r>
              <w:t>2016</w:t>
            </w:r>
          </w:p>
        </w:tc>
        <w:tc>
          <w:tcPr>
            <w:tcW w:w="1762" w:type="dxa"/>
          </w:tcPr>
          <w:p w:rsidR="009B0876" w:rsidRDefault="009B0876" w:rsidP="00113188">
            <w:pPr>
              <w:jc w:val="right"/>
            </w:pPr>
            <w:r>
              <w:t>120</w:t>
            </w:r>
          </w:p>
        </w:tc>
        <w:tc>
          <w:tcPr>
            <w:tcW w:w="1449" w:type="dxa"/>
          </w:tcPr>
          <w:p w:rsidR="009B0876" w:rsidRDefault="009B0876" w:rsidP="00113188">
            <w:r>
              <w:t> </w:t>
            </w:r>
          </w:p>
        </w:tc>
        <w:tc>
          <w:tcPr>
            <w:tcW w:w="1060" w:type="dxa"/>
          </w:tcPr>
          <w:p w:rsidR="009B0876" w:rsidRDefault="009B0876" w:rsidP="00113188">
            <w:r>
              <w:t> </w:t>
            </w:r>
          </w:p>
        </w:tc>
        <w:tc>
          <w:tcPr>
            <w:tcW w:w="1120" w:type="dxa"/>
          </w:tcPr>
          <w:p w:rsidR="009B0876" w:rsidRDefault="009B0876" w:rsidP="00113188">
            <w:pPr>
              <w:jc w:val="right"/>
            </w:pPr>
            <w:r>
              <w:t>120</w:t>
            </w:r>
          </w:p>
        </w:tc>
        <w:tc>
          <w:tcPr>
            <w:tcW w:w="1575" w:type="dxa"/>
          </w:tcPr>
          <w:p w:rsidR="009B0876" w:rsidRDefault="009B0876" w:rsidP="00113188">
            <w:r>
              <w:t> </w:t>
            </w:r>
          </w:p>
        </w:tc>
        <w:tc>
          <w:tcPr>
            <w:tcW w:w="1840" w:type="dxa"/>
            <w:vMerge/>
            <w:vAlign w:val="center"/>
          </w:tcPr>
          <w:p w:rsidR="009B0876" w:rsidRDefault="009B0876" w:rsidP="00113188"/>
        </w:tc>
        <w:tc>
          <w:tcPr>
            <w:tcW w:w="1942" w:type="dxa"/>
            <w:vMerge/>
            <w:vAlign w:val="center"/>
          </w:tcPr>
          <w:p w:rsidR="009B0876" w:rsidRDefault="009B0876" w:rsidP="00113188">
            <w:pPr>
              <w:rPr>
                <w:sz w:val="18"/>
                <w:szCs w:val="18"/>
              </w:rPr>
            </w:pPr>
          </w:p>
        </w:tc>
      </w:tr>
      <w:tr w:rsidR="009B0876" w:rsidTr="00113188">
        <w:trPr>
          <w:trHeight w:val="276"/>
        </w:trPr>
        <w:tc>
          <w:tcPr>
            <w:tcW w:w="704" w:type="dxa"/>
            <w:vMerge/>
            <w:vAlign w:val="center"/>
          </w:tcPr>
          <w:p w:rsidR="009B0876" w:rsidRDefault="009B0876" w:rsidP="00113188"/>
        </w:tc>
        <w:tc>
          <w:tcPr>
            <w:tcW w:w="2241" w:type="dxa"/>
            <w:vMerge/>
            <w:vAlign w:val="center"/>
          </w:tcPr>
          <w:p w:rsidR="009B0876" w:rsidRDefault="009B0876" w:rsidP="00113188"/>
        </w:tc>
        <w:tc>
          <w:tcPr>
            <w:tcW w:w="1270" w:type="dxa"/>
          </w:tcPr>
          <w:p w:rsidR="009B0876" w:rsidRDefault="009B0876" w:rsidP="00113188">
            <w:pPr>
              <w:jc w:val="center"/>
            </w:pPr>
            <w:r>
              <w:t>2017</w:t>
            </w:r>
          </w:p>
        </w:tc>
        <w:tc>
          <w:tcPr>
            <w:tcW w:w="1762" w:type="dxa"/>
          </w:tcPr>
          <w:p w:rsidR="009B0876" w:rsidRDefault="009B0876" w:rsidP="00113188">
            <w:pPr>
              <w:jc w:val="right"/>
            </w:pPr>
            <w:r>
              <w:t>150</w:t>
            </w:r>
          </w:p>
        </w:tc>
        <w:tc>
          <w:tcPr>
            <w:tcW w:w="1449" w:type="dxa"/>
          </w:tcPr>
          <w:p w:rsidR="009B0876" w:rsidRDefault="009B0876" w:rsidP="00113188">
            <w:r>
              <w:t> </w:t>
            </w:r>
          </w:p>
        </w:tc>
        <w:tc>
          <w:tcPr>
            <w:tcW w:w="1060" w:type="dxa"/>
          </w:tcPr>
          <w:p w:rsidR="009B0876" w:rsidRDefault="009B0876" w:rsidP="00113188">
            <w:r>
              <w:t> </w:t>
            </w:r>
          </w:p>
        </w:tc>
        <w:tc>
          <w:tcPr>
            <w:tcW w:w="1120" w:type="dxa"/>
          </w:tcPr>
          <w:p w:rsidR="009B0876" w:rsidRDefault="009B0876" w:rsidP="00113188">
            <w:pPr>
              <w:jc w:val="right"/>
            </w:pPr>
            <w:r>
              <w:t>150</w:t>
            </w:r>
          </w:p>
        </w:tc>
        <w:tc>
          <w:tcPr>
            <w:tcW w:w="1575" w:type="dxa"/>
          </w:tcPr>
          <w:p w:rsidR="009B0876" w:rsidRDefault="009B0876" w:rsidP="00113188">
            <w:r>
              <w:t> </w:t>
            </w:r>
          </w:p>
        </w:tc>
        <w:tc>
          <w:tcPr>
            <w:tcW w:w="1840" w:type="dxa"/>
            <w:vMerge/>
            <w:vAlign w:val="center"/>
          </w:tcPr>
          <w:p w:rsidR="009B0876" w:rsidRDefault="009B0876" w:rsidP="00113188"/>
        </w:tc>
        <w:tc>
          <w:tcPr>
            <w:tcW w:w="1942" w:type="dxa"/>
            <w:vMerge/>
            <w:vAlign w:val="center"/>
          </w:tcPr>
          <w:p w:rsidR="009B0876" w:rsidRDefault="009B0876" w:rsidP="00113188">
            <w:pPr>
              <w:rPr>
                <w:sz w:val="18"/>
                <w:szCs w:val="18"/>
              </w:rPr>
            </w:pPr>
          </w:p>
        </w:tc>
      </w:tr>
      <w:tr w:rsidR="009B0876" w:rsidTr="00113188">
        <w:trPr>
          <w:trHeight w:val="276"/>
        </w:trPr>
        <w:tc>
          <w:tcPr>
            <w:tcW w:w="704" w:type="dxa"/>
            <w:vMerge/>
            <w:vAlign w:val="center"/>
          </w:tcPr>
          <w:p w:rsidR="009B0876" w:rsidRDefault="009B0876" w:rsidP="00113188"/>
        </w:tc>
        <w:tc>
          <w:tcPr>
            <w:tcW w:w="2241" w:type="dxa"/>
            <w:vMerge/>
            <w:vAlign w:val="center"/>
          </w:tcPr>
          <w:p w:rsidR="009B0876" w:rsidRDefault="009B0876" w:rsidP="00113188"/>
        </w:tc>
        <w:tc>
          <w:tcPr>
            <w:tcW w:w="1270" w:type="dxa"/>
          </w:tcPr>
          <w:p w:rsidR="009B0876" w:rsidRDefault="009B0876" w:rsidP="00113188">
            <w:pPr>
              <w:jc w:val="center"/>
            </w:pPr>
            <w:r>
              <w:t>2018</w:t>
            </w:r>
          </w:p>
        </w:tc>
        <w:tc>
          <w:tcPr>
            <w:tcW w:w="1762" w:type="dxa"/>
          </w:tcPr>
          <w:p w:rsidR="009B0876" w:rsidRDefault="009B0876" w:rsidP="00113188">
            <w:pPr>
              <w:jc w:val="right"/>
            </w:pPr>
            <w:r>
              <w:t>150</w:t>
            </w:r>
          </w:p>
        </w:tc>
        <w:tc>
          <w:tcPr>
            <w:tcW w:w="1449" w:type="dxa"/>
          </w:tcPr>
          <w:p w:rsidR="009B0876" w:rsidRDefault="009B0876" w:rsidP="00113188">
            <w:r>
              <w:t> </w:t>
            </w:r>
          </w:p>
        </w:tc>
        <w:tc>
          <w:tcPr>
            <w:tcW w:w="1060" w:type="dxa"/>
          </w:tcPr>
          <w:p w:rsidR="009B0876" w:rsidRDefault="009B0876" w:rsidP="00113188">
            <w:r>
              <w:t> </w:t>
            </w:r>
          </w:p>
        </w:tc>
        <w:tc>
          <w:tcPr>
            <w:tcW w:w="1120" w:type="dxa"/>
          </w:tcPr>
          <w:p w:rsidR="009B0876" w:rsidRDefault="009B0876" w:rsidP="00113188">
            <w:pPr>
              <w:jc w:val="right"/>
            </w:pPr>
            <w:r>
              <w:t>150</w:t>
            </w:r>
          </w:p>
        </w:tc>
        <w:tc>
          <w:tcPr>
            <w:tcW w:w="1575" w:type="dxa"/>
          </w:tcPr>
          <w:p w:rsidR="009B0876" w:rsidRDefault="009B0876" w:rsidP="00113188">
            <w:r>
              <w:t> </w:t>
            </w:r>
          </w:p>
        </w:tc>
        <w:tc>
          <w:tcPr>
            <w:tcW w:w="1840" w:type="dxa"/>
            <w:vMerge/>
            <w:vAlign w:val="center"/>
          </w:tcPr>
          <w:p w:rsidR="009B0876" w:rsidRDefault="009B0876" w:rsidP="00113188"/>
        </w:tc>
        <w:tc>
          <w:tcPr>
            <w:tcW w:w="1942" w:type="dxa"/>
            <w:vMerge/>
            <w:vAlign w:val="center"/>
          </w:tcPr>
          <w:p w:rsidR="009B0876" w:rsidRDefault="009B0876" w:rsidP="00113188">
            <w:pPr>
              <w:rPr>
                <w:sz w:val="18"/>
                <w:szCs w:val="18"/>
              </w:rPr>
            </w:pPr>
          </w:p>
        </w:tc>
      </w:tr>
      <w:tr w:rsidR="009B0876" w:rsidTr="00113188">
        <w:trPr>
          <w:trHeight w:val="276"/>
        </w:trPr>
        <w:tc>
          <w:tcPr>
            <w:tcW w:w="704" w:type="dxa"/>
            <w:vMerge/>
            <w:vAlign w:val="center"/>
          </w:tcPr>
          <w:p w:rsidR="009B0876" w:rsidRDefault="009B0876" w:rsidP="00113188"/>
        </w:tc>
        <w:tc>
          <w:tcPr>
            <w:tcW w:w="2241" w:type="dxa"/>
            <w:vMerge/>
            <w:vAlign w:val="center"/>
          </w:tcPr>
          <w:p w:rsidR="009B0876" w:rsidRDefault="009B0876" w:rsidP="00113188"/>
        </w:tc>
        <w:tc>
          <w:tcPr>
            <w:tcW w:w="1270" w:type="dxa"/>
          </w:tcPr>
          <w:p w:rsidR="009B0876" w:rsidRDefault="009B0876" w:rsidP="00113188">
            <w:pPr>
              <w:jc w:val="center"/>
            </w:pPr>
            <w:r>
              <w:t>2019</w:t>
            </w:r>
          </w:p>
        </w:tc>
        <w:tc>
          <w:tcPr>
            <w:tcW w:w="1762" w:type="dxa"/>
          </w:tcPr>
          <w:p w:rsidR="009B0876" w:rsidRDefault="009B0876" w:rsidP="00113188">
            <w:pPr>
              <w:jc w:val="right"/>
            </w:pPr>
            <w:r>
              <w:t>200</w:t>
            </w:r>
          </w:p>
        </w:tc>
        <w:tc>
          <w:tcPr>
            <w:tcW w:w="1449" w:type="dxa"/>
          </w:tcPr>
          <w:p w:rsidR="009B0876" w:rsidRDefault="009B0876" w:rsidP="00113188">
            <w:r>
              <w:t> </w:t>
            </w:r>
          </w:p>
        </w:tc>
        <w:tc>
          <w:tcPr>
            <w:tcW w:w="1060" w:type="dxa"/>
          </w:tcPr>
          <w:p w:rsidR="009B0876" w:rsidRDefault="009B0876" w:rsidP="00113188">
            <w:r>
              <w:t> </w:t>
            </w:r>
          </w:p>
        </w:tc>
        <w:tc>
          <w:tcPr>
            <w:tcW w:w="1120" w:type="dxa"/>
          </w:tcPr>
          <w:p w:rsidR="009B0876" w:rsidRDefault="009B0876" w:rsidP="00113188">
            <w:pPr>
              <w:jc w:val="right"/>
            </w:pPr>
            <w:r>
              <w:t>200</w:t>
            </w:r>
          </w:p>
        </w:tc>
        <w:tc>
          <w:tcPr>
            <w:tcW w:w="1575" w:type="dxa"/>
          </w:tcPr>
          <w:p w:rsidR="009B0876" w:rsidRDefault="009B0876" w:rsidP="00113188">
            <w:r>
              <w:t> </w:t>
            </w:r>
          </w:p>
        </w:tc>
        <w:tc>
          <w:tcPr>
            <w:tcW w:w="1840" w:type="dxa"/>
            <w:vMerge/>
            <w:vAlign w:val="center"/>
          </w:tcPr>
          <w:p w:rsidR="009B0876" w:rsidRDefault="009B0876" w:rsidP="00113188"/>
        </w:tc>
        <w:tc>
          <w:tcPr>
            <w:tcW w:w="1942" w:type="dxa"/>
            <w:vMerge/>
            <w:vAlign w:val="center"/>
          </w:tcPr>
          <w:p w:rsidR="009B0876" w:rsidRDefault="009B0876" w:rsidP="00113188">
            <w:pPr>
              <w:rPr>
                <w:sz w:val="18"/>
                <w:szCs w:val="18"/>
              </w:rPr>
            </w:pPr>
          </w:p>
        </w:tc>
      </w:tr>
      <w:tr w:rsidR="009B0876" w:rsidTr="00113188">
        <w:trPr>
          <w:trHeight w:val="276"/>
        </w:trPr>
        <w:tc>
          <w:tcPr>
            <w:tcW w:w="704" w:type="dxa"/>
            <w:vMerge/>
            <w:vAlign w:val="center"/>
          </w:tcPr>
          <w:p w:rsidR="009B0876" w:rsidRDefault="009B0876" w:rsidP="00113188"/>
        </w:tc>
        <w:tc>
          <w:tcPr>
            <w:tcW w:w="2241" w:type="dxa"/>
            <w:vMerge/>
            <w:vAlign w:val="center"/>
          </w:tcPr>
          <w:p w:rsidR="009B0876" w:rsidRDefault="009B0876" w:rsidP="00113188"/>
        </w:tc>
        <w:tc>
          <w:tcPr>
            <w:tcW w:w="1270" w:type="dxa"/>
          </w:tcPr>
          <w:p w:rsidR="009B0876" w:rsidRDefault="009B0876" w:rsidP="00113188">
            <w:pPr>
              <w:jc w:val="center"/>
            </w:pPr>
            <w:r>
              <w:t>2020</w:t>
            </w:r>
          </w:p>
        </w:tc>
        <w:tc>
          <w:tcPr>
            <w:tcW w:w="1762" w:type="dxa"/>
          </w:tcPr>
          <w:p w:rsidR="009B0876" w:rsidRDefault="009B0876" w:rsidP="00113188">
            <w:pPr>
              <w:jc w:val="right"/>
            </w:pPr>
            <w:r>
              <w:t>200</w:t>
            </w:r>
          </w:p>
        </w:tc>
        <w:tc>
          <w:tcPr>
            <w:tcW w:w="1449" w:type="dxa"/>
          </w:tcPr>
          <w:p w:rsidR="009B0876" w:rsidRDefault="009B0876" w:rsidP="00113188">
            <w:r>
              <w:t> </w:t>
            </w:r>
          </w:p>
        </w:tc>
        <w:tc>
          <w:tcPr>
            <w:tcW w:w="1060" w:type="dxa"/>
          </w:tcPr>
          <w:p w:rsidR="009B0876" w:rsidRDefault="009B0876" w:rsidP="00113188">
            <w:r>
              <w:t> </w:t>
            </w:r>
          </w:p>
        </w:tc>
        <w:tc>
          <w:tcPr>
            <w:tcW w:w="1120" w:type="dxa"/>
          </w:tcPr>
          <w:p w:rsidR="009B0876" w:rsidRDefault="009B0876" w:rsidP="00113188">
            <w:pPr>
              <w:jc w:val="right"/>
            </w:pPr>
            <w:r>
              <w:t>200</w:t>
            </w:r>
          </w:p>
        </w:tc>
        <w:tc>
          <w:tcPr>
            <w:tcW w:w="1575" w:type="dxa"/>
          </w:tcPr>
          <w:p w:rsidR="009B0876" w:rsidRDefault="009B0876" w:rsidP="00113188">
            <w:r>
              <w:t> </w:t>
            </w:r>
          </w:p>
        </w:tc>
        <w:tc>
          <w:tcPr>
            <w:tcW w:w="1840" w:type="dxa"/>
            <w:vMerge/>
            <w:vAlign w:val="center"/>
          </w:tcPr>
          <w:p w:rsidR="009B0876" w:rsidRDefault="009B0876" w:rsidP="00113188"/>
        </w:tc>
        <w:tc>
          <w:tcPr>
            <w:tcW w:w="1942" w:type="dxa"/>
            <w:vMerge/>
            <w:vAlign w:val="center"/>
          </w:tcPr>
          <w:p w:rsidR="009B0876" w:rsidRDefault="009B0876" w:rsidP="00113188">
            <w:pPr>
              <w:rPr>
                <w:sz w:val="18"/>
                <w:szCs w:val="18"/>
              </w:rPr>
            </w:pPr>
          </w:p>
        </w:tc>
      </w:tr>
      <w:tr w:rsidR="009B0876" w:rsidTr="00113188">
        <w:trPr>
          <w:trHeight w:val="276"/>
        </w:trPr>
        <w:tc>
          <w:tcPr>
            <w:tcW w:w="704" w:type="dxa"/>
            <w:noWrap/>
            <w:vAlign w:val="bottom"/>
          </w:tcPr>
          <w:p w:rsidR="009B0876" w:rsidRDefault="009B0876" w:rsidP="0011318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241" w:type="dxa"/>
            <w:noWrap/>
            <w:vAlign w:val="bottom"/>
          </w:tcPr>
          <w:p w:rsidR="009B0876" w:rsidRDefault="009B0876" w:rsidP="0011318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Всего по программе</w:t>
            </w:r>
          </w:p>
        </w:tc>
        <w:tc>
          <w:tcPr>
            <w:tcW w:w="1270" w:type="dxa"/>
            <w:noWrap/>
            <w:vAlign w:val="bottom"/>
          </w:tcPr>
          <w:p w:rsidR="009B0876" w:rsidRDefault="009B0876" w:rsidP="0011318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62" w:type="dxa"/>
            <w:noWrap/>
            <w:vAlign w:val="bottom"/>
          </w:tcPr>
          <w:p w:rsidR="009B0876" w:rsidRPr="00D929CA" w:rsidRDefault="009B0876" w:rsidP="00113188">
            <w:pPr>
              <w:jc w:val="right"/>
              <w:rPr>
                <w:rFonts w:ascii="Arial" w:hAnsi="Arial" w:cs="Arial"/>
                <w:b/>
                <w:bCs/>
                <w:lang w:val="en-US"/>
              </w:rPr>
            </w:pPr>
            <w:r w:rsidRPr="00D929CA">
              <w:rPr>
                <w:rFonts w:ascii="Arial" w:hAnsi="Arial" w:cs="Arial"/>
                <w:b/>
                <w:bCs/>
                <w:lang w:val="en-US"/>
              </w:rPr>
              <w:t>795044.4</w:t>
            </w:r>
          </w:p>
        </w:tc>
        <w:tc>
          <w:tcPr>
            <w:tcW w:w="1449" w:type="dxa"/>
            <w:noWrap/>
            <w:vAlign w:val="bottom"/>
          </w:tcPr>
          <w:p w:rsidR="009B0876" w:rsidRPr="00754673" w:rsidRDefault="009B0876" w:rsidP="00113188">
            <w:pPr>
              <w:jc w:val="right"/>
              <w:rPr>
                <w:rFonts w:ascii="Arial" w:hAnsi="Arial" w:cs="Arial"/>
                <w:b/>
                <w:bCs/>
              </w:rPr>
            </w:pPr>
            <w:r w:rsidRPr="00D929CA">
              <w:rPr>
                <w:rFonts w:ascii="Arial" w:hAnsi="Arial" w:cs="Arial"/>
                <w:b/>
                <w:bCs/>
                <w:lang w:val="en-US"/>
              </w:rPr>
              <w:t>18</w:t>
            </w:r>
            <w:r>
              <w:rPr>
                <w:rFonts w:ascii="Arial" w:hAnsi="Arial" w:cs="Arial"/>
                <w:b/>
                <w:bCs/>
              </w:rPr>
              <w:t>4318</w:t>
            </w:r>
            <w:r w:rsidRPr="00D929CA">
              <w:rPr>
                <w:rFonts w:ascii="Arial" w:hAnsi="Arial" w:cs="Arial"/>
                <w:b/>
                <w:bCs/>
                <w:lang w:val="en-US"/>
              </w:rPr>
              <w:t>.</w:t>
            </w: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060" w:type="dxa"/>
            <w:noWrap/>
            <w:vAlign w:val="bottom"/>
          </w:tcPr>
          <w:p w:rsidR="009B0876" w:rsidRPr="00754673" w:rsidRDefault="009B0876" w:rsidP="00113188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188485,1</w:t>
            </w:r>
          </w:p>
        </w:tc>
        <w:tc>
          <w:tcPr>
            <w:tcW w:w="1120" w:type="dxa"/>
            <w:noWrap/>
            <w:vAlign w:val="bottom"/>
          </w:tcPr>
          <w:p w:rsidR="009B0876" w:rsidRPr="00D929CA" w:rsidRDefault="009B0876" w:rsidP="00113188">
            <w:pPr>
              <w:jc w:val="right"/>
              <w:rPr>
                <w:rFonts w:ascii="Arial" w:hAnsi="Arial" w:cs="Arial"/>
                <w:b/>
                <w:bCs/>
              </w:rPr>
            </w:pPr>
            <w:r w:rsidRPr="00D929CA">
              <w:rPr>
                <w:rFonts w:ascii="Arial" w:hAnsi="Arial" w:cs="Arial"/>
                <w:b/>
                <w:bCs/>
              </w:rPr>
              <w:t>109822</w:t>
            </w:r>
          </w:p>
        </w:tc>
        <w:tc>
          <w:tcPr>
            <w:tcW w:w="1575" w:type="dxa"/>
            <w:noWrap/>
            <w:vAlign w:val="bottom"/>
          </w:tcPr>
          <w:p w:rsidR="009B0876" w:rsidRPr="00D929CA" w:rsidRDefault="009B0876" w:rsidP="00113188">
            <w:pPr>
              <w:jc w:val="right"/>
              <w:rPr>
                <w:rFonts w:ascii="Arial" w:hAnsi="Arial" w:cs="Arial"/>
                <w:b/>
                <w:bCs/>
                <w:lang w:val="en-US"/>
              </w:rPr>
            </w:pPr>
            <w:r w:rsidRPr="00D929CA">
              <w:rPr>
                <w:rFonts w:ascii="Arial" w:hAnsi="Arial" w:cs="Arial"/>
                <w:b/>
                <w:bCs/>
                <w:lang w:val="en-US"/>
              </w:rPr>
              <w:t>312311.1</w:t>
            </w:r>
          </w:p>
        </w:tc>
        <w:tc>
          <w:tcPr>
            <w:tcW w:w="1840" w:type="dxa"/>
            <w:noWrap/>
            <w:vAlign w:val="bottom"/>
          </w:tcPr>
          <w:p w:rsidR="009B0876" w:rsidRDefault="009B0876" w:rsidP="0011318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942" w:type="dxa"/>
            <w:noWrap/>
            <w:vAlign w:val="bottom"/>
          </w:tcPr>
          <w:p w:rsidR="009B0876" w:rsidRDefault="009B0876" w:rsidP="0011318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</w:tr>
    </w:tbl>
    <w:p w:rsidR="009B0876" w:rsidRDefault="009B0876" w:rsidP="004F4782"/>
    <w:p w:rsidR="009B0876" w:rsidRDefault="009B0876" w:rsidP="004F4782">
      <w:pPr>
        <w:spacing w:line="276" w:lineRule="auto"/>
      </w:pPr>
    </w:p>
    <w:sectPr w:rsidR="009B0876" w:rsidSect="00856F3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AB4409"/>
    <w:multiLevelType w:val="multilevel"/>
    <w:tmpl w:val="8722BA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2TimesNewRoman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>
    <w:nsid w:val="72F91065"/>
    <w:multiLevelType w:val="multilevel"/>
    <w:tmpl w:val="0419001D"/>
    <w:styleLink w:val="3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7964"/>
    <w:rsid w:val="00000C06"/>
    <w:rsid w:val="00001D40"/>
    <w:rsid w:val="00001E8E"/>
    <w:rsid w:val="0000247A"/>
    <w:rsid w:val="00002755"/>
    <w:rsid w:val="00002A6E"/>
    <w:rsid w:val="00002ACE"/>
    <w:rsid w:val="00002CBB"/>
    <w:rsid w:val="00002D48"/>
    <w:rsid w:val="0000353F"/>
    <w:rsid w:val="0000367B"/>
    <w:rsid w:val="000036B6"/>
    <w:rsid w:val="00003B15"/>
    <w:rsid w:val="00004222"/>
    <w:rsid w:val="00004439"/>
    <w:rsid w:val="000045D7"/>
    <w:rsid w:val="00004899"/>
    <w:rsid w:val="00004D02"/>
    <w:rsid w:val="00004F48"/>
    <w:rsid w:val="000050F3"/>
    <w:rsid w:val="0000520D"/>
    <w:rsid w:val="000052F5"/>
    <w:rsid w:val="000053DC"/>
    <w:rsid w:val="00005409"/>
    <w:rsid w:val="0000600F"/>
    <w:rsid w:val="00006101"/>
    <w:rsid w:val="00006251"/>
    <w:rsid w:val="000064B0"/>
    <w:rsid w:val="00006A83"/>
    <w:rsid w:val="00006AA4"/>
    <w:rsid w:val="00006EEE"/>
    <w:rsid w:val="000072A2"/>
    <w:rsid w:val="0000731B"/>
    <w:rsid w:val="00007384"/>
    <w:rsid w:val="00007805"/>
    <w:rsid w:val="00007979"/>
    <w:rsid w:val="00007F91"/>
    <w:rsid w:val="000102F8"/>
    <w:rsid w:val="000104E8"/>
    <w:rsid w:val="0001053B"/>
    <w:rsid w:val="0001096E"/>
    <w:rsid w:val="000109BC"/>
    <w:rsid w:val="00010D23"/>
    <w:rsid w:val="00010E2B"/>
    <w:rsid w:val="0001104C"/>
    <w:rsid w:val="000114DD"/>
    <w:rsid w:val="000115A2"/>
    <w:rsid w:val="00011641"/>
    <w:rsid w:val="00011E89"/>
    <w:rsid w:val="00012459"/>
    <w:rsid w:val="000124D3"/>
    <w:rsid w:val="00012719"/>
    <w:rsid w:val="000129C6"/>
    <w:rsid w:val="00012A34"/>
    <w:rsid w:val="00013100"/>
    <w:rsid w:val="0001327F"/>
    <w:rsid w:val="0001337B"/>
    <w:rsid w:val="000142A7"/>
    <w:rsid w:val="000144A8"/>
    <w:rsid w:val="000144E0"/>
    <w:rsid w:val="00014505"/>
    <w:rsid w:val="0001494E"/>
    <w:rsid w:val="00014D57"/>
    <w:rsid w:val="000153FC"/>
    <w:rsid w:val="0001548D"/>
    <w:rsid w:val="000156C8"/>
    <w:rsid w:val="00015AA4"/>
    <w:rsid w:val="00015B7D"/>
    <w:rsid w:val="00015C5A"/>
    <w:rsid w:val="00016606"/>
    <w:rsid w:val="00016BD7"/>
    <w:rsid w:val="00016EED"/>
    <w:rsid w:val="00017025"/>
    <w:rsid w:val="00017108"/>
    <w:rsid w:val="000171A5"/>
    <w:rsid w:val="000171D8"/>
    <w:rsid w:val="000175ED"/>
    <w:rsid w:val="000177A7"/>
    <w:rsid w:val="00020085"/>
    <w:rsid w:val="00020AC5"/>
    <w:rsid w:val="00020AC8"/>
    <w:rsid w:val="00020BCA"/>
    <w:rsid w:val="0002198D"/>
    <w:rsid w:val="000219FE"/>
    <w:rsid w:val="00021CD1"/>
    <w:rsid w:val="00022384"/>
    <w:rsid w:val="000223D3"/>
    <w:rsid w:val="000227CE"/>
    <w:rsid w:val="0002297E"/>
    <w:rsid w:val="00023072"/>
    <w:rsid w:val="00023123"/>
    <w:rsid w:val="00023456"/>
    <w:rsid w:val="0002360E"/>
    <w:rsid w:val="00023B82"/>
    <w:rsid w:val="00023FE8"/>
    <w:rsid w:val="000249C1"/>
    <w:rsid w:val="00024F65"/>
    <w:rsid w:val="0002512A"/>
    <w:rsid w:val="000253AA"/>
    <w:rsid w:val="00025626"/>
    <w:rsid w:val="000256F9"/>
    <w:rsid w:val="00025ABC"/>
    <w:rsid w:val="00025BFF"/>
    <w:rsid w:val="00025E7F"/>
    <w:rsid w:val="000265F6"/>
    <w:rsid w:val="000267B9"/>
    <w:rsid w:val="00026A4C"/>
    <w:rsid w:val="00026AC6"/>
    <w:rsid w:val="00027062"/>
    <w:rsid w:val="0002748F"/>
    <w:rsid w:val="00027619"/>
    <w:rsid w:val="00027762"/>
    <w:rsid w:val="00027855"/>
    <w:rsid w:val="000278BB"/>
    <w:rsid w:val="00027A20"/>
    <w:rsid w:val="00027BAB"/>
    <w:rsid w:val="00027CB1"/>
    <w:rsid w:val="00027FE3"/>
    <w:rsid w:val="000301EF"/>
    <w:rsid w:val="00030580"/>
    <w:rsid w:val="000306AF"/>
    <w:rsid w:val="00030AB7"/>
    <w:rsid w:val="00030AE9"/>
    <w:rsid w:val="00030D72"/>
    <w:rsid w:val="00031475"/>
    <w:rsid w:val="000315AF"/>
    <w:rsid w:val="000318FA"/>
    <w:rsid w:val="00031C06"/>
    <w:rsid w:val="00031CFA"/>
    <w:rsid w:val="00032483"/>
    <w:rsid w:val="00032517"/>
    <w:rsid w:val="000330C1"/>
    <w:rsid w:val="00033269"/>
    <w:rsid w:val="00033510"/>
    <w:rsid w:val="000339E2"/>
    <w:rsid w:val="00033D94"/>
    <w:rsid w:val="00033F90"/>
    <w:rsid w:val="0003412A"/>
    <w:rsid w:val="00034770"/>
    <w:rsid w:val="0003480D"/>
    <w:rsid w:val="000348C9"/>
    <w:rsid w:val="000349CA"/>
    <w:rsid w:val="00034BBE"/>
    <w:rsid w:val="00034F89"/>
    <w:rsid w:val="00035183"/>
    <w:rsid w:val="0003531E"/>
    <w:rsid w:val="000355F3"/>
    <w:rsid w:val="00035BE5"/>
    <w:rsid w:val="00035C9F"/>
    <w:rsid w:val="00035EAF"/>
    <w:rsid w:val="00035F2C"/>
    <w:rsid w:val="00035F9A"/>
    <w:rsid w:val="00036097"/>
    <w:rsid w:val="00036768"/>
    <w:rsid w:val="00036777"/>
    <w:rsid w:val="000368FE"/>
    <w:rsid w:val="00036F2F"/>
    <w:rsid w:val="00037153"/>
    <w:rsid w:val="00037364"/>
    <w:rsid w:val="0003794E"/>
    <w:rsid w:val="00037AAD"/>
    <w:rsid w:val="00037B55"/>
    <w:rsid w:val="00037C1F"/>
    <w:rsid w:val="00037F98"/>
    <w:rsid w:val="00040154"/>
    <w:rsid w:val="000401B5"/>
    <w:rsid w:val="000409E6"/>
    <w:rsid w:val="00040A03"/>
    <w:rsid w:val="00040BDF"/>
    <w:rsid w:val="00040CB0"/>
    <w:rsid w:val="00041055"/>
    <w:rsid w:val="0004118C"/>
    <w:rsid w:val="0004136A"/>
    <w:rsid w:val="00041534"/>
    <w:rsid w:val="00041738"/>
    <w:rsid w:val="00041944"/>
    <w:rsid w:val="00041D04"/>
    <w:rsid w:val="00041D56"/>
    <w:rsid w:val="00041F42"/>
    <w:rsid w:val="00041FB6"/>
    <w:rsid w:val="000422F9"/>
    <w:rsid w:val="00042480"/>
    <w:rsid w:val="000426F7"/>
    <w:rsid w:val="0004283B"/>
    <w:rsid w:val="000428AD"/>
    <w:rsid w:val="000430C7"/>
    <w:rsid w:val="00043908"/>
    <w:rsid w:val="00043BDF"/>
    <w:rsid w:val="00043D83"/>
    <w:rsid w:val="00044165"/>
    <w:rsid w:val="000441F5"/>
    <w:rsid w:val="0004428E"/>
    <w:rsid w:val="000443E4"/>
    <w:rsid w:val="000452BB"/>
    <w:rsid w:val="000455E1"/>
    <w:rsid w:val="0004594B"/>
    <w:rsid w:val="00045AA0"/>
    <w:rsid w:val="00045AC8"/>
    <w:rsid w:val="00045DD0"/>
    <w:rsid w:val="00045DD7"/>
    <w:rsid w:val="00046040"/>
    <w:rsid w:val="000469D7"/>
    <w:rsid w:val="00046DD4"/>
    <w:rsid w:val="00046F21"/>
    <w:rsid w:val="00047384"/>
    <w:rsid w:val="0004742A"/>
    <w:rsid w:val="00047940"/>
    <w:rsid w:val="00047966"/>
    <w:rsid w:val="00050567"/>
    <w:rsid w:val="000506D0"/>
    <w:rsid w:val="000506DD"/>
    <w:rsid w:val="00050AD2"/>
    <w:rsid w:val="00050B3C"/>
    <w:rsid w:val="00050B94"/>
    <w:rsid w:val="00050DD4"/>
    <w:rsid w:val="00051255"/>
    <w:rsid w:val="00051980"/>
    <w:rsid w:val="00051A66"/>
    <w:rsid w:val="00051C07"/>
    <w:rsid w:val="00051DDE"/>
    <w:rsid w:val="00051E7F"/>
    <w:rsid w:val="000526A2"/>
    <w:rsid w:val="0005278A"/>
    <w:rsid w:val="00052953"/>
    <w:rsid w:val="00052978"/>
    <w:rsid w:val="00052A91"/>
    <w:rsid w:val="00052C55"/>
    <w:rsid w:val="00052DF9"/>
    <w:rsid w:val="00052E72"/>
    <w:rsid w:val="00052F4E"/>
    <w:rsid w:val="00052F74"/>
    <w:rsid w:val="000532BC"/>
    <w:rsid w:val="00053459"/>
    <w:rsid w:val="00053CDA"/>
    <w:rsid w:val="00053F80"/>
    <w:rsid w:val="000542CF"/>
    <w:rsid w:val="000545F1"/>
    <w:rsid w:val="00054905"/>
    <w:rsid w:val="00054CAF"/>
    <w:rsid w:val="00054DEE"/>
    <w:rsid w:val="00054E39"/>
    <w:rsid w:val="00054E82"/>
    <w:rsid w:val="0005512D"/>
    <w:rsid w:val="0005521E"/>
    <w:rsid w:val="0005531C"/>
    <w:rsid w:val="0005553D"/>
    <w:rsid w:val="00055984"/>
    <w:rsid w:val="00055D82"/>
    <w:rsid w:val="00055FF3"/>
    <w:rsid w:val="000562D0"/>
    <w:rsid w:val="00056932"/>
    <w:rsid w:val="00056CBE"/>
    <w:rsid w:val="00056E63"/>
    <w:rsid w:val="00056E90"/>
    <w:rsid w:val="00056F0C"/>
    <w:rsid w:val="00057060"/>
    <w:rsid w:val="00057624"/>
    <w:rsid w:val="000576D9"/>
    <w:rsid w:val="00057731"/>
    <w:rsid w:val="00057B91"/>
    <w:rsid w:val="00060191"/>
    <w:rsid w:val="00060278"/>
    <w:rsid w:val="000604C5"/>
    <w:rsid w:val="00060BF2"/>
    <w:rsid w:val="00060D06"/>
    <w:rsid w:val="00060EC5"/>
    <w:rsid w:val="00060FCF"/>
    <w:rsid w:val="000610FD"/>
    <w:rsid w:val="000611C2"/>
    <w:rsid w:val="000619E6"/>
    <w:rsid w:val="00061C9F"/>
    <w:rsid w:val="00062023"/>
    <w:rsid w:val="000623E4"/>
    <w:rsid w:val="00062533"/>
    <w:rsid w:val="0006274D"/>
    <w:rsid w:val="000629A0"/>
    <w:rsid w:val="00062CC2"/>
    <w:rsid w:val="00062D44"/>
    <w:rsid w:val="00063657"/>
    <w:rsid w:val="00063901"/>
    <w:rsid w:val="00063A96"/>
    <w:rsid w:val="00063C0E"/>
    <w:rsid w:val="00063EC4"/>
    <w:rsid w:val="00063FF1"/>
    <w:rsid w:val="00064596"/>
    <w:rsid w:val="00064C06"/>
    <w:rsid w:val="00064C12"/>
    <w:rsid w:val="00064DC2"/>
    <w:rsid w:val="00064EE7"/>
    <w:rsid w:val="00064F15"/>
    <w:rsid w:val="00064F87"/>
    <w:rsid w:val="000650AE"/>
    <w:rsid w:val="000651B9"/>
    <w:rsid w:val="00065545"/>
    <w:rsid w:val="00065909"/>
    <w:rsid w:val="00065D0F"/>
    <w:rsid w:val="000663E3"/>
    <w:rsid w:val="000666BE"/>
    <w:rsid w:val="00067554"/>
    <w:rsid w:val="00067F36"/>
    <w:rsid w:val="00070035"/>
    <w:rsid w:val="00070B8B"/>
    <w:rsid w:val="000713E2"/>
    <w:rsid w:val="000715E6"/>
    <w:rsid w:val="00071618"/>
    <w:rsid w:val="00071788"/>
    <w:rsid w:val="000717A9"/>
    <w:rsid w:val="00072128"/>
    <w:rsid w:val="0007227F"/>
    <w:rsid w:val="00072372"/>
    <w:rsid w:val="0007254A"/>
    <w:rsid w:val="00072570"/>
    <w:rsid w:val="000729E9"/>
    <w:rsid w:val="00072B65"/>
    <w:rsid w:val="00072C1B"/>
    <w:rsid w:val="00072C26"/>
    <w:rsid w:val="00072C62"/>
    <w:rsid w:val="00072E92"/>
    <w:rsid w:val="00072EDC"/>
    <w:rsid w:val="00072FFC"/>
    <w:rsid w:val="000733C2"/>
    <w:rsid w:val="000739D6"/>
    <w:rsid w:val="00074160"/>
    <w:rsid w:val="0007437C"/>
    <w:rsid w:val="00074756"/>
    <w:rsid w:val="000747AA"/>
    <w:rsid w:val="000751E5"/>
    <w:rsid w:val="000753A9"/>
    <w:rsid w:val="00075586"/>
    <w:rsid w:val="00075729"/>
    <w:rsid w:val="00075A71"/>
    <w:rsid w:val="00075E85"/>
    <w:rsid w:val="00075F51"/>
    <w:rsid w:val="0007622D"/>
    <w:rsid w:val="000763D0"/>
    <w:rsid w:val="0007644F"/>
    <w:rsid w:val="00076557"/>
    <w:rsid w:val="000766E7"/>
    <w:rsid w:val="00076B35"/>
    <w:rsid w:val="00076FE0"/>
    <w:rsid w:val="00077022"/>
    <w:rsid w:val="000772F2"/>
    <w:rsid w:val="000774BA"/>
    <w:rsid w:val="0007758E"/>
    <w:rsid w:val="0007793E"/>
    <w:rsid w:val="00077C0A"/>
    <w:rsid w:val="00077EA3"/>
    <w:rsid w:val="00080658"/>
    <w:rsid w:val="00080814"/>
    <w:rsid w:val="000808EE"/>
    <w:rsid w:val="00081799"/>
    <w:rsid w:val="000822D6"/>
    <w:rsid w:val="00082A03"/>
    <w:rsid w:val="00082D69"/>
    <w:rsid w:val="00082EC6"/>
    <w:rsid w:val="000830E8"/>
    <w:rsid w:val="000838E2"/>
    <w:rsid w:val="00084364"/>
    <w:rsid w:val="000843DC"/>
    <w:rsid w:val="00084B2B"/>
    <w:rsid w:val="00084DCB"/>
    <w:rsid w:val="00085185"/>
    <w:rsid w:val="00085664"/>
    <w:rsid w:val="00085773"/>
    <w:rsid w:val="0008577A"/>
    <w:rsid w:val="00086119"/>
    <w:rsid w:val="00086139"/>
    <w:rsid w:val="000864EC"/>
    <w:rsid w:val="0008687A"/>
    <w:rsid w:val="000872F5"/>
    <w:rsid w:val="00087590"/>
    <w:rsid w:val="000875AE"/>
    <w:rsid w:val="000900CE"/>
    <w:rsid w:val="00090108"/>
    <w:rsid w:val="00090441"/>
    <w:rsid w:val="00090496"/>
    <w:rsid w:val="0009081F"/>
    <w:rsid w:val="00090836"/>
    <w:rsid w:val="00090CA0"/>
    <w:rsid w:val="0009102C"/>
    <w:rsid w:val="00091247"/>
    <w:rsid w:val="00091251"/>
    <w:rsid w:val="000914E1"/>
    <w:rsid w:val="000915FD"/>
    <w:rsid w:val="000918A4"/>
    <w:rsid w:val="00091C1D"/>
    <w:rsid w:val="00091E30"/>
    <w:rsid w:val="00091E99"/>
    <w:rsid w:val="00091F72"/>
    <w:rsid w:val="00092075"/>
    <w:rsid w:val="00092080"/>
    <w:rsid w:val="0009232A"/>
    <w:rsid w:val="0009270C"/>
    <w:rsid w:val="00092887"/>
    <w:rsid w:val="00093057"/>
    <w:rsid w:val="00093064"/>
    <w:rsid w:val="0009315D"/>
    <w:rsid w:val="0009317C"/>
    <w:rsid w:val="00093563"/>
    <w:rsid w:val="00093828"/>
    <w:rsid w:val="00093A1D"/>
    <w:rsid w:val="00093B2D"/>
    <w:rsid w:val="00094019"/>
    <w:rsid w:val="00094535"/>
    <w:rsid w:val="00094578"/>
    <w:rsid w:val="0009476E"/>
    <w:rsid w:val="0009498B"/>
    <w:rsid w:val="00094E64"/>
    <w:rsid w:val="00095460"/>
    <w:rsid w:val="00095747"/>
    <w:rsid w:val="00096130"/>
    <w:rsid w:val="000962B2"/>
    <w:rsid w:val="000966FE"/>
    <w:rsid w:val="0009687C"/>
    <w:rsid w:val="00096948"/>
    <w:rsid w:val="00096A61"/>
    <w:rsid w:val="00096C03"/>
    <w:rsid w:val="00096C64"/>
    <w:rsid w:val="00096DA6"/>
    <w:rsid w:val="000976CA"/>
    <w:rsid w:val="00097861"/>
    <w:rsid w:val="00097E15"/>
    <w:rsid w:val="000A0078"/>
    <w:rsid w:val="000A0234"/>
    <w:rsid w:val="000A02D2"/>
    <w:rsid w:val="000A058F"/>
    <w:rsid w:val="000A1111"/>
    <w:rsid w:val="000A1A1E"/>
    <w:rsid w:val="000A1BE4"/>
    <w:rsid w:val="000A1CFE"/>
    <w:rsid w:val="000A2374"/>
    <w:rsid w:val="000A237A"/>
    <w:rsid w:val="000A24F3"/>
    <w:rsid w:val="000A2BBF"/>
    <w:rsid w:val="000A2CCF"/>
    <w:rsid w:val="000A2D58"/>
    <w:rsid w:val="000A3388"/>
    <w:rsid w:val="000A3483"/>
    <w:rsid w:val="000A3798"/>
    <w:rsid w:val="000A3D0A"/>
    <w:rsid w:val="000A3E60"/>
    <w:rsid w:val="000A3E7B"/>
    <w:rsid w:val="000A4216"/>
    <w:rsid w:val="000A46DD"/>
    <w:rsid w:val="000A4A88"/>
    <w:rsid w:val="000A5647"/>
    <w:rsid w:val="000A5992"/>
    <w:rsid w:val="000A5B71"/>
    <w:rsid w:val="000A5D88"/>
    <w:rsid w:val="000A5F44"/>
    <w:rsid w:val="000A612B"/>
    <w:rsid w:val="000A613C"/>
    <w:rsid w:val="000A622F"/>
    <w:rsid w:val="000A672D"/>
    <w:rsid w:val="000A6833"/>
    <w:rsid w:val="000A693F"/>
    <w:rsid w:val="000A69E5"/>
    <w:rsid w:val="000A6B48"/>
    <w:rsid w:val="000A72D4"/>
    <w:rsid w:val="000A7628"/>
    <w:rsid w:val="000A788A"/>
    <w:rsid w:val="000A7B32"/>
    <w:rsid w:val="000A7CEB"/>
    <w:rsid w:val="000B0200"/>
    <w:rsid w:val="000B0429"/>
    <w:rsid w:val="000B0553"/>
    <w:rsid w:val="000B0723"/>
    <w:rsid w:val="000B09EC"/>
    <w:rsid w:val="000B0C9D"/>
    <w:rsid w:val="000B0EAA"/>
    <w:rsid w:val="000B1128"/>
    <w:rsid w:val="000B1213"/>
    <w:rsid w:val="000B13F2"/>
    <w:rsid w:val="000B18E4"/>
    <w:rsid w:val="000B18F4"/>
    <w:rsid w:val="000B197F"/>
    <w:rsid w:val="000B2290"/>
    <w:rsid w:val="000B24F2"/>
    <w:rsid w:val="000B2A2E"/>
    <w:rsid w:val="000B302C"/>
    <w:rsid w:val="000B306D"/>
    <w:rsid w:val="000B36D1"/>
    <w:rsid w:val="000B3840"/>
    <w:rsid w:val="000B3898"/>
    <w:rsid w:val="000B39F8"/>
    <w:rsid w:val="000B3E4B"/>
    <w:rsid w:val="000B45CA"/>
    <w:rsid w:val="000B47FF"/>
    <w:rsid w:val="000B4A1B"/>
    <w:rsid w:val="000B4B4F"/>
    <w:rsid w:val="000B4C14"/>
    <w:rsid w:val="000B4D02"/>
    <w:rsid w:val="000B4F98"/>
    <w:rsid w:val="000B5682"/>
    <w:rsid w:val="000B581A"/>
    <w:rsid w:val="000B59A2"/>
    <w:rsid w:val="000B6523"/>
    <w:rsid w:val="000B685D"/>
    <w:rsid w:val="000B6B84"/>
    <w:rsid w:val="000B6F82"/>
    <w:rsid w:val="000B7060"/>
    <w:rsid w:val="000B731D"/>
    <w:rsid w:val="000B736B"/>
    <w:rsid w:val="000B738E"/>
    <w:rsid w:val="000B79E3"/>
    <w:rsid w:val="000B79FE"/>
    <w:rsid w:val="000C01FC"/>
    <w:rsid w:val="000C0396"/>
    <w:rsid w:val="000C0906"/>
    <w:rsid w:val="000C0DB3"/>
    <w:rsid w:val="000C1324"/>
    <w:rsid w:val="000C17B0"/>
    <w:rsid w:val="000C1914"/>
    <w:rsid w:val="000C1970"/>
    <w:rsid w:val="000C1AAC"/>
    <w:rsid w:val="000C1AD5"/>
    <w:rsid w:val="000C1AD9"/>
    <w:rsid w:val="000C1FA0"/>
    <w:rsid w:val="000C29EA"/>
    <w:rsid w:val="000C2B08"/>
    <w:rsid w:val="000C2E37"/>
    <w:rsid w:val="000C370B"/>
    <w:rsid w:val="000C37A1"/>
    <w:rsid w:val="000C4157"/>
    <w:rsid w:val="000C41CE"/>
    <w:rsid w:val="000C454F"/>
    <w:rsid w:val="000C4798"/>
    <w:rsid w:val="000C4C56"/>
    <w:rsid w:val="000C54FC"/>
    <w:rsid w:val="000C5D2E"/>
    <w:rsid w:val="000C5FF1"/>
    <w:rsid w:val="000C60F8"/>
    <w:rsid w:val="000C6B2B"/>
    <w:rsid w:val="000C6B2C"/>
    <w:rsid w:val="000C6CD7"/>
    <w:rsid w:val="000C6E26"/>
    <w:rsid w:val="000C70DB"/>
    <w:rsid w:val="000C716B"/>
    <w:rsid w:val="000C71C8"/>
    <w:rsid w:val="000C72AA"/>
    <w:rsid w:val="000C75B1"/>
    <w:rsid w:val="000C7754"/>
    <w:rsid w:val="000D03B5"/>
    <w:rsid w:val="000D058A"/>
    <w:rsid w:val="000D05A4"/>
    <w:rsid w:val="000D0730"/>
    <w:rsid w:val="000D11BC"/>
    <w:rsid w:val="000D1279"/>
    <w:rsid w:val="000D1626"/>
    <w:rsid w:val="000D1D96"/>
    <w:rsid w:val="000D1E56"/>
    <w:rsid w:val="000D1EB3"/>
    <w:rsid w:val="000D1F2C"/>
    <w:rsid w:val="000D227B"/>
    <w:rsid w:val="000D25CA"/>
    <w:rsid w:val="000D27C1"/>
    <w:rsid w:val="000D27E6"/>
    <w:rsid w:val="000D2AD7"/>
    <w:rsid w:val="000D32A5"/>
    <w:rsid w:val="000D3A8E"/>
    <w:rsid w:val="000D4053"/>
    <w:rsid w:val="000D46A5"/>
    <w:rsid w:val="000D498C"/>
    <w:rsid w:val="000D4ACA"/>
    <w:rsid w:val="000D4AF5"/>
    <w:rsid w:val="000D4B70"/>
    <w:rsid w:val="000D4BF4"/>
    <w:rsid w:val="000D4C58"/>
    <w:rsid w:val="000D4CAC"/>
    <w:rsid w:val="000D4CD3"/>
    <w:rsid w:val="000D4FAA"/>
    <w:rsid w:val="000D51A2"/>
    <w:rsid w:val="000D5228"/>
    <w:rsid w:val="000D5D1C"/>
    <w:rsid w:val="000D5F5E"/>
    <w:rsid w:val="000D60E8"/>
    <w:rsid w:val="000D6184"/>
    <w:rsid w:val="000D663E"/>
    <w:rsid w:val="000D6BBE"/>
    <w:rsid w:val="000D6C83"/>
    <w:rsid w:val="000D7119"/>
    <w:rsid w:val="000D72AA"/>
    <w:rsid w:val="000D761C"/>
    <w:rsid w:val="000D7B66"/>
    <w:rsid w:val="000D7B7A"/>
    <w:rsid w:val="000D7D21"/>
    <w:rsid w:val="000D7F5F"/>
    <w:rsid w:val="000E0338"/>
    <w:rsid w:val="000E045E"/>
    <w:rsid w:val="000E075D"/>
    <w:rsid w:val="000E10D6"/>
    <w:rsid w:val="000E18AC"/>
    <w:rsid w:val="000E1B1E"/>
    <w:rsid w:val="000E1D81"/>
    <w:rsid w:val="000E22D8"/>
    <w:rsid w:val="000E23D3"/>
    <w:rsid w:val="000E252C"/>
    <w:rsid w:val="000E269D"/>
    <w:rsid w:val="000E2A28"/>
    <w:rsid w:val="000E310E"/>
    <w:rsid w:val="000E3922"/>
    <w:rsid w:val="000E3CC1"/>
    <w:rsid w:val="000E3CDE"/>
    <w:rsid w:val="000E3D33"/>
    <w:rsid w:val="000E3EEC"/>
    <w:rsid w:val="000E41ED"/>
    <w:rsid w:val="000E4249"/>
    <w:rsid w:val="000E4289"/>
    <w:rsid w:val="000E432F"/>
    <w:rsid w:val="000E50BB"/>
    <w:rsid w:val="000E50D3"/>
    <w:rsid w:val="000E517A"/>
    <w:rsid w:val="000E51DD"/>
    <w:rsid w:val="000E51F7"/>
    <w:rsid w:val="000E5773"/>
    <w:rsid w:val="000E585B"/>
    <w:rsid w:val="000E5A07"/>
    <w:rsid w:val="000E6290"/>
    <w:rsid w:val="000E6808"/>
    <w:rsid w:val="000E686B"/>
    <w:rsid w:val="000E6C1A"/>
    <w:rsid w:val="000E74D1"/>
    <w:rsid w:val="000E75B7"/>
    <w:rsid w:val="000E75DC"/>
    <w:rsid w:val="000E7658"/>
    <w:rsid w:val="000E7666"/>
    <w:rsid w:val="000E7747"/>
    <w:rsid w:val="000E7CA4"/>
    <w:rsid w:val="000F0390"/>
    <w:rsid w:val="000F0C8D"/>
    <w:rsid w:val="000F0F66"/>
    <w:rsid w:val="000F1306"/>
    <w:rsid w:val="000F1645"/>
    <w:rsid w:val="000F1E87"/>
    <w:rsid w:val="000F1FF9"/>
    <w:rsid w:val="000F22E5"/>
    <w:rsid w:val="000F2D1D"/>
    <w:rsid w:val="000F2DD7"/>
    <w:rsid w:val="000F3253"/>
    <w:rsid w:val="000F3329"/>
    <w:rsid w:val="000F33FB"/>
    <w:rsid w:val="000F3526"/>
    <w:rsid w:val="000F3531"/>
    <w:rsid w:val="000F38A1"/>
    <w:rsid w:val="000F38A8"/>
    <w:rsid w:val="000F3A16"/>
    <w:rsid w:val="000F3FC3"/>
    <w:rsid w:val="000F4149"/>
    <w:rsid w:val="000F4196"/>
    <w:rsid w:val="000F4658"/>
    <w:rsid w:val="000F48AE"/>
    <w:rsid w:val="000F5276"/>
    <w:rsid w:val="000F546C"/>
    <w:rsid w:val="000F5674"/>
    <w:rsid w:val="000F58AC"/>
    <w:rsid w:val="000F5C47"/>
    <w:rsid w:val="000F69B3"/>
    <w:rsid w:val="000F723A"/>
    <w:rsid w:val="000F7599"/>
    <w:rsid w:val="000F7898"/>
    <w:rsid w:val="000F7BC8"/>
    <w:rsid w:val="000F7D79"/>
    <w:rsid w:val="001002C0"/>
    <w:rsid w:val="00100E1F"/>
    <w:rsid w:val="0010143D"/>
    <w:rsid w:val="0010199F"/>
    <w:rsid w:val="00101D7A"/>
    <w:rsid w:val="00101EFA"/>
    <w:rsid w:val="001024DE"/>
    <w:rsid w:val="00102716"/>
    <w:rsid w:val="00102876"/>
    <w:rsid w:val="00102A02"/>
    <w:rsid w:val="00102A49"/>
    <w:rsid w:val="00102BFE"/>
    <w:rsid w:val="00102C04"/>
    <w:rsid w:val="00102DEC"/>
    <w:rsid w:val="00102ECF"/>
    <w:rsid w:val="00103E65"/>
    <w:rsid w:val="00104465"/>
    <w:rsid w:val="0010469F"/>
    <w:rsid w:val="001048BE"/>
    <w:rsid w:val="00104C1E"/>
    <w:rsid w:val="00104E62"/>
    <w:rsid w:val="001051A7"/>
    <w:rsid w:val="001052B0"/>
    <w:rsid w:val="00105374"/>
    <w:rsid w:val="0010581E"/>
    <w:rsid w:val="00105F60"/>
    <w:rsid w:val="00105F99"/>
    <w:rsid w:val="001061F7"/>
    <w:rsid w:val="0010629F"/>
    <w:rsid w:val="00106637"/>
    <w:rsid w:val="001069A8"/>
    <w:rsid w:val="001069EA"/>
    <w:rsid w:val="00106B0F"/>
    <w:rsid w:val="00106B8C"/>
    <w:rsid w:val="00106D8B"/>
    <w:rsid w:val="00106E78"/>
    <w:rsid w:val="0010709B"/>
    <w:rsid w:val="00107423"/>
    <w:rsid w:val="0010776F"/>
    <w:rsid w:val="0010782D"/>
    <w:rsid w:val="00107A0B"/>
    <w:rsid w:val="00107B21"/>
    <w:rsid w:val="00107B9D"/>
    <w:rsid w:val="00107C78"/>
    <w:rsid w:val="00107EE3"/>
    <w:rsid w:val="00107F54"/>
    <w:rsid w:val="00107F8C"/>
    <w:rsid w:val="00110068"/>
    <w:rsid w:val="001100DD"/>
    <w:rsid w:val="00110409"/>
    <w:rsid w:val="00110570"/>
    <w:rsid w:val="00110709"/>
    <w:rsid w:val="00110736"/>
    <w:rsid w:val="0011098D"/>
    <w:rsid w:val="00110A53"/>
    <w:rsid w:val="00110D70"/>
    <w:rsid w:val="00111094"/>
    <w:rsid w:val="001110F0"/>
    <w:rsid w:val="0011149C"/>
    <w:rsid w:val="00111923"/>
    <w:rsid w:val="00111964"/>
    <w:rsid w:val="00111A43"/>
    <w:rsid w:val="00111BAA"/>
    <w:rsid w:val="00111D70"/>
    <w:rsid w:val="00111EC9"/>
    <w:rsid w:val="00111F11"/>
    <w:rsid w:val="001127A7"/>
    <w:rsid w:val="00112A01"/>
    <w:rsid w:val="00112A3D"/>
    <w:rsid w:val="00112B12"/>
    <w:rsid w:val="00113048"/>
    <w:rsid w:val="00113188"/>
    <w:rsid w:val="00113CF6"/>
    <w:rsid w:val="0011427C"/>
    <w:rsid w:val="001144A1"/>
    <w:rsid w:val="00114DAA"/>
    <w:rsid w:val="00115567"/>
    <w:rsid w:val="001155BA"/>
    <w:rsid w:val="001158BF"/>
    <w:rsid w:val="0011598B"/>
    <w:rsid w:val="00115A2D"/>
    <w:rsid w:val="001160A9"/>
    <w:rsid w:val="001163AE"/>
    <w:rsid w:val="00116A46"/>
    <w:rsid w:val="001170F5"/>
    <w:rsid w:val="0011719B"/>
    <w:rsid w:val="001171EC"/>
    <w:rsid w:val="00117CE6"/>
    <w:rsid w:val="00117ECA"/>
    <w:rsid w:val="00120874"/>
    <w:rsid w:val="00120F4A"/>
    <w:rsid w:val="001211B0"/>
    <w:rsid w:val="0012164D"/>
    <w:rsid w:val="001218D2"/>
    <w:rsid w:val="001218F2"/>
    <w:rsid w:val="00121BF7"/>
    <w:rsid w:val="00121CE1"/>
    <w:rsid w:val="00121FB9"/>
    <w:rsid w:val="00122537"/>
    <w:rsid w:val="00122618"/>
    <w:rsid w:val="001226CA"/>
    <w:rsid w:val="001229A2"/>
    <w:rsid w:val="00122D4F"/>
    <w:rsid w:val="00122DEE"/>
    <w:rsid w:val="0012310D"/>
    <w:rsid w:val="0012329C"/>
    <w:rsid w:val="001233AB"/>
    <w:rsid w:val="001233E2"/>
    <w:rsid w:val="001233FB"/>
    <w:rsid w:val="00123467"/>
    <w:rsid w:val="00123645"/>
    <w:rsid w:val="00123A1F"/>
    <w:rsid w:val="00123A8C"/>
    <w:rsid w:val="00123C57"/>
    <w:rsid w:val="00123EF7"/>
    <w:rsid w:val="001243C1"/>
    <w:rsid w:val="001243EB"/>
    <w:rsid w:val="00124CC6"/>
    <w:rsid w:val="00124DD1"/>
    <w:rsid w:val="00125422"/>
    <w:rsid w:val="00125828"/>
    <w:rsid w:val="00125B0C"/>
    <w:rsid w:val="00125CF8"/>
    <w:rsid w:val="00125EE7"/>
    <w:rsid w:val="00126128"/>
    <w:rsid w:val="00126687"/>
    <w:rsid w:val="0012684F"/>
    <w:rsid w:val="001268FE"/>
    <w:rsid w:val="00126C34"/>
    <w:rsid w:val="00126F56"/>
    <w:rsid w:val="0012714B"/>
    <w:rsid w:val="001278D2"/>
    <w:rsid w:val="00127958"/>
    <w:rsid w:val="00127AA0"/>
    <w:rsid w:val="00127AAE"/>
    <w:rsid w:val="00127AFD"/>
    <w:rsid w:val="00127F8C"/>
    <w:rsid w:val="0013032F"/>
    <w:rsid w:val="00130743"/>
    <w:rsid w:val="00130804"/>
    <w:rsid w:val="00130AB2"/>
    <w:rsid w:val="00130AC9"/>
    <w:rsid w:val="00130B6F"/>
    <w:rsid w:val="00130CBC"/>
    <w:rsid w:val="00130D7F"/>
    <w:rsid w:val="00130D94"/>
    <w:rsid w:val="00130FCB"/>
    <w:rsid w:val="00131179"/>
    <w:rsid w:val="00131245"/>
    <w:rsid w:val="0013154B"/>
    <w:rsid w:val="0013174F"/>
    <w:rsid w:val="00131900"/>
    <w:rsid w:val="0013195E"/>
    <w:rsid w:val="00131B28"/>
    <w:rsid w:val="00131DC5"/>
    <w:rsid w:val="00131FF0"/>
    <w:rsid w:val="00132659"/>
    <w:rsid w:val="001328D4"/>
    <w:rsid w:val="00132925"/>
    <w:rsid w:val="00132A42"/>
    <w:rsid w:val="00132DDA"/>
    <w:rsid w:val="00132E90"/>
    <w:rsid w:val="0013354E"/>
    <w:rsid w:val="001337D0"/>
    <w:rsid w:val="00133873"/>
    <w:rsid w:val="00133CA4"/>
    <w:rsid w:val="00133E4E"/>
    <w:rsid w:val="00133F48"/>
    <w:rsid w:val="0013416E"/>
    <w:rsid w:val="00134ED9"/>
    <w:rsid w:val="00134F9F"/>
    <w:rsid w:val="001351C2"/>
    <w:rsid w:val="00135771"/>
    <w:rsid w:val="00135A75"/>
    <w:rsid w:val="00135BB4"/>
    <w:rsid w:val="00135DCD"/>
    <w:rsid w:val="00136380"/>
    <w:rsid w:val="00136474"/>
    <w:rsid w:val="00136580"/>
    <w:rsid w:val="00136598"/>
    <w:rsid w:val="00136D0A"/>
    <w:rsid w:val="00136E9C"/>
    <w:rsid w:val="00136F0B"/>
    <w:rsid w:val="00137A10"/>
    <w:rsid w:val="00137E9D"/>
    <w:rsid w:val="00140416"/>
    <w:rsid w:val="00141010"/>
    <w:rsid w:val="00141263"/>
    <w:rsid w:val="001419D7"/>
    <w:rsid w:val="00141A21"/>
    <w:rsid w:val="00141ADC"/>
    <w:rsid w:val="00141C05"/>
    <w:rsid w:val="00141F08"/>
    <w:rsid w:val="00141F94"/>
    <w:rsid w:val="001420E2"/>
    <w:rsid w:val="00142197"/>
    <w:rsid w:val="00142489"/>
    <w:rsid w:val="00142F36"/>
    <w:rsid w:val="00142F72"/>
    <w:rsid w:val="0014358B"/>
    <w:rsid w:val="00143A5E"/>
    <w:rsid w:val="00143DA0"/>
    <w:rsid w:val="00143DDF"/>
    <w:rsid w:val="00144244"/>
    <w:rsid w:val="0014442C"/>
    <w:rsid w:val="00144664"/>
    <w:rsid w:val="00144DDF"/>
    <w:rsid w:val="00144E70"/>
    <w:rsid w:val="0014521A"/>
    <w:rsid w:val="00145518"/>
    <w:rsid w:val="001456A4"/>
    <w:rsid w:val="00145815"/>
    <w:rsid w:val="001459DE"/>
    <w:rsid w:val="00145C5B"/>
    <w:rsid w:val="0014612E"/>
    <w:rsid w:val="001463A6"/>
    <w:rsid w:val="00146561"/>
    <w:rsid w:val="00146802"/>
    <w:rsid w:val="00146875"/>
    <w:rsid w:val="001468F5"/>
    <w:rsid w:val="00146B00"/>
    <w:rsid w:val="00146CAC"/>
    <w:rsid w:val="00146CB1"/>
    <w:rsid w:val="0014707C"/>
    <w:rsid w:val="001470E9"/>
    <w:rsid w:val="00147547"/>
    <w:rsid w:val="00150D01"/>
    <w:rsid w:val="00150E26"/>
    <w:rsid w:val="0015109A"/>
    <w:rsid w:val="0015133B"/>
    <w:rsid w:val="0015152F"/>
    <w:rsid w:val="00151693"/>
    <w:rsid w:val="001516F3"/>
    <w:rsid w:val="00151984"/>
    <w:rsid w:val="00151CCE"/>
    <w:rsid w:val="00151D42"/>
    <w:rsid w:val="00151E25"/>
    <w:rsid w:val="001524A1"/>
    <w:rsid w:val="001524B9"/>
    <w:rsid w:val="0015273F"/>
    <w:rsid w:val="00152AC1"/>
    <w:rsid w:val="00153024"/>
    <w:rsid w:val="001531AB"/>
    <w:rsid w:val="001532CB"/>
    <w:rsid w:val="001534F9"/>
    <w:rsid w:val="0015350E"/>
    <w:rsid w:val="001535D0"/>
    <w:rsid w:val="00153930"/>
    <w:rsid w:val="00153A2C"/>
    <w:rsid w:val="00153CD2"/>
    <w:rsid w:val="00153D53"/>
    <w:rsid w:val="00153FA7"/>
    <w:rsid w:val="001540BC"/>
    <w:rsid w:val="001541CC"/>
    <w:rsid w:val="001549F1"/>
    <w:rsid w:val="00154C93"/>
    <w:rsid w:val="001550F2"/>
    <w:rsid w:val="001551CD"/>
    <w:rsid w:val="001552D2"/>
    <w:rsid w:val="00155489"/>
    <w:rsid w:val="001554A0"/>
    <w:rsid w:val="001555B2"/>
    <w:rsid w:val="001558A5"/>
    <w:rsid w:val="00155A71"/>
    <w:rsid w:val="0015628E"/>
    <w:rsid w:val="00156379"/>
    <w:rsid w:val="00156490"/>
    <w:rsid w:val="001567F6"/>
    <w:rsid w:val="00156889"/>
    <w:rsid w:val="00156A6F"/>
    <w:rsid w:val="00156C8D"/>
    <w:rsid w:val="0015791E"/>
    <w:rsid w:val="0015791F"/>
    <w:rsid w:val="00157A17"/>
    <w:rsid w:val="00157D85"/>
    <w:rsid w:val="00157FAA"/>
    <w:rsid w:val="0016011A"/>
    <w:rsid w:val="001602CB"/>
    <w:rsid w:val="00160BFE"/>
    <w:rsid w:val="00160EAB"/>
    <w:rsid w:val="001614CA"/>
    <w:rsid w:val="00161DDF"/>
    <w:rsid w:val="00161FB9"/>
    <w:rsid w:val="00162160"/>
    <w:rsid w:val="0016230D"/>
    <w:rsid w:val="00162609"/>
    <w:rsid w:val="00162B07"/>
    <w:rsid w:val="00162B4D"/>
    <w:rsid w:val="00162C3B"/>
    <w:rsid w:val="0016395F"/>
    <w:rsid w:val="00163971"/>
    <w:rsid w:val="00163C6F"/>
    <w:rsid w:val="00163CE5"/>
    <w:rsid w:val="001643B6"/>
    <w:rsid w:val="00164C01"/>
    <w:rsid w:val="00164C5B"/>
    <w:rsid w:val="00164DA5"/>
    <w:rsid w:val="00164EF8"/>
    <w:rsid w:val="00164FBF"/>
    <w:rsid w:val="00165B45"/>
    <w:rsid w:val="00166181"/>
    <w:rsid w:val="00166741"/>
    <w:rsid w:val="00166DCC"/>
    <w:rsid w:val="00167870"/>
    <w:rsid w:val="00167A47"/>
    <w:rsid w:val="00167AB3"/>
    <w:rsid w:val="00167C4C"/>
    <w:rsid w:val="00170519"/>
    <w:rsid w:val="001705E8"/>
    <w:rsid w:val="001708A7"/>
    <w:rsid w:val="00170B62"/>
    <w:rsid w:val="00170EBC"/>
    <w:rsid w:val="00170FBE"/>
    <w:rsid w:val="0017143C"/>
    <w:rsid w:val="001718E7"/>
    <w:rsid w:val="00171D00"/>
    <w:rsid w:val="0017251B"/>
    <w:rsid w:val="00172859"/>
    <w:rsid w:val="00173823"/>
    <w:rsid w:val="0017388D"/>
    <w:rsid w:val="00173AD4"/>
    <w:rsid w:val="001743D2"/>
    <w:rsid w:val="00174609"/>
    <w:rsid w:val="00174A5E"/>
    <w:rsid w:val="00174D37"/>
    <w:rsid w:val="0017538F"/>
    <w:rsid w:val="00175A27"/>
    <w:rsid w:val="00175B74"/>
    <w:rsid w:val="00175D7E"/>
    <w:rsid w:val="001762AB"/>
    <w:rsid w:val="0017648E"/>
    <w:rsid w:val="00176AB3"/>
    <w:rsid w:val="00176C31"/>
    <w:rsid w:val="00176F04"/>
    <w:rsid w:val="00176FF0"/>
    <w:rsid w:val="001770A9"/>
    <w:rsid w:val="00177203"/>
    <w:rsid w:val="0017778A"/>
    <w:rsid w:val="001777E2"/>
    <w:rsid w:val="00177A75"/>
    <w:rsid w:val="00177D01"/>
    <w:rsid w:val="00180160"/>
    <w:rsid w:val="00180348"/>
    <w:rsid w:val="00180407"/>
    <w:rsid w:val="001805ED"/>
    <w:rsid w:val="00180D43"/>
    <w:rsid w:val="00181215"/>
    <w:rsid w:val="0018175A"/>
    <w:rsid w:val="001817EA"/>
    <w:rsid w:val="001817EE"/>
    <w:rsid w:val="001818E9"/>
    <w:rsid w:val="00181E86"/>
    <w:rsid w:val="001820E9"/>
    <w:rsid w:val="001821D4"/>
    <w:rsid w:val="001821F0"/>
    <w:rsid w:val="001822FD"/>
    <w:rsid w:val="00182B8D"/>
    <w:rsid w:val="00182BD0"/>
    <w:rsid w:val="00182C9B"/>
    <w:rsid w:val="00182D79"/>
    <w:rsid w:val="00182DDA"/>
    <w:rsid w:val="00182EDC"/>
    <w:rsid w:val="00182F21"/>
    <w:rsid w:val="001830E0"/>
    <w:rsid w:val="00183171"/>
    <w:rsid w:val="0018364D"/>
    <w:rsid w:val="00183814"/>
    <w:rsid w:val="001838B6"/>
    <w:rsid w:val="00183FFB"/>
    <w:rsid w:val="001841A0"/>
    <w:rsid w:val="00184295"/>
    <w:rsid w:val="00184676"/>
    <w:rsid w:val="00184FD4"/>
    <w:rsid w:val="0018538C"/>
    <w:rsid w:val="00185657"/>
    <w:rsid w:val="001856AF"/>
    <w:rsid w:val="00186503"/>
    <w:rsid w:val="001867AB"/>
    <w:rsid w:val="001869B8"/>
    <w:rsid w:val="00186D30"/>
    <w:rsid w:val="00187FFA"/>
    <w:rsid w:val="00190723"/>
    <w:rsid w:val="001907E7"/>
    <w:rsid w:val="00191204"/>
    <w:rsid w:val="00191D0F"/>
    <w:rsid w:val="0019258E"/>
    <w:rsid w:val="001925CB"/>
    <w:rsid w:val="001928E1"/>
    <w:rsid w:val="00192CC9"/>
    <w:rsid w:val="00192F45"/>
    <w:rsid w:val="00192F9B"/>
    <w:rsid w:val="001930E9"/>
    <w:rsid w:val="001932C1"/>
    <w:rsid w:val="00193515"/>
    <w:rsid w:val="00193D35"/>
    <w:rsid w:val="00193EB2"/>
    <w:rsid w:val="00193EF8"/>
    <w:rsid w:val="00193F58"/>
    <w:rsid w:val="00193F81"/>
    <w:rsid w:val="00194829"/>
    <w:rsid w:val="00194BEF"/>
    <w:rsid w:val="00194D0C"/>
    <w:rsid w:val="001952FA"/>
    <w:rsid w:val="00195405"/>
    <w:rsid w:val="001959AB"/>
    <w:rsid w:val="0019603D"/>
    <w:rsid w:val="0019649E"/>
    <w:rsid w:val="00196890"/>
    <w:rsid w:val="00196954"/>
    <w:rsid w:val="00196F22"/>
    <w:rsid w:val="00196F5F"/>
    <w:rsid w:val="00196F6B"/>
    <w:rsid w:val="0019741D"/>
    <w:rsid w:val="00197C8D"/>
    <w:rsid w:val="001A001D"/>
    <w:rsid w:val="001A0BEB"/>
    <w:rsid w:val="001A0DA6"/>
    <w:rsid w:val="001A0E4B"/>
    <w:rsid w:val="001A135C"/>
    <w:rsid w:val="001A1696"/>
    <w:rsid w:val="001A1DB8"/>
    <w:rsid w:val="001A1DE5"/>
    <w:rsid w:val="001A1E28"/>
    <w:rsid w:val="001A2091"/>
    <w:rsid w:val="001A21CB"/>
    <w:rsid w:val="001A2869"/>
    <w:rsid w:val="001A35E3"/>
    <w:rsid w:val="001A387A"/>
    <w:rsid w:val="001A3A80"/>
    <w:rsid w:val="001A3CFD"/>
    <w:rsid w:val="001A3D89"/>
    <w:rsid w:val="001A3EB9"/>
    <w:rsid w:val="001A3FBB"/>
    <w:rsid w:val="001A44E0"/>
    <w:rsid w:val="001A462C"/>
    <w:rsid w:val="001A4702"/>
    <w:rsid w:val="001A472B"/>
    <w:rsid w:val="001A4BE4"/>
    <w:rsid w:val="001A4C44"/>
    <w:rsid w:val="001A4E92"/>
    <w:rsid w:val="001A53BF"/>
    <w:rsid w:val="001A586E"/>
    <w:rsid w:val="001A58DF"/>
    <w:rsid w:val="001A59EF"/>
    <w:rsid w:val="001A5BAA"/>
    <w:rsid w:val="001A5BD0"/>
    <w:rsid w:val="001A5DFC"/>
    <w:rsid w:val="001A5F17"/>
    <w:rsid w:val="001A6224"/>
    <w:rsid w:val="001A687A"/>
    <w:rsid w:val="001A6A3B"/>
    <w:rsid w:val="001A6C6B"/>
    <w:rsid w:val="001A6D55"/>
    <w:rsid w:val="001A6FF0"/>
    <w:rsid w:val="001A7A77"/>
    <w:rsid w:val="001A7C13"/>
    <w:rsid w:val="001A7C82"/>
    <w:rsid w:val="001A7D08"/>
    <w:rsid w:val="001B06F0"/>
    <w:rsid w:val="001B09F7"/>
    <w:rsid w:val="001B0DEF"/>
    <w:rsid w:val="001B0F70"/>
    <w:rsid w:val="001B1032"/>
    <w:rsid w:val="001B138F"/>
    <w:rsid w:val="001B13F0"/>
    <w:rsid w:val="001B156B"/>
    <w:rsid w:val="001B1D4A"/>
    <w:rsid w:val="001B1D68"/>
    <w:rsid w:val="001B1EC0"/>
    <w:rsid w:val="001B25CC"/>
    <w:rsid w:val="001B273A"/>
    <w:rsid w:val="001B27FB"/>
    <w:rsid w:val="001B2C4F"/>
    <w:rsid w:val="001B2C9E"/>
    <w:rsid w:val="001B3026"/>
    <w:rsid w:val="001B3419"/>
    <w:rsid w:val="001B3629"/>
    <w:rsid w:val="001B3C33"/>
    <w:rsid w:val="001B3EE5"/>
    <w:rsid w:val="001B4050"/>
    <w:rsid w:val="001B4546"/>
    <w:rsid w:val="001B46E3"/>
    <w:rsid w:val="001B4727"/>
    <w:rsid w:val="001B4A13"/>
    <w:rsid w:val="001B4A5F"/>
    <w:rsid w:val="001B4AB3"/>
    <w:rsid w:val="001B5334"/>
    <w:rsid w:val="001B564E"/>
    <w:rsid w:val="001B574D"/>
    <w:rsid w:val="001B577F"/>
    <w:rsid w:val="001B58F2"/>
    <w:rsid w:val="001B59E0"/>
    <w:rsid w:val="001B5BFA"/>
    <w:rsid w:val="001B5CFC"/>
    <w:rsid w:val="001B5F74"/>
    <w:rsid w:val="001B63C4"/>
    <w:rsid w:val="001B6B50"/>
    <w:rsid w:val="001B6D3E"/>
    <w:rsid w:val="001B6D40"/>
    <w:rsid w:val="001B6DAE"/>
    <w:rsid w:val="001B6DF1"/>
    <w:rsid w:val="001B72AA"/>
    <w:rsid w:val="001B7533"/>
    <w:rsid w:val="001C00C2"/>
    <w:rsid w:val="001C0110"/>
    <w:rsid w:val="001C06C6"/>
    <w:rsid w:val="001C075D"/>
    <w:rsid w:val="001C07E2"/>
    <w:rsid w:val="001C1108"/>
    <w:rsid w:val="001C11F3"/>
    <w:rsid w:val="001C12FC"/>
    <w:rsid w:val="001C13F2"/>
    <w:rsid w:val="001C1BF6"/>
    <w:rsid w:val="001C1E1D"/>
    <w:rsid w:val="001C1EBB"/>
    <w:rsid w:val="001C2148"/>
    <w:rsid w:val="001C22A3"/>
    <w:rsid w:val="001C2881"/>
    <w:rsid w:val="001C28A9"/>
    <w:rsid w:val="001C2F65"/>
    <w:rsid w:val="001C3AE9"/>
    <w:rsid w:val="001C3BAF"/>
    <w:rsid w:val="001C3D23"/>
    <w:rsid w:val="001C3E3F"/>
    <w:rsid w:val="001C4C2A"/>
    <w:rsid w:val="001C4D9F"/>
    <w:rsid w:val="001C507F"/>
    <w:rsid w:val="001C552A"/>
    <w:rsid w:val="001C5787"/>
    <w:rsid w:val="001C5BB5"/>
    <w:rsid w:val="001C603A"/>
    <w:rsid w:val="001C616F"/>
    <w:rsid w:val="001C6966"/>
    <w:rsid w:val="001C701F"/>
    <w:rsid w:val="001C7204"/>
    <w:rsid w:val="001C740E"/>
    <w:rsid w:val="001C74EC"/>
    <w:rsid w:val="001C7608"/>
    <w:rsid w:val="001C7621"/>
    <w:rsid w:val="001C7756"/>
    <w:rsid w:val="001C7E48"/>
    <w:rsid w:val="001C7E68"/>
    <w:rsid w:val="001C7FEA"/>
    <w:rsid w:val="001D00AF"/>
    <w:rsid w:val="001D00B6"/>
    <w:rsid w:val="001D01F3"/>
    <w:rsid w:val="001D0617"/>
    <w:rsid w:val="001D0854"/>
    <w:rsid w:val="001D0BCE"/>
    <w:rsid w:val="001D1AB2"/>
    <w:rsid w:val="001D1CDC"/>
    <w:rsid w:val="001D1F54"/>
    <w:rsid w:val="001D2053"/>
    <w:rsid w:val="001D263B"/>
    <w:rsid w:val="001D26D1"/>
    <w:rsid w:val="001D27EA"/>
    <w:rsid w:val="001D2958"/>
    <w:rsid w:val="001D3465"/>
    <w:rsid w:val="001D3810"/>
    <w:rsid w:val="001D3D04"/>
    <w:rsid w:val="001D4147"/>
    <w:rsid w:val="001D4307"/>
    <w:rsid w:val="001D44EC"/>
    <w:rsid w:val="001D46E3"/>
    <w:rsid w:val="001D4946"/>
    <w:rsid w:val="001D4949"/>
    <w:rsid w:val="001D4E85"/>
    <w:rsid w:val="001D4F3D"/>
    <w:rsid w:val="001D51F0"/>
    <w:rsid w:val="001D54F6"/>
    <w:rsid w:val="001D57FF"/>
    <w:rsid w:val="001D5C46"/>
    <w:rsid w:val="001D5E5C"/>
    <w:rsid w:val="001D60D7"/>
    <w:rsid w:val="001D60F5"/>
    <w:rsid w:val="001D618F"/>
    <w:rsid w:val="001D69AE"/>
    <w:rsid w:val="001D6FD6"/>
    <w:rsid w:val="001D7012"/>
    <w:rsid w:val="001D7190"/>
    <w:rsid w:val="001D77D0"/>
    <w:rsid w:val="001D7BEA"/>
    <w:rsid w:val="001E00FA"/>
    <w:rsid w:val="001E0D50"/>
    <w:rsid w:val="001E0FA3"/>
    <w:rsid w:val="001E106F"/>
    <w:rsid w:val="001E12F9"/>
    <w:rsid w:val="001E158E"/>
    <w:rsid w:val="001E168A"/>
    <w:rsid w:val="001E1D50"/>
    <w:rsid w:val="001E1D51"/>
    <w:rsid w:val="001E1E57"/>
    <w:rsid w:val="001E279A"/>
    <w:rsid w:val="001E29BA"/>
    <w:rsid w:val="001E29DD"/>
    <w:rsid w:val="001E2F43"/>
    <w:rsid w:val="001E2F60"/>
    <w:rsid w:val="001E2F72"/>
    <w:rsid w:val="001E34FB"/>
    <w:rsid w:val="001E38AC"/>
    <w:rsid w:val="001E3A2E"/>
    <w:rsid w:val="001E4482"/>
    <w:rsid w:val="001E4846"/>
    <w:rsid w:val="001E4DC9"/>
    <w:rsid w:val="001E5D79"/>
    <w:rsid w:val="001E614C"/>
    <w:rsid w:val="001E62B9"/>
    <w:rsid w:val="001E643B"/>
    <w:rsid w:val="001E696F"/>
    <w:rsid w:val="001E6D7A"/>
    <w:rsid w:val="001E6E2C"/>
    <w:rsid w:val="001E7093"/>
    <w:rsid w:val="001E725E"/>
    <w:rsid w:val="001E73A6"/>
    <w:rsid w:val="001F00AE"/>
    <w:rsid w:val="001F0133"/>
    <w:rsid w:val="001F0572"/>
    <w:rsid w:val="001F065E"/>
    <w:rsid w:val="001F07A8"/>
    <w:rsid w:val="001F08B9"/>
    <w:rsid w:val="001F0BB2"/>
    <w:rsid w:val="001F0C2A"/>
    <w:rsid w:val="001F0D72"/>
    <w:rsid w:val="001F16D0"/>
    <w:rsid w:val="001F1781"/>
    <w:rsid w:val="001F1BE8"/>
    <w:rsid w:val="001F20C1"/>
    <w:rsid w:val="001F2291"/>
    <w:rsid w:val="001F2B13"/>
    <w:rsid w:val="001F3192"/>
    <w:rsid w:val="001F35A3"/>
    <w:rsid w:val="001F36DA"/>
    <w:rsid w:val="001F391D"/>
    <w:rsid w:val="001F402B"/>
    <w:rsid w:val="001F418E"/>
    <w:rsid w:val="001F4BD6"/>
    <w:rsid w:val="001F4EB4"/>
    <w:rsid w:val="001F5314"/>
    <w:rsid w:val="001F5483"/>
    <w:rsid w:val="001F548E"/>
    <w:rsid w:val="001F54BF"/>
    <w:rsid w:val="001F5CB7"/>
    <w:rsid w:val="001F5EAF"/>
    <w:rsid w:val="001F5FCD"/>
    <w:rsid w:val="001F6097"/>
    <w:rsid w:val="001F69CE"/>
    <w:rsid w:val="001F6DDD"/>
    <w:rsid w:val="001F70C5"/>
    <w:rsid w:val="001F7331"/>
    <w:rsid w:val="001F75BB"/>
    <w:rsid w:val="001F79EF"/>
    <w:rsid w:val="001F7C8E"/>
    <w:rsid w:val="001F7FAF"/>
    <w:rsid w:val="002001BB"/>
    <w:rsid w:val="0020023B"/>
    <w:rsid w:val="002004D8"/>
    <w:rsid w:val="0020064B"/>
    <w:rsid w:val="00200766"/>
    <w:rsid w:val="00200927"/>
    <w:rsid w:val="00200AD2"/>
    <w:rsid w:val="00200BB5"/>
    <w:rsid w:val="002015E5"/>
    <w:rsid w:val="002019DA"/>
    <w:rsid w:val="00201DC5"/>
    <w:rsid w:val="00202200"/>
    <w:rsid w:val="00202208"/>
    <w:rsid w:val="002026E9"/>
    <w:rsid w:val="002026F4"/>
    <w:rsid w:val="0020294F"/>
    <w:rsid w:val="00202984"/>
    <w:rsid w:val="00203469"/>
    <w:rsid w:val="00203561"/>
    <w:rsid w:val="0020372B"/>
    <w:rsid w:val="002039A2"/>
    <w:rsid w:val="00203DA4"/>
    <w:rsid w:val="00203EFB"/>
    <w:rsid w:val="00203FD7"/>
    <w:rsid w:val="002042BC"/>
    <w:rsid w:val="0020487E"/>
    <w:rsid w:val="002048BB"/>
    <w:rsid w:val="00204A07"/>
    <w:rsid w:val="00204B50"/>
    <w:rsid w:val="00204D0D"/>
    <w:rsid w:val="00204D92"/>
    <w:rsid w:val="00204D9C"/>
    <w:rsid w:val="00204FB5"/>
    <w:rsid w:val="0020504E"/>
    <w:rsid w:val="002051AB"/>
    <w:rsid w:val="002052E7"/>
    <w:rsid w:val="00205468"/>
    <w:rsid w:val="0020546A"/>
    <w:rsid w:val="002055D2"/>
    <w:rsid w:val="00205727"/>
    <w:rsid w:val="00205B78"/>
    <w:rsid w:val="00205D75"/>
    <w:rsid w:val="00206454"/>
    <w:rsid w:val="002065E3"/>
    <w:rsid w:val="00206DE8"/>
    <w:rsid w:val="0020735D"/>
    <w:rsid w:val="0020763E"/>
    <w:rsid w:val="002078DB"/>
    <w:rsid w:val="00207954"/>
    <w:rsid w:val="00207FF8"/>
    <w:rsid w:val="002108B1"/>
    <w:rsid w:val="00210A1B"/>
    <w:rsid w:val="00210D1B"/>
    <w:rsid w:val="00210F07"/>
    <w:rsid w:val="00211079"/>
    <w:rsid w:val="0021112F"/>
    <w:rsid w:val="002114CC"/>
    <w:rsid w:val="0021155F"/>
    <w:rsid w:val="00211B3F"/>
    <w:rsid w:val="00211E8B"/>
    <w:rsid w:val="0021210F"/>
    <w:rsid w:val="0021236B"/>
    <w:rsid w:val="002127D7"/>
    <w:rsid w:val="002129CB"/>
    <w:rsid w:val="00212B20"/>
    <w:rsid w:val="00212B45"/>
    <w:rsid w:val="00212F04"/>
    <w:rsid w:val="00212FC8"/>
    <w:rsid w:val="002136D5"/>
    <w:rsid w:val="00213AFE"/>
    <w:rsid w:val="002140BA"/>
    <w:rsid w:val="00214144"/>
    <w:rsid w:val="00214282"/>
    <w:rsid w:val="0021432D"/>
    <w:rsid w:val="0021450E"/>
    <w:rsid w:val="00214D96"/>
    <w:rsid w:val="00214E2D"/>
    <w:rsid w:val="002157DA"/>
    <w:rsid w:val="002158F8"/>
    <w:rsid w:val="0021600A"/>
    <w:rsid w:val="0021635C"/>
    <w:rsid w:val="00216958"/>
    <w:rsid w:val="00217636"/>
    <w:rsid w:val="00217B4D"/>
    <w:rsid w:val="00220774"/>
    <w:rsid w:val="00220878"/>
    <w:rsid w:val="00220A16"/>
    <w:rsid w:val="0022134B"/>
    <w:rsid w:val="002217A0"/>
    <w:rsid w:val="00221828"/>
    <w:rsid w:val="00221983"/>
    <w:rsid w:val="00221987"/>
    <w:rsid w:val="00221DAA"/>
    <w:rsid w:val="00222004"/>
    <w:rsid w:val="0022260A"/>
    <w:rsid w:val="0022272D"/>
    <w:rsid w:val="00222A05"/>
    <w:rsid w:val="00222AA1"/>
    <w:rsid w:val="00222D40"/>
    <w:rsid w:val="00223739"/>
    <w:rsid w:val="0022383B"/>
    <w:rsid w:val="00223980"/>
    <w:rsid w:val="002239EB"/>
    <w:rsid w:val="002239F1"/>
    <w:rsid w:val="00223E7E"/>
    <w:rsid w:val="0022400A"/>
    <w:rsid w:val="00224349"/>
    <w:rsid w:val="0022534D"/>
    <w:rsid w:val="0022553D"/>
    <w:rsid w:val="00225AFC"/>
    <w:rsid w:val="00225D4D"/>
    <w:rsid w:val="002265AA"/>
    <w:rsid w:val="00226665"/>
    <w:rsid w:val="002268B4"/>
    <w:rsid w:val="00226C2C"/>
    <w:rsid w:val="00226F0F"/>
    <w:rsid w:val="00226F77"/>
    <w:rsid w:val="0022704B"/>
    <w:rsid w:val="00227125"/>
    <w:rsid w:val="00227384"/>
    <w:rsid w:val="00227590"/>
    <w:rsid w:val="00227947"/>
    <w:rsid w:val="00227AC0"/>
    <w:rsid w:val="00227D5A"/>
    <w:rsid w:val="002300F4"/>
    <w:rsid w:val="00230821"/>
    <w:rsid w:val="0023083E"/>
    <w:rsid w:val="00230A25"/>
    <w:rsid w:val="00230EFF"/>
    <w:rsid w:val="00231F1C"/>
    <w:rsid w:val="002320CA"/>
    <w:rsid w:val="002320EB"/>
    <w:rsid w:val="0023211E"/>
    <w:rsid w:val="0023262A"/>
    <w:rsid w:val="00232834"/>
    <w:rsid w:val="00232851"/>
    <w:rsid w:val="00232BB5"/>
    <w:rsid w:val="00232E38"/>
    <w:rsid w:val="00232E76"/>
    <w:rsid w:val="00232FC9"/>
    <w:rsid w:val="00232FFC"/>
    <w:rsid w:val="00233050"/>
    <w:rsid w:val="00233833"/>
    <w:rsid w:val="00233A62"/>
    <w:rsid w:val="00233EFE"/>
    <w:rsid w:val="002341E6"/>
    <w:rsid w:val="0023445A"/>
    <w:rsid w:val="00234AA0"/>
    <w:rsid w:val="00234C9F"/>
    <w:rsid w:val="00234F1C"/>
    <w:rsid w:val="00235568"/>
    <w:rsid w:val="00235C8E"/>
    <w:rsid w:val="00235E75"/>
    <w:rsid w:val="00236711"/>
    <w:rsid w:val="002367B7"/>
    <w:rsid w:val="002369F0"/>
    <w:rsid w:val="00236DB5"/>
    <w:rsid w:val="002373A4"/>
    <w:rsid w:val="002379E1"/>
    <w:rsid w:val="00237B30"/>
    <w:rsid w:val="00237BC3"/>
    <w:rsid w:val="002405C9"/>
    <w:rsid w:val="00240C2C"/>
    <w:rsid w:val="00240D34"/>
    <w:rsid w:val="00241400"/>
    <w:rsid w:val="00241B5C"/>
    <w:rsid w:val="00241D96"/>
    <w:rsid w:val="0024232E"/>
    <w:rsid w:val="002423DE"/>
    <w:rsid w:val="00242783"/>
    <w:rsid w:val="00242BEB"/>
    <w:rsid w:val="00242C7A"/>
    <w:rsid w:val="00242F30"/>
    <w:rsid w:val="00243441"/>
    <w:rsid w:val="0024347C"/>
    <w:rsid w:val="00243C17"/>
    <w:rsid w:val="002441B0"/>
    <w:rsid w:val="00244A08"/>
    <w:rsid w:val="00244D3B"/>
    <w:rsid w:val="00244E79"/>
    <w:rsid w:val="002451F4"/>
    <w:rsid w:val="0024592E"/>
    <w:rsid w:val="002459C1"/>
    <w:rsid w:val="00245B22"/>
    <w:rsid w:val="00246472"/>
    <w:rsid w:val="00246AFE"/>
    <w:rsid w:val="00246E68"/>
    <w:rsid w:val="00246EBB"/>
    <w:rsid w:val="00246EC3"/>
    <w:rsid w:val="00246F91"/>
    <w:rsid w:val="002471DB"/>
    <w:rsid w:val="002473A9"/>
    <w:rsid w:val="002475B4"/>
    <w:rsid w:val="00247671"/>
    <w:rsid w:val="002478B7"/>
    <w:rsid w:val="00247940"/>
    <w:rsid w:val="00247A5A"/>
    <w:rsid w:val="00247E92"/>
    <w:rsid w:val="00250379"/>
    <w:rsid w:val="002503CF"/>
    <w:rsid w:val="00250616"/>
    <w:rsid w:val="0025089B"/>
    <w:rsid w:val="002510AB"/>
    <w:rsid w:val="00251148"/>
    <w:rsid w:val="00251C96"/>
    <w:rsid w:val="00251D60"/>
    <w:rsid w:val="00251FBA"/>
    <w:rsid w:val="002525EC"/>
    <w:rsid w:val="00252A24"/>
    <w:rsid w:val="00252B26"/>
    <w:rsid w:val="00252BF1"/>
    <w:rsid w:val="00252E12"/>
    <w:rsid w:val="00252ED1"/>
    <w:rsid w:val="00253012"/>
    <w:rsid w:val="002536E1"/>
    <w:rsid w:val="0025387A"/>
    <w:rsid w:val="00253B36"/>
    <w:rsid w:val="00253CAD"/>
    <w:rsid w:val="00253DF2"/>
    <w:rsid w:val="00253F41"/>
    <w:rsid w:val="00254381"/>
    <w:rsid w:val="0025482E"/>
    <w:rsid w:val="00254CAB"/>
    <w:rsid w:val="00254D2B"/>
    <w:rsid w:val="00254EB3"/>
    <w:rsid w:val="00255179"/>
    <w:rsid w:val="002557C2"/>
    <w:rsid w:val="0025581C"/>
    <w:rsid w:val="00255BB9"/>
    <w:rsid w:val="00256133"/>
    <w:rsid w:val="00256A90"/>
    <w:rsid w:val="00256D28"/>
    <w:rsid w:val="002570BC"/>
    <w:rsid w:val="002572C1"/>
    <w:rsid w:val="0025789F"/>
    <w:rsid w:val="002604A4"/>
    <w:rsid w:val="00260758"/>
    <w:rsid w:val="00260B08"/>
    <w:rsid w:val="00260CF4"/>
    <w:rsid w:val="00260E32"/>
    <w:rsid w:val="00260E8C"/>
    <w:rsid w:val="00260EBC"/>
    <w:rsid w:val="00260F3F"/>
    <w:rsid w:val="002611E2"/>
    <w:rsid w:val="00261444"/>
    <w:rsid w:val="00261527"/>
    <w:rsid w:val="00261994"/>
    <w:rsid w:val="00261C66"/>
    <w:rsid w:val="00261CBD"/>
    <w:rsid w:val="00261F43"/>
    <w:rsid w:val="0026299F"/>
    <w:rsid w:val="00262D3F"/>
    <w:rsid w:val="00262FE0"/>
    <w:rsid w:val="00262FE2"/>
    <w:rsid w:val="002630FF"/>
    <w:rsid w:val="002631CF"/>
    <w:rsid w:val="002631EE"/>
    <w:rsid w:val="0026370B"/>
    <w:rsid w:val="00263990"/>
    <w:rsid w:val="00263A4A"/>
    <w:rsid w:val="00263B73"/>
    <w:rsid w:val="00263CB3"/>
    <w:rsid w:val="00263E9D"/>
    <w:rsid w:val="00263F37"/>
    <w:rsid w:val="00264478"/>
    <w:rsid w:val="0026460C"/>
    <w:rsid w:val="00264DCC"/>
    <w:rsid w:val="00264DE5"/>
    <w:rsid w:val="00264F00"/>
    <w:rsid w:val="00265121"/>
    <w:rsid w:val="00265731"/>
    <w:rsid w:val="00265B1D"/>
    <w:rsid w:val="00265D86"/>
    <w:rsid w:val="002662EB"/>
    <w:rsid w:val="00266B54"/>
    <w:rsid w:val="00266CC4"/>
    <w:rsid w:val="0026709F"/>
    <w:rsid w:val="00267290"/>
    <w:rsid w:val="00267307"/>
    <w:rsid w:val="0026742E"/>
    <w:rsid w:val="002674D0"/>
    <w:rsid w:val="0026755F"/>
    <w:rsid w:val="00267642"/>
    <w:rsid w:val="00267734"/>
    <w:rsid w:val="002677C3"/>
    <w:rsid w:val="00267CC1"/>
    <w:rsid w:val="00267E14"/>
    <w:rsid w:val="002700D9"/>
    <w:rsid w:val="00270389"/>
    <w:rsid w:val="002703A3"/>
    <w:rsid w:val="002709B6"/>
    <w:rsid w:val="00270A92"/>
    <w:rsid w:val="00270AA9"/>
    <w:rsid w:val="00270E0F"/>
    <w:rsid w:val="0027141E"/>
    <w:rsid w:val="002718F5"/>
    <w:rsid w:val="00271ABD"/>
    <w:rsid w:val="00272003"/>
    <w:rsid w:val="00272168"/>
    <w:rsid w:val="002724AA"/>
    <w:rsid w:val="00272D66"/>
    <w:rsid w:val="00273338"/>
    <w:rsid w:val="00273624"/>
    <w:rsid w:val="002736E4"/>
    <w:rsid w:val="002739BF"/>
    <w:rsid w:val="002740BD"/>
    <w:rsid w:val="00274422"/>
    <w:rsid w:val="00275972"/>
    <w:rsid w:val="002759AA"/>
    <w:rsid w:val="00275B31"/>
    <w:rsid w:val="00275D51"/>
    <w:rsid w:val="00276010"/>
    <w:rsid w:val="002760BC"/>
    <w:rsid w:val="002762DC"/>
    <w:rsid w:val="002765BA"/>
    <w:rsid w:val="0027675B"/>
    <w:rsid w:val="00276881"/>
    <w:rsid w:val="00276970"/>
    <w:rsid w:val="00276A8E"/>
    <w:rsid w:val="002775CB"/>
    <w:rsid w:val="0027788C"/>
    <w:rsid w:val="00277BEF"/>
    <w:rsid w:val="00277D14"/>
    <w:rsid w:val="0028041A"/>
    <w:rsid w:val="00280613"/>
    <w:rsid w:val="00280794"/>
    <w:rsid w:val="002808A2"/>
    <w:rsid w:val="00280D2D"/>
    <w:rsid w:val="00280F7D"/>
    <w:rsid w:val="00281266"/>
    <w:rsid w:val="002814D6"/>
    <w:rsid w:val="002814F7"/>
    <w:rsid w:val="00282355"/>
    <w:rsid w:val="00282418"/>
    <w:rsid w:val="002824A3"/>
    <w:rsid w:val="002825DD"/>
    <w:rsid w:val="0028272B"/>
    <w:rsid w:val="00282A25"/>
    <w:rsid w:val="00282A6A"/>
    <w:rsid w:val="00282B3D"/>
    <w:rsid w:val="00282B8D"/>
    <w:rsid w:val="00283202"/>
    <w:rsid w:val="0028353E"/>
    <w:rsid w:val="002843F1"/>
    <w:rsid w:val="00284425"/>
    <w:rsid w:val="00284558"/>
    <w:rsid w:val="0028459E"/>
    <w:rsid w:val="002846F2"/>
    <w:rsid w:val="00284846"/>
    <w:rsid w:val="00284B13"/>
    <w:rsid w:val="00284BA0"/>
    <w:rsid w:val="00284C10"/>
    <w:rsid w:val="00285352"/>
    <w:rsid w:val="00285476"/>
    <w:rsid w:val="00285F17"/>
    <w:rsid w:val="00285FC3"/>
    <w:rsid w:val="00286007"/>
    <w:rsid w:val="002861EF"/>
    <w:rsid w:val="002865EC"/>
    <w:rsid w:val="00286618"/>
    <w:rsid w:val="0028678C"/>
    <w:rsid w:val="00286B69"/>
    <w:rsid w:val="00286ED6"/>
    <w:rsid w:val="002870C5"/>
    <w:rsid w:val="002874F8"/>
    <w:rsid w:val="002876EA"/>
    <w:rsid w:val="00287836"/>
    <w:rsid w:val="0028794D"/>
    <w:rsid w:val="002879C7"/>
    <w:rsid w:val="00287BF3"/>
    <w:rsid w:val="00287E62"/>
    <w:rsid w:val="00287FCF"/>
    <w:rsid w:val="0029014C"/>
    <w:rsid w:val="002901B7"/>
    <w:rsid w:val="002901D1"/>
    <w:rsid w:val="002904E2"/>
    <w:rsid w:val="00291247"/>
    <w:rsid w:val="00291E63"/>
    <w:rsid w:val="00292B46"/>
    <w:rsid w:val="00292DF5"/>
    <w:rsid w:val="00293170"/>
    <w:rsid w:val="0029326A"/>
    <w:rsid w:val="002932DE"/>
    <w:rsid w:val="00293300"/>
    <w:rsid w:val="00293390"/>
    <w:rsid w:val="00293733"/>
    <w:rsid w:val="00294212"/>
    <w:rsid w:val="00294255"/>
    <w:rsid w:val="00294426"/>
    <w:rsid w:val="00294831"/>
    <w:rsid w:val="00294BBA"/>
    <w:rsid w:val="0029551A"/>
    <w:rsid w:val="002955F4"/>
    <w:rsid w:val="00295C65"/>
    <w:rsid w:val="00295C70"/>
    <w:rsid w:val="00296239"/>
    <w:rsid w:val="00296714"/>
    <w:rsid w:val="002968C8"/>
    <w:rsid w:val="002969A4"/>
    <w:rsid w:val="002969A6"/>
    <w:rsid w:val="0029758F"/>
    <w:rsid w:val="002977CF"/>
    <w:rsid w:val="002978DD"/>
    <w:rsid w:val="00297D37"/>
    <w:rsid w:val="00297F04"/>
    <w:rsid w:val="002A0DBA"/>
    <w:rsid w:val="002A11D7"/>
    <w:rsid w:val="002A12FA"/>
    <w:rsid w:val="002A17C0"/>
    <w:rsid w:val="002A17D9"/>
    <w:rsid w:val="002A1B18"/>
    <w:rsid w:val="002A21B1"/>
    <w:rsid w:val="002A242D"/>
    <w:rsid w:val="002A2CF9"/>
    <w:rsid w:val="002A30EC"/>
    <w:rsid w:val="002A3485"/>
    <w:rsid w:val="002A3BF1"/>
    <w:rsid w:val="002A4774"/>
    <w:rsid w:val="002A491F"/>
    <w:rsid w:val="002A4D19"/>
    <w:rsid w:val="002A52AE"/>
    <w:rsid w:val="002A530A"/>
    <w:rsid w:val="002A5ABA"/>
    <w:rsid w:val="002A5E5B"/>
    <w:rsid w:val="002A5F4F"/>
    <w:rsid w:val="002A6086"/>
    <w:rsid w:val="002A645E"/>
    <w:rsid w:val="002A6780"/>
    <w:rsid w:val="002A6A52"/>
    <w:rsid w:val="002A720F"/>
    <w:rsid w:val="002A72DB"/>
    <w:rsid w:val="002A748F"/>
    <w:rsid w:val="002A75FD"/>
    <w:rsid w:val="002A79FC"/>
    <w:rsid w:val="002A7D16"/>
    <w:rsid w:val="002B01E8"/>
    <w:rsid w:val="002B03EE"/>
    <w:rsid w:val="002B045E"/>
    <w:rsid w:val="002B0BB9"/>
    <w:rsid w:val="002B0BE8"/>
    <w:rsid w:val="002B0CFF"/>
    <w:rsid w:val="002B0D8F"/>
    <w:rsid w:val="002B1127"/>
    <w:rsid w:val="002B130F"/>
    <w:rsid w:val="002B1429"/>
    <w:rsid w:val="002B1AD1"/>
    <w:rsid w:val="002B1BEB"/>
    <w:rsid w:val="002B1C01"/>
    <w:rsid w:val="002B1D70"/>
    <w:rsid w:val="002B236C"/>
    <w:rsid w:val="002B23AE"/>
    <w:rsid w:val="002B2621"/>
    <w:rsid w:val="002B267A"/>
    <w:rsid w:val="002B28CE"/>
    <w:rsid w:val="002B2B52"/>
    <w:rsid w:val="002B3205"/>
    <w:rsid w:val="002B36A2"/>
    <w:rsid w:val="002B385A"/>
    <w:rsid w:val="002B3A17"/>
    <w:rsid w:val="002B3D6A"/>
    <w:rsid w:val="002B43EA"/>
    <w:rsid w:val="002B4706"/>
    <w:rsid w:val="002B49A4"/>
    <w:rsid w:val="002B4DDB"/>
    <w:rsid w:val="002B4F23"/>
    <w:rsid w:val="002B56FC"/>
    <w:rsid w:val="002B5B51"/>
    <w:rsid w:val="002B5B96"/>
    <w:rsid w:val="002B5DE3"/>
    <w:rsid w:val="002B5DFB"/>
    <w:rsid w:val="002B5EDD"/>
    <w:rsid w:val="002B62F4"/>
    <w:rsid w:val="002B64F5"/>
    <w:rsid w:val="002B656D"/>
    <w:rsid w:val="002B6DD9"/>
    <w:rsid w:val="002B708C"/>
    <w:rsid w:val="002B787B"/>
    <w:rsid w:val="002B7891"/>
    <w:rsid w:val="002B7912"/>
    <w:rsid w:val="002B7A67"/>
    <w:rsid w:val="002B7B2D"/>
    <w:rsid w:val="002B7C4D"/>
    <w:rsid w:val="002B7E28"/>
    <w:rsid w:val="002C02E1"/>
    <w:rsid w:val="002C0598"/>
    <w:rsid w:val="002C06BF"/>
    <w:rsid w:val="002C0C6A"/>
    <w:rsid w:val="002C1295"/>
    <w:rsid w:val="002C156D"/>
    <w:rsid w:val="002C160F"/>
    <w:rsid w:val="002C181F"/>
    <w:rsid w:val="002C184F"/>
    <w:rsid w:val="002C19F0"/>
    <w:rsid w:val="002C2358"/>
    <w:rsid w:val="002C2976"/>
    <w:rsid w:val="002C339C"/>
    <w:rsid w:val="002C36D8"/>
    <w:rsid w:val="002C38D8"/>
    <w:rsid w:val="002C3910"/>
    <w:rsid w:val="002C3A8C"/>
    <w:rsid w:val="002C3F9A"/>
    <w:rsid w:val="002C4896"/>
    <w:rsid w:val="002C4AD9"/>
    <w:rsid w:val="002C4B59"/>
    <w:rsid w:val="002C4B89"/>
    <w:rsid w:val="002C4C12"/>
    <w:rsid w:val="002C54A0"/>
    <w:rsid w:val="002C5511"/>
    <w:rsid w:val="002C5622"/>
    <w:rsid w:val="002C5663"/>
    <w:rsid w:val="002C57E8"/>
    <w:rsid w:val="002C59E4"/>
    <w:rsid w:val="002C5A3F"/>
    <w:rsid w:val="002C608C"/>
    <w:rsid w:val="002C61D6"/>
    <w:rsid w:val="002C672F"/>
    <w:rsid w:val="002C6AA6"/>
    <w:rsid w:val="002C6AEC"/>
    <w:rsid w:val="002C6B6A"/>
    <w:rsid w:val="002C6EDA"/>
    <w:rsid w:val="002C73B1"/>
    <w:rsid w:val="002C79A9"/>
    <w:rsid w:val="002C7A3D"/>
    <w:rsid w:val="002C7A9C"/>
    <w:rsid w:val="002C7F1D"/>
    <w:rsid w:val="002D036A"/>
    <w:rsid w:val="002D0FD3"/>
    <w:rsid w:val="002D13D5"/>
    <w:rsid w:val="002D1509"/>
    <w:rsid w:val="002D1BBF"/>
    <w:rsid w:val="002D1C07"/>
    <w:rsid w:val="002D1D0E"/>
    <w:rsid w:val="002D1E26"/>
    <w:rsid w:val="002D2171"/>
    <w:rsid w:val="002D249B"/>
    <w:rsid w:val="002D25C0"/>
    <w:rsid w:val="002D2EBD"/>
    <w:rsid w:val="002D2F56"/>
    <w:rsid w:val="002D375A"/>
    <w:rsid w:val="002D3E99"/>
    <w:rsid w:val="002D3F3C"/>
    <w:rsid w:val="002D3FED"/>
    <w:rsid w:val="002D40E1"/>
    <w:rsid w:val="002D416E"/>
    <w:rsid w:val="002D44FE"/>
    <w:rsid w:val="002D4643"/>
    <w:rsid w:val="002D46E8"/>
    <w:rsid w:val="002D4C3F"/>
    <w:rsid w:val="002D4EEF"/>
    <w:rsid w:val="002D5035"/>
    <w:rsid w:val="002D51AF"/>
    <w:rsid w:val="002D5301"/>
    <w:rsid w:val="002D5509"/>
    <w:rsid w:val="002D55AA"/>
    <w:rsid w:val="002D5D47"/>
    <w:rsid w:val="002D650A"/>
    <w:rsid w:val="002D6624"/>
    <w:rsid w:val="002D68C8"/>
    <w:rsid w:val="002D7053"/>
    <w:rsid w:val="002D72C6"/>
    <w:rsid w:val="002D73A5"/>
    <w:rsid w:val="002D7A4D"/>
    <w:rsid w:val="002D7E93"/>
    <w:rsid w:val="002D7EE9"/>
    <w:rsid w:val="002E02B2"/>
    <w:rsid w:val="002E071A"/>
    <w:rsid w:val="002E099F"/>
    <w:rsid w:val="002E0A52"/>
    <w:rsid w:val="002E0AD5"/>
    <w:rsid w:val="002E0C54"/>
    <w:rsid w:val="002E0EB0"/>
    <w:rsid w:val="002E0FB7"/>
    <w:rsid w:val="002E125F"/>
    <w:rsid w:val="002E179C"/>
    <w:rsid w:val="002E1817"/>
    <w:rsid w:val="002E1C38"/>
    <w:rsid w:val="002E2159"/>
    <w:rsid w:val="002E2290"/>
    <w:rsid w:val="002E230E"/>
    <w:rsid w:val="002E26C6"/>
    <w:rsid w:val="002E27E8"/>
    <w:rsid w:val="002E283E"/>
    <w:rsid w:val="002E306B"/>
    <w:rsid w:val="002E32C0"/>
    <w:rsid w:val="002E347F"/>
    <w:rsid w:val="002E356B"/>
    <w:rsid w:val="002E3983"/>
    <w:rsid w:val="002E3BA6"/>
    <w:rsid w:val="002E3F7B"/>
    <w:rsid w:val="002E4303"/>
    <w:rsid w:val="002E4859"/>
    <w:rsid w:val="002E4BC5"/>
    <w:rsid w:val="002E4D57"/>
    <w:rsid w:val="002E4DBE"/>
    <w:rsid w:val="002E5748"/>
    <w:rsid w:val="002E58A7"/>
    <w:rsid w:val="002E5C43"/>
    <w:rsid w:val="002E5E57"/>
    <w:rsid w:val="002E5E71"/>
    <w:rsid w:val="002E6075"/>
    <w:rsid w:val="002E631D"/>
    <w:rsid w:val="002E63DD"/>
    <w:rsid w:val="002E6AD0"/>
    <w:rsid w:val="002E7324"/>
    <w:rsid w:val="002E7AE9"/>
    <w:rsid w:val="002E7FB1"/>
    <w:rsid w:val="002F07DD"/>
    <w:rsid w:val="002F09C3"/>
    <w:rsid w:val="002F0CB0"/>
    <w:rsid w:val="002F0D65"/>
    <w:rsid w:val="002F1223"/>
    <w:rsid w:val="002F26C9"/>
    <w:rsid w:val="002F27CA"/>
    <w:rsid w:val="002F27FD"/>
    <w:rsid w:val="002F2803"/>
    <w:rsid w:val="002F2865"/>
    <w:rsid w:val="002F28B8"/>
    <w:rsid w:val="002F3046"/>
    <w:rsid w:val="002F32E3"/>
    <w:rsid w:val="002F3648"/>
    <w:rsid w:val="002F3929"/>
    <w:rsid w:val="002F3FA8"/>
    <w:rsid w:val="002F3FBD"/>
    <w:rsid w:val="002F4167"/>
    <w:rsid w:val="002F44BC"/>
    <w:rsid w:val="002F4ABB"/>
    <w:rsid w:val="002F4E40"/>
    <w:rsid w:val="002F4EC0"/>
    <w:rsid w:val="002F4FF6"/>
    <w:rsid w:val="002F508F"/>
    <w:rsid w:val="002F568A"/>
    <w:rsid w:val="002F5739"/>
    <w:rsid w:val="002F578B"/>
    <w:rsid w:val="002F5CE4"/>
    <w:rsid w:val="002F608A"/>
    <w:rsid w:val="002F63F3"/>
    <w:rsid w:val="002F6709"/>
    <w:rsid w:val="002F6911"/>
    <w:rsid w:val="002F6AE5"/>
    <w:rsid w:val="002F6BD8"/>
    <w:rsid w:val="002F6CD2"/>
    <w:rsid w:val="002F6D27"/>
    <w:rsid w:val="002F745B"/>
    <w:rsid w:val="002F7475"/>
    <w:rsid w:val="002F7514"/>
    <w:rsid w:val="002F76EC"/>
    <w:rsid w:val="002F78CA"/>
    <w:rsid w:val="002F792F"/>
    <w:rsid w:val="002F7EB8"/>
    <w:rsid w:val="003000DB"/>
    <w:rsid w:val="003002F1"/>
    <w:rsid w:val="00300309"/>
    <w:rsid w:val="00300539"/>
    <w:rsid w:val="00300561"/>
    <w:rsid w:val="00300B79"/>
    <w:rsid w:val="00300BBA"/>
    <w:rsid w:val="00300D5A"/>
    <w:rsid w:val="00300EE5"/>
    <w:rsid w:val="00300FAE"/>
    <w:rsid w:val="00301333"/>
    <w:rsid w:val="00301471"/>
    <w:rsid w:val="003015FE"/>
    <w:rsid w:val="0030169B"/>
    <w:rsid w:val="003021A6"/>
    <w:rsid w:val="00302580"/>
    <w:rsid w:val="00302695"/>
    <w:rsid w:val="00302BA9"/>
    <w:rsid w:val="00302EBF"/>
    <w:rsid w:val="0030339E"/>
    <w:rsid w:val="003034C4"/>
    <w:rsid w:val="00303E44"/>
    <w:rsid w:val="00304249"/>
    <w:rsid w:val="0030439C"/>
    <w:rsid w:val="003043D6"/>
    <w:rsid w:val="00304922"/>
    <w:rsid w:val="00304982"/>
    <w:rsid w:val="00304BA3"/>
    <w:rsid w:val="00304D18"/>
    <w:rsid w:val="00304DE9"/>
    <w:rsid w:val="0030514C"/>
    <w:rsid w:val="003056B6"/>
    <w:rsid w:val="00305756"/>
    <w:rsid w:val="003057C9"/>
    <w:rsid w:val="00305968"/>
    <w:rsid w:val="00305C30"/>
    <w:rsid w:val="0030601A"/>
    <w:rsid w:val="0030617A"/>
    <w:rsid w:val="003066A4"/>
    <w:rsid w:val="003069C4"/>
    <w:rsid w:val="00306B2F"/>
    <w:rsid w:val="00306CF0"/>
    <w:rsid w:val="00306D2E"/>
    <w:rsid w:val="0030705F"/>
    <w:rsid w:val="0030743A"/>
    <w:rsid w:val="003076D7"/>
    <w:rsid w:val="00307A3B"/>
    <w:rsid w:val="00310B98"/>
    <w:rsid w:val="00310BC8"/>
    <w:rsid w:val="00310C97"/>
    <w:rsid w:val="003114CE"/>
    <w:rsid w:val="003118B0"/>
    <w:rsid w:val="003119E9"/>
    <w:rsid w:val="00311A30"/>
    <w:rsid w:val="0031224A"/>
    <w:rsid w:val="00312261"/>
    <w:rsid w:val="00312716"/>
    <w:rsid w:val="0031271F"/>
    <w:rsid w:val="00312789"/>
    <w:rsid w:val="00312E24"/>
    <w:rsid w:val="00313151"/>
    <w:rsid w:val="003131FC"/>
    <w:rsid w:val="00313260"/>
    <w:rsid w:val="00313455"/>
    <w:rsid w:val="0031361B"/>
    <w:rsid w:val="00313AFA"/>
    <w:rsid w:val="00313C35"/>
    <w:rsid w:val="00313FE4"/>
    <w:rsid w:val="00313FFE"/>
    <w:rsid w:val="00314596"/>
    <w:rsid w:val="003146C5"/>
    <w:rsid w:val="003148C2"/>
    <w:rsid w:val="00314EFA"/>
    <w:rsid w:val="00314F33"/>
    <w:rsid w:val="0031507B"/>
    <w:rsid w:val="00315545"/>
    <w:rsid w:val="003157CE"/>
    <w:rsid w:val="00315C8D"/>
    <w:rsid w:val="00315CCD"/>
    <w:rsid w:val="00315EC8"/>
    <w:rsid w:val="00316343"/>
    <w:rsid w:val="00316409"/>
    <w:rsid w:val="00316486"/>
    <w:rsid w:val="00316810"/>
    <w:rsid w:val="00316F59"/>
    <w:rsid w:val="003173C3"/>
    <w:rsid w:val="003176EF"/>
    <w:rsid w:val="003177BE"/>
    <w:rsid w:val="003178A8"/>
    <w:rsid w:val="00317AA5"/>
    <w:rsid w:val="00317BB2"/>
    <w:rsid w:val="00317D1B"/>
    <w:rsid w:val="00317F2F"/>
    <w:rsid w:val="00320012"/>
    <w:rsid w:val="00320A60"/>
    <w:rsid w:val="00320B69"/>
    <w:rsid w:val="003215DE"/>
    <w:rsid w:val="00321622"/>
    <w:rsid w:val="0032170D"/>
    <w:rsid w:val="003218D2"/>
    <w:rsid w:val="00321C48"/>
    <w:rsid w:val="00322250"/>
    <w:rsid w:val="0032240B"/>
    <w:rsid w:val="0032258D"/>
    <w:rsid w:val="00322600"/>
    <w:rsid w:val="003227A8"/>
    <w:rsid w:val="00322801"/>
    <w:rsid w:val="00322835"/>
    <w:rsid w:val="00322B5E"/>
    <w:rsid w:val="00322D3E"/>
    <w:rsid w:val="00322FCC"/>
    <w:rsid w:val="0032308A"/>
    <w:rsid w:val="003232EF"/>
    <w:rsid w:val="00323D62"/>
    <w:rsid w:val="00324100"/>
    <w:rsid w:val="0032457D"/>
    <w:rsid w:val="0032487B"/>
    <w:rsid w:val="00325051"/>
    <w:rsid w:val="00325065"/>
    <w:rsid w:val="003256AE"/>
    <w:rsid w:val="00325F48"/>
    <w:rsid w:val="0032626B"/>
    <w:rsid w:val="0032635F"/>
    <w:rsid w:val="003264C6"/>
    <w:rsid w:val="00326648"/>
    <w:rsid w:val="00326700"/>
    <w:rsid w:val="0032675B"/>
    <w:rsid w:val="00326DE7"/>
    <w:rsid w:val="00326FCF"/>
    <w:rsid w:val="00326FF0"/>
    <w:rsid w:val="00327296"/>
    <w:rsid w:val="003272E0"/>
    <w:rsid w:val="0032782A"/>
    <w:rsid w:val="00327BAE"/>
    <w:rsid w:val="00330253"/>
    <w:rsid w:val="00330573"/>
    <w:rsid w:val="0033098B"/>
    <w:rsid w:val="00330C67"/>
    <w:rsid w:val="003310B2"/>
    <w:rsid w:val="00331164"/>
    <w:rsid w:val="003315AA"/>
    <w:rsid w:val="00331C22"/>
    <w:rsid w:val="003326CF"/>
    <w:rsid w:val="0033311D"/>
    <w:rsid w:val="003331D6"/>
    <w:rsid w:val="00333288"/>
    <w:rsid w:val="0033387E"/>
    <w:rsid w:val="00333B18"/>
    <w:rsid w:val="00333E4C"/>
    <w:rsid w:val="00333FF9"/>
    <w:rsid w:val="0033410A"/>
    <w:rsid w:val="00334247"/>
    <w:rsid w:val="003342B1"/>
    <w:rsid w:val="003343F4"/>
    <w:rsid w:val="003344F1"/>
    <w:rsid w:val="00335321"/>
    <w:rsid w:val="0033582A"/>
    <w:rsid w:val="00335846"/>
    <w:rsid w:val="003358A2"/>
    <w:rsid w:val="003358A6"/>
    <w:rsid w:val="00335AD0"/>
    <w:rsid w:val="003363CA"/>
    <w:rsid w:val="0033650F"/>
    <w:rsid w:val="003369AD"/>
    <w:rsid w:val="00336B1C"/>
    <w:rsid w:val="00336D54"/>
    <w:rsid w:val="00337046"/>
    <w:rsid w:val="003370E9"/>
    <w:rsid w:val="003371F5"/>
    <w:rsid w:val="0033720C"/>
    <w:rsid w:val="00337A99"/>
    <w:rsid w:val="00340447"/>
    <w:rsid w:val="003407E1"/>
    <w:rsid w:val="00340A3B"/>
    <w:rsid w:val="0034128B"/>
    <w:rsid w:val="003413B4"/>
    <w:rsid w:val="00341CA0"/>
    <w:rsid w:val="0034230A"/>
    <w:rsid w:val="00342537"/>
    <w:rsid w:val="003425C4"/>
    <w:rsid w:val="003429D7"/>
    <w:rsid w:val="00342B26"/>
    <w:rsid w:val="00342D57"/>
    <w:rsid w:val="003432B5"/>
    <w:rsid w:val="0034343C"/>
    <w:rsid w:val="0034384E"/>
    <w:rsid w:val="00343893"/>
    <w:rsid w:val="00343976"/>
    <w:rsid w:val="00343FF7"/>
    <w:rsid w:val="0034431C"/>
    <w:rsid w:val="0034433A"/>
    <w:rsid w:val="003446AE"/>
    <w:rsid w:val="003449E5"/>
    <w:rsid w:val="003459A9"/>
    <w:rsid w:val="00345AEB"/>
    <w:rsid w:val="00345B59"/>
    <w:rsid w:val="00345C6A"/>
    <w:rsid w:val="00345DC9"/>
    <w:rsid w:val="00345EC4"/>
    <w:rsid w:val="00346142"/>
    <w:rsid w:val="00346560"/>
    <w:rsid w:val="00346597"/>
    <w:rsid w:val="003465FD"/>
    <w:rsid w:val="003472C2"/>
    <w:rsid w:val="0034773E"/>
    <w:rsid w:val="003479A6"/>
    <w:rsid w:val="00347A5E"/>
    <w:rsid w:val="00347E8D"/>
    <w:rsid w:val="0035036D"/>
    <w:rsid w:val="003508DE"/>
    <w:rsid w:val="00350C17"/>
    <w:rsid w:val="00350FAF"/>
    <w:rsid w:val="00351383"/>
    <w:rsid w:val="00351426"/>
    <w:rsid w:val="0035176E"/>
    <w:rsid w:val="003518B5"/>
    <w:rsid w:val="00351BD4"/>
    <w:rsid w:val="00351DED"/>
    <w:rsid w:val="00352526"/>
    <w:rsid w:val="003526F0"/>
    <w:rsid w:val="0035277A"/>
    <w:rsid w:val="003528DC"/>
    <w:rsid w:val="00352A76"/>
    <w:rsid w:val="00352B32"/>
    <w:rsid w:val="00353039"/>
    <w:rsid w:val="003531FC"/>
    <w:rsid w:val="00353644"/>
    <w:rsid w:val="00353A7A"/>
    <w:rsid w:val="00353CD0"/>
    <w:rsid w:val="00353D6B"/>
    <w:rsid w:val="00353E2B"/>
    <w:rsid w:val="00354161"/>
    <w:rsid w:val="003548B7"/>
    <w:rsid w:val="00354D1F"/>
    <w:rsid w:val="00354DE0"/>
    <w:rsid w:val="00355044"/>
    <w:rsid w:val="003556A4"/>
    <w:rsid w:val="003559C9"/>
    <w:rsid w:val="00355C41"/>
    <w:rsid w:val="00355DA0"/>
    <w:rsid w:val="0035616C"/>
    <w:rsid w:val="0035649B"/>
    <w:rsid w:val="00357280"/>
    <w:rsid w:val="0035735E"/>
    <w:rsid w:val="003577B3"/>
    <w:rsid w:val="00357A7E"/>
    <w:rsid w:val="00357D3F"/>
    <w:rsid w:val="00357DD0"/>
    <w:rsid w:val="00360309"/>
    <w:rsid w:val="003605C4"/>
    <w:rsid w:val="00360D35"/>
    <w:rsid w:val="00360E5A"/>
    <w:rsid w:val="00361013"/>
    <w:rsid w:val="0036121D"/>
    <w:rsid w:val="00362440"/>
    <w:rsid w:val="0036245D"/>
    <w:rsid w:val="00362AE3"/>
    <w:rsid w:val="00362F6C"/>
    <w:rsid w:val="00363176"/>
    <w:rsid w:val="00363437"/>
    <w:rsid w:val="00363451"/>
    <w:rsid w:val="00363B05"/>
    <w:rsid w:val="003642F3"/>
    <w:rsid w:val="00364494"/>
    <w:rsid w:val="003646BE"/>
    <w:rsid w:val="00364825"/>
    <w:rsid w:val="00364B2F"/>
    <w:rsid w:val="00364D17"/>
    <w:rsid w:val="00364E73"/>
    <w:rsid w:val="00365646"/>
    <w:rsid w:val="00365F63"/>
    <w:rsid w:val="00366133"/>
    <w:rsid w:val="0036667B"/>
    <w:rsid w:val="00366856"/>
    <w:rsid w:val="00366E02"/>
    <w:rsid w:val="00367965"/>
    <w:rsid w:val="00367AD6"/>
    <w:rsid w:val="00367B96"/>
    <w:rsid w:val="00367C48"/>
    <w:rsid w:val="00367D57"/>
    <w:rsid w:val="00370258"/>
    <w:rsid w:val="0037072E"/>
    <w:rsid w:val="003707B4"/>
    <w:rsid w:val="00370C0B"/>
    <w:rsid w:val="00371527"/>
    <w:rsid w:val="00371596"/>
    <w:rsid w:val="00371858"/>
    <w:rsid w:val="00371B7F"/>
    <w:rsid w:val="00371D38"/>
    <w:rsid w:val="00372514"/>
    <w:rsid w:val="00372939"/>
    <w:rsid w:val="00372A65"/>
    <w:rsid w:val="00372B14"/>
    <w:rsid w:val="00372B94"/>
    <w:rsid w:val="00372F6E"/>
    <w:rsid w:val="00373280"/>
    <w:rsid w:val="003736F2"/>
    <w:rsid w:val="00373CFA"/>
    <w:rsid w:val="00373EBB"/>
    <w:rsid w:val="00373F09"/>
    <w:rsid w:val="00374192"/>
    <w:rsid w:val="003741B5"/>
    <w:rsid w:val="00374436"/>
    <w:rsid w:val="0037468C"/>
    <w:rsid w:val="00374B73"/>
    <w:rsid w:val="00374FF3"/>
    <w:rsid w:val="003756DD"/>
    <w:rsid w:val="003758DC"/>
    <w:rsid w:val="00375DE3"/>
    <w:rsid w:val="00375E6B"/>
    <w:rsid w:val="00376374"/>
    <w:rsid w:val="003763D6"/>
    <w:rsid w:val="00376DCB"/>
    <w:rsid w:val="0037709C"/>
    <w:rsid w:val="00377270"/>
    <w:rsid w:val="0037787A"/>
    <w:rsid w:val="003778F2"/>
    <w:rsid w:val="00377D49"/>
    <w:rsid w:val="00377E4E"/>
    <w:rsid w:val="00377E8E"/>
    <w:rsid w:val="00380048"/>
    <w:rsid w:val="0038024F"/>
    <w:rsid w:val="00380380"/>
    <w:rsid w:val="0038091E"/>
    <w:rsid w:val="0038096B"/>
    <w:rsid w:val="00380B63"/>
    <w:rsid w:val="00380D90"/>
    <w:rsid w:val="00380E57"/>
    <w:rsid w:val="0038190A"/>
    <w:rsid w:val="0038194A"/>
    <w:rsid w:val="00381B64"/>
    <w:rsid w:val="00381C3C"/>
    <w:rsid w:val="00381D3C"/>
    <w:rsid w:val="00381EFF"/>
    <w:rsid w:val="003823E2"/>
    <w:rsid w:val="0038252E"/>
    <w:rsid w:val="00382983"/>
    <w:rsid w:val="00382C43"/>
    <w:rsid w:val="00382C9B"/>
    <w:rsid w:val="00382E6C"/>
    <w:rsid w:val="003832FF"/>
    <w:rsid w:val="0038345A"/>
    <w:rsid w:val="00383741"/>
    <w:rsid w:val="00383844"/>
    <w:rsid w:val="0038390B"/>
    <w:rsid w:val="003846C3"/>
    <w:rsid w:val="003846F9"/>
    <w:rsid w:val="00384927"/>
    <w:rsid w:val="00385448"/>
    <w:rsid w:val="003856B4"/>
    <w:rsid w:val="003857EA"/>
    <w:rsid w:val="0038634B"/>
    <w:rsid w:val="003864F1"/>
    <w:rsid w:val="0038651F"/>
    <w:rsid w:val="003866A7"/>
    <w:rsid w:val="00386C96"/>
    <w:rsid w:val="00386EC4"/>
    <w:rsid w:val="00387355"/>
    <w:rsid w:val="00387582"/>
    <w:rsid w:val="00387AFD"/>
    <w:rsid w:val="00387D92"/>
    <w:rsid w:val="00387F61"/>
    <w:rsid w:val="00390383"/>
    <w:rsid w:val="00390D4F"/>
    <w:rsid w:val="003910F0"/>
    <w:rsid w:val="003911C9"/>
    <w:rsid w:val="0039130D"/>
    <w:rsid w:val="00391680"/>
    <w:rsid w:val="00391775"/>
    <w:rsid w:val="003919FE"/>
    <w:rsid w:val="00391D21"/>
    <w:rsid w:val="00391D35"/>
    <w:rsid w:val="00391E63"/>
    <w:rsid w:val="00391F3E"/>
    <w:rsid w:val="00392578"/>
    <w:rsid w:val="00393144"/>
    <w:rsid w:val="00393389"/>
    <w:rsid w:val="0039363C"/>
    <w:rsid w:val="00393A72"/>
    <w:rsid w:val="00394086"/>
    <w:rsid w:val="003940B0"/>
    <w:rsid w:val="003945DF"/>
    <w:rsid w:val="003945E0"/>
    <w:rsid w:val="0039496A"/>
    <w:rsid w:val="00394ABC"/>
    <w:rsid w:val="00394BDB"/>
    <w:rsid w:val="00394FCB"/>
    <w:rsid w:val="003950AB"/>
    <w:rsid w:val="0039571B"/>
    <w:rsid w:val="00395B4F"/>
    <w:rsid w:val="00395BCD"/>
    <w:rsid w:val="00396035"/>
    <w:rsid w:val="00396898"/>
    <w:rsid w:val="00396E4C"/>
    <w:rsid w:val="003970DC"/>
    <w:rsid w:val="003972C1"/>
    <w:rsid w:val="003972DB"/>
    <w:rsid w:val="0039797E"/>
    <w:rsid w:val="003A0138"/>
    <w:rsid w:val="003A0353"/>
    <w:rsid w:val="003A03F9"/>
    <w:rsid w:val="003A04F8"/>
    <w:rsid w:val="003A099C"/>
    <w:rsid w:val="003A09F2"/>
    <w:rsid w:val="003A0C5B"/>
    <w:rsid w:val="003A1672"/>
    <w:rsid w:val="003A16A3"/>
    <w:rsid w:val="003A1AB2"/>
    <w:rsid w:val="003A1D30"/>
    <w:rsid w:val="003A20B8"/>
    <w:rsid w:val="003A23D6"/>
    <w:rsid w:val="003A24CC"/>
    <w:rsid w:val="003A2ACE"/>
    <w:rsid w:val="003A2C88"/>
    <w:rsid w:val="003A2FFE"/>
    <w:rsid w:val="003A3041"/>
    <w:rsid w:val="003A31F8"/>
    <w:rsid w:val="003A326C"/>
    <w:rsid w:val="003A33C8"/>
    <w:rsid w:val="003A3D8C"/>
    <w:rsid w:val="003A3F24"/>
    <w:rsid w:val="003A3F3D"/>
    <w:rsid w:val="003A3F9B"/>
    <w:rsid w:val="003A45A1"/>
    <w:rsid w:val="003A477C"/>
    <w:rsid w:val="003A4843"/>
    <w:rsid w:val="003A4BD8"/>
    <w:rsid w:val="003A4E5D"/>
    <w:rsid w:val="003A4FE6"/>
    <w:rsid w:val="003A568C"/>
    <w:rsid w:val="003A5836"/>
    <w:rsid w:val="003A5847"/>
    <w:rsid w:val="003A5977"/>
    <w:rsid w:val="003A5C3F"/>
    <w:rsid w:val="003A5DAC"/>
    <w:rsid w:val="003A5DDD"/>
    <w:rsid w:val="003A5E4F"/>
    <w:rsid w:val="003A678F"/>
    <w:rsid w:val="003A6F2C"/>
    <w:rsid w:val="003A6F38"/>
    <w:rsid w:val="003A7547"/>
    <w:rsid w:val="003A7AB0"/>
    <w:rsid w:val="003B08CF"/>
    <w:rsid w:val="003B0917"/>
    <w:rsid w:val="003B095C"/>
    <w:rsid w:val="003B0BA6"/>
    <w:rsid w:val="003B0EEA"/>
    <w:rsid w:val="003B1221"/>
    <w:rsid w:val="003B1568"/>
    <w:rsid w:val="003B1D62"/>
    <w:rsid w:val="003B1EC3"/>
    <w:rsid w:val="003B204B"/>
    <w:rsid w:val="003B20B2"/>
    <w:rsid w:val="003B2698"/>
    <w:rsid w:val="003B2A56"/>
    <w:rsid w:val="003B2C02"/>
    <w:rsid w:val="003B2F8C"/>
    <w:rsid w:val="003B3520"/>
    <w:rsid w:val="003B369B"/>
    <w:rsid w:val="003B398A"/>
    <w:rsid w:val="003B3D32"/>
    <w:rsid w:val="003B460A"/>
    <w:rsid w:val="003B4819"/>
    <w:rsid w:val="003B4A76"/>
    <w:rsid w:val="003B4D9A"/>
    <w:rsid w:val="003B4EA9"/>
    <w:rsid w:val="003B4F05"/>
    <w:rsid w:val="003B5229"/>
    <w:rsid w:val="003B5322"/>
    <w:rsid w:val="003B556C"/>
    <w:rsid w:val="003B59F5"/>
    <w:rsid w:val="003B5AE1"/>
    <w:rsid w:val="003B6072"/>
    <w:rsid w:val="003B62E4"/>
    <w:rsid w:val="003B6DC2"/>
    <w:rsid w:val="003B6F77"/>
    <w:rsid w:val="003B7692"/>
    <w:rsid w:val="003B7B07"/>
    <w:rsid w:val="003B7C4F"/>
    <w:rsid w:val="003B7E6D"/>
    <w:rsid w:val="003C018E"/>
    <w:rsid w:val="003C0346"/>
    <w:rsid w:val="003C062C"/>
    <w:rsid w:val="003C072B"/>
    <w:rsid w:val="003C0935"/>
    <w:rsid w:val="003C0B82"/>
    <w:rsid w:val="003C0CB4"/>
    <w:rsid w:val="003C0DDA"/>
    <w:rsid w:val="003C1017"/>
    <w:rsid w:val="003C15C8"/>
    <w:rsid w:val="003C16F5"/>
    <w:rsid w:val="003C18DD"/>
    <w:rsid w:val="003C198B"/>
    <w:rsid w:val="003C1999"/>
    <w:rsid w:val="003C1A95"/>
    <w:rsid w:val="003C245E"/>
    <w:rsid w:val="003C2A54"/>
    <w:rsid w:val="003C2C92"/>
    <w:rsid w:val="003C2CA2"/>
    <w:rsid w:val="003C2ED7"/>
    <w:rsid w:val="003C2EFC"/>
    <w:rsid w:val="003C2F05"/>
    <w:rsid w:val="003C2F90"/>
    <w:rsid w:val="003C2F92"/>
    <w:rsid w:val="003C37B1"/>
    <w:rsid w:val="003C3999"/>
    <w:rsid w:val="003C41D8"/>
    <w:rsid w:val="003C480B"/>
    <w:rsid w:val="003C507F"/>
    <w:rsid w:val="003C51D5"/>
    <w:rsid w:val="003C5368"/>
    <w:rsid w:val="003C5775"/>
    <w:rsid w:val="003C57C7"/>
    <w:rsid w:val="003C5931"/>
    <w:rsid w:val="003C5BC6"/>
    <w:rsid w:val="003C5C43"/>
    <w:rsid w:val="003C5F3E"/>
    <w:rsid w:val="003C6A90"/>
    <w:rsid w:val="003C6CAD"/>
    <w:rsid w:val="003D0030"/>
    <w:rsid w:val="003D007E"/>
    <w:rsid w:val="003D03A8"/>
    <w:rsid w:val="003D0522"/>
    <w:rsid w:val="003D0674"/>
    <w:rsid w:val="003D078D"/>
    <w:rsid w:val="003D0EED"/>
    <w:rsid w:val="003D15AD"/>
    <w:rsid w:val="003D184D"/>
    <w:rsid w:val="003D1D1D"/>
    <w:rsid w:val="003D1DD5"/>
    <w:rsid w:val="003D1F3F"/>
    <w:rsid w:val="003D24CE"/>
    <w:rsid w:val="003D258D"/>
    <w:rsid w:val="003D2740"/>
    <w:rsid w:val="003D27D2"/>
    <w:rsid w:val="003D2984"/>
    <w:rsid w:val="003D3863"/>
    <w:rsid w:val="003D393C"/>
    <w:rsid w:val="003D3977"/>
    <w:rsid w:val="003D3A2B"/>
    <w:rsid w:val="003D408A"/>
    <w:rsid w:val="003D46A1"/>
    <w:rsid w:val="003D4810"/>
    <w:rsid w:val="003D4A48"/>
    <w:rsid w:val="003D4C5A"/>
    <w:rsid w:val="003D4D1E"/>
    <w:rsid w:val="003D5320"/>
    <w:rsid w:val="003D5372"/>
    <w:rsid w:val="003D58F8"/>
    <w:rsid w:val="003D5A02"/>
    <w:rsid w:val="003D5CED"/>
    <w:rsid w:val="003D5F43"/>
    <w:rsid w:val="003D6DEC"/>
    <w:rsid w:val="003D7495"/>
    <w:rsid w:val="003D7919"/>
    <w:rsid w:val="003D7A29"/>
    <w:rsid w:val="003D7B2C"/>
    <w:rsid w:val="003D7B43"/>
    <w:rsid w:val="003D7E13"/>
    <w:rsid w:val="003D7F26"/>
    <w:rsid w:val="003E00CE"/>
    <w:rsid w:val="003E011E"/>
    <w:rsid w:val="003E068D"/>
    <w:rsid w:val="003E0879"/>
    <w:rsid w:val="003E0AFD"/>
    <w:rsid w:val="003E1760"/>
    <w:rsid w:val="003E18FF"/>
    <w:rsid w:val="003E1DBD"/>
    <w:rsid w:val="003E1F3C"/>
    <w:rsid w:val="003E237B"/>
    <w:rsid w:val="003E2481"/>
    <w:rsid w:val="003E2513"/>
    <w:rsid w:val="003E2633"/>
    <w:rsid w:val="003E30A0"/>
    <w:rsid w:val="003E34D9"/>
    <w:rsid w:val="003E3699"/>
    <w:rsid w:val="003E3717"/>
    <w:rsid w:val="003E3976"/>
    <w:rsid w:val="003E3F79"/>
    <w:rsid w:val="003E450B"/>
    <w:rsid w:val="003E45A2"/>
    <w:rsid w:val="003E4C10"/>
    <w:rsid w:val="003E4D7D"/>
    <w:rsid w:val="003E4F18"/>
    <w:rsid w:val="003E525B"/>
    <w:rsid w:val="003E581A"/>
    <w:rsid w:val="003E58C2"/>
    <w:rsid w:val="003E5902"/>
    <w:rsid w:val="003E59BD"/>
    <w:rsid w:val="003E5B3B"/>
    <w:rsid w:val="003E5EF6"/>
    <w:rsid w:val="003E5FD0"/>
    <w:rsid w:val="003E6031"/>
    <w:rsid w:val="003E6507"/>
    <w:rsid w:val="003E66BA"/>
    <w:rsid w:val="003E6821"/>
    <w:rsid w:val="003E6FE4"/>
    <w:rsid w:val="003E7393"/>
    <w:rsid w:val="003E7469"/>
    <w:rsid w:val="003E7579"/>
    <w:rsid w:val="003E7662"/>
    <w:rsid w:val="003E77D4"/>
    <w:rsid w:val="003E7C5F"/>
    <w:rsid w:val="003E7F0D"/>
    <w:rsid w:val="003F047F"/>
    <w:rsid w:val="003F070E"/>
    <w:rsid w:val="003F0811"/>
    <w:rsid w:val="003F0919"/>
    <w:rsid w:val="003F0AB9"/>
    <w:rsid w:val="003F0E20"/>
    <w:rsid w:val="003F0F91"/>
    <w:rsid w:val="003F1138"/>
    <w:rsid w:val="003F1180"/>
    <w:rsid w:val="003F14E7"/>
    <w:rsid w:val="003F152B"/>
    <w:rsid w:val="003F1544"/>
    <w:rsid w:val="003F18DD"/>
    <w:rsid w:val="003F1E31"/>
    <w:rsid w:val="003F2040"/>
    <w:rsid w:val="003F232D"/>
    <w:rsid w:val="003F255F"/>
    <w:rsid w:val="003F26E7"/>
    <w:rsid w:val="003F2CC0"/>
    <w:rsid w:val="003F2EFF"/>
    <w:rsid w:val="003F34D6"/>
    <w:rsid w:val="003F38F7"/>
    <w:rsid w:val="003F412C"/>
    <w:rsid w:val="003F44AF"/>
    <w:rsid w:val="003F5091"/>
    <w:rsid w:val="003F5114"/>
    <w:rsid w:val="003F5164"/>
    <w:rsid w:val="003F520F"/>
    <w:rsid w:val="003F5474"/>
    <w:rsid w:val="003F5A25"/>
    <w:rsid w:val="003F5F6E"/>
    <w:rsid w:val="003F60A9"/>
    <w:rsid w:val="003F62D3"/>
    <w:rsid w:val="003F6304"/>
    <w:rsid w:val="003F662F"/>
    <w:rsid w:val="003F6651"/>
    <w:rsid w:val="003F6689"/>
    <w:rsid w:val="003F6CB3"/>
    <w:rsid w:val="003F701C"/>
    <w:rsid w:val="003F761B"/>
    <w:rsid w:val="003F761D"/>
    <w:rsid w:val="003F7D9A"/>
    <w:rsid w:val="0040050F"/>
    <w:rsid w:val="004005B7"/>
    <w:rsid w:val="004010D2"/>
    <w:rsid w:val="004010E6"/>
    <w:rsid w:val="00401177"/>
    <w:rsid w:val="00401481"/>
    <w:rsid w:val="004014A7"/>
    <w:rsid w:val="004014F3"/>
    <w:rsid w:val="004017B9"/>
    <w:rsid w:val="004021BC"/>
    <w:rsid w:val="004028E1"/>
    <w:rsid w:val="00402A91"/>
    <w:rsid w:val="00402FAF"/>
    <w:rsid w:val="00402FFB"/>
    <w:rsid w:val="0040319C"/>
    <w:rsid w:val="00403269"/>
    <w:rsid w:val="0040333C"/>
    <w:rsid w:val="00403439"/>
    <w:rsid w:val="004035A4"/>
    <w:rsid w:val="00403EC6"/>
    <w:rsid w:val="004041B7"/>
    <w:rsid w:val="004047FC"/>
    <w:rsid w:val="00404E0C"/>
    <w:rsid w:val="00404F35"/>
    <w:rsid w:val="00404F94"/>
    <w:rsid w:val="00404FDB"/>
    <w:rsid w:val="0040500B"/>
    <w:rsid w:val="00405631"/>
    <w:rsid w:val="00405884"/>
    <w:rsid w:val="0040597A"/>
    <w:rsid w:val="00405B11"/>
    <w:rsid w:val="00405FC8"/>
    <w:rsid w:val="00406238"/>
    <w:rsid w:val="004062A8"/>
    <w:rsid w:val="004062AC"/>
    <w:rsid w:val="00406991"/>
    <w:rsid w:val="00406F18"/>
    <w:rsid w:val="00406F79"/>
    <w:rsid w:val="004073D3"/>
    <w:rsid w:val="0040785D"/>
    <w:rsid w:val="004078C0"/>
    <w:rsid w:val="00407D45"/>
    <w:rsid w:val="0041002F"/>
    <w:rsid w:val="00410356"/>
    <w:rsid w:val="00410433"/>
    <w:rsid w:val="004107E0"/>
    <w:rsid w:val="0041088F"/>
    <w:rsid w:val="00410999"/>
    <w:rsid w:val="00410E2C"/>
    <w:rsid w:val="00410EEC"/>
    <w:rsid w:val="00410F0C"/>
    <w:rsid w:val="0041109A"/>
    <w:rsid w:val="0041113D"/>
    <w:rsid w:val="0041127C"/>
    <w:rsid w:val="004114D5"/>
    <w:rsid w:val="00411CF7"/>
    <w:rsid w:val="00411DA2"/>
    <w:rsid w:val="00411FC9"/>
    <w:rsid w:val="004121C3"/>
    <w:rsid w:val="00412478"/>
    <w:rsid w:val="00412EC7"/>
    <w:rsid w:val="0041320C"/>
    <w:rsid w:val="00413576"/>
    <w:rsid w:val="00413813"/>
    <w:rsid w:val="00413876"/>
    <w:rsid w:val="00413964"/>
    <w:rsid w:val="00413D4B"/>
    <w:rsid w:val="00413DC9"/>
    <w:rsid w:val="004140BB"/>
    <w:rsid w:val="0041433F"/>
    <w:rsid w:val="00414494"/>
    <w:rsid w:val="004145AA"/>
    <w:rsid w:val="00414883"/>
    <w:rsid w:val="00414E1D"/>
    <w:rsid w:val="00415047"/>
    <w:rsid w:val="00415109"/>
    <w:rsid w:val="0041511F"/>
    <w:rsid w:val="0041579E"/>
    <w:rsid w:val="00415955"/>
    <w:rsid w:val="00415B88"/>
    <w:rsid w:val="00415C0C"/>
    <w:rsid w:val="00415EF2"/>
    <w:rsid w:val="0041607F"/>
    <w:rsid w:val="00416343"/>
    <w:rsid w:val="00416621"/>
    <w:rsid w:val="0041692C"/>
    <w:rsid w:val="00416ADA"/>
    <w:rsid w:val="00417DEA"/>
    <w:rsid w:val="00417E58"/>
    <w:rsid w:val="00417FB1"/>
    <w:rsid w:val="004201D6"/>
    <w:rsid w:val="004204D9"/>
    <w:rsid w:val="0042070E"/>
    <w:rsid w:val="00420765"/>
    <w:rsid w:val="004207CE"/>
    <w:rsid w:val="004208B9"/>
    <w:rsid w:val="00420BA1"/>
    <w:rsid w:val="00420D75"/>
    <w:rsid w:val="00420D90"/>
    <w:rsid w:val="00421276"/>
    <w:rsid w:val="00421467"/>
    <w:rsid w:val="0042161D"/>
    <w:rsid w:val="0042181D"/>
    <w:rsid w:val="00421B0F"/>
    <w:rsid w:val="0042211B"/>
    <w:rsid w:val="0042216B"/>
    <w:rsid w:val="0042224A"/>
    <w:rsid w:val="004224C7"/>
    <w:rsid w:val="004225EC"/>
    <w:rsid w:val="00422EEC"/>
    <w:rsid w:val="0042311A"/>
    <w:rsid w:val="0042332F"/>
    <w:rsid w:val="00423669"/>
    <w:rsid w:val="004236BF"/>
    <w:rsid w:val="004237FB"/>
    <w:rsid w:val="00423B9E"/>
    <w:rsid w:val="00423C5A"/>
    <w:rsid w:val="00423D4C"/>
    <w:rsid w:val="0042444F"/>
    <w:rsid w:val="00424520"/>
    <w:rsid w:val="004248D7"/>
    <w:rsid w:val="00424BB1"/>
    <w:rsid w:val="00424E2C"/>
    <w:rsid w:val="00425B41"/>
    <w:rsid w:val="0042608F"/>
    <w:rsid w:val="004263F8"/>
    <w:rsid w:val="0042660C"/>
    <w:rsid w:val="00426731"/>
    <w:rsid w:val="004267F7"/>
    <w:rsid w:val="00426C65"/>
    <w:rsid w:val="00426C84"/>
    <w:rsid w:val="00426CE7"/>
    <w:rsid w:val="00426D52"/>
    <w:rsid w:val="00426FB6"/>
    <w:rsid w:val="0042704D"/>
    <w:rsid w:val="00427248"/>
    <w:rsid w:val="00427952"/>
    <w:rsid w:val="00427989"/>
    <w:rsid w:val="00427AE2"/>
    <w:rsid w:val="00430306"/>
    <w:rsid w:val="00430403"/>
    <w:rsid w:val="004305FF"/>
    <w:rsid w:val="0043076A"/>
    <w:rsid w:val="0043084B"/>
    <w:rsid w:val="00430BE7"/>
    <w:rsid w:val="00430C64"/>
    <w:rsid w:val="00430DEC"/>
    <w:rsid w:val="004310AC"/>
    <w:rsid w:val="00431A13"/>
    <w:rsid w:val="00431B52"/>
    <w:rsid w:val="00432546"/>
    <w:rsid w:val="00432BAB"/>
    <w:rsid w:val="004330BF"/>
    <w:rsid w:val="0043315D"/>
    <w:rsid w:val="00433E77"/>
    <w:rsid w:val="004340B9"/>
    <w:rsid w:val="00434433"/>
    <w:rsid w:val="00434503"/>
    <w:rsid w:val="004354B7"/>
    <w:rsid w:val="00435FAE"/>
    <w:rsid w:val="004367AF"/>
    <w:rsid w:val="0043692B"/>
    <w:rsid w:val="00436951"/>
    <w:rsid w:val="00436987"/>
    <w:rsid w:val="004369D4"/>
    <w:rsid w:val="0043747F"/>
    <w:rsid w:val="0043767E"/>
    <w:rsid w:val="00437997"/>
    <w:rsid w:val="00437C2E"/>
    <w:rsid w:val="00437E39"/>
    <w:rsid w:val="00437FEF"/>
    <w:rsid w:val="004403C7"/>
    <w:rsid w:val="004404F8"/>
    <w:rsid w:val="004406E0"/>
    <w:rsid w:val="00440A1E"/>
    <w:rsid w:val="00440B1F"/>
    <w:rsid w:val="00440B25"/>
    <w:rsid w:val="00440B75"/>
    <w:rsid w:val="00440BB3"/>
    <w:rsid w:val="00440E88"/>
    <w:rsid w:val="00441002"/>
    <w:rsid w:val="0044100E"/>
    <w:rsid w:val="00441545"/>
    <w:rsid w:val="00441CFE"/>
    <w:rsid w:val="00441D14"/>
    <w:rsid w:val="00441D31"/>
    <w:rsid w:val="004420B0"/>
    <w:rsid w:val="004422BE"/>
    <w:rsid w:val="00442584"/>
    <w:rsid w:val="0044331E"/>
    <w:rsid w:val="004434D4"/>
    <w:rsid w:val="0044367C"/>
    <w:rsid w:val="0044378E"/>
    <w:rsid w:val="00443DF7"/>
    <w:rsid w:val="004440D1"/>
    <w:rsid w:val="004443A4"/>
    <w:rsid w:val="004443E2"/>
    <w:rsid w:val="0044440E"/>
    <w:rsid w:val="004444BB"/>
    <w:rsid w:val="0044473E"/>
    <w:rsid w:val="00444977"/>
    <w:rsid w:val="00444D05"/>
    <w:rsid w:val="00444E69"/>
    <w:rsid w:val="0044581D"/>
    <w:rsid w:val="0044583D"/>
    <w:rsid w:val="00445F4C"/>
    <w:rsid w:val="004461CF"/>
    <w:rsid w:val="004466BD"/>
    <w:rsid w:val="00446902"/>
    <w:rsid w:val="00446D8A"/>
    <w:rsid w:val="004473FF"/>
    <w:rsid w:val="004476E8"/>
    <w:rsid w:val="00447AF6"/>
    <w:rsid w:val="00447CFE"/>
    <w:rsid w:val="0045054F"/>
    <w:rsid w:val="0045068A"/>
    <w:rsid w:val="00450BA6"/>
    <w:rsid w:val="004510FE"/>
    <w:rsid w:val="00451122"/>
    <w:rsid w:val="0045126B"/>
    <w:rsid w:val="00451587"/>
    <w:rsid w:val="004516B5"/>
    <w:rsid w:val="004517B7"/>
    <w:rsid w:val="00451C71"/>
    <w:rsid w:val="00451D13"/>
    <w:rsid w:val="00451E3B"/>
    <w:rsid w:val="0045210E"/>
    <w:rsid w:val="00452142"/>
    <w:rsid w:val="00452EF2"/>
    <w:rsid w:val="0045380A"/>
    <w:rsid w:val="00453A4A"/>
    <w:rsid w:val="0045409B"/>
    <w:rsid w:val="004544E7"/>
    <w:rsid w:val="004545B7"/>
    <w:rsid w:val="004549B9"/>
    <w:rsid w:val="00454D5F"/>
    <w:rsid w:val="00455021"/>
    <w:rsid w:val="00455303"/>
    <w:rsid w:val="00455914"/>
    <w:rsid w:val="00455B29"/>
    <w:rsid w:val="00455C0F"/>
    <w:rsid w:val="00455D6F"/>
    <w:rsid w:val="0045614E"/>
    <w:rsid w:val="00456180"/>
    <w:rsid w:val="00456210"/>
    <w:rsid w:val="00456623"/>
    <w:rsid w:val="00456B30"/>
    <w:rsid w:val="00456C63"/>
    <w:rsid w:val="004571CF"/>
    <w:rsid w:val="004571DB"/>
    <w:rsid w:val="004578DC"/>
    <w:rsid w:val="00457ACC"/>
    <w:rsid w:val="00457B34"/>
    <w:rsid w:val="00457BC2"/>
    <w:rsid w:val="00457C36"/>
    <w:rsid w:val="00460289"/>
    <w:rsid w:val="0046096D"/>
    <w:rsid w:val="00460BFA"/>
    <w:rsid w:val="00461838"/>
    <w:rsid w:val="00461978"/>
    <w:rsid w:val="00461DB3"/>
    <w:rsid w:val="00461DDB"/>
    <w:rsid w:val="00462852"/>
    <w:rsid w:val="00462E4C"/>
    <w:rsid w:val="004634E5"/>
    <w:rsid w:val="004635A3"/>
    <w:rsid w:val="00463715"/>
    <w:rsid w:val="00463C3B"/>
    <w:rsid w:val="0046426B"/>
    <w:rsid w:val="004644EC"/>
    <w:rsid w:val="004645E8"/>
    <w:rsid w:val="00464B5D"/>
    <w:rsid w:val="00464B7B"/>
    <w:rsid w:val="00464B97"/>
    <w:rsid w:val="00464FA9"/>
    <w:rsid w:val="00465015"/>
    <w:rsid w:val="0046507F"/>
    <w:rsid w:val="004657C9"/>
    <w:rsid w:val="00465933"/>
    <w:rsid w:val="00465BDA"/>
    <w:rsid w:val="00465F62"/>
    <w:rsid w:val="00466064"/>
    <w:rsid w:val="00466178"/>
    <w:rsid w:val="004663C0"/>
    <w:rsid w:val="004663EC"/>
    <w:rsid w:val="00466427"/>
    <w:rsid w:val="004665A3"/>
    <w:rsid w:val="004668F6"/>
    <w:rsid w:val="0046691D"/>
    <w:rsid w:val="00466D1A"/>
    <w:rsid w:val="00466D2A"/>
    <w:rsid w:val="00466E72"/>
    <w:rsid w:val="00467114"/>
    <w:rsid w:val="004672C1"/>
    <w:rsid w:val="00467479"/>
    <w:rsid w:val="004676D9"/>
    <w:rsid w:val="00467894"/>
    <w:rsid w:val="00467E9E"/>
    <w:rsid w:val="0047060C"/>
    <w:rsid w:val="00470A08"/>
    <w:rsid w:val="00470C7C"/>
    <w:rsid w:val="004715BB"/>
    <w:rsid w:val="00471823"/>
    <w:rsid w:val="0047184B"/>
    <w:rsid w:val="00471863"/>
    <w:rsid w:val="00471AF2"/>
    <w:rsid w:val="00471BD3"/>
    <w:rsid w:val="00471D8F"/>
    <w:rsid w:val="00471EC6"/>
    <w:rsid w:val="00471FFC"/>
    <w:rsid w:val="00472284"/>
    <w:rsid w:val="0047296A"/>
    <w:rsid w:val="00472DD2"/>
    <w:rsid w:val="00472F3A"/>
    <w:rsid w:val="00473023"/>
    <w:rsid w:val="004732E0"/>
    <w:rsid w:val="00473A33"/>
    <w:rsid w:val="00473E73"/>
    <w:rsid w:val="004744E8"/>
    <w:rsid w:val="004745B6"/>
    <w:rsid w:val="00474CEB"/>
    <w:rsid w:val="004758C1"/>
    <w:rsid w:val="00475943"/>
    <w:rsid w:val="0047595D"/>
    <w:rsid w:val="00475A20"/>
    <w:rsid w:val="00475C76"/>
    <w:rsid w:val="00475E97"/>
    <w:rsid w:val="00475F19"/>
    <w:rsid w:val="00476595"/>
    <w:rsid w:val="00476D1C"/>
    <w:rsid w:val="00477714"/>
    <w:rsid w:val="0048059E"/>
    <w:rsid w:val="00480CE9"/>
    <w:rsid w:val="00480D86"/>
    <w:rsid w:val="00480FFC"/>
    <w:rsid w:val="004816C8"/>
    <w:rsid w:val="004817D7"/>
    <w:rsid w:val="00481D70"/>
    <w:rsid w:val="004821D5"/>
    <w:rsid w:val="00482FAB"/>
    <w:rsid w:val="00483271"/>
    <w:rsid w:val="004832F4"/>
    <w:rsid w:val="0048335B"/>
    <w:rsid w:val="00483CD4"/>
    <w:rsid w:val="00483DA3"/>
    <w:rsid w:val="00483F94"/>
    <w:rsid w:val="00484146"/>
    <w:rsid w:val="00484155"/>
    <w:rsid w:val="00484191"/>
    <w:rsid w:val="00484409"/>
    <w:rsid w:val="004844D2"/>
    <w:rsid w:val="004849B7"/>
    <w:rsid w:val="00484A6C"/>
    <w:rsid w:val="00485079"/>
    <w:rsid w:val="004850C3"/>
    <w:rsid w:val="004851E3"/>
    <w:rsid w:val="00485270"/>
    <w:rsid w:val="004855E4"/>
    <w:rsid w:val="0048568E"/>
    <w:rsid w:val="004856C8"/>
    <w:rsid w:val="00486082"/>
    <w:rsid w:val="00486271"/>
    <w:rsid w:val="00486303"/>
    <w:rsid w:val="00486D6F"/>
    <w:rsid w:val="00486F62"/>
    <w:rsid w:val="00486F7B"/>
    <w:rsid w:val="00487120"/>
    <w:rsid w:val="004871FB"/>
    <w:rsid w:val="004872EE"/>
    <w:rsid w:val="0048747C"/>
    <w:rsid w:val="004875D1"/>
    <w:rsid w:val="004875FF"/>
    <w:rsid w:val="00487F4C"/>
    <w:rsid w:val="00490170"/>
    <w:rsid w:val="00490236"/>
    <w:rsid w:val="00490E07"/>
    <w:rsid w:val="0049100C"/>
    <w:rsid w:val="004913D6"/>
    <w:rsid w:val="004916F2"/>
    <w:rsid w:val="00491A57"/>
    <w:rsid w:val="00491ACA"/>
    <w:rsid w:val="00491B54"/>
    <w:rsid w:val="00491C18"/>
    <w:rsid w:val="00491C5F"/>
    <w:rsid w:val="00492014"/>
    <w:rsid w:val="004920A1"/>
    <w:rsid w:val="00492841"/>
    <w:rsid w:val="00492A16"/>
    <w:rsid w:val="00493257"/>
    <w:rsid w:val="0049384A"/>
    <w:rsid w:val="00493AD8"/>
    <w:rsid w:val="00494079"/>
    <w:rsid w:val="00495092"/>
    <w:rsid w:val="00495225"/>
    <w:rsid w:val="00495C32"/>
    <w:rsid w:val="004961F0"/>
    <w:rsid w:val="004966F3"/>
    <w:rsid w:val="00496EAB"/>
    <w:rsid w:val="0049712E"/>
    <w:rsid w:val="0049721B"/>
    <w:rsid w:val="0049742E"/>
    <w:rsid w:val="00497A57"/>
    <w:rsid w:val="00497C05"/>
    <w:rsid w:val="00497DFA"/>
    <w:rsid w:val="00497EFB"/>
    <w:rsid w:val="004A05C7"/>
    <w:rsid w:val="004A08E5"/>
    <w:rsid w:val="004A102A"/>
    <w:rsid w:val="004A111E"/>
    <w:rsid w:val="004A174C"/>
    <w:rsid w:val="004A1779"/>
    <w:rsid w:val="004A1D43"/>
    <w:rsid w:val="004A2408"/>
    <w:rsid w:val="004A28CF"/>
    <w:rsid w:val="004A2A2E"/>
    <w:rsid w:val="004A2EF3"/>
    <w:rsid w:val="004A3500"/>
    <w:rsid w:val="004A378D"/>
    <w:rsid w:val="004A3A3C"/>
    <w:rsid w:val="004A3E00"/>
    <w:rsid w:val="004A3FBE"/>
    <w:rsid w:val="004A441E"/>
    <w:rsid w:val="004A4559"/>
    <w:rsid w:val="004A46FD"/>
    <w:rsid w:val="004A4995"/>
    <w:rsid w:val="004A53AB"/>
    <w:rsid w:val="004A581A"/>
    <w:rsid w:val="004A594A"/>
    <w:rsid w:val="004A5A3D"/>
    <w:rsid w:val="004A5E2F"/>
    <w:rsid w:val="004A5F54"/>
    <w:rsid w:val="004A6AA2"/>
    <w:rsid w:val="004A6C16"/>
    <w:rsid w:val="004A6F60"/>
    <w:rsid w:val="004A78AB"/>
    <w:rsid w:val="004A7B12"/>
    <w:rsid w:val="004A7C0B"/>
    <w:rsid w:val="004A7EF6"/>
    <w:rsid w:val="004B0508"/>
    <w:rsid w:val="004B0877"/>
    <w:rsid w:val="004B0BA4"/>
    <w:rsid w:val="004B0E2B"/>
    <w:rsid w:val="004B0EEE"/>
    <w:rsid w:val="004B1133"/>
    <w:rsid w:val="004B174A"/>
    <w:rsid w:val="004B1845"/>
    <w:rsid w:val="004B2CED"/>
    <w:rsid w:val="004B3591"/>
    <w:rsid w:val="004B388D"/>
    <w:rsid w:val="004B3C94"/>
    <w:rsid w:val="004B3E3F"/>
    <w:rsid w:val="004B3F4E"/>
    <w:rsid w:val="004B4179"/>
    <w:rsid w:val="004B4478"/>
    <w:rsid w:val="004B467F"/>
    <w:rsid w:val="004B4730"/>
    <w:rsid w:val="004B491B"/>
    <w:rsid w:val="004B4BBE"/>
    <w:rsid w:val="004B52A9"/>
    <w:rsid w:val="004B5576"/>
    <w:rsid w:val="004B565B"/>
    <w:rsid w:val="004B58E3"/>
    <w:rsid w:val="004B62AF"/>
    <w:rsid w:val="004B64CD"/>
    <w:rsid w:val="004B6537"/>
    <w:rsid w:val="004B6772"/>
    <w:rsid w:val="004B6AA3"/>
    <w:rsid w:val="004B6E9C"/>
    <w:rsid w:val="004B6FC5"/>
    <w:rsid w:val="004B71BA"/>
    <w:rsid w:val="004B732A"/>
    <w:rsid w:val="004B77A5"/>
    <w:rsid w:val="004B783A"/>
    <w:rsid w:val="004B7A38"/>
    <w:rsid w:val="004C036D"/>
    <w:rsid w:val="004C05CD"/>
    <w:rsid w:val="004C07C4"/>
    <w:rsid w:val="004C08AD"/>
    <w:rsid w:val="004C0BFB"/>
    <w:rsid w:val="004C0C24"/>
    <w:rsid w:val="004C0CAC"/>
    <w:rsid w:val="004C0FC4"/>
    <w:rsid w:val="004C11BB"/>
    <w:rsid w:val="004C1314"/>
    <w:rsid w:val="004C1355"/>
    <w:rsid w:val="004C1558"/>
    <w:rsid w:val="004C1C63"/>
    <w:rsid w:val="004C1D49"/>
    <w:rsid w:val="004C2214"/>
    <w:rsid w:val="004C260A"/>
    <w:rsid w:val="004C29B5"/>
    <w:rsid w:val="004C2F22"/>
    <w:rsid w:val="004C31BE"/>
    <w:rsid w:val="004C3286"/>
    <w:rsid w:val="004C32CE"/>
    <w:rsid w:val="004C3655"/>
    <w:rsid w:val="004C3BFC"/>
    <w:rsid w:val="004C4530"/>
    <w:rsid w:val="004C4C7B"/>
    <w:rsid w:val="004C4C8B"/>
    <w:rsid w:val="004C4D3D"/>
    <w:rsid w:val="004C5691"/>
    <w:rsid w:val="004C56E7"/>
    <w:rsid w:val="004C57EF"/>
    <w:rsid w:val="004C61E3"/>
    <w:rsid w:val="004C690E"/>
    <w:rsid w:val="004C6A4B"/>
    <w:rsid w:val="004C6B3A"/>
    <w:rsid w:val="004C6F26"/>
    <w:rsid w:val="004C7589"/>
    <w:rsid w:val="004C76C0"/>
    <w:rsid w:val="004C790B"/>
    <w:rsid w:val="004C7CAD"/>
    <w:rsid w:val="004C7D21"/>
    <w:rsid w:val="004C7E6B"/>
    <w:rsid w:val="004C7FE5"/>
    <w:rsid w:val="004D0360"/>
    <w:rsid w:val="004D0AB6"/>
    <w:rsid w:val="004D0EBC"/>
    <w:rsid w:val="004D14AA"/>
    <w:rsid w:val="004D1C4C"/>
    <w:rsid w:val="004D212F"/>
    <w:rsid w:val="004D2582"/>
    <w:rsid w:val="004D2C0C"/>
    <w:rsid w:val="004D2EEB"/>
    <w:rsid w:val="004D3197"/>
    <w:rsid w:val="004D3636"/>
    <w:rsid w:val="004D3C49"/>
    <w:rsid w:val="004D3D1D"/>
    <w:rsid w:val="004D4405"/>
    <w:rsid w:val="004D4A22"/>
    <w:rsid w:val="004D51F9"/>
    <w:rsid w:val="004D523D"/>
    <w:rsid w:val="004D563F"/>
    <w:rsid w:val="004D5B1B"/>
    <w:rsid w:val="004D5FC8"/>
    <w:rsid w:val="004D5FE1"/>
    <w:rsid w:val="004D6922"/>
    <w:rsid w:val="004D71CC"/>
    <w:rsid w:val="004D724C"/>
    <w:rsid w:val="004D73E9"/>
    <w:rsid w:val="004E088B"/>
    <w:rsid w:val="004E0A9C"/>
    <w:rsid w:val="004E0EE1"/>
    <w:rsid w:val="004E0F96"/>
    <w:rsid w:val="004E1071"/>
    <w:rsid w:val="004E11A2"/>
    <w:rsid w:val="004E141F"/>
    <w:rsid w:val="004E1C9E"/>
    <w:rsid w:val="004E1CD8"/>
    <w:rsid w:val="004E1CDA"/>
    <w:rsid w:val="004E1F20"/>
    <w:rsid w:val="004E22C3"/>
    <w:rsid w:val="004E22FA"/>
    <w:rsid w:val="004E23CD"/>
    <w:rsid w:val="004E2871"/>
    <w:rsid w:val="004E28AA"/>
    <w:rsid w:val="004E2CB7"/>
    <w:rsid w:val="004E2D30"/>
    <w:rsid w:val="004E2E8A"/>
    <w:rsid w:val="004E30A9"/>
    <w:rsid w:val="004E34BB"/>
    <w:rsid w:val="004E35F7"/>
    <w:rsid w:val="004E3B32"/>
    <w:rsid w:val="004E3D9B"/>
    <w:rsid w:val="004E41C2"/>
    <w:rsid w:val="004E493F"/>
    <w:rsid w:val="004E4BEA"/>
    <w:rsid w:val="004E513C"/>
    <w:rsid w:val="004E516E"/>
    <w:rsid w:val="004E5373"/>
    <w:rsid w:val="004E557F"/>
    <w:rsid w:val="004E55D5"/>
    <w:rsid w:val="004E5C57"/>
    <w:rsid w:val="004E6588"/>
    <w:rsid w:val="004E69B3"/>
    <w:rsid w:val="004E6E7F"/>
    <w:rsid w:val="004E7DB5"/>
    <w:rsid w:val="004E7F04"/>
    <w:rsid w:val="004E7FA3"/>
    <w:rsid w:val="004F0092"/>
    <w:rsid w:val="004F00BC"/>
    <w:rsid w:val="004F0B92"/>
    <w:rsid w:val="004F0FF9"/>
    <w:rsid w:val="004F10B8"/>
    <w:rsid w:val="004F1571"/>
    <w:rsid w:val="004F1584"/>
    <w:rsid w:val="004F1840"/>
    <w:rsid w:val="004F1BBA"/>
    <w:rsid w:val="004F1F18"/>
    <w:rsid w:val="004F229E"/>
    <w:rsid w:val="004F22BD"/>
    <w:rsid w:val="004F262A"/>
    <w:rsid w:val="004F2E8D"/>
    <w:rsid w:val="004F2EF8"/>
    <w:rsid w:val="004F2F5F"/>
    <w:rsid w:val="004F3333"/>
    <w:rsid w:val="004F38AB"/>
    <w:rsid w:val="004F3A01"/>
    <w:rsid w:val="004F3CA9"/>
    <w:rsid w:val="004F3CF9"/>
    <w:rsid w:val="004F3EDF"/>
    <w:rsid w:val="004F45FC"/>
    <w:rsid w:val="004F4782"/>
    <w:rsid w:val="004F4AF2"/>
    <w:rsid w:val="004F4EFD"/>
    <w:rsid w:val="004F504F"/>
    <w:rsid w:val="004F565F"/>
    <w:rsid w:val="004F585B"/>
    <w:rsid w:val="004F6053"/>
    <w:rsid w:val="004F6354"/>
    <w:rsid w:val="004F66D0"/>
    <w:rsid w:val="004F673A"/>
    <w:rsid w:val="004F6781"/>
    <w:rsid w:val="004F67B6"/>
    <w:rsid w:val="004F6AD3"/>
    <w:rsid w:val="004F6EEC"/>
    <w:rsid w:val="004F6F96"/>
    <w:rsid w:val="004F709F"/>
    <w:rsid w:val="004F7103"/>
    <w:rsid w:val="004F73B6"/>
    <w:rsid w:val="004F7A37"/>
    <w:rsid w:val="005001A5"/>
    <w:rsid w:val="00500469"/>
    <w:rsid w:val="00500601"/>
    <w:rsid w:val="00500F24"/>
    <w:rsid w:val="00501E52"/>
    <w:rsid w:val="00502176"/>
    <w:rsid w:val="00502782"/>
    <w:rsid w:val="005029A5"/>
    <w:rsid w:val="00502D27"/>
    <w:rsid w:val="00502E62"/>
    <w:rsid w:val="00503126"/>
    <w:rsid w:val="00503411"/>
    <w:rsid w:val="0050361E"/>
    <w:rsid w:val="00503DB1"/>
    <w:rsid w:val="00503E8F"/>
    <w:rsid w:val="00503FCD"/>
    <w:rsid w:val="005045CB"/>
    <w:rsid w:val="0050460A"/>
    <w:rsid w:val="00504A48"/>
    <w:rsid w:val="00505057"/>
    <w:rsid w:val="0050520A"/>
    <w:rsid w:val="00505712"/>
    <w:rsid w:val="00505BE6"/>
    <w:rsid w:val="0050629C"/>
    <w:rsid w:val="0050691B"/>
    <w:rsid w:val="00506C22"/>
    <w:rsid w:val="00506CFD"/>
    <w:rsid w:val="00506E6E"/>
    <w:rsid w:val="005070EA"/>
    <w:rsid w:val="005074CE"/>
    <w:rsid w:val="00507C7F"/>
    <w:rsid w:val="00507F4D"/>
    <w:rsid w:val="005103FE"/>
    <w:rsid w:val="00510AD5"/>
    <w:rsid w:val="00510EBA"/>
    <w:rsid w:val="005110BC"/>
    <w:rsid w:val="005111C0"/>
    <w:rsid w:val="00511257"/>
    <w:rsid w:val="00511A10"/>
    <w:rsid w:val="005125B0"/>
    <w:rsid w:val="00512D84"/>
    <w:rsid w:val="005131AD"/>
    <w:rsid w:val="00513BEB"/>
    <w:rsid w:val="00513C89"/>
    <w:rsid w:val="00513CA1"/>
    <w:rsid w:val="00514131"/>
    <w:rsid w:val="005142DA"/>
    <w:rsid w:val="005146AD"/>
    <w:rsid w:val="00514A0F"/>
    <w:rsid w:val="00514D62"/>
    <w:rsid w:val="00514E79"/>
    <w:rsid w:val="005153BE"/>
    <w:rsid w:val="0051541D"/>
    <w:rsid w:val="00515689"/>
    <w:rsid w:val="0051582A"/>
    <w:rsid w:val="0051592B"/>
    <w:rsid w:val="005161E4"/>
    <w:rsid w:val="005164DD"/>
    <w:rsid w:val="00516AB1"/>
    <w:rsid w:val="00516DB8"/>
    <w:rsid w:val="00516DD3"/>
    <w:rsid w:val="00516E08"/>
    <w:rsid w:val="00517569"/>
    <w:rsid w:val="00517725"/>
    <w:rsid w:val="0051781C"/>
    <w:rsid w:val="005202B6"/>
    <w:rsid w:val="005203C5"/>
    <w:rsid w:val="005207DB"/>
    <w:rsid w:val="00520A43"/>
    <w:rsid w:val="00520B20"/>
    <w:rsid w:val="00520BAA"/>
    <w:rsid w:val="00520D05"/>
    <w:rsid w:val="00520E23"/>
    <w:rsid w:val="00520F59"/>
    <w:rsid w:val="00521057"/>
    <w:rsid w:val="0052110B"/>
    <w:rsid w:val="005218D0"/>
    <w:rsid w:val="00521FC6"/>
    <w:rsid w:val="005220A1"/>
    <w:rsid w:val="0052267F"/>
    <w:rsid w:val="00523309"/>
    <w:rsid w:val="005238AE"/>
    <w:rsid w:val="00523B15"/>
    <w:rsid w:val="00523E7B"/>
    <w:rsid w:val="0052405F"/>
    <w:rsid w:val="00524286"/>
    <w:rsid w:val="00524499"/>
    <w:rsid w:val="00524591"/>
    <w:rsid w:val="00524601"/>
    <w:rsid w:val="005249E6"/>
    <w:rsid w:val="00524AAD"/>
    <w:rsid w:val="00524D98"/>
    <w:rsid w:val="00525108"/>
    <w:rsid w:val="00525126"/>
    <w:rsid w:val="005251EB"/>
    <w:rsid w:val="005252FF"/>
    <w:rsid w:val="00525E94"/>
    <w:rsid w:val="00526019"/>
    <w:rsid w:val="0052617D"/>
    <w:rsid w:val="00526741"/>
    <w:rsid w:val="00526952"/>
    <w:rsid w:val="00526C0D"/>
    <w:rsid w:val="00526F4C"/>
    <w:rsid w:val="005272D8"/>
    <w:rsid w:val="005274A5"/>
    <w:rsid w:val="0052780E"/>
    <w:rsid w:val="00527CE5"/>
    <w:rsid w:val="0053029C"/>
    <w:rsid w:val="005303AE"/>
    <w:rsid w:val="005308A1"/>
    <w:rsid w:val="00530968"/>
    <w:rsid w:val="0053124B"/>
    <w:rsid w:val="005312A5"/>
    <w:rsid w:val="00531645"/>
    <w:rsid w:val="005319DE"/>
    <w:rsid w:val="00531A24"/>
    <w:rsid w:val="0053206E"/>
    <w:rsid w:val="005320EB"/>
    <w:rsid w:val="005325A2"/>
    <w:rsid w:val="00532743"/>
    <w:rsid w:val="00532767"/>
    <w:rsid w:val="00532A98"/>
    <w:rsid w:val="00532EBD"/>
    <w:rsid w:val="00532F81"/>
    <w:rsid w:val="00532F99"/>
    <w:rsid w:val="0053358D"/>
    <w:rsid w:val="00534065"/>
    <w:rsid w:val="00534656"/>
    <w:rsid w:val="00534685"/>
    <w:rsid w:val="005346A4"/>
    <w:rsid w:val="00534827"/>
    <w:rsid w:val="00534ED4"/>
    <w:rsid w:val="00535E56"/>
    <w:rsid w:val="0053634C"/>
    <w:rsid w:val="005365CB"/>
    <w:rsid w:val="00536CAE"/>
    <w:rsid w:val="00536E27"/>
    <w:rsid w:val="00537F08"/>
    <w:rsid w:val="005406CB"/>
    <w:rsid w:val="00540EC5"/>
    <w:rsid w:val="00540F95"/>
    <w:rsid w:val="00540FB2"/>
    <w:rsid w:val="00541123"/>
    <w:rsid w:val="005414F5"/>
    <w:rsid w:val="00541BC0"/>
    <w:rsid w:val="00542051"/>
    <w:rsid w:val="0054294F"/>
    <w:rsid w:val="00542C07"/>
    <w:rsid w:val="00542DD0"/>
    <w:rsid w:val="00542DE3"/>
    <w:rsid w:val="005434B5"/>
    <w:rsid w:val="00543F30"/>
    <w:rsid w:val="00543F32"/>
    <w:rsid w:val="0054411B"/>
    <w:rsid w:val="005442BE"/>
    <w:rsid w:val="005443C2"/>
    <w:rsid w:val="0054440F"/>
    <w:rsid w:val="005445C6"/>
    <w:rsid w:val="005449A2"/>
    <w:rsid w:val="00544FC4"/>
    <w:rsid w:val="00545739"/>
    <w:rsid w:val="00545958"/>
    <w:rsid w:val="00545CD2"/>
    <w:rsid w:val="00545DF0"/>
    <w:rsid w:val="00547110"/>
    <w:rsid w:val="0054718A"/>
    <w:rsid w:val="00547376"/>
    <w:rsid w:val="0054740D"/>
    <w:rsid w:val="00547BDC"/>
    <w:rsid w:val="00547C36"/>
    <w:rsid w:val="0055092A"/>
    <w:rsid w:val="005511E7"/>
    <w:rsid w:val="0055185A"/>
    <w:rsid w:val="00551B0F"/>
    <w:rsid w:val="00551BFC"/>
    <w:rsid w:val="00551D07"/>
    <w:rsid w:val="00551F8A"/>
    <w:rsid w:val="005525BF"/>
    <w:rsid w:val="005528BE"/>
    <w:rsid w:val="00552EE0"/>
    <w:rsid w:val="00553358"/>
    <w:rsid w:val="00553648"/>
    <w:rsid w:val="00553686"/>
    <w:rsid w:val="00553BA5"/>
    <w:rsid w:val="005540F9"/>
    <w:rsid w:val="005540FF"/>
    <w:rsid w:val="0055423A"/>
    <w:rsid w:val="0055447E"/>
    <w:rsid w:val="00554CEF"/>
    <w:rsid w:val="00554F17"/>
    <w:rsid w:val="00555817"/>
    <w:rsid w:val="00555A2C"/>
    <w:rsid w:val="00555C70"/>
    <w:rsid w:val="00555D6D"/>
    <w:rsid w:val="00555FAB"/>
    <w:rsid w:val="005567B8"/>
    <w:rsid w:val="005568BB"/>
    <w:rsid w:val="00556B81"/>
    <w:rsid w:val="0055704B"/>
    <w:rsid w:val="005574AE"/>
    <w:rsid w:val="00557A86"/>
    <w:rsid w:val="00557AEE"/>
    <w:rsid w:val="00557BC2"/>
    <w:rsid w:val="005600AB"/>
    <w:rsid w:val="00560577"/>
    <w:rsid w:val="00560597"/>
    <w:rsid w:val="005606BB"/>
    <w:rsid w:val="00560CF2"/>
    <w:rsid w:val="005614A4"/>
    <w:rsid w:val="00561E7A"/>
    <w:rsid w:val="005620C1"/>
    <w:rsid w:val="0056215E"/>
    <w:rsid w:val="0056261F"/>
    <w:rsid w:val="00562AED"/>
    <w:rsid w:val="005630C4"/>
    <w:rsid w:val="0056344E"/>
    <w:rsid w:val="0056356E"/>
    <w:rsid w:val="005635F5"/>
    <w:rsid w:val="005638D5"/>
    <w:rsid w:val="00564446"/>
    <w:rsid w:val="0056452E"/>
    <w:rsid w:val="005646AC"/>
    <w:rsid w:val="005646D2"/>
    <w:rsid w:val="00564771"/>
    <w:rsid w:val="00564B36"/>
    <w:rsid w:val="00564F36"/>
    <w:rsid w:val="0056547A"/>
    <w:rsid w:val="00565A82"/>
    <w:rsid w:val="00565B90"/>
    <w:rsid w:val="00565F42"/>
    <w:rsid w:val="0056624B"/>
    <w:rsid w:val="005662B6"/>
    <w:rsid w:val="00566875"/>
    <w:rsid w:val="005669AE"/>
    <w:rsid w:val="00566C34"/>
    <w:rsid w:val="00566E79"/>
    <w:rsid w:val="00566EFD"/>
    <w:rsid w:val="00567224"/>
    <w:rsid w:val="005672AA"/>
    <w:rsid w:val="0056746C"/>
    <w:rsid w:val="00567555"/>
    <w:rsid w:val="0056798F"/>
    <w:rsid w:val="00567C5E"/>
    <w:rsid w:val="00567DFB"/>
    <w:rsid w:val="0057016D"/>
    <w:rsid w:val="005705D8"/>
    <w:rsid w:val="00570C30"/>
    <w:rsid w:val="00570C4E"/>
    <w:rsid w:val="00570D4F"/>
    <w:rsid w:val="00570FB2"/>
    <w:rsid w:val="00571326"/>
    <w:rsid w:val="005716AF"/>
    <w:rsid w:val="0057182B"/>
    <w:rsid w:val="00571B60"/>
    <w:rsid w:val="00571BD2"/>
    <w:rsid w:val="00571CC6"/>
    <w:rsid w:val="00571DD6"/>
    <w:rsid w:val="00571EB1"/>
    <w:rsid w:val="00572771"/>
    <w:rsid w:val="00572857"/>
    <w:rsid w:val="005729B0"/>
    <w:rsid w:val="005729D3"/>
    <w:rsid w:val="00572C14"/>
    <w:rsid w:val="00572D2D"/>
    <w:rsid w:val="0057304E"/>
    <w:rsid w:val="005731D1"/>
    <w:rsid w:val="0057332B"/>
    <w:rsid w:val="005736A5"/>
    <w:rsid w:val="0057377E"/>
    <w:rsid w:val="00573AF4"/>
    <w:rsid w:val="00573C15"/>
    <w:rsid w:val="00574004"/>
    <w:rsid w:val="00574104"/>
    <w:rsid w:val="0057475A"/>
    <w:rsid w:val="005748AA"/>
    <w:rsid w:val="00574CCD"/>
    <w:rsid w:val="0057571B"/>
    <w:rsid w:val="005762E8"/>
    <w:rsid w:val="0057674E"/>
    <w:rsid w:val="0057679B"/>
    <w:rsid w:val="00576C6A"/>
    <w:rsid w:val="00576EE3"/>
    <w:rsid w:val="0057717F"/>
    <w:rsid w:val="00577204"/>
    <w:rsid w:val="00577B33"/>
    <w:rsid w:val="00580255"/>
    <w:rsid w:val="00580DD1"/>
    <w:rsid w:val="00580F7F"/>
    <w:rsid w:val="00581328"/>
    <w:rsid w:val="00581F60"/>
    <w:rsid w:val="00582349"/>
    <w:rsid w:val="0058279D"/>
    <w:rsid w:val="005828B3"/>
    <w:rsid w:val="00582B2E"/>
    <w:rsid w:val="00582C98"/>
    <w:rsid w:val="00582EE4"/>
    <w:rsid w:val="00583823"/>
    <w:rsid w:val="00583894"/>
    <w:rsid w:val="00583895"/>
    <w:rsid w:val="00583D51"/>
    <w:rsid w:val="005840F0"/>
    <w:rsid w:val="0058431F"/>
    <w:rsid w:val="0058453F"/>
    <w:rsid w:val="005846B0"/>
    <w:rsid w:val="005847C9"/>
    <w:rsid w:val="0058492D"/>
    <w:rsid w:val="00584D6B"/>
    <w:rsid w:val="005850D1"/>
    <w:rsid w:val="00585620"/>
    <w:rsid w:val="00585B00"/>
    <w:rsid w:val="00585EA1"/>
    <w:rsid w:val="005860CC"/>
    <w:rsid w:val="0058618C"/>
    <w:rsid w:val="005871AF"/>
    <w:rsid w:val="00587358"/>
    <w:rsid w:val="00587512"/>
    <w:rsid w:val="005877B1"/>
    <w:rsid w:val="00587912"/>
    <w:rsid w:val="005879F2"/>
    <w:rsid w:val="00587C8F"/>
    <w:rsid w:val="00587E3A"/>
    <w:rsid w:val="00590319"/>
    <w:rsid w:val="0059041D"/>
    <w:rsid w:val="005905E2"/>
    <w:rsid w:val="005907F6"/>
    <w:rsid w:val="00590979"/>
    <w:rsid w:val="005916BB"/>
    <w:rsid w:val="005916CC"/>
    <w:rsid w:val="00591D5C"/>
    <w:rsid w:val="0059216B"/>
    <w:rsid w:val="00592212"/>
    <w:rsid w:val="00592405"/>
    <w:rsid w:val="00592475"/>
    <w:rsid w:val="005926E7"/>
    <w:rsid w:val="00592CE2"/>
    <w:rsid w:val="005930A5"/>
    <w:rsid w:val="00593246"/>
    <w:rsid w:val="00593C00"/>
    <w:rsid w:val="00594040"/>
    <w:rsid w:val="0059465E"/>
    <w:rsid w:val="0059519A"/>
    <w:rsid w:val="0059593F"/>
    <w:rsid w:val="00595A84"/>
    <w:rsid w:val="00595C62"/>
    <w:rsid w:val="00596199"/>
    <w:rsid w:val="00596482"/>
    <w:rsid w:val="0059668B"/>
    <w:rsid w:val="0059680D"/>
    <w:rsid w:val="005968EC"/>
    <w:rsid w:val="0059691F"/>
    <w:rsid w:val="00596B17"/>
    <w:rsid w:val="00596DB2"/>
    <w:rsid w:val="00596DE0"/>
    <w:rsid w:val="00597139"/>
    <w:rsid w:val="00597B9C"/>
    <w:rsid w:val="005A042C"/>
    <w:rsid w:val="005A0CF8"/>
    <w:rsid w:val="005A0D63"/>
    <w:rsid w:val="005A0E78"/>
    <w:rsid w:val="005A1220"/>
    <w:rsid w:val="005A12A9"/>
    <w:rsid w:val="005A1347"/>
    <w:rsid w:val="005A136D"/>
    <w:rsid w:val="005A154B"/>
    <w:rsid w:val="005A15E8"/>
    <w:rsid w:val="005A170B"/>
    <w:rsid w:val="005A1958"/>
    <w:rsid w:val="005A1D6A"/>
    <w:rsid w:val="005A1F51"/>
    <w:rsid w:val="005A1FC9"/>
    <w:rsid w:val="005A249D"/>
    <w:rsid w:val="005A24F3"/>
    <w:rsid w:val="005A312A"/>
    <w:rsid w:val="005A3915"/>
    <w:rsid w:val="005A3B5F"/>
    <w:rsid w:val="005A3E7E"/>
    <w:rsid w:val="005A43E2"/>
    <w:rsid w:val="005A47FD"/>
    <w:rsid w:val="005A48F9"/>
    <w:rsid w:val="005A49C3"/>
    <w:rsid w:val="005A4C29"/>
    <w:rsid w:val="005A5546"/>
    <w:rsid w:val="005A5996"/>
    <w:rsid w:val="005A5DA2"/>
    <w:rsid w:val="005A5DFF"/>
    <w:rsid w:val="005A5E41"/>
    <w:rsid w:val="005A6115"/>
    <w:rsid w:val="005A61F1"/>
    <w:rsid w:val="005A652A"/>
    <w:rsid w:val="005A659A"/>
    <w:rsid w:val="005A7030"/>
    <w:rsid w:val="005A73AC"/>
    <w:rsid w:val="005A7684"/>
    <w:rsid w:val="005A783B"/>
    <w:rsid w:val="005A7F47"/>
    <w:rsid w:val="005B02D4"/>
    <w:rsid w:val="005B084C"/>
    <w:rsid w:val="005B0F97"/>
    <w:rsid w:val="005B1EDD"/>
    <w:rsid w:val="005B2104"/>
    <w:rsid w:val="005B2C32"/>
    <w:rsid w:val="005B2CFA"/>
    <w:rsid w:val="005B2D30"/>
    <w:rsid w:val="005B3044"/>
    <w:rsid w:val="005B33ED"/>
    <w:rsid w:val="005B370D"/>
    <w:rsid w:val="005B3753"/>
    <w:rsid w:val="005B3803"/>
    <w:rsid w:val="005B3A1A"/>
    <w:rsid w:val="005B3ACB"/>
    <w:rsid w:val="005B3B4F"/>
    <w:rsid w:val="005B3B6A"/>
    <w:rsid w:val="005B4517"/>
    <w:rsid w:val="005B49E1"/>
    <w:rsid w:val="005B4ACF"/>
    <w:rsid w:val="005B4EFD"/>
    <w:rsid w:val="005B5598"/>
    <w:rsid w:val="005B55A0"/>
    <w:rsid w:val="005B593A"/>
    <w:rsid w:val="005B5A18"/>
    <w:rsid w:val="005B5C59"/>
    <w:rsid w:val="005B5D24"/>
    <w:rsid w:val="005B5E21"/>
    <w:rsid w:val="005B6485"/>
    <w:rsid w:val="005B649C"/>
    <w:rsid w:val="005B6BA1"/>
    <w:rsid w:val="005B6C1D"/>
    <w:rsid w:val="005B74A7"/>
    <w:rsid w:val="005B7509"/>
    <w:rsid w:val="005B76E1"/>
    <w:rsid w:val="005B79CA"/>
    <w:rsid w:val="005B7C6A"/>
    <w:rsid w:val="005C02E0"/>
    <w:rsid w:val="005C0A02"/>
    <w:rsid w:val="005C0E49"/>
    <w:rsid w:val="005C1219"/>
    <w:rsid w:val="005C1753"/>
    <w:rsid w:val="005C1891"/>
    <w:rsid w:val="005C1EE4"/>
    <w:rsid w:val="005C22E4"/>
    <w:rsid w:val="005C24C8"/>
    <w:rsid w:val="005C2AD4"/>
    <w:rsid w:val="005C2D5A"/>
    <w:rsid w:val="005C2F39"/>
    <w:rsid w:val="005C314B"/>
    <w:rsid w:val="005C32D5"/>
    <w:rsid w:val="005C35BD"/>
    <w:rsid w:val="005C35E0"/>
    <w:rsid w:val="005C3A6A"/>
    <w:rsid w:val="005C3F82"/>
    <w:rsid w:val="005C42B0"/>
    <w:rsid w:val="005C42C9"/>
    <w:rsid w:val="005C45CC"/>
    <w:rsid w:val="005C475A"/>
    <w:rsid w:val="005C4AEF"/>
    <w:rsid w:val="005C4B7A"/>
    <w:rsid w:val="005C4DB5"/>
    <w:rsid w:val="005C4F26"/>
    <w:rsid w:val="005C515D"/>
    <w:rsid w:val="005C5377"/>
    <w:rsid w:val="005C5560"/>
    <w:rsid w:val="005C5700"/>
    <w:rsid w:val="005C59EA"/>
    <w:rsid w:val="005C611F"/>
    <w:rsid w:val="005C61B7"/>
    <w:rsid w:val="005C65E9"/>
    <w:rsid w:val="005C7364"/>
    <w:rsid w:val="005C77A0"/>
    <w:rsid w:val="005C781A"/>
    <w:rsid w:val="005C7C6A"/>
    <w:rsid w:val="005C7E8E"/>
    <w:rsid w:val="005D020D"/>
    <w:rsid w:val="005D04F9"/>
    <w:rsid w:val="005D070D"/>
    <w:rsid w:val="005D09CF"/>
    <w:rsid w:val="005D0A08"/>
    <w:rsid w:val="005D0BB6"/>
    <w:rsid w:val="005D0F2E"/>
    <w:rsid w:val="005D0F8B"/>
    <w:rsid w:val="005D1344"/>
    <w:rsid w:val="005D13A2"/>
    <w:rsid w:val="005D1750"/>
    <w:rsid w:val="005D1933"/>
    <w:rsid w:val="005D1C8E"/>
    <w:rsid w:val="005D1F15"/>
    <w:rsid w:val="005D2069"/>
    <w:rsid w:val="005D2584"/>
    <w:rsid w:val="005D27C2"/>
    <w:rsid w:val="005D2EDD"/>
    <w:rsid w:val="005D2F61"/>
    <w:rsid w:val="005D304A"/>
    <w:rsid w:val="005D3632"/>
    <w:rsid w:val="005D3649"/>
    <w:rsid w:val="005D3918"/>
    <w:rsid w:val="005D3C9E"/>
    <w:rsid w:val="005D4055"/>
    <w:rsid w:val="005D47FC"/>
    <w:rsid w:val="005D50EE"/>
    <w:rsid w:val="005D52BF"/>
    <w:rsid w:val="005D52DE"/>
    <w:rsid w:val="005D544C"/>
    <w:rsid w:val="005D5BFB"/>
    <w:rsid w:val="005D5C88"/>
    <w:rsid w:val="005D6180"/>
    <w:rsid w:val="005D63DD"/>
    <w:rsid w:val="005D68ED"/>
    <w:rsid w:val="005D6EAF"/>
    <w:rsid w:val="005D6FDE"/>
    <w:rsid w:val="005D7163"/>
    <w:rsid w:val="005D72C5"/>
    <w:rsid w:val="005D72FF"/>
    <w:rsid w:val="005D7648"/>
    <w:rsid w:val="005D77F3"/>
    <w:rsid w:val="005E003C"/>
    <w:rsid w:val="005E0788"/>
    <w:rsid w:val="005E080E"/>
    <w:rsid w:val="005E0B54"/>
    <w:rsid w:val="005E0BE9"/>
    <w:rsid w:val="005E13FA"/>
    <w:rsid w:val="005E181D"/>
    <w:rsid w:val="005E1D0F"/>
    <w:rsid w:val="005E1F91"/>
    <w:rsid w:val="005E271A"/>
    <w:rsid w:val="005E29C6"/>
    <w:rsid w:val="005E3247"/>
    <w:rsid w:val="005E355E"/>
    <w:rsid w:val="005E370B"/>
    <w:rsid w:val="005E3849"/>
    <w:rsid w:val="005E3942"/>
    <w:rsid w:val="005E3A43"/>
    <w:rsid w:val="005E3A86"/>
    <w:rsid w:val="005E3FF4"/>
    <w:rsid w:val="005E4216"/>
    <w:rsid w:val="005E42DB"/>
    <w:rsid w:val="005E46F1"/>
    <w:rsid w:val="005E4782"/>
    <w:rsid w:val="005E48A5"/>
    <w:rsid w:val="005E4E5B"/>
    <w:rsid w:val="005E50F1"/>
    <w:rsid w:val="005E542D"/>
    <w:rsid w:val="005E5947"/>
    <w:rsid w:val="005E5BAB"/>
    <w:rsid w:val="005E6381"/>
    <w:rsid w:val="005E6B1D"/>
    <w:rsid w:val="005E6E25"/>
    <w:rsid w:val="005E6E91"/>
    <w:rsid w:val="005E7FF3"/>
    <w:rsid w:val="005F05BA"/>
    <w:rsid w:val="005F05CA"/>
    <w:rsid w:val="005F0BF6"/>
    <w:rsid w:val="005F0DCA"/>
    <w:rsid w:val="005F0E12"/>
    <w:rsid w:val="005F1401"/>
    <w:rsid w:val="005F1575"/>
    <w:rsid w:val="005F1691"/>
    <w:rsid w:val="005F1B3E"/>
    <w:rsid w:val="005F2497"/>
    <w:rsid w:val="005F259D"/>
    <w:rsid w:val="005F270B"/>
    <w:rsid w:val="005F2DBF"/>
    <w:rsid w:val="005F32FC"/>
    <w:rsid w:val="005F3301"/>
    <w:rsid w:val="005F3663"/>
    <w:rsid w:val="005F38F4"/>
    <w:rsid w:val="005F3996"/>
    <w:rsid w:val="005F3B9A"/>
    <w:rsid w:val="005F3CEE"/>
    <w:rsid w:val="005F3D06"/>
    <w:rsid w:val="005F3D14"/>
    <w:rsid w:val="005F40E0"/>
    <w:rsid w:val="005F41C9"/>
    <w:rsid w:val="005F446B"/>
    <w:rsid w:val="005F446D"/>
    <w:rsid w:val="005F454D"/>
    <w:rsid w:val="005F4942"/>
    <w:rsid w:val="005F4B7F"/>
    <w:rsid w:val="005F4C57"/>
    <w:rsid w:val="005F4C90"/>
    <w:rsid w:val="005F4D34"/>
    <w:rsid w:val="005F4EFA"/>
    <w:rsid w:val="005F5150"/>
    <w:rsid w:val="005F5473"/>
    <w:rsid w:val="005F56E0"/>
    <w:rsid w:val="005F588D"/>
    <w:rsid w:val="005F59C0"/>
    <w:rsid w:val="005F5B5E"/>
    <w:rsid w:val="005F5CED"/>
    <w:rsid w:val="005F6342"/>
    <w:rsid w:val="005F6449"/>
    <w:rsid w:val="005F7127"/>
    <w:rsid w:val="005F736E"/>
    <w:rsid w:val="005F74B4"/>
    <w:rsid w:val="005F79A5"/>
    <w:rsid w:val="005F7A74"/>
    <w:rsid w:val="005F7AEC"/>
    <w:rsid w:val="00600D00"/>
    <w:rsid w:val="00601201"/>
    <w:rsid w:val="0060152B"/>
    <w:rsid w:val="00601573"/>
    <w:rsid w:val="006016AF"/>
    <w:rsid w:val="00601736"/>
    <w:rsid w:val="00601C14"/>
    <w:rsid w:val="00601FEC"/>
    <w:rsid w:val="0060202F"/>
    <w:rsid w:val="006024FA"/>
    <w:rsid w:val="006029FD"/>
    <w:rsid w:val="00602BEC"/>
    <w:rsid w:val="00602C62"/>
    <w:rsid w:val="0060335E"/>
    <w:rsid w:val="00603705"/>
    <w:rsid w:val="00603BEA"/>
    <w:rsid w:val="00603CA0"/>
    <w:rsid w:val="00603EE9"/>
    <w:rsid w:val="00603F56"/>
    <w:rsid w:val="006042E0"/>
    <w:rsid w:val="006042E3"/>
    <w:rsid w:val="0060451F"/>
    <w:rsid w:val="006045A6"/>
    <w:rsid w:val="006045FC"/>
    <w:rsid w:val="00604F63"/>
    <w:rsid w:val="006054C0"/>
    <w:rsid w:val="00605AB8"/>
    <w:rsid w:val="00605F29"/>
    <w:rsid w:val="00606222"/>
    <w:rsid w:val="00606398"/>
    <w:rsid w:val="006069D7"/>
    <w:rsid w:val="006070C5"/>
    <w:rsid w:val="0060714F"/>
    <w:rsid w:val="00607356"/>
    <w:rsid w:val="0060771D"/>
    <w:rsid w:val="00607D1A"/>
    <w:rsid w:val="00607EEE"/>
    <w:rsid w:val="00607F28"/>
    <w:rsid w:val="0061012B"/>
    <w:rsid w:val="00610494"/>
    <w:rsid w:val="0061079C"/>
    <w:rsid w:val="0061080B"/>
    <w:rsid w:val="006111EE"/>
    <w:rsid w:val="006112A7"/>
    <w:rsid w:val="006114D7"/>
    <w:rsid w:val="00611781"/>
    <w:rsid w:val="0061190A"/>
    <w:rsid w:val="006119C5"/>
    <w:rsid w:val="00611CB1"/>
    <w:rsid w:val="00611EE3"/>
    <w:rsid w:val="00611F3A"/>
    <w:rsid w:val="00612204"/>
    <w:rsid w:val="00612881"/>
    <w:rsid w:val="006128C3"/>
    <w:rsid w:val="00612B64"/>
    <w:rsid w:val="00613087"/>
    <w:rsid w:val="006134AE"/>
    <w:rsid w:val="006134CE"/>
    <w:rsid w:val="0061419F"/>
    <w:rsid w:val="00614603"/>
    <w:rsid w:val="00614C24"/>
    <w:rsid w:val="00614D6C"/>
    <w:rsid w:val="0061534F"/>
    <w:rsid w:val="006153A4"/>
    <w:rsid w:val="00615503"/>
    <w:rsid w:val="00615738"/>
    <w:rsid w:val="006157EF"/>
    <w:rsid w:val="00615C8F"/>
    <w:rsid w:val="00615FC9"/>
    <w:rsid w:val="00616022"/>
    <w:rsid w:val="00616030"/>
    <w:rsid w:val="00616E8B"/>
    <w:rsid w:val="00616F62"/>
    <w:rsid w:val="006172B4"/>
    <w:rsid w:val="0061746B"/>
    <w:rsid w:val="0061755A"/>
    <w:rsid w:val="00620081"/>
    <w:rsid w:val="0062030A"/>
    <w:rsid w:val="00621183"/>
    <w:rsid w:val="00621943"/>
    <w:rsid w:val="00621B32"/>
    <w:rsid w:val="00621B3B"/>
    <w:rsid w:val="006221B5"/>
    <w:rsid w:val="00622326"/>
    <w:rsid w:val="006225EE"/>
    <w:rsid w:val="006226F1"/>
    <w:rsid w:val="006227A3"/>
    <w:rsid w:val="00622B7E"/>
    <w:rsid w:val="00622EB7"/>
    <w:rsid w:val="00622ED0"/>
    <w:rsid w:val="006237B8"/>
    <w:rsid w:val="006238A4"/>
    <w:rsid w:val="00623B5C"/>
    <w:rsid w:val="00623DE0"/>
    <w:rsid w:val="0062422F"/>
    <w:rsid w:val="00624609"/>
    <w:rsid w:val="006246B9"/>
    <w:rsid w:val="006248F9"/>
    <w:rsid w:val="00624FEE"/>
    <w:rsid w:val="0062564B"/>
    <w:rsid w:val="00625A87"/>
    <w:rsid w:val="00625E2A"/>
    <w:rsid w:val="00625E40"/>
    <w:rsid w:val="0062621B"/>
    <w:rsid w:val="00626244"/>
    <w:rsid w:val="006264B2"/>
    <w:rsid w:val="006265D0"/>
    <w:rsid w:val="006267EA"/>
    <w:rsid w:val="00626ECD"/>
    <w:rsid w:val="00627061"/>
    <w:rsid w:val="00627186"/>
    <w:rsid w:val="006271EF"/>
    <w:rsid w:val="00627385"/>
    <w:rsid w:val="0062776D"/>
    <w:rsid w:val="006277DA"/>
    <w:rsid w:val="00627800"/>
    <w:rsid w:val="00627AA0"/>
    <w:rsid w:val="00627D93"/>
    <w:rsid w:val="00630076"/>
    <w:rsid w:val="00630095"/>
    <w:rsid w:val="0063032C"/>
    <w:rsid w:val="0063087C"/>
    <w:rsid w:val="00630C16"/>
    <w:rsid w:val="00630E5C"/>
    <w:rsid w:val="006311CD"/>
    <w:rsid w:val="006311F6"/>
    <w:rsid w:val="006318BC"/>
    <w:rsid w:val="006319F1"/>
    <w:rsid w:val="00631C99"/>
    <w:rsid w:val="00631EFB"/>
    <w:rsid w:val="0063240A"/>
    <w:rsid w:val="00632490"/>
    <w:rsid w:val="00632498"/>
    <w:rsid w:val="00632C1C"/>
    <w:rsid w:val="006335D4"/>
    <w:rsid w:val="006338A1"/>
    <w:rsid w:val="00633EC5"/>
    <w:rsid w:val="00634412"/>
    <w:rsid w:val="0063475D"/>
    <w:rsid w:val="00634825"/>
    <w:rsid w:val="00634A33"/>
    <w:rsid w:val="00634F8D"/>
    <w:rsid w:val="006359C1"/>
    <w:rsid w:val="00635DE6"/>
    <w:rsid w:val="00635FB3"/>
    <w:rsid w:val="006365C2"/>
    <w:rsid w:val="00636615"/>
    <w:rsid w:val="0063674C"/>
    <w:rsid w:val="00636BAB"/>
    <w:rsid w:val="00636CFE"/>
    <w:rsid w:val="0063749D"/>
    <w:rsid w:val="006375BF"/>
    <w:rsid w:val="00637623"/>
    <w:rsid w:val="00637A19"/>
    <w:rsid w:val="00640525"/>
    <w:rsid w:val="00640944"/>
    <w:rsid w:val="006409C1"/>
    <w:rsid w:val="00640AB9"/>
    <w:rsid w:val="00640AFC"/>
    <w:rsid w:val="00640E7A"/>
    <w:rsid w:val="0064130E"/>
    <w:rsid w:val="00641424"/>
    <w:rsid w:val="00641488"/>
    <w:rsid w:val="006419B4"/>
    <w:rsid w:val="00641A77"/>
    <w:rsid w:val="00641B76"/>
    <w:rsid w:val="00641CAA"/>
    <w:rsid w:val="006426BE"/>
    <w:rsid w:val="00642782"/>
    <w:rsid w:val="00642A9E"/>
    <w:rsid w:val="00642B66"/>
    <w:rsid w:val="00643298"/>
    <w:rsid w:val="00643825"/>
    <w:rsid w:val="0064416F"/>
    <w:rsid w:val="00644A34"/>
    <w:rsid w:val="00644A3E"/>
    <w:rsid w:val="00644BB5"/>
    <w:rsid w:val="00645335"/>
    <w:rsid w:val="006453E0"/>
    <w:rsid w:val="0064564C"/>
    <w:rsid w:val="0064584E"/>
    <w:rsid w:val="00645ACD"/>
    <w:rsid w:val="00645AE2"/>
    <w:rsid w:val="00645BB5"/>
    <w:rsid w:val="00646986"/>
    <w:rsid w:val="00646B8F"/>
    <w:rsid w:val="00646C35"/>
    <w:rsid w:val="00646E02"/>
    <w:rsid w:val="00646ED2"/>
    <w:rsid w:val="00646F11"/>
    <w:rsid w:val="0064712D"/>
    <w:rsid w:val="00647419"/>
    <w:rsid w:val="00647442"/>
    <w:rsid w:val="00647804"/>
    <w:rsid w:val="00647BFA"/>
    <w:rsid w:val="00647BFB"/>
    <w:rsid w:val="006501A8"/>
    <w:rsid w:val="00650504"/>
    <w:rsid w:val="006505EF"/>
    <w:rsid w:val="00650F38"/>
    <w:rsid w:val="00651115"/>
    <w:rsid w:val="0065136F"/>
    <w:rsid w:val="00651561"/>
    <w:rsid w:val="00651781"/>
    <w:rsid w:val="006517AB"/>
    <w:rsid w:val="00651955"/>
    <w:rsid w:val="00651B5F"/>
    <w:rsid w:val="006521E3"/>
    <w:rsid w:val="00652235"/>
    <w:rsid w:val="00652520"/>
    <w:rsid w:val="00652686"/>
    <w:rsid w:val="006526FE"/>
    <w:rsid w:val="00652DBA"/>
    <w:rsid w:val="00653271"/>
    <w:rsid w:val="00653278"/>
    <w:rsid w:val="006534A3"/>
    <w:rsid w:val="006536FF"/>
    <w:rsid w:val="00653901"/>
    <w:rsid w:val="00653AB5"/>
    <w:rsid w:val="00653BEE"/>
    <w:rsid w:val="00653CC2"/>
    <w:rsid w:val="00653F1A"/>
    <w:rsid w:val="00654026"/>
    <w:rsid w:val="006540A6"/>
    <w:rsid w:val="00654C31"/>
    <w:rsid w:val="00654E2E"/>
    <w:rsid w:val="006551BD"/>
    <w:rsid w:val="0065542A"/>
    <w:rsid w:val="00655558"/>
    <w:rsid w:val="006557B5"/>
    <w:rsid w:val="006557D8"/>
    <w:rsid w:val="00655828"/>
    <w:rsid w:val="00655B7B"/>
    <w:rsid w:val="00656002"/>
    <w:rsid w:val="0065617B"/>
    <w:rsid w:val="006564A9"/>
    <w:rsid w:val="006568F3"/>
    <w:rsid w:val="00656C00"/>
    <w:rsid w:val="00656DEE"/>
    <w:rsid w:val="00657032"/>
    <w:rsid w:val="00657962"/>
    <w:rsid w:val="00657982"/>
    <w:rsid w:val="00657B94"/>
    <w:rsid w:val="00657BA1"/>
    <w:rsid w:val="006603B8"/>
    <w:rsid w:val="0066054F"/>
    <w:rsid w:val="006605F3"/>
    <w:rsid w:val="0066089A"/>
    <w:rsid w:val="006609C5"/>
    <w:rsid w:val="00660A75"/>
    <w:rsid w:val="00660C54"/>
    <w:rsid w:val="00660D1D"/>
    <w:rsid w:val="00660EF6"/>
    <w:rsid w:val="00660F4B"/>
    <w:rsid w:val="006610A2"/>
    <w:rsid w:val="006612F9"/>
    <w:rsid w:val="00661A17"/>
    <w:rsid w:val="00661B70"/>
    <w:rsid w:val="00661DD2"/>
    <w:rsid w:val="00661E88"/>
    <w:rsid w:val="00662032"/>
    <w:rsid w:val="0066209B"/>
    <w:rsid w:val="006622D8"/>
    <w:rsid w:val="00662864"/>
    <w:rsid w:val="006629AD"/>
    <w:rsid w:val="00662E78"/>
    <w:rsid w:val="0066300F"/>
    <w:rsid w:val="0066328F"/>
    <w:rsid w:val="00663533"/>
    <w:rsid w:val="00663850"/>
    <w:rsid w:val="006647D6"/>
    <w:rsid w:val="00664B61"/>
    <w:rsid w:val="00664C81"/>
    <w:rsid w:val="00665024"/>
    <w:rsid w:val="00665272"/>
    <w:rsid w:val="006655D4"/>
    <w:rsid w:val="0066560B"/>
    <w:rsid w:val="00665B27"/>
    <w:rsid w:val="00665E16"/>
    <w:rsid w:val="006662BB"/>
    <w:rsid w:val="0066668D"/>
    <w:rsid w:val="00666C0F"/>
    <w:rsid w:val="00666EFF"/>
    <w:rsid w:val="00667468"/>
    <w:rsid w:val="00667A09"/>
    <w:rsid w:val="00670166"/>
    <w:rsid w:val="0067072B"/>
    <w:rsid w:val="0067083D"/>
    <w:rsid w:val="00670D50"/>
    <w:rsid w:val="00670FDD"/>
    <w:rsid w:val="006711E9"/>
    <w:rsid w:val="00671882"/>
    <w:rsid w:val="00671A38"/>
    <w:rsid w:val="00671DAD"/>
    <w:rsid w:val="00672056"/>
    <w:rsid w:val="00672086"/>
    <w:rsid w:val="006720BC"/>
    <w:rsid w:val="006723A5"/>
    <w:rsid w:val="0067254B"/>
    <w:rsid w:val="00672C9D"/>
    <w:rsid w:val="00672CE2"/>
    <w:rsid w:val="00672DA7"/>
    <w:rsid w:val="006734B1"/>
    <w:rsid w:val="00673A75"/>
    <w:rsid w:val="00673AE6"/>
    <w:rsid w:val="00673BD1"/>
    <w:rsid w:val="00673FB6"/>
    <w:rsid w:val="00674468"/>
    <w:rsid w:val="00674893"/>
    <w:rsid w:val="006748FE"/>
    <w:rsid w:val="00674B4F"/>
    <w:rsid w:val="00674C38"/>
    <w:rsid w:val="00674FB2"/>
    <w:rsid w:val="00675210"/>
    <w:rsid w:val="00675332"/>
    <w:rsid w:val="00675B03"/>
    <w:rsid w:val="00675CCE"/>
    <w:rsid w:val="00675E17"/>
    <w:rsid w:val="006766D7"/>
    <w:rsid w:val="00676F6A"/>
    <w:rsid w:val="006771AB"/>
    <w:rsid w:val="0067734A"/>
    <w:rsid w:val="00677533"/>
    <w:rsid w:val="00677666"/>
    <w:rsid w:val="006777BF"/>
    <w:rsid w:val="00677AF4"/>
    <w:rsid w:val="00677E82"/>
    <w:rsid w:val="0068005A"/>
    <w:rsid w:val="00680647"/>
    <w:rsid w:val="00680992"/>
    <w:rsid w:val="00680BF7"/>
    <w:rsid w:val="00680D29"/>
    <w:rsid w:val="00680DEB"/>
    <w:rsid w:val="00681BCA"/>
    <w:rsid w:val="00681DD6"/>
    <w:rsid w:val="006820D6"/>
    <w:rsid w:val="00682824"/>
    <w:rsid w:val="006829BB"/>
    <w:rsid w:val="00682ECF"/>
    <w:rsid w:val="00682EEE"/>
    <w:rsid w:val="00682F53"/>
    <w:rsid w:val="00683215"/>
    <w:rsid w:val="006838FC"/>
    <w:rsid w:val="00683BF6"/>
    <w:rsid w:val="0068460C"/>
    <w:rsid w:val="00684641"/>
    <w:rsid w:val="00684B2C"/>
    <w:rsid w:val="00684EAB"/>
    <w:rsid w:val="00684FC1"/>
    <w:rsid w:val="00685235"/>
    <w:rsid w:val="006856C6"/>
    <w:rsid w:val="00685B68"/>
    <w:rsid w:val="00685C4F"/>
    <w:rsid w:val="00685D50"/>
    <w:rsid w:val="006868EF"/>
    <w:rsid w:val="00686999"/>
    <w:rsid w:val="006869C9"/>
    <w:rsid w:val="00686BC9"/>
    <w:rsid w:val="00687423"/>
    <w:rsid w:val="006874A3"/>
    <w:rsid w:val="00690202"/>
    <w:rsid w:val="00690CDB"/>
    <w:rsid w:val="00690D0B"/>
    <w:rsid w:val="00690E4F"/>
    <w:rsid w:val="00690EB8"/>
    <w:rsid w:val="00690FC3"/>
    <w:rsid w:val="00691291"/>
    <w:rsid w:val="00691818"/>
    <w:rsid w:val="00691825"/>
    <w:rsid w:val="006919D5"/>
    <w:rsid w:val="00691D16"/>
    <w:rsid w:val="00691F4C"/>
    <w:rsid w:val="00692337"/>
    <w:rsid w:val="006923B7"/>
    <w:rsid w:val="00693306"/>
    <w:rsid w:val="0069359A"/>
    <w:rsid w:val="006935EA"/>
    <w:rsid w:val="00693A62"/>
    <w:rsid w:val="0069476B"/>
    <w:rsid w:val="00694A24"/>
    <w:rsid w:val="00694C47"/>
    <w:rsid w:val="0069512E"/>
    <w:rsid w:val="006953FD"/>
    <w:rsid w:val="006954C0"/>
    <w:rsid w:val="00695F1A"/>
    <w:rsid w:val="00695FB9"/>
    <w:rsid w:val="00696077"/>
    <w:rsid w:val="00696161"/>
    <w:rsid w:val="00696289"/>
    <w:rsid w:val="0069670F"/>
    <w:rsid w:val="00696946"/>
    <w:rsid w:val="00696F93"/>
    <w:rsid w:val="006975FF"/>
    <w:rsid w:val="006976CB"/>
    <w:rsid w:val="006976D8"/>
    <w:rsid w:val="006976DE"/>
    <w:rsid w:val="00697CBB"/>
    <w:rsid w:val="006A00EC"/>
    <w:rsid w:val="006A0729"/>
    <w:rsid w:val="006A0805"/>
    <w:rsid w:val="006A0C36"/>
    <w:rsid w:val="006A0DAC"/>
    <w:rsid w:val="006A0DB1"/>
    <w:rsid w:val="006A0E62"/>
    <w:rsid w:val="006A0EB4"/>
    <w:rsid w:val="006A1460"/>
    <w:rsid w:val="006A15EE"/>
    <w:rsid w:val="006A160A"/>
    <w:rsid w:val="006A172B"/>
    <w:rsid w:val="006A1817"/>
    <w:rsid w:val="006A19D4"/>
    <w:rsid w:val="006A1C65"/>
    <w:rsid w:val="006A2037"/>
    <w:rsid w:val="006A2197"/>
    <w:rsid w:val="006A2394"/>
    <w:rsid w:val="006A275D"/>
    <w:rsid w:val="006A2A7C"/>
    <w:rsid w:val="006A2BBB"/>
    <w:rsid w:val="006A2F72"/>
    <w:rsid w:val="006A3896"/>
    <w:rsid w:val="006A3971"/>
    <w:rsid w:val="006A3AB6"/>
    <w:rsid w:val="006A3AE8"/>
    <w:rsid w:val="006A3D57"/>
    <w:rsid w:val="006A3FEA"/>
    <w:rsid w:val="006A416D"/>
    <w:rsid w:val="006A4199"/>
    <w:rsid w:val="006A42CE"/>
    <w:rsid w:val="006A4369"/>
    <w:rsid w:val="006A47B2"/>
    <w:rsid w:val="006A4BAD"/>
    <w:rsid w:val="006A4DF5"/>
    <w:rsid w:val="006A4E00"/>
    <w:rsid w:val="006A4F98"/>
    <w:rsid w:val="006A515A"/>
    <w:rsid w:val="006A5390"/>
    <w:rsid w:val="006A5BEE"/>
    <w:rsid w:val="006A5DC5"/>
    <w:rsid w:val="006A6350"/>
    <w:rsid w:val="006A647E"/>
    <w:rsid w:val="006A6613"/>
    <w:rsid w:val="006A6B8B"/>
    <w:rsid w:val="006A6CEA"/>
    <w:rsid w:val="006A717F"/>
    <w:rsid w:val="006A7208"/>
    <w:rsid w:val="006A72C2"/>
    <w:rsid w:val="006A77D5"/>
    <w:rsid w:val="006A7952"/>
    <w:rsid w:val="006B064F"/>
    <w:rsid w:val="006B0E60"/>
    <w:rsid w:val="006B12B3"/>
    <w:rsid w:val="006B1B19"/>
    <w:rsid w:val="006B278A"/>
    <w:rsid w:val="006B2BAB"/>
    <w:rsid w:val="006B2F1A"/>
    <w:rsid w:val="006B2F72"/>
    <w:rsid w:val="006B2FA8"/>
    <w:rsid w:val="006B3150"/>
    <w:rsid w:val="006B3223"/>
    <w:rsid w:val="006B35CE"/>
    <w:rsid w:val="006B3651"/>
    <w:rsid w:val="006B3BFB"/>
    <w:rsid w:val="006B3C00"/>
    <w:rsid w:val="006B3C93"/>
    <w:rsid w:val="006B3D5F"/>
    <w:rsid w:val="006B3F10"/>
    <w:rsid w:val="006B4317"/>
    <w:rsid w:val="006B4665"/>
    <w:rsid w:val="006B4754"/>
    <w:rsid w:val="006B4F49"/>
    <w:rsid w:val="006B5499"/>
    <w:rsid w:val="006B5EFA"/>
    <w:rsid w:val="006B6129"/>
    <w:rsid w:val="006B6710"/>
    <w:rsid w:val="006B6895"/>
    <w:rsid w:val="006B6F18"/>
    <w:rsid w:val="006B72C6"/>
    <w:rsid w:val="006B735C"/>
    <w:rsid w:val="006B7708"/>
    <w:rsid w:val="006B7BAF"/>
    <w:rsid w:val="006B7E12"/>
    <w:rsid w:val="006C0137"/>
    <w:rsid w:val="006C06B1"/>
    <w:rsid w:val="006C084E"/>
    <w:rsid w:val="006C114A"/>
    <w:rsid w:val="006C12BF"/>
    <w:rsid w:val="006C13FA"/>
    <w:rsid w:val="006C1469"/>
    <w:rsid w:val="006C1491"/>
    <w:rsid w:val="006C17A8"/>
    <w:rsid w:val="006C183A"/>
    <w:rsid w:val="006C1F22"/>
    <w:rsid w:val="006C224A"/>
    <w:rsid w:val="006C2666"/>
    <w:rsid w:val="006C27A9"/>
    <w:rsid w:val="006C2B3A"/>
    <w:rsid w:val="006C2D2F"/>
    <w:rsid w:val="006C2FC0"/>
    <w:rsid w:val="006C46FA"/>
    <w:rsid w:val="006C47FF"/>
    <w:rsid w:val="006C4841"/>
    <w:rsid w:val="006C490E"/>
    <w:rsid w:val="006C49E1"/>
    <w:rsid w:val="006C4F33"/>
    <w:rsid w:val="006C512F"/>
    <w:rsid w:val="006C5190"/>
    <w:rsid w:val="006C5298"/>
    <w:rsid w:val="006C547E"/>
    <w:rsid w:val="006C54F8"/>
    <w:rsid w:val="006C5B79"/>
    <w:rsid w:val="006C5CAD"/>
    <w:rsid w:val="006C5D8C"/>
    <w:rsid w:val="006C6050"/>
    <w:rsid w:val="006C6107"/>
    <w:rsid w:val="006C62AC"/>
    <w:rsid w:val="006C770A"/>
    <w:rsid w:val="006C7A9E"/>
    <w:rsid w:val="006C7D39"/>
    <w:rsid w:val="006C7FDA"/>
    <w:rsid w:val="006D0009"/>
    <w:rsid w:val="006D00B6"/>
    <w:rsid w:val="006D00C3"/>
    <w:rsid w:val="006D03D1"/>
    <w:rsid w:val="006D0E69"/>
    <w:rsid w:val="006D12B7"/>
    <w:rsid w:val="006D12CB"/>
    <w:rsid w:val="006D1551"/>
    <w:rsid w:val="006D19E6"/>
    <w:rsid w:val="006D1BAF"/>
    <w:rsid w:val="006D267E"/>
    <w:rsid w:val="006D2A6A"/>
    <w:rsid w:val="006D2C0B"/>
    <w:rsid w:val="006D3323"/>
    <w:rsid w:val="006D333F"/>
    <w:rsid w:val="006D3413"/>
    <w:rsid w:val="006D34CA"/>
    <w:rsid w:val="006D34D7"/>
    <w:rsid w:val="006D379B"/>
    <w:rsid w:val="006D38FE"/>
    <w:rsid w:val="006D3A5E"/>
    <w:rsid w:val="006D3B48"/>
    <w:rsid w:val="006D3BD3"/>
    <w:rsid w:val="006D3EAF"/>
    <w:rsid w:val="006D4204"/>
    <w:rsid w:val="006D4328"/>
    <w:rsid w:val="006D4DF7"/>
    <w:rsid w:val="006D4F25"/>
    <w:rsid w:val="006D5AB5"/>
    <w:rsid w:val="006D5B8F"/>
    <w:rsid w:val="006D653F"/>
    <w:rsid w:val="006D655F"/>
    <w:rsid w:val="006D6FC2"/>
    <w:rsid w:val="006D74FF"/>
    <w:rsid w:val="006D7B34"/>
    <w:rsid w:val="006D7F21"/>
    <w:rsid w:val="006E00D9"/>
    <w:rsid w:val="006E0432"/>
    <w:rsid w:val="006E0ACD"/>
    <w:rsid w:val="006E0E96"/>
    <w:rsid w:val="006E0F19"/>
    <w:rsid w:val="006E151C"/>
    <w:rsid w:val="006E156E"/>
    <w:rsid w:val="006E15C6"/>
    <w:rsid w:val="006E183C"/>
    <w:rsid w:val="006E1AEE"/>
    <w:rsid w:val="006E1AFC"/>
    <w:rsid w:val="006E1DEA"/>
    <w:rsid w:val="006E212D"/>
    <w:rsid w:val="006E22F5"/>
    <w:rsid w:val="006E2520"/>
    <w:rsid w:val="006E257B"/>
    <w:rsid w:val="006E2803"/>
    <w:rsid w:val="006E282B"/>
    <w:rsid w:val="006E32AC"/>
    <w:rsid w:val="006E32E0"/>
    <w:rsid w:val="006E370B"/>
    <w:rsid w:val="006E3786"/>
    <w:rsid w:val="006E3891"/>
    <w:rsid w:val="006E4112"/>
    <w:rsid w:val="006E4129"/>
    <w:rsid w:val="006E46FC"/>
    <w:rsid w:val="006E470C"/>
    <w:rsid w:val="006E4737"/>
    <w:rsid w:val="006E4767"/>
    <w:rsid w:val="006E4986"/>
    <w:rsid w:val="006E4AED"/>
    <w:rsid w:val="006E528C"/>
    <w:rsid w:val="006E53D7"/>
    <w:rsid w:val="006E583F"/>
    <w:rsid w:val="006E5850"/>
    <w:rsid w:val="006E5961"/>
    <w:rsid w:val="006E5F71"/>
    <w:rsid w:val="006E6136"/>
    <w:rsid w:val="006E6190"/>
    <w:rsid w:val="006E62B2"/>
    <w:rsid w:val="006E67BF"/>
    <w:rsid w:val="006E6A27"/>
    <w:rsid w:val="006E6ABC"/>
    <w:rsid w:val="006E6B99"/>
    <w:rsid w:val="006E6C3E"/>
    <w:rsid w:val="006E710E"/>
    <w:rsid w:val="006E7112"/>
    <w:rsid w:val="006E76E8"/>
    <w:rsid w:val="006E772F"/>
    <w:rsid w:val="006E7FA6"/>
    <w:rsid w:val="006F02EA"/>
    <w:rsid w:val="006F035F"/>
    <w:rsid w:val="006F057A"/>
    <w:rsid w:val="006F05BF"/>
    <w:rsid w:val="006F0A82"/>
    <w:rsid w:val="006F0ACF"/>
    <w:rsid w:val="006F0ADD"/>
    <w:rsid w:val="006F109D"/>
    <w:rsid w:val="006F1A2D"/>
    <w:rsid w:val="006F21AE"/>
    <w:rsid w:val="006F2221"/>
    <w:rsid w:val="006F2556"/>
    <w:rsid w:val="006F2798"/>
    <w:rsid w:val="006F2949"/>
    <w:rsid w:val="006F2A0C"/>
    <w:rsid w:val="006F2E06"/>
    <w:rsid w:val="006F2FE5"/>
    <w:rsid w:val="006F3117"/>
    <w:rsid w:val="006F335C"/>
    <w:rsid w:val="006F36EE"/>
    <w:rsid w:val="006F3979"/>
    <w:rsid w:val="006F4AD6"/>
    <w:rsid w:val="006F4C18"/>
    <w:rsid w:val="006F5453"/>
    <w:rsid w:val="006F5470"/>
    <w:rsid w:val="006F557E"/>
    <w:rsid w:val="006F56DF"/>
    <w:rsid w:val="006F56EE"/>
    <w:rsid w:val="006F5777"/>
    <w:rsid w:val="006F57A4"/>
    <w:rsid w:val="006F5DF5"/>
    <w:rsid w:val="006F5F8A"/>
    <w:rsid w:val="006F6B70"/>
    <w:rsid w:val="006F6CFD"/>
    <w:rsid w:val="006F6F5B"/>
    <w:rsid w:val="006F7004"/>
    <w:rsid w:val="006F72A2"/>
    <w:rsid w:val="006F75A0"/>
    <w:rsid w:val="006F77C1"/>
    <w:rsid w:val="006F7B12"/>
    <w:rsid w:val="006F7D6A"/>
    <w:rsid w:val="00700104"/>
    <w:rsid w:val="0070048E"/>
    <w:rsid w:val="00700514"/>
    <w:rsid w:val="0070059C"/>
    <w:rsid w:val="00700639"/>
    <w:rsid w:val="00700C93"/>
    <w:rsid w:val="0070103C"/>
    <w:rsid w:val="007010E7"/>
    <w:rsid w:val="007017BA"/>
    <w:rsid w:val="007019F7"/>
    <w:rsid w:val="00701BF5"/>
    <w:rsid w:val="00701F09"/>
    <w:rsid w:val="0070255B"/>
    <w:rsid w:val="0070294B"/>
    <w:rsid w:val="00702AE4"/>
    <w:rsid w:val="0070301B"/>
    <w:rsid w:val="007030CC"/>
    <w:rsid w:val="0070346E"/>
    <w:rsid w:val="0070351A"/>
    <w:rsid w:val="00703D3D"/>
    <w:rsid w:val="0070404D"/>
    <w:rsid w:val="007041DD"/>
    <w:rsid w:val="0070422C"/>
    <w:rsid w:val="007042E0"/>
    <w:rsid w:val="007047D1"/>
    <w:rsid w:val="00704900"/>
    <w:rsid w:val="00704927"/>
    <w:rsid w:val="00704D94"/>
    <w:rsid w:val="0070504F"/>
    <w:rsid w:val="00705478"/>
    <w:rsid w:val="00705A71"/>
    <w:rsid w:val="00705B83"/>
    <w:rsid w:val="00705D94"/>
    <w:rsid w:val="00705E3D"/>
    <w:rsid w:val="00705E51"/>
    <w:rsid w:val="00705F0C"/>
    <w:rsid w:val="00706138"/>
    <w:rsid w:val="00706173"/>
    <w:rsid w:val="007069E9"/>
    <w:rsid w:val="00706E48"/>
    <w:rsid w:val="00707063"/>
    <w:rsid w:val="007079A2"/>
    <w:rsid w:val="00707A17"/>
    <w:rsid w:val="00707BE3"/>
    <w:rsid w:val="00707F0F"/>
    <w:rsid w:val="007101E9"/>
    <w:rsid w:val="0071059B"/>
    <w:rsid w:val="00710AEA"/>
    <w:rsid w:val="00710C8E"/>
    <w:rsid w:val="00710DCD"/>
    <w:rsid w:val="007110A0"/>
    <w:rsid w:val="0071157F"/>
    <w:rsid w:val="00711EF2"/>
    <w:rsid w:val="00711F50"/>
    <w:rsid w:val="007121B6"/>
    <w:rsid w:val="00712236"/>
    <w:rsid w:val="00712281"/>
    <w:rsid w:val="00712A65"/>
    <w:rsid w:val="00712E08"/>
    <w:rsid w:val="00712F5F"/>
    <w:rsid w:val="00712F90"/>
    <w:rsid w:val="0071319B"/>
    <w:rsid w:val="0071334E"/>
    <w:rsid w:val="00713358"/>
    <w:rsid w:val="0071341B"/>
    <w:rsid w:val="00713C52"/>
    <w:rsid w:val="00713EE4"/>
    <w:rsid w:val="007140B9"/>
    <w:rsid w:val="00714808"/>
    <w:rsid w:val="00714AD6"/>
    <w:rsid w:val="00714CEE"/>
    <w:rsid w:val="00714D00"/>
    <w:rsid w:val="00714F61"/>
    <w:rsid w:val="007158EC"/>
    <w:rsid w:val="00715C51"/>
    <w:rsid w:val="00715C5F"/>
    <w:rsid w:val="00715CC3"/>
    <w:rsid w:val="00716332"/>
    <w:rsid w:val="0071649E"/>
    <w:rsid w:val="00716B76"/>
    <w:rsid w:val="00716EE5"/>
    <w:rsid w:val="00716F7C"/>
    <w:rsid w:val="00717285"/>
    <w:rsid w:val="007175F2"/>
    <w:rsid w:val="00717706"/>
    <w:rsid w:val="00717848"/>
    <w:rsid w:val="00717B91"/>
    <w:rsid w:val="00717FB0"/>
    <w:rsid w:val="007200F9"/>
    <w:rsid w:val="00720677"/>
    <w:rsid w:val="007208EB"/>
    <w:rsid w:val="007209AB"/>
    <w:rsid w:val="00720C49"/>
    <w:rsid w:val="00720CF0"/>
    <w:rsid w:val="00720E5D"/>
    <w:rsid w:val="00720FB1"/>
    <w:rsid w:val="00720FD1"/>
    <w:rsid w:val="0072102E"/>
    <w:rsid w:val="007211B5"/>
    <w:rsid w:val="007211EC"/>
    <w:rsid w:val="00721E18"/>
    <w:rsid w:val="00721E73"/>
    <w:rsid w:val="00721FB3"/>
    <w:rsid w:val="0072238A"/>
    <w:rsid w:val="00722550"/>
    <w:rsid w:val="00722840"/>
    <w:rsid w:val="00722AC3"/>
    <w:rsid w:val="00722D90"/>
    <w:rsid w:val="00723171"/>
    <w:rsid w:val="00723E27"/>
    <w:rsid w:val="00723E43"/>
    <w:rsid w:val="00723ECA"/>
    <w:rsid w:val="00723ED8"/>
    <w:rsid w:val="0072460C"/>
    <w:rsid w:val="007246C3"/>
    <w:rsid w:val="00724794"/>
    <w:rsid w:val="0072499E"/>
    <w:rsid w:val="00724A22"/>
    <w:rsid w:val="00724C8C"/>
    <w:rsid w:val="00724D0B"/>
    <w:rsid w:val="00724FB7"/>
    <w:rsid w:val="00724FCE"/>
    <w:rsid w:val="00725142"/>
    <w:rsid w:val="007253B4"/>
    <w:rsid w:val="00725424"/>
    <w:rsid w:val="007259F7"/>
    <w:rsid w:val="00725A8E"/>
    <w:rsid w:val="00725B34"/>
    <w:rsid w:val="00725B7A"/>
    <w:rsid w:val="00725B88"/>
    <w:rsid w:val="00725F85"/>
    <w:rsid w:val="0072600F"/>
    <w:rsid w:val="00726148"/>
    <w:rsid w:val="007263D9"/>
    <w:rsid w:val="0072671F"/>
    <w:rsid w:val="00726E34"/>
    <w:rsid w:val="00726FD6"/>
    <w:rsid w:val="0072704A"/>
    <w:rsid w:val="00727455"/>
    <w:rsid w:val="0072761C"/>
    <w:rsid w:val="007277EA"/>
    <w:rsid w:val="00727A0B"/>
    <w:rsid w:val="00727A41"/>
    <w:rsid w:val="00727BD7"/>
    <w:rsid w:val="00727DB8"/>
    <w:rsid w:val="00730189"/>
    <w:rsid w:val="007304E1"/>
    <w:rsid w:val="00730A57"/>
    <w:rsid w:val="00730C6C"/>
    <w:rsid w:val="00730E8E"/>
    <w:rsid w:val="00731047"/>
    <w:rsid w:val="0073130B"/>
    <w:rsid w:val="00731A7E"/>
    <w:rsid w:val="00731CAC"/>
    <w:rsid w:val="00731FAD"/>
    <w:rsid w:val="007321C2"/>
    <w:rsid w:val="00733772"/>
    <w:rsid w:val="00734209"/>
    <w:rsid w:val="00734E14"/>
    <w:rsid w:val="007350CD"/>
    <w:rsid w:val="00735206"/>
    <w:rsid w:val="00735707"/>
    <w:rsid w:val="00735733"/>
    <w:rsid w:val="00735F1C"/>
    <w:rsid w:val="00735FA2"/>
    <w:rsid w:val="00735FF5"/>
    <w:rsid w:val="00736142"/>
    <w:rsid w:val="007362C1"/>
    <w:rsid w:val="0073642F"/>
    <w:rsid w:val="007365A3"/>
    <w:rsid w:val="00736A0A"/>
    <w:rsid w:val="00736B53"/>
    <w:rsid w:val="00736F31"/>
    <w:rsid w:val="007374FC"/>
    <w:rsid w:val="007375F5"/>
    <w:rsid w:val="00737A6E"/>
    <w:rsid w:val="00737B0D"/>
    <w:rsid w:val="00737B2F"/>
    <w:rsid w:val="00737FFE"/>
    <w:rsid w:val="007402D1"/>
    <w:rsid w:val="00740390"/>
    <w:rsid w:val="007406A7"/>
    <w:rsid w:val="00740EA1"/>
    <w:rsid w:val="00740F21"/>
    <w:rsid w:val="007411E8"/>
    <w:rsid w:val="0074126F"/>
    <w:rsid w:val="00741290"/>
    <w:rsid w:val="00741294"/>
    <w:rsid w:val="007414F6"/>
    <w:rsid w:val="00741705"/>
    <w:rsid w:val="00741781"/>
    <w:rsid w:val="00741A65"/>
    <w:rsid w:val="00741F60"/>
    <w:rsid w:val="00742177"/>
    <w:rsid w:val="00742732"/>
    <w:rsid w:val="00742779"/>
    <w:rsid w:val="0074286D"/>
    <w:rsid w:val="00742CFA"/>
    <w:rsid w:val="00742DB9"/>
    <w:rsid w:val="00742DC9"/>
    <w:rsid w:val="007431E1"/>
    <w:rsid w:val="0074334F"/>
    <w:rsid w:val="007434B1"/>
    <w:rsid w:val="00743674"/>
    <w:rsid w:val="00743DEA"/>
    <w:rsid w:val="00744046"/>
    <w:rsid w:val="007441F0"/>
    <w:rsid w:val="00744374"/>
    <w:rsid w:val="0074461C"/>
    <w:rsid w:val="007448F0"/>
    <w:rsid w:val="0074500A"/>
    <w:rsid w:val="0074508B"/>
    <w:rsid w:val="00745331"/>
    <w:rsid w:val="00745379"/>
    <w:rsid w:val="00745809"/>
    <w:rsid w:val="00745A33"/>
    <w:rsid w:val="00745B38"/>
    <w:rsid w:val="007464B8"/>
    <w:rsid w:val="00746771"/>
    <w:rsid w:val="00746B52"/>
    <w:rsid w:val="00746C2C"/>
    <w:rsid w:val="00746D92"/>
    <w:rsid w:val="00746DC1"/>
    <w:rsid w:val="00746F55"/>
    <w:rsid w:val="00747A6E"/>
    <w:rsid w:val="00747E9E"/>
    <w:rsid w:val="00747EFC"/>
    <w:rsid w:val="00750019"/>
    <w:rsid w:val="00750487"/>
    <w:rsid w:val="007506A5"/>
    <w:rsid w:val="00750741"/>
    <w:rsid w:val="00750BEC"/>
    <w:rsid w:val="00750FEE"/>
    <w:rsid w:val="0075190C"/>
    <w:rsid w:val="00751928"/>
    <w:rsid w:val="00751BE9"/>
    <w:rsid w:val="00751EDD"/>
    <w:rsid w:val="00752326"/>
    <w:rsid w:val="00752597"/>
    <w:rsid w:val="00752637"/>
    <w:rsid w:val="0075270F"/>
    <w:rsid w:val="007528FF"/>
    <w:rsid w:val="00752C4A"/>
    <w:rsid w:val="00752CCF"/>
    <w:rsid w:val="00752E19"/>
    <w:rsid w:val="007533F7"/>
    <w:rsid w:val="00753712"/>
    <w:rsid w:val="0075392A"/>
    <w:rsid w:val="00753A03"/>
    <w:rsid w:val="00754167"/>
    <w:rsid w:val="00754580"/>
    <w:rsid w:val="00754673"/>
    <w:rsid w:val="00754AA4"/>
    <w:rsid w:val="00754C7C"/>
    <w:rsid w:val="00754D2E"/>
    <w:rsid w:val="00754E48"/>
    <w:rsid w:val="007553DE"/>
    <w:rsid w:val="00755559"/>
    <w:rsid w:val="00755605"/>
    <w:rsid w:val="00755860"/>
    <w:rsid w:val="007558E6"/>
    <w:rsid w:val="00755CCE"/>
    <w:rsid w:val="00755F5E"/>
    <w:rsid w:val="007561C6"/>
    <w:rsid w:val="00756281"/>
    <w:rsid w:val="007563AA"/>
    <w:rsid w:val="00756753"/>
    <w:rsid w:val="00756D1C"/>
    <w:rsid w:val="00756EFE"/>
    <w:rsid w:val="0075731F"/>
    <w:rsid w:val="007574EC"/>
    <w:rsid w:val="0075753F"/>
    <w:rsid w:val="00757769"/>
    <w:rsid w:val="00757BE5"/>
    <w:rsid w:val="007603B7"/>
    <w:rsid w:val="00760C92"/>
    <w:rsid w:val="00761151"/>
    <w:rsid w:val="007618F4"/>
    <w:rsid w:val="00761900"/>
    <w:rsid w:val="00761A21"/>
    <w:rsid w:val="007620B2"/>
    <w:rsid w:val="007620B9"/>
    <w:rsid w:val="00762250"/>
    <w:rsid w:val="00762307"/>
    <w:rsid w:val="0076271E"/>
    <w:rsid w:val="00762A2D"/>
    <w:rsid w:val="00762ABA"/>
    <w:rsid w:val="00762B5B"/>
    <w:rsid w:val="0076339D"/>
    <w:rsid w:val="0076464D"/>
    <w:rsid w:val="00765A0E"/>
    <w:rsid w:val="00765C1B"/>
    <w:rsid w:val="0076661B"/>
    <w:rsid w:val="00766A4F"/>
    <w:rsid w:val="00766AD3"/>
    <w:rsid w:val="00766D03"/>
    <w:rsid w:val="00766DF2"/>
    <w:rsid w:val="00767415"/>
    <w:rsid w:val="007678F8"/>
    <w:rsid w:val="00767B80"/>
    <w:rsid w:val="00770069"/>
    <w:rsid w:val="007704B5"/>
    <w:rsid w:val="007707C4"/>
    <w:rsid w:val="007716C1"/>
    <w:rsid w:val="00772741"/>
    <w:rsid w:val="00772950"/>
    <w:rsid w:val="00772FD1"/>
    <w:rsid w:val="00773780"/>
    <w:rsid w:val="00773C58"/>
    <w:rsid w:val="00774288"/>
    <w:rsid w:val="0077474E"/>
    <w:rsid w:val="007749D7"/>
    <w:rsid w:val="00774A91"/>
    <w:rsid w:val="00774A93"/>
    <w:rsid w:val="00774AD6"/>
    <w:rsid w:val="00774BAB"/>
    <w:rsid w:val="0077531D"/>
    <w:rsid w:val="00775390"/>
    <w:rsid w:val="00775837"/>
    <w:rsid w:val="007758A2"/>
    <w:rsid w:val="007758FE"/>
    <w:rsid w:val="007765B0"/>
    <w:rsid w:val="007765D4"/>
    <w:rsid w:val="007766F1"/>
    <w:rsid w:val="00776D65"/>
    <w:rsid w:val="00776F49"/>
    <w:rsid w:val="0077717C"/>
    <w:rsid w:val="0077735D"/>
    <w:rsid w:val="007776AD"/>
    <w:rsid w:val="007776C9"/>
    <w:rsid w:val="0077775F"/>
    <w:rsid w:val="00777A9B"/>
    <w:rsid w:val="00777AFB"/>
    <w:rsid w:val="00777B7D"/>
    <w:rsid w:val="00777CCA"/>
    <w:rsid w:val="00780035"/>
    <w:rsid w:val="00780105"/>
    <w:rsid w:val="00780457"/>
    <w:rsid w:val="007804A8"/>
    <w:rsid w:val="0078052E"/>
    <w:rsid w:val="00780553"/>
    <w:rsid w:val="00780841"/>
    <w:rsid w:val="007808B1"/>
    <w:rsid w:val="00780AC2"/>
    <w:rsid w:val="00781559"/>
    <w:rsid w:val="00781BDA"/>
    <w:rsid w:val="00781D40"/>
    <w:rsid w:val="00781EB7"/>
    <w:rsid w:val="0078213E"/>
    <w:rsid w:val="007827FB"/>
    <w:rsid w:val="00782C96"/>
    <w:rsid w:val="0078305B"/>
    <w:rsid w:val="00783513"/>
    <w:rsid w:val="0078355B"/>
    <w:rsid w:val="00783A63"/>
    <w:rsid w:val="00783EE4"/>
    <w:rsid w:val="00783F85"/>
    <w:rsid w:val="007842FD"/>
    <w:rsid w:val="007844FF"/>
    <w:rsid w:val="007846B0"/>
    <w:rsid w:val="00784AE4"/>
    <w:rsid w:val="00784FCF"/>
    <w:rsid w:val="007853E4"/>
    <w:rsid w:val="00785E66"/>
    <w:rsid w:val="00785FD3"/>
    <w:rsid w:val="007861AD"/>
    <w:rsid w:val="00786521"/>
    <w:rsid w:val="007866DA"/>
    <w:rsid w:val="00786CEF"/>
    <w:rsid w:val="00786F13"/>
    <w:rsid w:val="00787575"/>
    <w:rsid w:val="00787C28"/>
    <w:rsid w:val="00787CCE"/>
    <w:rsid w:val="00787F36"/>
    <w:rsid w:val="00790401"/>
    <w:rsid w:val="00790447"/>
    <w:rsid w:val="00790578"/>
    <w:rsid w:val="007905E0"/>
    <w:rsid w:val="00790C94"/>
    <w:rsid w:val="0079119C"/>
    <w:rsid w:val="007915BF"/>
    <w:rsid w:val="00791AB0"/>
    <w:rsid w:val="00792174"/>
    <w:rsid w:val="00792188"/>
    <w:rsid w:val="0079218C"/>
    <w:rsid w:val="00792217"/>
    <w:rsid w:val="0079241D"/>
    <w:rsid w:val="0079242E"/>
    <w:rsid w:val="00792994"/>
    <w:rsid w:val="007931C8"/>
    <w:rsid w:val="00793551"/>
    <w:rsid w:val="00793614"/>
    <w:rsid w:val="00793D7F"/>
    <w:rsid w:val="007940CE"/>
    <w:rsid w:val="007940FC"/>
    <w:rsid w:val="007948B0"/>
    <w:rsid w:val="00794A9A"/>
    <w:rsid w:val="00794F3B"/>
    <w:rsid w:val="0079516D"/>
    <w:rsid w:val="007952B9"/>
    <w:rsid w:val="007955EE"/>
    <w:rsid w:val="0079575C"/>
    <w:rsid w:val="00795C27"/>
    <w:rsid w:val="00795F0A"/>
    <w:rsid w:val="0079653A"/>
    <w:rsid w:val="0079676F"/>
    <w:rsid w:val="00796FB2"/>
    <w:rsid w:val="00797392"/>
    <w:rsid w:val="007975AA"/>
    <w:rsid w:val="007977FE"/>
    <w:rsid w:val="00797A34"/>
    <w:rsid w:val="00797A40"/>
    <w:rsid w:val="00797BC3"/>
    <w:rsid w:val="007A03C9"/>
    <w:rsid w:val="007A07C7"/>
    <w:rsid w:val="007A0E55"/>
    <w:rsid w:val="007A10E5"/>
    <w:rsid w:val="007A15F6"/>
    <w:rsid w:val="007A17A3"/>
    <w:rsid w:val="007A17C2"/>
    <w:rsid w:val="007A1A99"/>
    <w:rsid w:val="007A1D8B"/>
    <w:rsid w:val="007A1DAA"/>
    <w:rsid w:val="007A1ED4"/>
    <w:rsid w:val="007A2329"/>
    <w:rsid w:val="007A239F"/>
    <w:rsid w:val="007A24CC"/>
    <w:rsid w:val="007A26A4"/>
    <w:rsid w:val="007A2B97"/>
    <w:rsid w:val="007A2C9E"/>
    <w:rsid w:val="007A3566"/>
    <w:rsid w:val="007A3CC5"/>
    <w:rsid w:val="007A4118"/>
    <w:rsid w:val="007A4335"/>
    <w:rsid w:val="007A434C"/>
    <w:rsid w:val="007A47DE"/>
    <w:rsid w:val="007A4803"/>
    <w:rsid w:val="007A49CC"/>
    <w:rsid w:val="007A4F2D"/>
    <w:rsid w:val="007A517E"/>
    <w:rsid w:val="007A5247"/>
    <w:rsid w:val="007A548E"/>
    <w:rsid w:val="007A560B"/>
    <w:rsid w:val="007A5864"/>
    <w:rsid w:val="007A599E"/>
    <w:rsid w:val="007A59C8"/>
    <w:rsid w:val="007A5B6F"/>
    <w:rsid w:val="007A5DCD"/>
    <w:rsid w:val="007A5E78"/>
    <w:rsid w:val="007A5EBD"/>
    <w:rsid w:val="007A5F5C"/>
    <w:rsid w:val="007A6066"/>
    <w:rsid w:val="007A6138"/>
    <w:rsid w:val="007A620D"/>
    <w:rsid w:val="007A62F7"/>
    <w:rsid w:val="007A6506"/>
    <w:rsid w:val="007A6B7B"/>
    <w:rsid w:val="007A6C20"/>
    <w:rsid w:val="007A6E83"/>
    <w:rsid w:val="007A6ED2"/>
    <w:rsid w:val="007A70C6"/>
    <w:rsid w:val="007A7578"/>
    <w:rsid w:val="007A77A9"/>
    <w:rsid w:val="007A7CE4"/>
    <w:rsid w:val="007A7E57"/>
    <w:rsid w:val="007A7F62"/>
    <w:rsid w:val="007B0059"/>
    <w:rsid w:val="007B098D"/>
    <w:rsid w:val="007B0A34"/>
    <w:rsid w:val="007B0ADD"/>
    <w:rsid w:val="007B0F96"/>
    <w:rsid w:val="007B107E"/>
    <w:rsid w:val="007B1150"/>
    <w:rsid w:val="007B15C2"/>
    <w:rsid w:val="007B1750"/>
    <w:rsid w:val="007B1838"/>
    <w:rsid w:val="007B1D7C"/>
    <w:rsid w:val="007B1DBD"/>
    <w:rsid w:val="007B220E"/>
    <w:rsid w:val="007B22F9"/>
    <w:rsid w:val="007B24C5"/>
    <w:rsid w:val="007B276F"/>
    <w:rsid w:val="007B2938"/>
    <w:rsid w:val="007B2CEE"/>
    <w:rsid w:val="007B3157"/>
    <w:rsid w:val="007B316E"/>
    <w:rsid w:val="007B3370"/>
    <w:rsid w:val="007B369C"/>
    <w:rsid w:val="007B377F"/>
    <w:rsid w:val="007B38A6"/>
    <w:rsid w:val="007B3B84"/>
    <w:rsid w:val="007B3FDC"/>
    <w:rsid w:val="007B403B"/>
    <w:rsid w:val="007B4360"/>
    <w:rsid w:val="007B4A7B"/>
    <w:rsid w:val="007B4B4E"/>
    <w:rsid w:val="007B4C33"/>
    <w:rsid w:val="007B4FD5"/>
    <w:rsid w:val="007B5026"/>
    <w:rsid w:val="007B52ED"/>
    <w:rsid w:val="007B5309"/>
    <w:rsid w:val="007B5990"/>
    <w:rsid w:val="007B6180"/>
    <w:rsid w:val="007B61AB"/>
    <w:rsid w:val="007B67BB"/>
    <w:rsid w:val="007B68FD"/>
    <w:rsid w:val="007B6B7B"/>
    <w:rsid w:val="007B6BF1"/>
    <w:rsid w:val="007B700E"/>
    <w:rsid w:val="007B71DF"/>
    <w:rsid w:val="007B7BDC"/>
    <w:rsid w:val="007B7D36"/>
    <w:rsid w:val="007B7D3A"/>
    <w:rsid w:val="007B7FFD"/>
    <w:rsid w:val="007C036E"/>
    <w:rsid w:val="007C0653"/>
    <w:rsid w:val="007C0846"/>
    <w:rsid w:val="007C0A98"/>
    <w:rsid w:val="007C0B08"/>
    <w:rsid w:val="007C10F2"/>
    <w:rsid w:val="007C144D"/>
    <w:rsid w:val="007C178E"/>
    <w:rsid w:val="007C1C16"/>
    <w:rsid w:val="007C1C3F"/>
    <w:rsid w:val="007C1D67"/>
    <w:rsid w:val="007C22D8"/>
    <w:rsid w:val="007C2339"/>
    <w:rsid w:val="007C24BF"/>
    <w:rsid w:val="007C2516"/>
    <w:rsid w:val="007C2A78"/>
    <w:rsid w:val="007C2AAB"/>
    <w:rsid w:val="007C2DE8"/>
    <w:rsid w:val="007C3231"/>
    <w:rsid w:val="007C359F"/>
    <w:rsid w:val="007C3A5E"/>
    <w:rsid w:val="007C3ACD"/>
    <w:rsid w:val="007C3EFB"/>
    <w:rsid w:val="007C3F52"/>
    <w:rsid w:val="007C4240"/>
    <w:rsid w:val="007C4BFE"/>
    <w:rsid w:val="007C54E8"/>
    <w:rsid w:val="007C59A7"/>
    <w:rsid w:val="007C5B9B"/>
    <w:rsid w:val="007C5C66"/>
    <w:rsid w:val="007C5D24"/>
    <w:rsid w:val="007C5ED4"/>
    <w:rsid w:val="007C637A"/>
    <w:rsid w:val="007C65A0"/>
    <w:rsid w:val="007C65FA"/>
    <w:rsid w:val="007C6C4C"/>
    <w:rsid w:val="007C77E4"/>
    <w:rsid w:val="007C7A9D"/>
    <w:rsid w:val="007C7C4E"/>
    <w:rsid w:val="007C7E3C"/>
    <w:rsid w:val="007D00C1"/>
    <w:rsid w:val="007D0803"/>
    <w:rsid w:val="007D086D"/>
    <w:rsid w:val="007D0E25"/>
    <w:rsid w:val="007D1014"/>
    <w:rsid w:val="007D17D7"/>
    <w:rsid w:val="007D1807"/>
    <w:rsid w:val="007D24D3"/>
    <w:rsid w:val="007D2786"/>
    <w:rsid w:val="007D2787"/>
    <w:rsid w:val="007D28CF"/>
    <w:rsid w:val="007D325D"/>
    <w:rsid w:val="007D3919"/>
    <w:rsid w:val="007D3DC7"/>
    <w:rsid w:val="007D3E98"/>
    <w:rsid w:val="007D3EE8"/>
    <w:rsid w:val="007D4117"/>
    <w:rsid w:val="007D456C"/>
    <w:rsid w:val="007D4772"/>
    <w:rsid w:val="007D47AD"/>
    <w:rsid w:val="007D48B1"/>
    <w:rsid w:val="007D4D1B"/>
    <w:rsid w:val="007D541D"/>
    <w:rsid w:val="007D5977"/>
    <w:rsid w:val="007D5A3B"/>
    <w:rsid w:val="007D5EE7"/>
    <w:rsid w:val="007D63DA"/>
    <w:rsid w:val="007D65C1"/>
    <w:rsid w:val="007D6627"/>
    <w:rsid w:val="007D69AB"/>
    <w:rsid w:val="007D6B34"/>
    <w:rsid w:val="007D6CED"/>
    <w:rsid w:val="007D6E9B"/>
    <w:rsid w:val="007D6FCD"/>
    <w:rsid w:val="007D75AA"/>
    <w:rsid w:val="007D7859"/>
    <w:rsid w:val="007D7A5C"/>
    <w:rsid w:val="007D7B4C"/>
    <w:rsid w:val="007D7D66"/>
    <w:rsid w:val="007E003D"/>
    <w:rsid w:val="007E0C3A"/>
    <w:rsid w:val="007E1185"/>
    <w:rsid w:val="007E1D5F"/>
    <w:rsid w:val="007E1EA5"/>
    <w:rsid w:val="007E2971"/>
    <w:rsid w:val="007E2AF1"/>
    <w:rsid w:val="007E2F34"/>
    <w:rsid w:val="007E30CE"/>
    <w:rsid w:val="007E4073"/>
    <w:rsid w:val="007E41F9"/>
    <w:rsid w:val="007E4EAF"/>
    <w:rsid w:val="007E4F01"/>
    <w:rsid w:val="007E515E"/>
    <w:rsid w:val="007E5283"/>
    <w:rsid w:val="007E53F3"/>
    <w:rsid w:val="007E5413"/>
    <w:rsid w:val="007E5C8F"/>
    <w:rsid w:val="007E5E06"/>
    <w:rsid w:val="007E6C99"/>
    <w:rsid w:val="007E6DAC"/>
    <w:rsid w:val="007E70A8"/>
    <w:rsid w:val="007E7115"/>
    <w:rsid w:val="007E71D3"/>
    <w:rsid w:val="007E7480"/>
    <w:rsid w:val="007E7937"/>
    <w:rsid w:val="007E7E48"/>
    <w:rsid w:val="007F00F2"/>
    <w:rsid w:val="007F03B9"/>
    <w:rsid w:val="007F0828"/>
    <w:rsid w:val="007F08DE"/>
    <w:rsid w:val="007F0CF4"/>
    <w:rsid w:val="007F0F00"/>
    <w:rsid w:val="007F1152"/>
    <w:rsid w:val="007F1DEB"/>
    <w:rsid w:val="007F1EEF"/>
    <w:rsid w:val="007F244C"/>
    <w:rsid w:val="007F269C"/>
    <w:rsid w:val="007F328D"/>
    <w:rsid w:val="007F33FE"/>
    <w:rsid w:val="007F3CEB"/>
    <w:rsid w:val="007F41A2"/>
    <w:rsid w:val="007F432F"/>
    <w:rsid w:val="007F4725"/>
    <w:rsid w:val="007F4806"/>
    <w:rsid w:val="007F49E8"/>
    <w:rsid w:val="007F4C97"/>
    <w:rsid w:val="007F4FA7"/>
    <w:rsid w:val="007F5014"/>
    <w:rsid w:val="007F5F4E"/>
    <w:rsid w:val="007F5F90"/>
    <w:rsid w:val="007F5FDF"/>
    <w:rsid w:val="007F72FC"/>
    <w:rsid w:val="007F7619"/>
    <w:rsid w:val="007F7A1B"/>
    <w:rsid w:val="007F7DF1"/>
    <w:rsid w:val="0080042F"/>
    <w:rsid w:val="00800449"/>
    <w:rsid w:val="008017E2"/>
    <w:rsid w:val="00801883"/>
    <w:rsid w:val="00801DF4"/>
    <w:rsid w:val="008022F8"/>
    <w:rsid w:val="00802418"/>
    <w:rsid w:val="00802589"/>
    <w:rsid w:val="008027F6"/>
    <w:rsid w:val="0080286D"/>
    <w:rsid w:val="00802A3B"/>
    <w:rsid w:val="00802B9E"/>
    <w:rsid w:val="008033B5"/>
    <w:rsid w:val="008035E2"/>
    <w:rsid w:val="00803A5B"/>
    <w:rsid w:val="00803B1B"/>
    <w:rsid w:val="00803BAC"/>
    <w:rsid w:val="00803EAB"/>
    <w:rsid w:val="00803F11"/>
    <w:rsid w:val="00803FF0"/>
    <w:rsid w:val="0080405F"/>
    <w:rsid w:val="008047D1"/>
    <w:rsid w:val="00804FF1"/>
    <w:rsid w:val="00805360"/>
    <w:rsid w:val="0080538F"/>
    <w:rsid w:val="008053C0"/>
    <w:rsid w:val="0080543D"/>
    <w:rsid w:val="0080559F"/>
    <w:rsid w:val="00805760"/>
    <w:rsid w:val="008062A0"/>
    <w:rsid w:val="0080650F"/>
    <w:rsid w:val="00806604"/>
    <w:rsid w:val="00806951"/>
    <w:rsid w:val="00806A17"/>
    <w:rsid w:val="00806DE0"/>
    <w:rsid w:val="008078BD"/>
    <w:rsid w:val="008079E5"/>
    <w:rsid w:val="008101CA"/>
    <w:rsid w:val="008103B5"/>
    <w:rsid w:val="008104A2"/>
    <w:rsid w:val="00810550"/>
    <w:rsid w:val="00811194"/>
    <w:rsid w:val="0081153D"/>
    <w:rsid w:val="008116D8"/>
    <w:rsid w:val="008118DB"/>
    <w:rsid w:val="008118DF"/>
    <w:rsid w:val="00811928"/>
    <w:rsid w:val="00811E2C"/>
    <w:rsid w:val="00811F42"/>
    <w:rsid w:val="00811FE9"/>
    <w:rsid w:val="008124CE"/>
    <w:rsid w:val="00812703"/>
    <w:rsid w:val="00812AA9"/>
    <w:rsid w:val="00812ACF"/>
    <w:rsid w:val="00812B81"/>
    <w:rsid w:val="00812C73"/>
    <w:rsid w:val="00812ED4"/>
    <w:rsid w:val="00813049"/>
    <w:rsid w:val="008130B1"/>
    <w:rsid w:val="00813134"/>
    <w:rsid w:val="0081335C"/>
    <w:rsid w:val="008133F4"/>
    <w:rsid w:val="0081353F"/>
    <w:rsid w:val="00813808"/>
    <w:rsid w:val="008138BE"/>
    <w:rsid w:val="00813E51"/>
    <w:rsid w:val="00813E5E"/>
    <w:rsid w:val="00813F48"/>
    <w:rsid w:val="00813F76"/>
    <w:rsid w:val="00814A76"/>
    <w:rsid w:val="00814D0E"/>
    <w:rsid w:val="00814DAD"/>
    <w:rsid w:val="0081517F"/>
    <w:rsid w:val="008153B1"/>
    <w:rsid w:val="0081568C"/>
    <w:rsid w:val="00815724"/>
    <w:rsid w:val="0081582A"/>
    <w:rsid w:val="00815B4C"/>
    <w:rsid w:val="0081691F"/>
    <w:rsid w:val="00816C87"/>
    <w:rsid w:val="00816CC0"/>
    <w:rsid w:val="00816D6A"/>
    <w:rsid w:val="00816E8A"/>
    <w:rsid w:val="00817001"/>
    <w:rsid w:val="008170E3"/>
    <w:rsid w:val="008175A2"/>
    <w:rsid w:val="008176A9"/>
    <w:rsid w:val="0081770C"/>
    <w:rsid w:val="00817773"/>
    <w:rsid w:val="0081789D"/>
    <w:rsid w:val="008178F7"/>
    <w:rsid w:val="00817E65"/>
    <w:rsid w:val="00817E89"/>
    <w:rsid w:val="00820187"/>
    <w:rsid w:val="008204E0"/>
    <w:rsid w:val="00820BAB"/>
    <w:rsid w:val="00820D1B"/>
    <w:rsid w:val="00821241"/>
    <w:rsid w:val="0082142F"/>
    <w:rsid w:val="0082158D"/>
    <w:rsid w:val="00821847"/>
    <w:rsid w:val="00821B76"/>
    <w:rsid w:val="0082271D"/>
    <w:rsid w:val="00822911"/>
    <w:rsid w:val="00822A55"/>
    <w:rsid w:val="00822CDB"/>
    <w:rsid w:val="00823054"/>
    <w:rsid w:val="008234CC"/>
    <w:rsid w:val="00823571"/>
    <w:rsid w:val="008236FA"/>
    <w:rsid w:val="00823780"/>
    <w:rsid w:val="00823BD9"/>
    <w:rsid w:val="00823CBB"/>
    <w:rsid w:val="008242D9"/>
    <w:rsid w:val="0082458B"/>
    <w:rsid w:val="0082463C"/>
    <w:rsid w:val="00824AA0"/>
    <w:rsid w:val="008252E8"/>
    <w:rsid w:val="0082539E"/>
    <w:rsid w:val="008258F1"/>
    <w:rsid w:val="00825A03"/>
    <w:rsid w:val="00825E4D"/>
    <w:rsid w:val="008264AF"/>
    <w:rsid w:val="00826682"/>
    <w:rsid w:val="008267C9"/>
    <w:rsid w:val="008267DB"/>
    <w:rsid w:val="008267FC"/>
    <w:rsid w:val="008268F5"/>
    <w:rsid w:val="00826AF3"/>
    <w:rsid w:val="00826C10"/>
    <w:rsid w:val="00826C48"/>
    <w:rsid w:val="00826D1D"/>
    <w:rsid w:val="00826F0C"/>
    <w:rsid w:val="00827704"/>
    <w:rsid w:val="00827D0B"/>
    <w:rsid w:val="00827ECC"/>
    <w:rsid w:val="00830118"/>
    <w:rsid w:val="0083011B"/>
    <w:rsid w:val="008302F2"/>
    <w:rsid w:val="00830512"/>
    <w:rsid w:val="00830AD4"/>
    <w:rsid w:val="0083102B"/>
    <w:rsid w:val="008313F8"/>
    <w:rsid w:val="008316E1"/>
    <w:rsid w:val="008318CF"/>
    <w:rsid w:val="00831D94"/>
    <w:rsid w:val="00831FF1"/>
    <w:rsid w:val="00832332"/>
    <w:rsid w:val="00832AA8"/>
    <w:rsid w:val="00832AFD"/>
    <w:rsid w:val="00832D7A"/>
    <w:rsid w:val="008331BA"/>
    <w:rsid w:val="00833832"/>
    <w:rsid w:val="0083392D"/>
    <w:rsid w:val="00833B72"/>
    <w:rsid w:val="00833C42"/>
    <w:rsid w:val="00834098"/>
    <w:rsid w:val="00834285"/>
    <w:rsid w:val="00834411"/>
    <w:rsid w:val="00834BD1"/>
    <w:rsid w:val="008350B5"/>
    <w:rsid w:val="008350E5"/>
    <w:rsid w:val="0083543F"/>
    <w:rsid w:val="00835476"/>
    <w:rsid w:val="0083548C"/>
    <w:rsid w:val="0083559D"/>
    <w:rsid w:val="00835601"/>
    <w:rsid w:val="00835922"/>
    <w:rsid w:val="00835950"/>
    <w:rsid w:val="00835C01"/>
    <w:rsid w:val="00835E24"/>
    <w:rsid w:val="00835E7A"/>
    <w:rsid w:val="00836ED1"/>
    <w:rsid w:val="00836FD8"/>
    <w:rsid w:val="00836FE8"/>
    <w:rsid w:val="008370C5"/>
    <w:rsid w:val="008372FC"/>
    <w:rsid w:val="00837739"/>
    <w:rsid w:val="008377E0"/>
    <w:rsid w:val="00837912"/>
    <w:rsid w:val="00837A1A"/>
    <w:rsid w:val="00837B9B"/>
    <w:rsid w:val="008400E2"/>
    <w:rsid w:val="0084038C"/>
    <w:rsid w:val="00840568"/>
    <w:rsid w:val="0084090F"/>
    <w:rsid w:val="00841B23"/>
    <w:rsid w:val="00841F6A"/>
    <w:rsid w:val="0084202D"/>
    <w:rsid w:val="0084210E"/>
    <w:rsid w:val="008421FC"/>
    <w:rsid w:val="008422FA"/>
    <w:rsid w:val="00842476"/>
    <w:rsid w:val="00842573"/>
    <w:rsid w:val="008426B8"/>
    <w:rsid w:val="00842AC2"/>
    <w:rsid w:val="00843142"/>
    <w:rsid w:val="0084386C"/>
    <w:rsid w:val="00843A41"/>
    <w:rsid w:val="00843B94"/>
    <w:rsid w:val="00843C6B"/>
    <w:rsid w:val="00843D09"/>
    <w:rsid w:val="00843EB9"/>
    <w:rsid w:val="008440B8"/>
    <w:rsid w:val="008441C3"/>
    <w:rsid w:val="008443DC"/>
    <w:rsid w:val="00844AC7"/>
    <w:rsid w:val="00844E5A"/>
    <w:rsid w:val="00844F16"/>
    <w:rsid w:val="008451D7"/>
    <w:rsid w:val="00845606"/>
    <w:rsid w:val="00845B3E"/>
    <w:rsid w:val="00845B6A"/>
    <w:rsid w:val="00845DC2"/>
    <w:rsid w:val="00846288"/>
    <w:rsid w:val="008464CF"/>
    <w:rsid w:val="00846501"/>
    <w:rsid w:val="00846719"/>
    <w:rsid w:val="008469BA"/>
    <w:rsid w:val="00846CC7"/>
    <w:rsid w:val="00846D06"/>
    <w:rsid w:val="00847493"/>
    <w:rsid w:val="008474BF"/>
    <w:rsid w:val="00847782"/>
    <w:rsid w:val="00847B88"/>
    <w:rsid w:val="00847FDF"/>
    <w:rsid w:val="0085014F"/>
    <w:rsid w:val="008501BC"/>
    <w:rsid w:val="008503DD"/>
    <w:rsid w:val="008504B0"/>
    <w:rsid w:val="00850570"/>
    <w:rsid w:val="00850C65"/>
    <w:rsid w:val="00850D4E"/>
    <w:rsid w:val="00850D67"/>
    <w:rsid w:val="00850E93"/>
    <w:rsid w:val="00850E96"/>
    <w:rsid w:val="0085162E"/>
    <w:rsid w:val="00851F63"/>
    <w:rsid w:val="00852051"/>
    <w:rsid w:val="008526E5"/>
    <w:rsid w:val="00852B22"/>
    <w:rsid w:val="008533F1"/>
    <w:rsid w:val="0085347C"/>
    <w:rsid w:val="00853524"/>
    <w:rsid w:val="0085373D"/>
    <w:rsid w:val="00853844"/>
    <w:rsid w:val="0085390F"/>
    <w:rsid w:val="00853E70"/>
    <w:rsid w:val="008542FB"/>
    <w:rsid w:val="0085444B"/>
    <w:rsid w:val="00854492"/>
    <w:rsid w:val="008549C2"/>
    <w:rsid w:val="0085532C"/>
    <w:rsid w:val="00855538"/>
    <w:rsid w:val="00855A62"/>
    <w:rsid w:val="00855ADD"/>
    <w:rsid w:val="00855B8A"/>
    <w:rsid w:val="00855DC3"/>
    <w:rsid w:val="008560D0"/>
    <w:rsid w:val="00856137"/>
    <w:rsid w:val="00856249"/>
    <w:rsid w:val="0085656B"/>
    <w:rsid w:val="00856D6B"/>
    <w:rsid w:val="00856F34"/>
    <w:rsid w:val="00857002"/>
    <w:rsid w:val="00857402"/>
    <w:rsid w:val="008607BE"/>
    <w:rsid w:val="00860AB9"/>
    <w:rsid w:val="00860BF0"/>
    <w:rsid w:val="00860E04"/>
    <w:rsid w:val="00861168"/>
    <w:rsid w:val="008613B5"/>
    <w:rsid w:val="008613E8"/>
    <w:rsid w:val="0086154E"/>
    <w:rsid w:val="008619D7"/>
    <w:rsid w:val="00861BAA"/>
    <w:rsid w:val="008622CE"/>
    <w:rsid w:val="008625EC"/>
    <w:rsid w:val="008628E1"/>
    <w:rsid w:val="00862937"/>
    <w:rsid w:val="00862A50"/>
    <w:rsid w:val="00862EE7"/>
    <w:rsid w:val="008630A0"/>
    <w:rsid w:val="008630B7"/>
    <w:rsid w:val="0086312A"/>
    <w:rsid w:val="0086368C"/>
    <w:rsid w:val="00863B0A"/>
    <w:rsid w:val="00864521"/>
    <w:rsid w:val="00864968"/>
    <w:rsid w:val="00865B6C"/>
    <w:rsid w:val="00865BC4"/>
    <w:rsid w:val="0086601A"/>
    <w:rsid w:val="0086603A"/>
    <w:rsid w:val="008665FF"/>
    <w:rsid w:val="00866BE8"/>
    <w:rsid w:val="008672C7"/>
    <w:rsid w:val="0086738D"/>
    <w:rsid w:val="0086769A"/>
    <w:rsid w:val="008679AF"/>
    <w:rsid w:val="00867BB1"/>
    <w:rsid w:val="00867D08"/>
    <w:rsid w:val="0087033E"/>
    <w:rsid w:val="0087036E"/>
    <w:rsid w:val="008703BD"/>
    <w:rsid w:val="0087052C"/>
    <w:rsid w:val="00870582"/>
    <w:rsid w:val="00870908"/>
    <w:rsid w:val="00870DEA"/>
    <w:rsid w:val="008712EE"/>
    <w:rsid w:val="0087132D"/>
    <w:rsid w:val="008714DE"/>
    <w:rsid w:val="0087151F"/>
    <w:rsid w:val="00871C66"/>
    <w:rsid w:val="008720BF"/>
    <w:rsid w:val="008720CB"/>
    <w:rsid w:val="0087210E"/>
    <w:rsid w:val="0087268A"/>
    <w:rsid w:val="008726B0"/>
    <w:rsid w:val="008727C4"/>
    <w:rsid w:val="00872970"/>
    <w:rsid w:val="00872E48"/>
    <w:rsid w:val="00872E53"/>
    <w:rsid w:val="00873117"/>
    <w:rsid w:val="00874101"/>
    <w:rsid w:val="0087457D"/>
    <w:rsid w:val="0087471F"/>
    <w:rsid w:val="008748E1"/>
    <w:rsid w:val="0087491E"/>
    <w:rsid w:val="0087538B"/>
    <w:rsid w:val="00875764"/>
    <w:rsid w:val="00875787"/>
    <w:rsid w:val="008758C7"/>
    <w:rsid w:val="00875C4A"/>
    <w:rsid w:val="00875CD8"/>
    <w:rsid w:val="00875D4F"/>
    <w:rsid w:val="00875F3E"/>
    <w:rsid w:val="008761B9"/>
    <w:rsid w:val="008761EC"/>
    <w:rsid w:val="00876293"/>
    <w:rsid w:val="008762EA"/>
    <w:rsid w:val="0087654C"/>
    <w:rsid w:val="008766DA"/>
    <w:rsid w:val="00876A5D"/>
    <w:rsid w:val="00876A74"/>
    <w:rsid w:val="008773A5"/>
    <w:rsid w:val="008775AD"/>
    <w:rsid w:val="008775FE"/>
    <w:rsid w:val="008777BD"/>
    <w:rsid w:val="00877BE0"/>
    <w:rsid w:val="00877CF0"/>
    <w:rsid w:val="00877E56"/>
    <w:rsid w:val="00880262"/>
    <w:rsid w:val="00880594"/>
    <w:rsid w:val="0088072A"/>
    <w:rsid w:val="008807FD"/>
    <w:rsid w:val="00880901"/>
    <w:rsid w:val="00880B24"/>
    <w:rsid w:val="00880C8E"/>
    <w:rsid w:val="00880FAB"/>
    <w:rsid w:val="008816BA"/>
    <w:rsid w:val="008818B3"/>
    <w:rsid w:val="00881A09"/>
    <w:rsid w:val="00881B56"/>
    <w:rsid w:val="00881B6F"/>
    <w:rsid w:val="00881E72"/>
    <w:rsid w:val="00882289"/>
    <w:rsid w:val="0088238A"/>
    <w:rsid w:val="00882BF6"/>
    <w:rsid w:val="00882FF6"/>
    <w:rsid w:val="0088315F"/>
    <w:rsid w:val="00883799"/>
    <w:rsid w:val="00883A51"/>
    <w:rsid w:val="00883A7D"/>
    <w:rsid w:val="00883B0C"/>
    <w:rsid w:val="00883CDB"/>
    <w:rsid w:val="008841A8"/>
    <w:rsid w:val="008841AC"/>
    <w:rsid w:val="0088462A"/>
    <w:rsid w:val="00884CFE"/>
    <w:rsid w:val="00885042"/>
    <w:rsid w:val="0088559F"/>
    <w:rsid w:val="00885DF6"/>
    <w:rsid w:val="0088634A"/>
    <w:rsid w:val="00886814"/>
    <w:rsid w:val="00886989"/>
    <w:rsid w:val="00887264"/>
    <w:rsid w:val="0088743C"/>
    <w:rsid w:val="00887668"/>
    <w:rsid w:val="00890454"/>
    <w:rsid w:val="00890753"/>
    <w:rsid w:val="008909BE"/>
    <w:rsid w:val="00890FD6"/>
    <w:rsid w:val="0089149E"/>
    <w:rsid w:val="0089168F"/>
    <w:rsid w:val="00891893"/>
    <w:rsid w:val="00891E80"/>
    <w:rsid w:val="00892028"/>
    <w:rsid w:val="00892062"/>
    <w:rsid w:val="008924ED"/>
    <w:rsid w:val="0089286B"/>
    <w:rsid w:val="008928D1"/>
    <w:rsid w:val="00892B05"/>
    <w:rsid w:val="008931EE"/>
    <w:rsid w:val="00893259"/>
    <w:rsid w:val="00893421"/>
    <w:rsid w:val="0089391C"/>
    <w:rsid w:val="00893A61"/>
    <w:rsid w:val="00893C1D"/>
    <w:rsid w:val="008942F6"/>
    <w:rsid w:val="00894504"/>
    <w:rsid w:val="00894AC3"/>
    <w:rsid w:val="0089506D"/>
    <w:rsid w:val="0089508B"/>
    <w:rsid w:val="00895157"/>
    <w:rsid w:val="0089587C"/>
    <w:rsid w:val="00895CE0"/>
    <w:rsid w:val="00895E05"/>
    <w:rsid w:val="0089630D"/>
    <w:rsid w:val="00896668"/>
    <w:rsid w:val="008971BD"/>
    <w:rsid w:val="008971F9"/>
    <w:rsid w:val="0089743F"/>
    <w:rsid w:val="00897D4A"/>
    <w:rsid w:val="008A0024"/>
    <w:rsid w:val="008A0651"/>
    <w:rsid w:val="008A144C"/>
    <w:rsid w:val="008A14D1"/>
    <w:rsid w:val="008A1AFA"/>
    <w:rsid w:val="008A20C3"/>
    <w:rsid w:val="008A20D8"/>
    <w:rsid w:val="008A20DA"/>
    <w:rsid w:val="008A232F"/>
    <w:rsid w:val="008A2384"/>
    <w:rsid w:val="008A29A4"/>
    <w:rsid w:val="008A2AC1"/>
    <w:rsid w:val="008A2DFD"/>
    <w:rsid w:val="008A2E6E"/>
    <w:rsid w:val="008A3634"/>
    <w:rsid w:val="008A3B85"/>
    <w:rsid w:val="008A3D7E"/>
    <w:rsid w:val="008A3D90"/>
    <w:rsid w:val="008A41D1"/>
    <w:rsid w:val="008A43BF"/>
    <w:rsid w:val="008A4AFB"/>
    <w:rsid w:val="008A4C54"/>
    <w:rsid w:val="008A4C6B"/>
    <w:rsid w:val="008A4E95"/>
    <w:rsid w:val="008A55E7"/>
    <w:rsid w:val="008A5676"/>
    <w:rsid w:val="008A59E6"/>
    <w:rsid w:val="008A5C71"/>
    <w:rsid w:val="008A64AC"/>
    <w:rsid w:val="008A6CD5"/>
    <w:rsid w:val="008A756A"/>
    <w:rsid w:val="008A7585"/>
    <w:rsid w:val="008A75DD"/>
    <w:rsid w:val="008A7841"/>
    <w:rsid w:val="008A7B7C"/>
    <w:rsid w:val="008A7C3B"/>
    <w:rsid w:val="008A7D60"/>
    <w:rsid w:val="008B0206"/>
    <w:rsid w:val="008B039B"/>
    <w:rsid w:val="008B040A"/>
    <w:rsid w:val="008B04A2"/>
    <w:rsid w:val="008B0F7B"/>
    <w:rsid w:val="008B109F"/>
    <w:rsid w:val="008B1342"/>
    <w:rsid w:val="008B139B"/>
    <w:rsid w:val="008B1479"/>
    <w:rsid w:val="008B1565"/>
    <w:rsid w:val="008B1F29"/>
    <w:rsid w:val="008B225F"/>
    <w:rsid w:val="008B2337"/>
    <w:rsid w:val="008B259D"/>
    <w:rsid w:val="008B25A1"/>
    <w:rsid w:val="008B2640"/>
    <w:rsid w:val="008B2824"/>
    <w:rsid w:val="008B2B9E"/>
    <w:rsid w:val="008B2FC0"/>
    <w:rsid w:val="008B313A"/>
    <w:rsid w:val="008B34DC"/>
    <w:rsid w:val="008B3550"/>
    <w:rsid w:val="008B3AA7"/>
    <w:rsid w:val="008B3D10"/>
    <w:rsid w:val="008B3E5A"/>
    <w:rsid w:val="008B412C"/>
    <w:rsid w:val="008B4B0A"/>
    <w:rsid w:val="008B53AC"/>
    <w:rsid w:val="008B59AE"/>
    <w:rsid w:val="008B7311"/>
    <w:rsid w:val="008B7313"/>
    <w:rsid w:val="008B73DA"/>
    <w:rsid w:val="008B7766"/>
    <w:rsid w:val="008B7791"/>
    <w:rsid w:val="008B79E4"/>
    <w:rsid w:val="008B7C02"/>
    <w:rsid w:val="008C05AC"/>
    <w:rsid w:val="008C09CE"/>
    <w:rsid w:val="008C0A0C"/>
    <w:rsid w:val="008C1055"/>
    <w:rsid w:val="008C13EA"/>
    <w:rsid w:val="008C1704"/>
    <w:rsid w:val="008C198D"/>
    <w:rsid w:val="008C1BD8"/>
    <w:rsid w:val="008C24D7"/>
    <w:rsid w:val="008C28B4"/>
    <w:rsid w:val="008C2D82"/>
    <w:rsid w:val="008C36BE"/>
    <w:rsid w:val="008C37F3"/>
    <w:rsid w:val="008C3A6A"/>
    <w:rsid w:val="008C3D38"/>
    <w:rsid w:val="008C3E71"/>
    <w:rsid w:val="008C3F0A"/>
    <w:rsid w:val="008C3FBE"/>
    <w:rsid w:val="008C4082"/>
    <w:rsid w:val="008C40D9"/>
    <w:rsid w:val="008C4111"/>
    <w:rsid w:val="008C4438"/>
    <w:rsid w:val="008C4960"/>
    <w:rsid w:val="008C4A0B"/>
    <w:rsid w:val="008C4F44"/>
    <w:rsid w:val="008C51C2"/>
    <w:rsid w:val="008C52E3"/>
    <w:rsid w:val="008C5594"/>
    <w:rsid w:val="008C597F"/>
    <w:rsid w:val="008C5AC7"/>
    <w:rsid w:val="008C5FE8"/>
    <w:rsid w:val="008C624C"/>
    <w:rsid w:val="008C64E0"/>
    <w:rsid w:val="008C6654"/>
    <w:rsid w:val="008C7437"/>
    <w:rsid w:val="008C75B0"/>
    <w:rsid w:val="008C77E5"/>
    <w:rsid w:val="008C7CA3"/>
    <w:rsid w:val="008C7FCD"/>
    <w:rsid w:val="008D0339"/>
    <w:rsid w:val="008D085C"/>
    <w:rsid w:val="008D0FEB"/>
    <w:rsid w:val="008D11D0"/>
    <w:rsid w:val="008D167F"/>
    <w:rsid w:val="008D1B16"/>
    <w:rsid w:val="008D1BE1"/>
    <w:rsid w:val="008D1DC2"/>
    <w:rsid w:val="008D21F0"/>
    <w:rsid w:val="008D2449"/>
    <w:rsid w:val="008D2736"/>
    <w:rsid w:val="008D30C5"/>
    <w:rsid w:val="008D31EF"/>
    <w:rsid w:val="008D3FD9"/>
    <w:rsid w:val="008D417D"/>
    <w:rsid w:val="008D4257"/>
    <w:rsid w:val="008D443F"/>
    <w:rsid w:val="008D4AD8"/>
    <w:rsid w:val="008D5058"/>
    <w:rsid w:val="008D510A"/>
    <w:rsid w:val="008D51EF"/>
    <w:rsid w:val="008D5847"/>
    <w:rsid w:val="008D586E"/>
    <w:rsid w:val="008D5D16"/>
    <w:rsid w:val="008D6201"/>
    <w:rsid w:val="008D627C"/>
    <w:rsid w:val="008D6456"/>
    <w:rsid w:val="008D668B"/>
    <w:rsid w:val="008D68C9"/>
    <w:rsid w:val="008D6AF7"/>
    <w:rsid w:val="008D6F1D"/>
    <w:rsid w:val="008D6F4A"/>
    <w:rsid w:val="008D7170"/>
    <w:rsid w:val="008D75DC"/>
    <w:rsid w:val="008D76AD"/>
    <w:rsid w:val="008E0282"/>
    <w:rsid w:val="008E0528"/>
    <w:rsid w:val="008E0C68"/>
    <w:rsid w:val="008E0D0A"/>
    <w:rsid w:val="008E1247"/>
    <w:rsid w:val="008E153A"/>
    <w:rsid w:val="008E16F5"/>
    <w:rsid w:val="008E17B1"/>
    <w:rsid w:val="008E19DA"/>
    <w:rsid w:val="008E1C53"/>
    <w:rsid w:val="008E1D7C"/>
    <w:rsid w:val="008E1E33"/>
    <w:rsid w:val="008E1E74"/>
    <w:rsid w:val="008E2103"/>
    <w:rsid w:val="008E2721"/>
    <w:rsid w:val="008E2921"/>
    <w:rsid w:val="008E2C72"/>
    <w:rsid w:val="008E43D4"/>
    <w:rsid w:val="008E4858"/>
    <w:rsid w:val="008E4CA4"/>
    <w:rsid w:val="008E4D67"/>
    <w:rsid w:val="008E4EEB"/>
    <w:rsid w:val="008E4FE9"/>
    <w:rsid w:val="008E52F1"/>
    <w:rsid w:val="008E5318"/>
    <w:rsid w:val="008E5639"/>
    <w:rsid w:val="008E568C"/>
    <w:rsid w:val="008E5E0D"/>
    <w:rsid w:val="008E5EBB"/>
    <w:rsid w:val="008E6475"/>
    <w:rsid w:val="008E6F20"/>
    <w:rsid w:val="008E7CF3"/>
    <w:rsid w:val="008E7D04"/>
    <w:rsid w:val="008F0193"/>
    <w:rsid w:val="008F0983"/>
    <w:rsid w:val="008F0B80"/>
    <w:rsid w:val="008F0DD8"/>
    <w:rsid w:val="008F12DA"/>
    <w:rsid w:val="008F145F"/>
    <w:rsid w:val="008F15D3"/>
    <w:rsid w:val="008F17C3"/>
    <w:rsid w:val="008F1909"/>
    <w:rsid w:val="008F1B99"/>
    <w:rsid w:val="008F1BF1"/>
    <w:rsid w:val="008F1C1C"/>
    <w:rsid w:val="008F1C80"/>
    <w:rsid w:val="008F1CF3"/>
    <w:rsid w:val="008F1D59"/>
    <w:rsid w:val="008F1DF1"/>
    <w:rsid w:val="008F2181"/>
    <w:rsid w:val="008F258E"/>
    <w:rsid w:val="008F2DB3"/>
    <w:rsid w:val="008F30E5"/>
    <w:rsid w:val="008F32EF"/>
    <w:rsid w:val="008F33FB"/>
    <w:rsid w:val="008F353F"/>
    <w:rsid w:val="008F37A2"/>
    <w:rsid w:val="008F398C"/>
    <w:rsid w:val="008F3CD0"/>
    <w:rsid w:val="008F3CF9"/>
    <w:rsid w:val="008F438E"/>
    <w:rsid w:val="008F450E"/>
    <w:rsid w:val="008F49C5"/>
    <w:rsid w:val="008F49CB"/>
    <w:rsid w:val="008F5100"/>
    <w:rsid w:val="008F532D"/>
    <w:rsid w:val="008F56AE"/>
    <w:rsid w:val="008F5DDD"/>
    <w:rsid w:val="008F5F93"/>
    <w:rsid w:val="008F627B"/>
    <w:rsid w:val="008F685F"/>
    <w:rsid w:val="008F6A2A"/>
    <w:rsid w:val="008F6DCB"/>
    <w:rsid w:val="008F724E"/>
    <w:rsid w:val="008F72E3"/>
    <w:rsid w:val="008F7855"/>
    <w:rsid w:val="008F7CF0"/>
    <w:rsid w:val="0090018A"/>
    <w:rsid w:val="0090037A"/>
    <w:rsid w:val="00900445"/>
    <w:rsid w:val="0090057C"/>
    <w:rsid w:val="009005B3"/>
    <w:rsid w:val="0090074C"/>
    <w:rsid w:val="0090078B"/>
    <w:rsid w:val="00900818"/>
    <w:rsid w:val="0090094C"/>
    <w:rsid w:val="009009FF"/>
    <w:rsid w:val="00900DE8"/>
    <w:rsid w:val="009011F6"/>
    <w:rsid w:val="009014AE"/>
    <w:rsid w:val="009014CC"/>
    <w:rsid w:val="00901CC8"/>
    <w:rsid w:val="00901E57"/>
    <w:rsid w:val="00901FDB"/>
    <w:rsid w:val="00902550"/>
    <w:rsid w:val="0090295B"/>
    <w:rsid w:val="00902CD0"/>
    <w:rsid w:val="009033A1"/>
    <w:rsid w:val="00903B43"/>
    <w:rsid w:val="00903D7A"/>
    <w:rsid w:val="0090409D"/>
    <w:rsid w:val="00904854"/>
    <w:rsid w:val="00904B06"/>
    <w:rsid w:val="00904B0A"/>
    <w:rsid w:val="00904DE9"/>
    <w:rsid w:val="00904F82"/>
    <w:rsid w:val="009050A7"/>
    <w:rsid w:val="00905CEE"/>
    <w:rsid w:val="00905E7C"/>
    <w:rsid w:val="00905FC8"/>
    <w:rsid w:val="00906139"/>
    <w:rsid w:val="009067E1"/>
    <w:rsid w:val="009068A7"/>
    <w:rsid w:val="00906D5E"/>
    <w:rsid w:val="00906EDD"/>
    <w:rsid w:val="0090743D"/>
    <w:rsid w:val="009078BD"/>
    <w:rsid w:val="00907DC7"/>
    <w:rsid w:val="009103E5"/>
    <w:rsid w:val="00910596"/>
    <w:rsid w:val="009105A2"/>
    <w:rsid w:val="00910B72"/>
    <w:rsid w:val="00910E5F"/>
    <w:rsid w:val="00911337"/>
    <w:rsid w:val="00911559"/>
    <w:rsid w:val="009118DC"/>
    <w:rsid w:val="00911CD2"/>
    <w:rsid w:val="009120DA"/>
    <w:rsid w:val="00912439"/>
    <w:rsid w:val="00912511"/>
    <w:rsid w:val="00912527"/>
    <w:rsid w:val="009126D8"/>
    <w:rsid w:val="00912A14"/>
    <w:rsid w:val="00912B2B"/>
    <w:rsid w:val="00912D75"/>
    <w:rsid w:val="009130FD"/>
    <w:rsid w:val="009133D5"/>
    <w:rsid w:val="0091385A"/>
    <w:rsid w:val="00913915"/>
    <w:rsid w:val="00913973"/>
    <w:rsid w:val="00913F7F"/>
    <w:rsid w:val="00913FF9"/>
    <w:rsid w:val="00914724"/>
    <w:rsid w:val="009147C9"/>
    <w:rsid w:val="00914C46"/>
    <w:rsid w:val="00914C62"/>
    <w:rsid w:val="00915243"/>
    <w:rsid w:val="00915329"/>
    <w:rsid w:val="00915577"/>
    <w:rsid w:val="00915D96"/>
    <w:rsid w:val="00916556"/>
    <w:rsid w:val="00916605"/>
    <w:rsid w:val="00916687"/>
    <w:rsid w:val="009167AC"/>
    <w:rsid w:val="00916F30"/>
    <w:rsid w:val="00917080"/>
    <w:rsid w:val="00917392"/>
    <w:rsid w:val="009174A3"/>
    <w:rsid w:val="00917B61"/>
    <w:rsid w:val="00917F62"/>
    <w:rsid w:val="009204A8"/>
    <w:rsid w:val="009205F8"/>
    <w:rsid w:val="00920655"/>
    <w:rsid w:val="00920DE0"/>
    <w:rsid w:val="00920E13"/>
    <w:rsid w:val="00920E1F"/>
    <w:rsid w:val="00921184"/>
    <w:rsid w:val="00921D7A"/>
    <w:rsid w:val="00922AFF"/>
    <w:rsid w:val="00922D1C"/>
    <w:rsid w:val="009233C3"/>
    <w:rsid w:val="009234B8"/>
    <w:rsid w:val="00923636"/>
    <w:rsid w:val="009236C0"/>
    <w:rsid w:val="0092370A"/>
    <w:rsid w:val="00923948"/>
    <w:rsid w:val="00923E5A"/>
    <w:rsid w:val="0092410D"/>
    <w:rsid w:val="00924452"/>
    <w:rsid w:val="00924A0D"/>
    <w:rsid w:val="00924EFE"/>
    <w:rsid w:val="009252E4"/>
    <w:rsid w:val="0092530B"/>
    <w:rsid w:val="009255D8"/>
    <w:rsid w:val="009257EA"/>
    <w:rsid w:val="00925829"/>
    <w:rsid w:val="00925F64"/>
    <w:rsid w:val="00925FEB"/>
    <w:rsid w:val="00926BE8"/>
    <w:rsid w:val="00926C48"/>
    <w:rsid w:val="00926FE0"/>
    <w:rsid w:val="00927097"/>
    <w:rsid w:val="00927133"/>
    <w:rsid w:val="0092737F"/>
    <w:rsid w:val="00927991"/>
    <w:rsid w:val="0093008C"/>
    <w:rsid w:val="00930D05"/>
    <w:rsid w:val="00930F71"/>
    <w:rsid w:val="009310A9"/>
    <w:rsid w:val="009314AC"/>
    <w:rsid w:val="00931830"/>
    <w:rsid w:val="009318F1"/>
    <w:rsid w:val="00931A98"/>
    <w:rsid w:val="00931AE5"/>
    <w:rsid w:val="00931C43"/>
    <w:rsid w:val="00931D91"/>
    <w:rsid w:val="00932053"/>
    <w:rsid w:val="009321C8"/>
    <w:rsid w:val="0093261F"/>
    <w:rsid w:val="009326BB"/>
    <w:rsid w:val="00932D4A"/>
    <w:rsid w:val="00932EA9"/>
    <w:rsid w:val="0093356A"/>
    <w:rsid w:val="00933D5B"/>
    <w:rsid w:val="009345CC"/>
    <w:rsid w:val="00935BF9"/>
    <w:rsid w:val="00935F00"/>
    <w:rsid w:val="00936063"/>
    <w:rsid w:val="009365E8"/>
    <w:rsid w:val="00936CAC"/>
    <w:rsid w:val="00936FB9"/>
    <w:rsid w:val="00937030"/>
    <w:rsid w:val="009370B6"/>
    <w:rsid w:val="009373CB"/>
    <w:rsid w:val="00937559"/>
    <w:rsid w:val="009376A1"/>
    <w:rsid w:val="009378C4"/>
    <w:rsid w:val="00937A7C"/>
    <w:rsid w:val="00937A7D"/>
    <w:rsid w:val="00937B93"/>
    <w:rsid w:val="00937F40"/>
    <w:rsid w:val="009409AA"/>
    <w:rsid w:val="00940CC0"/>
    <w:rsid w:val="00940EFA"/>
    <w:rsid w:val="00940F1B"/>
    <w:rsid w:val="00940F2D"/>
    <w:rsid w:val="00941419"/>
    <w:rsid w:val="009417BD"/>
    <w:rsid w:val="009428BC"/>
    <w:rsid w:val="00942976"/>
    <w:rsid w:val="00942C9D"/>
    <w:rsid w:val="00942FEF"/>
    <w:rsid w:val="009437D6"/>
    <w:rsid w:val="0094399E"/>
    <w:rsid w:val="00943A42"/>
    <w:rsid w:val="00943E1E"/>
    <w:rsid w:val="00943E5A"/>
    <w:rsid w:val="009440A1"/>
    <w:rsid w:val="0094429E"/>
    <w:rsid w:val="00944533"/>
    <w:rsid w:val="0094474E"/>
    <w:rsid w:val="00944A6F"/>
    <w:rsid w:val="00944A9C"/>
    <w:rsid w:val="00944B77"/>
    <w:rsid w:val="00944EDC"/>
    <w:rsid w:val="009452FF"/>
    <w:rsid w:val="00945596"/>
    <w:rsid w:val="009456FD"/>
    <w:rsid w:val="009458CC"/>
    <w:rsid w:val="00945BA9"/>
    <w:rsid w:val="00945FAA"/>
    <w:rsid w:val="009461AC"/>
    <w:rsid w:val="009462CF"/>
    <w:rsid w:val="009463E4"/>
    <w:rsid w:val="00946804"/>
    <w:rsid w:val="009469DB"/>
    <w:rsid w:val="00946AB7"/>
    <w:rsid w:val="009473B6"/>
    <w:rsid w:val="009474CD"/>
    <w:rsid w:val="009476B4"/>
    <w:rsid w:val="00947C3C"/>
    <w:rsid w:val="00947CBF"/>
    <w:rsid w:val="00947D2B"/>
    <w:rsid w:val="00947E38"/>
    <w:rsid w:val="009506A3"/>
    <w:rsid w:val="00950A9A"/>
    <w:rsid w:val="00950F80"/>
    <w:rsid w:val="00951264"/>
    <w:rsid w:val="0095165C"/>
    <w:rsid w:val="009518B8"/>
    <w:rsid w:val="00952133"/>
    <w:rsid w:val="00952633"/>
    <w:rsid w:val="00952699"/>
    <w:rsid w:val="009528A0"/>
    <w:rsid w:val="009529E3"/>
    <w:rsid w:val="00953035"/>
    <w:rsid w:val="009532C2"/>
    <w:rsid w:val="0095341B"/>
    <w:rsid w:val="0095342A"/>
    <w:rsid w:val="00953DF6"/>
    <w:rsid w:val="00953F3C"/>
    <w:rsid w:val="00954283"/>
    <w:rsid w:val="009543A0"/>
    <w:rsid w:val="009545B7"/>
    <w:rsid w:val="00954697"/>
    <w:rsid w:val="00954864"/>
    <w:rsid w:val="00954B10"/>
    <w:rsid w:val="00954BDF"/>
    <w:rsid w:val="00954C8E"/>
    <w:rsid w:val="00954E1F"/>
    <w:rsid w:val="00955009"/>
    <w:rsid w:val="0095525A"/>
    <w:rsid w:val="00955859"/>
    <w:rsid w:val="00955FE2"/>
    <w:rsid w:val="0095624C"/>
    <w:rsid w:val="009562B8"/>
    <w:rsid w:val="0095652B"/>
    <w:rsid w:val="00956678"/>
    <w:rsid w:val="00956C71"/>
    <w:rsid w:val="00956D94"/>
    <w:rsid w:val="0095786A"/>
    <w:rsid w:val="009578C9"/>
    <w:rsid w:val="00957968"/>
    <w:rsid w:val="00957FD2"/>
    <w:rsid w:val="00960038"/>
    <w:rsid w:val="009601DD"/>
    <w:rsid w:val="0096021D"/>
    <w:rsid w:val="00960613"/>
    <w:rsid w:val="00960CEA"/>
    <w:rsid w:val="00961079"/>
    <w:rsid w:val="00961332"/>
    <w:rsid w:val="0096148A"/>
    <w:rsid w:val="0096218D"/>
    <w:rsid w:val="00962645"/>
    <w:rsid w:val="009628B4"/>
    <w:rsid w:val="00962F80"/>
    <w:rsid w:val="0096344C"/>
    <w:rsid w:val="00963CB0"/>
    <w:rsid w:val="00963E80"/>
    <w:rsid w:val="00963E8C"/>
    <w:rsid w:val="00963F2F"/>
    <w:rsid w:val="00964700"/>
    <w:rsid w:val="00964A1D"/>
    <w:rsid w:val="0096540A"/>
    <w:rsid w:val="00965450"/>
    <w:rsid w:val="009654C6"/>
    <w:rsid w:val="00965573"/>
    <w:rsid w:val="0096567B"/>
    <w:rsid w:val="0096573C"/>
    <w:rsid w:val="00965E26"/>
    <w:rsid w:val="009661F5"/>
    <w:rsid w:val="00966991"/>
    <w:rsid w:val="00966B15"/>
    <w:rsid w:val="0096703A"/>
    <w:rsid w:val="00970065"/>
    <w:rsid w:val="00970673"/>
    <w:rsid w:val="00970791"/>
    <w:rsid w:val="009708CB"/>
    <w:rsid w:val="00970936"/>
    <w:rsid w:val="0097105F"/>
    <w:rsid w:val="00971070"/>
    <w:rsid w:val="00971170"/>
    <w:rsid w:val="0097185E"/>
    <w:rsid w:val="009718BE"/>
    <w:rsid w:val="00972025"/>
    <w:rsid w:val="00972395"/>
    <w:rsid w:val="0097243D"/>
    <w:rsid w:val="00972972"/>
    <w:rsid w:val="00972BEF"/>
    <w:rsid w:val="00972DBF"/>
    <w:rsid w:val="00973052"/>
    <w:rsid w:val="0097354C"/>
    <w:rsid w:val="00973825"/>
    <w:rsid w:val="00973950"/>
    <w:rsid w:val="00973B28"/>
    <w:rsid w:val="00973C23"/>
    <w:rsid w:val="00974274"/>
    <w:rsid w:val="00974695"/>
    <w:rsid w:val="00974887"/>
    <w:rsid w:val="0097499B"/>
    <w:rsid w:val="00975A2B"/>
    <w:rsid w:val="00975A7C"/>
    <w:rsid w:val="009761A5"/>
    <w:rsid w:val="009761C8"/>
    <w:rsid w:val="009766D4"/>
    <w:rsid w:val="00976BAF"/>
    <w:rsid w:val="009771F7"/>
    <w:rsid w:val="009772F7"/>
    <w:rsid w:val="00977A92"/>
    <w:rsid w:val="00977C0F"/>
    <w:rsid w:val="00977D4B"/>
    <w:rsid w:val="00980082"/>
    <w:rsid w:val="0098027A"/>
    <w:rsid w:val="00980299"/>
    <w:rsid w:val="0098089B"/>
    <w:rsid w:val="00980B7B"/>
    <w:rsid w:val="00981006"/>
    <w:rsid w:val="00981367"/>
    <w:rsid w:val="009814BE"/>
    <w:rsid w:val="009815F2"/>
    <w:rsid w:val="00981969"/>
    <w:rsid w:val="00982291"/>
    <w:rsid w:val="009824F8"/>
    <w:rsid w:val="00982621"/>
    <w:rsid w:val="00982639"/>
    <w:rsid w:val="00982867"/>
    <w:rsid w:val="00982925"/>
    <w:rsid w:val="00982F1F"/>
    <w:rsid w:val="00983014"/>
    <w:rsid w:val="00983063"/>
    <w:rsid w:val="00983206"/>
    <w:rsid w:val="00983318"/>
    <w:rsid w:val="009833F1"/>
    <w:rsid w:val="00983496"/>
    <w:rsid w:val="009835A9"/>
    <w:rsid w:val="0098370E"/>
    <w:rsid w:val="0098376B"/>
    <w:rsid w:val="009837E8"/>
    <w:rsid w:val="009841B7"/>
    <w:rsid w:val="009842B3"/>
    <w:rsid w:val="00984A49"/>
    <w:rsid w:val="00984DF2"/>
    <w:rsid w:val="00985463"/>
    <w:rsid w:val="00985A34"/>
    <w:rsid w:val="00985C8F"/>
    <w:rsid w:val="00985D37"/>
    <w:rsid w:val="00985E28"/>
    <w:rsid w:val="009860E0"/>
    <w:rsid w:val="009863B8"/>
    <w:rsid w:val="0098659C"/>
    <w:rsid w:val="009869D0"/>
    <w:rsid w:val="00986A1F"/>
    <w:rsid w:val="00986C88"/>
    <w:rsid w:val="0098738E"/>
    <w:rsid w:val="0098782E"/>
    <w:rsid w:val="00987899"/>
    <w:rsid w:val="00987A55"/>
    <w:rsid w:val="00987B31"/>
    <w:rsid w:val="00987B8C"/>
    <w:rsid w:val="00987C91"/>
    <w:rsid w:val="00987E71"/>
    <w:rsid w:val="00987FFC"/>
    <w:rsid w:val="0099001A"/>
    <w:rsid w:val="0099034C"/>
    <w:rsid w:val="009912A1"/>
    <w:rsid w:val="00991416"/>
    <w:rsid w:val="00991881"/>
    <w:rsid w:val="00991CB9"/>
    <w:rsid w:val="00991F0E"/>
    <w:rsid w:val="00992190"/>
    <w:rsid w:val="00992543"/>
    <w:rsid w:val="009925BD"/>
    <w:rsid w:val="00992744"/>
    <w:rsid w:val="00992822"/>
    <w:rsid w:val="009929AA"/>
    <w:rsid w:val="00992F0E"/>
    <w:rsid w:val="00992F10"/>
    <w:rsid w:val="009933EE"/>
    <w:rsid w:val="009936F1"/>
    <w:rsid w:val="0099376C"/>
    <w:rsid w:val="0099378C"/>
    <w:rsid w:val="00993A87"/>
    <w:rsid w:val="00993AA0"/>
    <w:rsid w:val="00993BE3"/>
    <w:rsid w:val="0099486C"/>
    <w:rsid w:val="0099499E"/>
    <w:rsid w:val="00994DAE"/>
    <w:rsid w:val="00994DD0"/>
    <w:rsid w:val="009954B3"/>
    <w:rsid w:val="00995567"/>
    <w:rsid w:val="009955DD"/>
    <w:rsid w:val="0099560E"/>
    <w:rsid w:val="009957A5"/>
    <w:rsid w:val="009959D1"/>
    <w:rsid w:val="00995AA9"/>
    <w:rsid w:val="00995ACB"/>
    <w:rsid w:val="00995BBA"/>
    <w:rsid w:val="00995C5B"/>
    <w:rsid w:val="00995D33"/>
    <w:rsid w:val="00996001"/>
    <w:rsid w:val="009961B7"/>
    <w:rsid w:val="00996334"/>
    <w:rsid w:val="009963BA"/>
    <w:rsid w:val="0099653B"/>
    <w:rsid w:val="009967EE"/>
    <w:rsid w:val="009969A9"/>
    <w:rsid w:val="00996BE4"/>
    <w:rsid w:val="00997C7F"/>
    <w:rsid w:val="00997D92"/>
    <w:rsid w:val="00997FA5"/>
    <w:rsid w:val="009A0B56"/>
    <w:rsid w:val="009A10DD"/>
    <w:rsid w:val="009A1179"/>
    <w:rsid w:val="009A1563"/>
    <w:rsid w:val="009A1768"/>
    <w:rsid w:val="009A19CB"/>
    <w:rsid w:val="009A1B4C"/>
    <w:rsid w:val="009A1BB0"/>
    <w:rsid w:val="009A1F73"/>
    <w:rsid w:val="009A2006"/>
    <w:rsid w:val="009A208A"/>
    <w:rsid w:val="009A21F5"/>
    <w:rsid w:val="009A22D3"/>
    <w:rsid w:val="009A243B"/>
    <w:rsid w:val="009A2969"/>
    <w:rsid w:val="009A2B87"/>
    <w:rsid w:val="009A2D3E"/>
    <w:rsid w:val="009A2D8A"/>
    <w:rsid w:val="009A2FDE"/>
    <w:rsid w:val="009A3145"/>
    <w:rsid w:val="009A33F5"/>
    <w:rsid w:val="009A35B0"/>
    <w:rsid w:val="009A3827"/>
    <w:rsid w:val="009A38BD"/>
    <w:rsid w:val="009A39B0"/>
    <w:rsid w:val="009A3D7E"/>
    <w:rsid w:val="009A449A"/>
    <w:rsid w:val="009A4C2B"/>
    <w:rsid w:val="009A56E7"/>
    <w:rsid w:val="009A5758"/>
    <w:rsid w:val="009A58E7"/>
    <w:rsid w:val="009A59D3"/>
    <w:rsid w:val="009A5C13"/>
    <w:rsid w:val="009A621E"/>
    <w:rsid w:val="009A674E"/>
    <w:rsid w:val="009A67D1"/>
    <w:rsid w:val="009A68B5"/>
    <w:rsid w:val="009A6DB8"/>
    <w:rsid w:val="009A7167"/>
    <w:rsid w:val="009A79A6"/>
    <w:rsid w:val="009A7A7A"/>
    <w:rsid w:val="009A7B7B"/>
    <w:rsid w:val="009A7DBA"/>
    <w:rsid w:val="009A7F5C"/>
    <w:rsid w:val="009A7F7F"/>
    <w:rsid w:val="009B0351"/>
    <w:rsid w:val="009B06BF"/>
    <w:rsid w:val="009B0876"/>
    <w:rsid w:val="009B0A66"/>
    <w:rsid w:val="009B0E41"/>
    <w:rsid w:val="009B0FD4"/>
    <w:rsid w:val="009B1030"/>
    <w:rsid w:val="009B1057"/>
    <w:rsid w:val="009B1067"/>
    <w:rsid w:val="009B1314"/>
    <w:rsid w:val="009B1375"/>
    <w:rsid w:val="009B1531"/>
    <w:rsid w:val="009B18C6"/>
    <w:rsid w:val="009B18F4"/>
    <w:rsid w:val="009B19F0"/>
    <w:rsid w:val="009B2022"/>
    <w:rsid w:val="009B2919"/>
    <w:rsid w:val="009B2B0C"/>
    <w:rsid w:val="009B32B0"/>
    <w:rsid w:val="009B34F3"/>
    <w:rsid w:val="009B3524"/>
    <w:rsid w:val="009B3534"/>
    <w:rsid w:val="009B360E"/>
    <w:rsid w:val="009B362D"/>
    <w:rsid w:val="009B3F5C"/>
    <w:rsid w:val="009B4947"/>
    <w:rsid w:val="009B4B48"/>
    <w:rsid w:val="009B4EB8"/>
    <w:rsid w:val="009B54C2"/>
    <w:rsid w:val="009B5755"/>
    <w:rsid w:val="009B58DD"/>
    <w:rsid w:val="009B5ABA"/>
    <w:rsid w:val="009B5E92"/>
    <w:rsid w:val="009B6A08"/>
    <w:rsid w:val="009B6A64"/>
    <w:rsid w:val="009B6B67"/>
    <w:rsid w:val="009B6C20"/>
    <w:rsid w:val="009B6D7A"/>
    <w:rsid w:val="009B6EC8"/>
    <w:rsid w:val="009B7040"/>
    <w:rsid w:val="009B7583"/>
    <w:rsid w:val="009B79A5"/>
    <w:rsid w:val="009C0591"/>
    <w:rsid w:val="009C0885"/>
    <w:rsid w:val="009C0E49"/>
    <w:rsid w:val="009C0E51"/>
    <w:rsid w:val="009C1116"/>
    <w:rsid w:val="009C13B8"/>
    <w:rsid w:val="009C1733"/>
    <w:rsid w:val="009C179D"/>
    <w:rsid w:val="009C1FA7"/>
    <w:rsid w:val="009C2144"/>
    <w:rsid w:val="009C2669"/>
    <w:rsid w:val="009C2695"/>
    <w:rsid w:val="009C2B9A"/>
    <w:rsid w:val="009C2EC7"/>
    <w:rsid w:val="009C30A0"/>
    <w:rsid w:val="009C354A"/>
    <w:rsid w:val="009C359E"/>
    <w:rsid w:val="009C3946"/>
    <w:rsid w:val="009C397E"/>
    <w:rsid w:val="009C3C25"/>
    <w:rsid w:val="009C4316"/>
    <w:rsid w:val="009C434B"/>
    <w:rsid w:val="009C4517"/>
    <w:rsid w:val="009C4874"/>
    <w:rsid w:val="009C49D0"/>
    <w:rsid w:val="009C4B12"/>
    <w:rsid w:val="009C4FD1"/>
    <w:rsid w:val="009C52FD"/>
    <w:rsid w:val="009C53D6"/>
    <w:rsid w:val="009C5648"/>
    <w:rsid w:val="009C5C36"/>
    <w:rsid w:val="009C5D24"/>
    <w:rsid w:val="009C6300"/>
    <w:rsid w:val="009C6491"/>
    <w:rsid w:val="009C67E1"/>
    <w:rsid w:val="009C6957"/>
    <w:rsid w:val="009C6B90"/>
    <w:rsid w:val="009C6E85"/>
    <w:rsid w:val="009C7271"/>
    <w:rsid w:val="009C7B8F"/>
    <w:rsid w:val="009C7D18"/>
    <w:rsid w:val="009C7EF8"/>
    <w:rsid w:val="009D0008"/>
    <w:rsid w:val="009D0384"/>
    <w:rsid w:val="009D04A2"/>
    <w:rsid w:val="009D04EB"/>
    <w:rsid w:val="009D06D9"/>
    <w:rsid w:val="009D102D"/>
    <w:rsid w:val="009D15DB"/>
    <w:rsid w:val="009D1B3E"/>
    <w:rsid w:val="009D1BCE"/>
    <w:rsid w:val="009D1C1C"/>
    <w:rsid w:val="009D1C8B"/>
    <w:rsid w:val="009D1CBE"/>
    <w:rsid w:val="009D1D5D"/>
    <w:rsid w:val="009D2222"/>
    <w:rsid w:val="009D241F"/>
    <w:rsid w:val="009D2436"/>
    <w:rsid w:val="009D296F"/>
    <w:rsid w:val="009D2D8A"/>
    <w:rsid w:val="009D2DA7"/>
    <w:rsid w:val="009D2DE0"/>
    <w:rsid w:val="009D2F78"/>
    <w:rsid w:val="009D30A3"/>
    <w:rsid w:val="009D34F4"/>
    <w:rsid w:val="009D34F9"/>
    <w:rsid w:val="009D3D68"/>
    <w:rsid w:val="009D3F99"/>
    <w:rsid w:val="009D41D1"/>
    <w:rsid w:val="009D44A6"/>
    <w:rsid w:val="009D48FD"/>
    <w:rsid w:val="009D4D6E"/>
    <w:rsid w:val="009D50FF"/>
    <w:rsid w:val="009D55E4"/>
    <w:rsid w:val="009D56AC"/>
    <w:rsid w:val="009D58C0"/>
    <w:rsid w:val="009D5DAB"/>
    <w:rsid w:val="009D5F1F"/>
    <w:rsid w:val="009D5F86"/>
    <w:rsid w:val="009D61B3"/>
    <w:rsid w:val="009D6844"/>
    <w:rsid w:val="009D6922"/>
    <w:rsid w:val="009D6E7D"/>
    <w:rsid w:val="009D6F4B"/>
    <w:rsid w:val="009D6FC8"/>
    <w:rsid w:val="009D6FF3"/>
    <w:rsid w:val="009D751C"/>
    <w:rsid w:val="009D786D"/>
    <w:rsid w:val="009D7892"/>
    <w:rsid w:val="009D7AFE"/>
    <w:rsid w:val="009D7F60"/>
    <w:rsid w:val="009E0199"/>
    <w:rsid w:val="009E0291"/>
    <w:rsid w:val="009E02F2"/>
    <w:rsid w:val="009E092A"/>
    <w:rsid w:val="009E0999"/>
    <w:rsid w:val="009E1087"/>
    <w:rsid w:val="009E113E"/>
    <w:rsid w:val="009E121A"/>
    <w:rsid w:val="009E1D77"/>
    <w:rsid w:val="009E2062"/>
    <w:rsid w:val="009E2240"/>
    <w:rsid w:val="009E23EE"/>
    <w:rsid w:val="009E247A"/>
    <w:rsid w:val="009E24C4"/>
    <w:rsid w:val="009E27FA"/>
    <w:rsid w:val="009E3068"/>
    <w:rsid w:val="009E3106"/>
    <w:rsid w:val="009E342F"/>
    <w:rsid w:val="009E35AD"/>
    <w:rsid w:val="009E3DD8"/>
    <w:rsid w:val="009E3E0B"/>
    <w:rsid w:val="009E41CF"/>
    <w:rsid w:val="009E4482"/>
    <w:rsid w:val="009E4F68"/>
    <w:rsid w:val="009E4F7A"/>
    <w:rsid w:val="009E5345"/>
    <w:rsid w:val="009E550B"/>
    <w:rsid w:val="009E567A"/>
    <w:rsid w:val="009E56BE"/>
    <w:rsid w:val="009E623D"/>
    <w:rsid w:val="009E68DC"/>
    <w:rsid w:val="009E6C74"/>
    <w:rsid w:val="009E6CBD"/>
    <w:rsid w:val="009E7107"/>
    <w:rsid w:val="009E78ED"/>
    <w:rsid w:val="009F02B3"/>
    <w:rsid w:val="009F03F8"/>
    <w:rsid w:val="009F0491"/>
    <w:rsid w:val="009F0545"/>
    <w:rsid w:val="009F0B5C"/>
    <w:rsid w:val="009F0DB0"/>
    <w:rsid w:val="009F115A"/>
    <w:rsid w:val="009F1165"/>
    <w:rsid w:val="009F13DF"/>
    <w:rsid w:val="009F14E8"/>
    <w:rsid w:val="009F15A9"/>
    <w:rsid w:val="009F15EC"/>
    <w:rsid w:val="009F1DC7"/>
    <w:rsid w:val="009F1F99"/>
    <w:rsid w:val="009F2B8C"/>
    <w:rsid w:val="009F2EA9"/>
    <w:rsid w:val="009F2FF2"/>
    <w:rsid w:val="009F3242"/>
    <w:rsid w:val="009F3281"/>
    <w:rsid w:val="009F3822"/>
    <w:rsid w:val="009F38B9"/>
    <w:rsid w:val="009F38CF"/>
    <w:rsid w:val="009F3BC0"/>
    <w:rsid w:val="009F3D55"/>
    <w:rsid w:val="009F4A28"/>
    <w:rsid w:val="009F4B28"/>
    <w:rsid w:val="009F4E3F"/>
    <w:rsid w:val="009F5223"/>
    <w:rsid w:val="009F523B"/>
    <w:rsid w:val="009F53DD"/>
    <w:rsid w:val="009F5684"/>
    <w:rsid w:val="009F56B1"/>
    <w:rsid w:val="009F5A45"/>
    <w:rsid w:val="009F5C10"/>
    <w:rsid w:val="009F612A"/>
    <w:rsid w:val="009F6282"/>
    <w:rsid w:val="009F64F2"/>
    <w:rsid w:val="009F6513"/>
    <w:rsid w:val="009F65C7"/>
    <w:rsid w:val="009F6B19"/>
    <w:rsid w:val="009F6DD9"/>
    <w:rsid w:val="009F7B40"/>
    <w:rsid w:val="009F7ECC"/>
    <w:rsid w:val="00A00371"/>
    <w:rsid w:val="00A0073E"/>
    <w:rsid w:val="00A00BCC"/>
    <w:rsid w:val="00A00D7C"/>
    <w:rsid w:val="00A00EFF"/>
    <w:rsid w:val="00A00F2B"/>
    <w:rsid w:val="00A01293"/>
    <w:rsid w:val="00A01308"/>
    <w:rsid w:val="00A0186C"/>
    <w:rsid w:val="00A01A7F"/>
    <w:rsid w:val="00A01D8B"/>
    <w:rsid w:val="00A01DA0"/>
    <w:rsid w:val="00A023B6"/>
    <w:rsid w:val="00A02A42"/>
    <w:rsid w:val="00A02CB5"/>
    <w:rsid w:val="00A0329B"/>
    <w:rsid w:val="00A03312"/>
    <w:rsid w:val="00A03580"/>
    <w:rsid w:val="00A03799"/>
    <w:rsid w:val="00A03A8E"/>
    <w:rsid w:val="00A03AAD"/>
    <w:rsid w:val="00A03B79"/>
    <w:rsid w:val="00A03E09"/>
    <w:rsid w:val="00A03E43"/>
    <w:rsid w:val="00A03F7C"/>
    <w:rsid w:val="00A04260"/>
    <w:rsid w:val="00A04524"/>
    <w:rsid w:val="00A045DC"/>
    <w:rsid w:val="00A046EB"/>
    <w:rsid w:val="00A047FD"/>
    <w:rsid w:val="00A04E80"/>
    <w:rsid w:val="00A05A84"/>
    <w:rsid w:val="00A05A91"/>
    <w:rsid w:val="00A05BA7"/>
    <w:rsid w:val="00A05D39"/>
    <w:rsid w:val="00A05E00"/>
    <w:rsid w:val="00A05ED3"/>
    <w:rsid w:val="00A0610D"/>
    <w:rsid w:val="00A063AB"/>
    <w:rsid w:val="00A063BE"/>
    <w:rsid w:val="00A06627"/>
    <w:rsid w:val="00A06BF1"/>
    <w:rsid w:val="00A06EA5"/>
    <w:rsid w:val="00A06F10"/>
    <w:rsid w:val="00A07243"/>
    <w:rsid w:val="00A07390"/>
    <w:rsid w:val="00A0785C"/>
    <w:rsid w:val="00A0796C"/>
    <w:rsid w:val="00A07C26"/>
    <w:rsid w:val="00A07D61"/>
    <w:rsid w:val="00A07ED0"/>
    <w:rsid w:val="00A1005E"/>
    <w:rsid w:val="00A10288"/>
    <w:rsid w:val="00A10679"/>
    <w:rsid w:val="00A10CA6"/>
    <w:rsid w:val="00A10CB6"/>
    <w:rsid w:val="00A10E63"/>
    <w:rsid w:val="00A10F52"/>
    <w:rsid w:val="00A11321"/>
    <w:rsid w:val="00A116D6"/>
    <w:rsid w:val="00A11A9F"/>
    <w:rsid w:val="00A11B83"/>
    <w:rsid w:val="00A11BDD"/>
    <w:rsid w:val="00A11C21"/>
    <w:rsid w:val="00A11CA2"/>
    <w:rsid w:val="00A11DF1"/>
    <w:rsid w:val="00A1243D"/>
    <w:rsid w:val="00A13055"/>
    <w:rsid w:val="00A131C1"/>
    <w:rsid w:val="00A133EC"/>
    <w:rsid w:val="00A13894"/>
    <w:rsid w:val="00A14419"/>
    <w:rsid w:val="00A1466F"/>
    <w:rsid w:val="00A14963"/>
    <w:rsid w:val="00A14CB0"/>
    <w:rsid w:val="00A150CE"/>
    <w:rsid w:val="00A1540B"/>
    <w:rsid w:val="00A15F9C"/>
    <w:rsid w:val="00A15F9D"/>
    <w:rsid w:val="00A160DD"/>
    <w:rsid w:val="00A16C34"/>
    <w:rsid w:val="00A16E94"/>
    <w:rsid w:val="00A16EA0"/>
    <w:rsid w:val="00A17116"/>
    <w:rsid w:val="00A17B88"/>
    <w:rsid w:val="00A17EE5"/>
    <w:rsid w:val="00A2008D"/>
    <w:rsid w:val="00A2027B"/>
    <w:rsid w:val="00A20325"/>
    <w:rsid w:val="00A204FC"/>
    <w:rsid w:val="00A20616"/>
    <w:rsid w:val="00A20F6C"/>
    <w:rsid w:val="00A21051"/>
    <w:rsid w:val="00A212B3"/>
    <w:rsid w:val="00A21328"/>
    <w:rsid w:val="00A21822"/>
    <w:rsid w:val="00A218C9"/>
    <w:rsid w:val="00A21A93"/>
    <w:rsid w:val="00A21E75"/>
    <w:rsid w:val="00A2226E"/>
    <w:rsid w:val="00A2243E"/>
    <w:rsid w:val="00A224DE"/>
    <w:rsid w:val="00A225AE"/>
    <w:rsid w:val="00A22D4A"/>
    <w:rsid w:val="00A22E2B"/>
    <w:rsid w:val="00A22F50"/>
    <w:rsid w:val="00A231CD"/>
    <w:rsid w:val="00A23F18"/>
    <w:rsid w:val="00A24097"/>
    <w:rsid w:val="00A24115"/>
    <w:rsid w:val="00A2451D"/>
    <w:rsid w:val="00A24546"/>
    <w:rsid w:val="00A24586"/>
    <w:rsid w:val="00A249B9"/>
    <w:rsid w:val="00A249DB"/>
    <w:rsid w:val="00A24A58"/>
    <w:rsid w:val="00A24AAD"/>
    <w:rsid w:val="00A25227"/>
    <w:rsid w:val="00A254EF"/>
    <w:rsid w:val="00A256B1"/>
    <w:rsid w:val="00A2598E"/>
    <w:rsid w:val="00A25D54"/>
    <w:rsid w:val="00A25DD1"/>
    <w:rsid w:val="00A25E83"/>
    <w:rsid w:val="00A25F24"/>
    <w:rsid w:val="00A262F8"/>
    <w:rsid w:val="00A26848"/>
    <w:rsid w:val="00A26922"/>
    <w:rsid w:val="00A26F21"/>
    <w:rsid w:val="00A26F80"/>
    <w:rsid w:val="00A27157"/>
    <w:rsid w:val="00A2723B"/>
    <w:rsid w:val="00A27549"/>
    <w:rsid w:val="00A2770F"/>
    <w:rsid w:val="00A27957"/>
    <w:rsid w:val="00A27B42"/>
    <w:rsid w:val="00A27B8D"/>
    <w:rsid w:val="00A30101"/>
    <w:rsid w:val="00A30139"/>
    <w:rsid w:val="00A30144"/>
    <w:rsid w:val="00A30B99"/>
    <w:rsid w:val="00A30CCB"/>
    <w:rsid w:val="00A31188"/>
    <w:rsid w:val="00A311CF"/>
    <w:rsid w:val="00A31325"/>
    <w:rsid w:val="00A316D8"/>
    <w:rsid w:val="00A31774"/>
    <w:rsid w:val="00A31AA5"/>
    <w:rsid w:val="00A32035"/>
    <w:rsid w:val="00A320D3"/>
    <w:rsid w:val="00A3218A"/>
    <w:rsid w:val="00A32643"/>
    <w:rsid w:val="00A32B7E"/>
    <w:rsid w:val="00A33147"/>
    <w:rsid w:val="00A33A82"/>
    <w:rsid w:val="00A33EAC"/>
    <w:rsid w:val="00A33FAA"/>
    <w:rsid w:val="00A34413"/>
    <w:rsid w:val="00A3441C"/>
    <w:rsid w:val="00A34470"/>
    <w:rsid w:val="00A34827"/>
    <w:rsid w:val="00A351CA"/>
    <w:rsid w:val="00A351EA"/>
    <w:rsid w:val="00A355CC"/>
    <w:rsid w:val="00A356C4"/>
    <w:rsid w:val="00A35784"/>
    <w:rsid w:val="00A35C3F"/>
    <w:rsid w:val="00A35C62"/>
    <w:rsid w:val="00A3618D"/>
    <w:rsid w:val="00A36373"/>
    <w:rsid w:val="00A365F6"/>
    <w:rsid w:val="00A367C1"/>
    <w:rsid w:val="00A36AAA"/>
    <w:rsid w:val="00A36EB0"/>
    <w:rsid w:val="00A37381"/>
    <w:rsid w:val="00A37D24"/>
    <w:rsid w:val="00A37DD5"/>
    <w:rsid w:val="00A40057"/>
    <w:rsid w:val="00A403ED"/>
    <w:rsid w:val="00A406B1"/>
    <w:rsid w:val="00A40924"/>
    <w:rsid w:val="00A411BE"/>
    <w:rsid w:val="00A42566"/>
    <w:rsid w:val="00A42665"/>
    <w:rsid w:val="00A42812"/>
    <w:rsid w:val="00A42862"/>
    <w:rsid w:val="00A42AB1"/>
    <w:rsid w:val="00A42BAF"/>
    <w:rsid w:val="00A42C47"/>
    <w:rsid w:val="00A42CE5"/>
    <w:rsid w:val="00A43138"/>
    <w:rsid w:val="00A43327"/>
    <w:rsid w:val="00A4354D"/>
    <w:rsid w:val="00A43551"/>
    <w:rsid w:val="00A435F6"/>
    <w:rsid w:val="00A43CEF"/>
    <w:rsid w:val="00A43D38"/>
    <w:rsid w:val="00A441B7"/>
    <w:rsid w:val="00A4424A"/>
    <w:rsid w:val="00A44D43"/>
    <w:rsid w:val="00A4605B"/>
    <w:rsid w:val="00A46526"/>
    <w:rsid w:val="00A46EB5"/>
    <w:rsid w:val="00A46F4E"/>
    <w:rsid w:val="00A4784D"/>
    <w:rsid w:val="00A47ED4"/>
    <w:rsid w:val="00A503E4"/>
    <w:rsid w:val="00A5074D"/>
    <w:rsid w:val="00A50BEA"/>
    <w:rsid w:val="00A51246"/>
    <w:rsid w:val="00A51360"/>
    <w:rsid w:val="00A515FF"/>
    <w:rsid w:val="00A51941"/>
    <w:rsid w:val="00A5194E"/>
    <w:rsid w:val="00A51B1E"/>
    <w:rsid w:val="00A51D65"/>
    <w:rsid w:val="00A520A2"/>
    <w:rsid w:val="00A523C7"/>
    <w:rsid w:val="00A52609"/>
    <w:rsid w:val="00A529CF"/>
    <w:rsid w:val="00A52B58"/>
    <w:rsid w:val="00A52FEC"/>
    <w:rsid w:val="00A53041"/>
    <w:rsid w:val="00A53447"/>
    <w:rsid w:val="00A538E2"/>
    <w:rsid w:val="00A53BBB"/>
    <w:rsid w:val="00A53C3A"/>
    <w:rsid w:val="00A53CE5"/>
    <w:rsid w:val="00A53F66"/>
    <w:rsid w:val="00A53FB9"/>
    <w:rsid w:val="00A54146"/>
    <w:rsid w:val="00A54399"/>
    <w:rsid w:val="00A5449F"/>
    <w:rsid w:val="00A547B0"/>
    <w:rsid w:val="00A547FD"/>
    <w:rsid w:val="00A54A8E"/>
    <w:rsid w:val="00A54D0E"/>
    <w:rsid w:val="00A552A9"/>
    <w:rsid w:val="00A552CB"/>
    <w:rsid w:val="00A55364"/>
    <w:rsid w:val="00A553B7"/>
    <w:rsid w:val="00A554C0"/>
    <w:rsid w:val="00A556EC"/>
    <w:rsid w:val="00A5645B"/>
    <w:rsid w:val="00A566A2"/>
    <w:rsid w:val="00A566CA"/>
    <w:rsid w:val="00A56B5B"/>
    <w:rsid w:val="00A572A5"/>
    <w:rsid w:val="00A57BF7"/>
    <w:rsid w:val="00A57E01"/>
    <w:rsid w:val="00A60311"/>
    <w:rsid w:val="00A607FB"/>
    <w:rsid w:val="00A60C39"/>
    <w:rsid w:val="00A60DDC"/>
    <w:rsid w:val="00A61274"/>
    <w:rsid w:val="00A612B5"/>
    <w:rsid w:val="00A613B7"/>
    <w:rsid w:val="00A613B8"/>
    <w:rsid w:val="00A61528"/>
    <w:rsid w:val="00A615F8"/>
    <w:rsid w:val="00A6164D"/>
    <w:rsid w:val="00A6167C"/>
    <w:rsid w:val="00A616CD"/>
    <w:rsid w:val="00A6178C"/>
    <w:rsid w:val="00A618B8"/>
    <w:rsid w:val="00A619AD"/>
    <w:rsid w:val="00A61F15"/>
    <w:rsid w:val="00A61F1F"/>
    <w:rsid w:val="00A627A6"/>
    <w:rsid w:val="00A6291E"/>
    <w:rsid w:val="00A62CCA"/>
    <w:rsid w:val="00A630AE"/>
    <w:rsid w:val="00A6344E"/>
    <w:rsid w:val="00A6377F"/>
    <w:rsid w:val="00A639D7"/>
    <w:rsid w:val="00A6440D"/>
    <w:rsid w:val="00A646DD"/>
    <w:rsid w:val="00A64A0B"/>
    <w:rsid w:val="00A651F3"/>
    <w:rsid w:val="00A65278"/>
    <w:rsid w:val="00A657F4"/>
    <w:rsid w:val="00A65933"/>
    <w:rsid w:val="00A65AAA"/>
    <w:rsid w:val="00A6691A"/>
    <w:rsid w:val="00A66A20"/>
    <w:rsid w:val="00A66AC0"/>
    <w:rsid w:val="00A66C0B"/>
    <w:rsid w:val="00A67012"/>
    <w:rsid w:val="00A6703E"/>
    <w:rsid w:val="00A674C9"/>
    <w:rsid w:val="00A6765F"/>
    <w:rsid w:val="00A67780"/>
    <w:rsid w:val="00A67D31"/>
    <w:rsid w:val="00A70015"/>
    <w:rsid w:val="00A70338"/>
    <w:rsid w:val="00A703C3"/>
    <w:rsid w:val="00A70B25"/>
    <w:rsid w:val="00A70D81"/>
    <w:rsid w:val="00A70DEE"/>
    <w:rsid w:val="00A71110"/>
    <w:rsid w:val="00A71640"/>
    <w:rsid w:val="00A71F88"/>
    <w:rsid w:val="00A72391"/>
    <w:rsid w:val="00A72458"/>
    <w:rsid w:val="00A72716"/>
    <w:rsid w:val="00A72824"/>
    <w:rsid w:val="00A7299B"/>
    <w:rsid w:val="00A72A3B"/>
    <w:rsid w:val="00A72A71"/>
    <w:rsid w:val="00A7354F"/>
    <w:rsid w:val="00A738F5"/>
    <w:rsid w:val="00A738F9"/>
    <w:rsid w:val="00A73AC6"/>
    <w:rsid w:val="00A73F21"/>
    <w:rsid w:val="00A740E9"/>
    <w:rsid w:val="00A745B4"/>
    <w:rsid w:val="00A7494A"/>
    <w:rsid w:val="00A749E2"/>
    <w:rsid w:val="00A74C09"/>
    <w:rsid w:val="00A7529D"/>
    <w:rsid w:val="00A75576"/>
    <w:rsid w:val="00A756E0"/>
    <w:rsid w:val="00A758F7"/>
    <w:rsid w:val="00A75B31"/>
    <w:rsid w:val="00A76544"/>
    <w:rsid w:val="00A76A0E"/>
    <w:rsid w:val="00A76C1A"/>
    <w:rsid w:val="00A76D05"/>
    <w:rsid w:val="00A770DD"/>
    <w:rsid w:val="00A77246"/>
    <w:rsid w:val="00A77484"/>
    <w:rsid w:val="00A77D72"/>
    <w:rsid w:val="00A77F61"/>
    <w:rsid w:val="00A80602"/>
    <w:rsid w:val="00A807CA"/>
    <w:rsid w:val="00A809C2"/>
    <w:rsid w:val="00A80B30"/>
    <w:rsid w:val="00A80BDC"/>
    <w:rsid w:val="00A80D59"/>
    <w:rsid w:val="00A80E63"/>
    <w:rsid w:val="00A80FDF"/>
    <w:rsid w:val="00A817E6"/>
    <w:rsid w:val="00A81984"/>
    <w:rsid w:val="00A81A4B"/>
    <w:rsid w:val="00A81A9E"/>
    <w:rsid w:val="00A81AC2"/>
    <w:rsid w:val="00A81B2F"/>
    <w:rsid w:val="00A82B20"/>
    <w:rsid w:val="00A82B93"/>
    <w:rsid w:val="00A82DAC"/>
    <w:rsid w:val="00A8302B"/>
    <w:rsid w:val="00A83369"/>
    <w:rsid w:val="00A837F1"/>
    <w:rsid w:val="00A83E09"/>
    <w:rsid w:val="00A83F9D"/>
    <w:rsid w:val="00A849B6"/>
    <w:rsid w:val="00A84C01"/>
    <w:rsid w:val="00A84CDB"/>
    <w:rsid w:val="00A84DD7"/>
    <w:rsid w:val="00A84EDF"/>
    <w:rsid w:val="00A851EC"/>
    <w:rsid w:val="00A852EE"/>
    <w:rsid w:val="00A85898"/>
    <w:rsid w:val="00A8589B"/>
    <w:rsid w:val="00A85945"/>
    <w:rsid w:val="00A85CED"/>
    <w:rsid w:val="00A86119"/>
    <w:rsid w:val="00A86163"/>
    <w:rsid w:val="00A861B5"/>
    <w:rsid w:val="00A8636A"/>
    <w:rsid w:val="00A863A5"/>
    <w:rsid w:val="00A8683D"/>
    <w:rsid w:val="00A868B6"/>
    <w:rsid w:val="00A86B32"/>
    <w:rsid w:val="00A86C76"/>
    <w:rsid w:val="00A86D0D"/>
    <w:rsid w:val="00A86EB2"/>
    <w:rsid w:val="00A870C1"/>
    <w:rsid w:val="00A87418"/>
    <w:rsid w:val="00A87B73"/>
    <w:rsid w:val="00A87C64"/>
    <w:rsid w:val="00A90B98"/>
    <w:rsid w:val="00A90C51"/>
    <w:rsid w:val="00A9114D"/>
    <w:rsid w:val="00A91511"/>
    <w:rsid w:val="00A91560"/>
    <w:rsid w:val="00A9157F"/>
    <w:rsid w:val="00A918D4"/>
    <w:rsid w:val="00A91F4A"/>
    <w:rsid w:val="00A9233D"/>
    <w:rsid w:val="00A92483"/>
    <w:rsid w:val="00A926B4"/>
    <w:rsid w:val="00A92F88"/>
    <w:rsid w:val="00A932C1"/>
    <w:rsid w:val="00A93781"/>
    <w:rsid w:val="00A937EB"/>
    <w:rsid w:val="00A93B1D"/>
    <w:rsid w:val="00A93C12"/>
    <w:rsid w:val="00A93C94"/>
    <w:rsid w:val="00A93DDC"/>
    <w:rsid w:val="00A93DEF"/>
    <w:rsid w:val="00A93E5F"/>
    <w:rsid w:val="00A94072"/>
    <w:rsid w:val="00A94080"/>
    <w:rsid w:val="00A940A5"/>
    <w:rsid w:val="00A946FB"/>
    <w:rsid w:val="00A94A3B"/>
    <w:rsid w:val="00A9506C"/>
    <w:rsid w:val="00A9517F"/>
    <w:rsid w:val="00A954C3"/>
    <w:rsid w:val="00A95A37"/>
    <w:rsid w:val="00A95C83"/>
    <w:rsid w:val="00A960D1"/>
    <w:rsid w:val="00A96259"/>
    <w:rsid w:val="00A96315"/>
    <w:rsid w:val="00A96874"/>
    <w:rsid w:val="00A96897"/>
    <w:rsid w:val="00A9696B"/>
    <w:rsid w:val="00A96AB8"/>
    <w:rsid w:val="00A9730B"/>
    <w:rsid w:val="00A97341"/>
    <w:rsid w:val="00A9754B"/>
    <w:rsid w:val="00A9765A"/>
    <w:rsid w:val="00A976EB"/>
    <w:rsid w:val="00AA03F4"/>
    <w:rsid w:val="00AA0DE7"/>
    <w:rsid w:val="00AA0ED0"/>
    <w:rsid w:val="00AA0F9B"/>
    <w:rsid w:val="00AA165F"/>
    <w:rsid w:val="00AA18C6"/>
    <w:rsid w:val="00AA18FB"/>
    <w:rsid w:val="00AA1970"/>
    <w:rsid w:val="00AA1DB3"/>
    <w:rsid w:val="00AA2369"/>
    <w:rsid w:val="00AA2839"/>
    <w:rsid w:val="00AA2CCE"/>
    <w:rsid w:val="00AA2E58"/>
    <w:rsid w:val="00AA347A"/>
    <w:rsid w:val="00AA352B"/>
    <w:rsid w:val="00AA4078"/>
    <w:rsid w:val="00AA4150"/>
    <w:rsid w:val="00AA452C"/>
    <w:rsid w:val="00AA497C"/>
    <w:rsid w:val="00AA4C94"/>
    <w:rsid w:val="00AA5471"/>
    <w:rsid w:val="00AA57F6"/>
    <w:rsid w:val="00AA585E"/>
    <w:rsid w:val="00AA58F2"/>
    <w:rsid w:val="00AA59CC"/>
    <w:rsid w:val="00AA5C0E"/>
    <w:rsid w:val="00AA5E08"/>
    <w:rsid w:val="00AA60DE"/>
    <w:rsid w:val="00AA6261"/>
    <w:rsid w:val="00AA6889"/>
    <w:rsid w:val="00AA6935"/>
    <w:rsid w:val="00AA6AAD"/>
    <w:rsid w:val="00AA6ACF"/>
    <w:rsid w:val="00AA6CF8"/>
    <w:rsid w:val="00AA7E0C"/>
    <w:rsid w:val="00AA7FF7"/>
    <w:rsid w:val="00AB007C"/>
    <w:rsid w:val="00AB04E9"/>
    <w:rsid w:val="00AB065C"/>
    <w:rsid w:val="00AB0A0F"/>
    <w:rsid w:val="00AB0D72"/>
    <w:rsid w:val="00AB1116"/>
    <w:rsid w:val="00AB1683"/>
    <w:rsid w:val="00AB1A45"/>
    <w:rsid w:val="00AB1F17"/>
    <w:rsid w:val="00AB1FD7"/>
    <w:rsid w:val="00AB2073"/>
    <w:rsid w:val="00AB266E"/>
    <w:rsid w:val="00AB2FE0"/>
    <w:rsid w:val="00AB3191"/>
    <w:rsid w:val="00AB31F9"/>
    <w:rsid w:val="00AB3292"/>
    <w:rsid w:val="00AB3581"/>
    <w:rsid w:val="00AB358A"/>
    <w:rsid w:val="00AB39AD"/>
    <w:rsid w:val="00AB3FE8"/>
    <w:rsid w:val="00AB4058"/>
    <w:rsid w:val="00AB42AF"/>
    <w:rsid w:val="00AB436F"/>
    <w:rsid w:val="00AB4EA1"/>
    <w:rsid w:val="00AB51A6"/>
    <w:rsid w:val="00AB5A75"/>
    <w:rsid w:val="00AB5B1B"/>
    <w:rsid w:val="00AB617F"/>
    <w:rsid w:val="00AB6180"/>
    <w:rsid w:val="00AB6FE6"/>
    <w:rsid w:val="00AB7EC5"/>
    <w:rsid w:val="00AC0520"/>
    <w:rsid w:val="00AC0559"/>
    <w:rsid w:val="00AC0AB7"/>
    <w:rsid w:val="00AC0B16"/>
    <w:rsid w:val="00AC0DE2"/>
    <w:rsid w:val="00AC0EC5"/>
    <w:rsid w:val="00AC12FC"/>
    <w:rsid w:val="00AC167B"/>
    <w:rsid w:val="00AC16AC"/>
    <w:rsid w:val="00AC16EC"/>
    <w:rsid w:val="00AC19CF"/>
    <w:rsid w:val="00AC1ACC"/>
    <w:rsid w:val="00AC1BE1"/>
    <w:rsid w:val="00AC1DA7"/>
    <w:rsid w:val="00AC1F4D"/>
    <w:rsid w:val="00AC220F"/>
    <w:rsid w:val="00AC2288"/>
    <w:rsid w:val="00AC29F2"/>
    <w:rsid w:val="00AC2C0D"/>
    <w:rsid w:val="00AC2ECC"/>
    <w:rsid w:val="00AC2F3E"/>
    <w:rsid w:val="00AC3553"/>
    <w:rsid w:val="00AC37A5"/>
    <w:rsid w:val="00AC38C1"/>
    <w:rsid w:val="00AC3B63"/>
    <w:rsid w:val="00AC46F3"/>
    <w:rsid w:val="00AC49C4"/>
    <w:rsid w:val="00AC4A84"/>
    <w:rsid w:val="00AC4A91"/>
    <w:rsid w:val="00AC4C62"/>
    <w:rsid w:val="00AC4D81"/>
    <w:rsid w:val="00AC5014"/>
    <w:rsid w:val="00AC53B2"/>
    <w:rsid w:val="00AC558C"/>
    <w:rsid w:val="00AC63D6"/>
    <w:rsid w:val="00AC688E"/>
    <w:rsid w:val="00AC6DA7"/>
    <w:rsid w:val="00AC71A9"/>
    <w:rsid w:val="00AC79F4"/>
    <w:rsid w:val="00AD0030"/>
    <w:rsid w:val="00AD02A8"/>
    <w:rsid w:val="00AD07D9"/>
    <w:rsid w:val="00AD09F0"/>
    <w:rsid w:val="00AD0E72"/>
    <w:rsid w:val="00AD0FE5"/>
    <w:rsid w:val="00AD1219"/>
    <w:rsid w:val="00AD136A"/>
    <w:rsid w:val="00AD1886"/>
    <w:rsid w:val="00AD19D5"/>
    <w:rsid w:val="00AD23F2"/>
    <w:rsid w:val="00AD24D1"/>
    <w:rsid w:val="00AD264E"/>
    <w:rsid w:val="00AD27E6"/>
    <w:rsid w:val="00AD28F3"/>
    <w:rsid w:val="00AD2D5A"/>
    <w:rsid w:val="00AD2F71"/>
    <w:rsid w:val="00AD3185"/>
    <w:rsid w:val="00AD3499"/>
    <w:rsid w:val="00AD3AD9"/>
    <w:rsid w:val="00AD3B8F"/>
    <w:rsid w:val="00AD3FFE"/>
    <w:rsid w:val="00AD4175"/>
    <w:rsid w:val="00AD4226"/>
    <w:rsid w:val="00AD47E3"/>
    <w:rsid w:val="00AD4A77"/>
    <w:rsid w:val="00AD4B0A"/>
    <w:rsid w:val="00AD4B22"/>
    <w:rsid w:val="00AD4F87"/>
    <w:rsid w:val="00AD5AFD"/>
    <w:rsid w:val="00AD5C7C"/>
    <w:rsid w:val="00AD5E91"/>
    <w:rsid w:val="00AD5F4A"/>
    <w:rsid w:val="00AD612C"/>
    <w:rsid w:val="00AD62F5"/>
    <w:rsid w:val="00AD6669"/>
    <w:rsid w:val="00AD666D"/>
    <w:rsid w:val="00AD66E6"/>
    <w:rsid w:val="00AD713B"/>
    <w:rsid w:val="00AD7175"/>
    <w:rsid w:val="00AD7506"/>
    <w:rsid w:val="00AD7B2B"/>
    <w:rsid w:val="00AD7B86"/>
    <w:rsid w:val="00AD7FBA"/>
    <w:rsid w:val="00AE005A"/>
    <w:rsid w:val="00AE032D"/>
    <w:rsid w:val="00AE0392"/>
    <w:rsid w:val="00AE0498"/>
    <w:rsid w:val="00AE08BB"/>
    <w:rsid w:val="00AE0F17"/>
    <w:rsid w:val="00AE13C1"/>
    <w:rsid w:val="00AE1526"/>
    <w:rsid w:val="00AE15DB"/>
    <w:rsid w:val="00AE1647"/>
    <w:rsid w:val="00AE1F62"/>
    <w:rsid w:val="00AE2035"/>
    <w:rsid w:val="00AE22A4"/>
    <w:rsid w:val="00AE24BF"/>
    <w:rsid w:val="00AE266B"/>
    <w:rsid w:val="00AE2732"/>
    <w:rsid w:val="00AE2940"/>
    <w:rsid w:val="00AE2A25"/>
    <w:rsid w:val="00AE2F92"/>
    <w:rsid w:val="00AE2FF4"/>
    <w:rsid w:val="00AE3206"/>
    <w:rsid w:val="00AE35C2"/>
    <w:rsid w:val="00AE366E"/>
    <w:rsid w:val="00AE39BF"/>
    <w:rsid w:val="00AE3EBB"/>
    <w:rsid w:val="00AE4136"/>
    <w:rsid w:val="00AE44E2"/>
    <w:rsid w:val="00AE4524"/>
    <w:rsid w:val="00AE4608"/>
    <w:rsid w:val="00AE465B"/>
    <w:rsid w:val="00AE481E"/>
    <w:rsid w:val="00AE5546"/>
    <w:rsid w:val="00AE5FEE"/>
    <w:rsid w:val="00AE61E8"/>
    <w:rsid w:val="00AE6306"/>
    <w:rsid w:val="00AE63BC"/>
    <w:rsid w:val="00AE6A04"/>
    <w:rsid w:val="00AE6C35"/>
    <w:rsid w:val="00AE6F0C"/>
    <w:rsid w:val="00AE73E8"/>
    <w:rsid w:val="00AE78E3"/>
    <w:rsid w:val="00AE7910"/>
    <w:rsid w:val="00AE7DC3"/>
    <w:rsid w:val="00AE7E47"/>
    <w:rsid w:val="00AE7FC7"/>
    <w:rsid w:val="00AF0402"/>
    <w:rsid w:val="00AF0472"/>
    <w:rsid w:val="00AF0830"/>
    <w:rsid w:val="00AF084B"/>
    <w:rsid w:val="00AF0A7B"/>
    <w:rsid w:val="00AF0B45"/>
    <w:rsid w:val="00AF0CFA"/>
    <w:rsid w:val="00AF0D93"/>
    <w:rsid w:val="00AF0E2C"/>
    <w:rsid w:val="00AF127A"/>
    <w:rsid w:val="00AF1343"/>
    <w:rsid w:val="00AF1386"/>
    <w:rsid w:val="00AF14C1"/>
    <w:rsid w:val="00AF152D"/>
    <w:rsid w:val="00AF1B3E"/>
    <w:rsid w:val="00AF1D69"/>
    <w:rsid w:val="00AF1FEA"/>
    <w:rsid w:val="00AF226E"/>
    <w:rsid w:val="00AF22EF"/>
    <w:rsid w:val="00AF235A"/>
    <w:rsid w:val="00AF289C"/>
    <w:rsid w:val="00AF29B9"/>
    <w:rsid w:val="00AF2A17"/>
    <w:rsid w:val="00AF2B88"/>
    <w:rsid w:val="00AF3257"/>
    <w:rsid w:val="00AF3421"/>
    <w:rsid w:val="00AF346B"/>
    <w:rsid w:val="00AF34DC"/>
    <w:rsid w:val="00AF3756"/>
    <w:rsid w:val="00AF39FD"/>
    <w:rsid w:val="00AF3EFA"/>
    <w:rsid w:val="00AF4095"/>
    <w:rsid w:val="00AF4420"/>
    <w:rsid w:val="00AF4F9F"/>
    <w:rsid w:val="00AF58B7"/>
    <w:rsid w:val="00AF58D3"/>
    <w:rsid w:val="00AF59EC"/>
    <w:rsid w:val="00AF5D34"/>
    <w:rsid w:val="00AF6230"/>
    <w:rsid w:val="00AF629F"/>
    <w:rsid w:val="00AF6316"/>
    <w:rsid w:val="00AF697B"/>
    <w:rsid w:val="00AF6B74"/>
    <w:rsid w:val="00AF6DDD"/>
    <w:rsid w:val="00AF7557"/>
    <w:rsid w:val="00AF7615"/>
    <w:rsid w:val="00AF770D"/>
    <w:rsid w:val="00AF7CFD"/>
    <w:rsid w:val="00B0098E"/>
    <w:rsid w:val="00B00BB0"/>
    <w:rsid w:val="00B00F21"/>
    <w:rsid w:val="00B0130C"/>
    <w:rsid w:val="00B016EF"/>
    <w:rsid w:val="00B018A7"/>
    <w:rsid w:val="00B01906"/>
    <w:rsid w:val="00B019DD"/>
    <w:rsid w:val="00B01BF5"/>
    <w:rsid w:val="00B01D89"/>
    <w:rsid w:val="00B01DDC"/>
    <w:rsid w:val="00B024A7"/>
    <w:rsid w:val="00B02A33"/>
    <w:rsid w:val="00B02AB1"/>
    <w:rsid w:val="00B02B8A"/>
    <w:rsid w:val="00B02D4E"/>
    <w:rsid w:val="00B02DDA"/>
    <w:rsid w:val="00B0311B"/>
    <w:rsid w:val="00B03277"/>
    <w:rsid w:val="00B0351E"/>
    <w:rsid w:val="00B03526"/>
    <w:rsid w:val="00B043B2"/>
    <w:rsid w:val="00B0462D"/>
    <w:rsid w:val="00B04AE7"/>
    <w:rsid w:val="00B04E8C"/>
    <w:rsid w:val="00B04FB6"/>
    <w:rsid w:val="00B0507F"/>
    <w:rsid w:val="00B05207"/>
    <w:rsid w:val="00B05223"/>
    <w:rsid w:val="00B05242"/>
    <w:rsid w:val="00B05254"/>
    <w:rsid w:val="00B05738"/>
    <w:rsid w:val="00B05BB0"/>
    <w:rsid w:val="00B05C67"/>
    <w:rsid w:val="00B060E8"/>
    <w:rsid w:val="00B06451"/>
    <w:rsid w:val="00B067F4"/>
    <w:rsid w:val="00B06EA7"/>
    <w:rsid w:val="00B06EB9"/>
    <w:rsid w:val="00B073C7"/>
    <w:rsid w:val="00B10DFE"/>
    <w:rsid w:val="00B10E07"/>
    <w:rsid w:val="00B1228B"/>
    <w:rsid w:val="00B1239E"/>
    <w:rsid w:val="00B12530"/>
    <w:rsid w:val="00B125AC"/>
    <w:rsid w:val="00B12B95"/>
    <w:rsid w:val="00B12D89"/>
    <w:rsid w:val="00B1312B"/>
    <w:rsid w:val="00B13640"/>
    <w:rsid w:val="00B138FC"/>
    <w:rsid w:val="00B13A30"/>
    <w:rsid w:val="00B13F9D"/>
    <w:rsid w:val="00B140F0"/>
    <w:rsid w:val="00B14400"/>
    <w:rsid w:val="00B149D6"/>
    <w:rsid w:val="00B14E09"/>
    <w:rsid w:val="00B14F5B"/>
    <w:rsid w:val="00B152A0"/>
    <w:rsid w:val="00B16250"/>
    <w:rsid w:val="00B1634F"/>
    <w:rsid w:val="00B16352"/>
    <w:rsid w:val="00B166DA"/>
    <w:rsid w:val="00B16915"/>
    <w:rsid w:val="00B16EB8"/>
    <w:rsid w:val="00B1706F"/>
    <w:rsid w:val="00B17103"/>
    <w:rsid w:val="00B171C8"/>
    <w:rsid w:val="00B176A4"/>
    <w:rsid w:val="00B177E1"/>
    <w:rsid w:val="00B17A50"/>
    <w:rsid w:val="00B17CC3"/>
    <w:rsid w:val="00B20016"/>
    <w:rsid w:val="00B2009E"/>
    <w:rsid w:val="00B201B4"/>
    <w:rsid w:val="00B203C1"/>
    <w:rsid w:val="00B20459"/>
    <w:rsid w:val="00B20595"/>
    <w:rsid w:val="00B207BA"/>
    <w:rsid w:val="00B20948"/>
    <w:rsid w:val="00B20E0A"/>
    <w:rsid w:val="00B21280"/>
    <w:rsid w:val="00B213AE"/>
    <w:rsid w:val="00B2181F"/>
    <w:rsid w:val="00B21B28"/>
    <w:rsid w:val="00B21B83"/>
    <w:rsid w:val="00B21CC0"/>
    <w:rsid w:val="00B21E20"/>
    <w:rsid w:val="00B21EAF"/>
    <w:rsid w:val="00B2202D"/>
    <w:rsid w:val="00B223CC"/>
    <w:rsid w:val="00B226F8"/>
    <w:rsid w:val="00B2280F"/>
    <w:rsid w:val="00B2288B"/>
    <w:rsid w:val="00B22A1F"/>
    <w:rsid w:val="00B22EDC"/>
    <w:rsid w:val="00B231DD"/>
    <w:rsid w:val="00B238BC"/>
    <w:rsid w:val="00B23D76"/>
    <w:rsid w:val="00B23FA1"/>
    <w:rsid w:val="00B244A9"/>
    <w:rsid w:val="00B245D2"/>
    <w:rsid w:val="00B247CF"/>
    <w:rsid w:val="00B2482C"/>
    <w:rsid w:val="00B24999"/>
    <w:rsid w:val="00B24C22"/>
    <w:rsid w:val="00B24C4B"/>
    <w:rsid w:val="00B24DAB"/>
    <w:rsid w:val="00B2508E"/>
    <w:rsid w:val="00B250FA"/>
    <w:rsid w:val="00B260FC"/>
    <w:rsid w:val="00B264B1"/>
    <w:rsid w:val="00B26B31"/>
    <w:rsid w:val="00B26C8A"/>
    <w:rsid w:val="00B26DCC"/>
    <w:rsid w:val="00B27031"/>
    <w:rsid w:val="00B27A6C"/>
    <w:rsid w:val="00B27F92"/>
    <w:rsid w:val="00B30048"/>
    <w:rsid w:val="00B3026A"/>
    <w:rsid w:val="00B30FF3"/>
    <w:rsid w:val="00B31333"/>
    <w:rsid w:val="00B314F0"/>
    <w:rsid w:val="00B31839"/>
    <w:rsid w:val="00B31914"/>
    <w:rsid w:val="00B31A21"/>
    <w:rsid w:val="00B31DBC"/>
    <w:rsid w:val="00B31E0E"/>
    <w:rsid w:val="00B31E1E"/>
    <w:rsid w:val="00B3209B"/>
    <w:rsid w:val="00B32463"/>
    <w:rsid w:val="00B328A6"/>
    <w:rsid w:val="00B329F5"/>
    <w:rsid w:val="00B32C2D"/>
    <w:rsid w:val="00B32FBE"/>
    <w:rsid w:val="00B33941"/>
    <w:rsid w:val="00B33C8B"/>
    <w:rsid w:val="00B33EE4"/>
    <w:rsid w:val="00B34287"/>
    <w:rsid w:val="00B34359"/>
    <w:rsid w:val="00B34519"/>
    <w:rsid w:val="00B349EC"/>
    <w:rsid w:val="00B34A9B"/>
    <w:rsid w:val="00B34C2E"/>
    <w:rsid w:val="00B34F66"/>
    <w:rsid w:val="00B351CC"/>
    <w:rsid w:val="00B35445"/>
    <w:rsid w:val="00B35DBF"/>
    <w:rsid w:val="00B35F43"/>
    <w:rsid w:val="00B36326"/>
    <w:rsid w:val="00B36621"/>
    <w:rsid w:val="00B3671B"/>
    <w:rsid w:val="00B3684B"/>
    <w:rsid w:val="00B36E26"/>
    <w:rsid w:val="00B37683"/>
    <w:rsid w:val="00B37B92"/>
    <w:rsid w:val="00B37EBB"/>
    <w:rsid w:val="00B407A7"/>
    <w:rsid w:val="00B409DD"/>
    <w:rsid w:val="00B40BFC"/>
    <w:rsid w:val="00B41005"/>
    <w:rsid w:val="00B411CE"/>
    <w:rsid w:val="00B4200A"/>
    <w:rsid w:val="00B42FF1"/>
    <w:rsid w:val="00B4396A"/>
    <w:rsid w:val="00B43A25"/>
    <w:rsid w:val="00B43AF4"/>
    <w:rsid w:val="00B43C85"/>
    <w:rsid w:val="00B4528A"/>
    <w:rsid w:val="00B45316"/>
    <w:rsid w:val="00B455A7"/>
    <w:rsid w:val="00B455EB"/>
    <w:rsid w:val="00B458A0"/>
    <w:rsid w:val="00B45B57"/>
    <w:rsid w:val="00B46136"/>
    <w:rsid w:val="00B46202"/>
    <w:rsid w:val="00B463D1"/>
    <w:rsid w:val="00B46410"/>
    <w:rsid w:val="00B46422"/>
    <w:rsid w:val="00B46658"/>
    <w:rsid w:val="00B4677F"/>
    <w:rsid w:val="00B46CC8"/>
    <w:rsid w:val="00B47AF2"/>
    <w:rsid w:val="00B5068E"/>
    <w:rsid w:val="00B5072C"/>
    <w:rsid w:val="00B507FE"/>
    <w:rsid w:val="00B50B3E"/>
    <w:rsid w:val="00B50B99"/>
    <w:rsid w:val="00B50C47"/>
    <w:rsid w:val="00B5131D"/>
    <w:rsid w:val="00B517D6"/>
    <w:rsid w:val="00B51C2A"/>
    <w:rsid w:val="00B51DAA"/>
    <w:rsid w:val="00B51F5B"/>
    <w:rsid w:val="00B51F70"/>
    <w:rsid w:val="00B52645"/>
    <w:rsid w:val="00B52B5B"/>
    <w:rsid w:val="00B52D05"/>
    <w:rsid w:val="00B5316B"/>
    <w:rsid w:val="00B53239"/>
    <w:rsid w:val="00B53764"/>
    <w:rsid w:val="00B53941"/>
    <w:rsid w:val="00B53B7E"/>
    <w:rsid w:val="00B53BB8"/>
    <w:rsid w:val="00B54238"/>
    <w:rsid w:val="00B5451E"/>
    <w:rsid w:val="00B5482D"/>
    <w:rsid w:val="00B54B8B"/>
    <w:rsid w:val="00B54BC2"/>
    <w:rsid w:val="00B54D43"/>
    <w:rsid w:val="00B54FE0"/>
    <w:rsid w:val="00B5502D"/>
    <w:rsid w:val="00B552D1"/>
    <w:rsid w:val="00B558C6"/>
    <w:rsid w:val="00B55A5F"/>
    <w:rsid w:val="00B55D3E"/>
    <w:rsid w:val="00B55FCA"/>
    <w:rsid w:val="00B566B5"/>
    <w:rsid w:val="00B56806"/>
    <w:rsid w:val="00B56A07"/>
    <w:rsid w:val="00B56ABF"/>
    <w:rsid w:val="00B56B97"/>
    <w:rsid w:val="00B5770F"/>
    <w:rsid w:val="00B57735"/>
    <w:rsid w:val="00B57B01"/>
    <w:rsid w:val="00B57F21"/>
    <w:rsid w:val="00B60153"/>
    <w:rsid w:val="00B601C6"/>
    <w:rsid w:val="00B60332"/>
    <w:rsid w:val="00B60AA7"/>
    <w:rsid w:val="00B60B8A"/>
    <w:rsid w:val="00B60BDA"/>
    <w:rsid w:val="00B60BF2"/>
    <w:rsid w:val="00B6106F"/>
    <w:rsid w:val="00B61201"/>
    <w:rsid w:val="00B6126E"/>
    <w:rsid w:val="00B613E8"/>
    <w:rsid w:val="00B61B30"/>
    <w:rsid w:val="00B61F17"/>
    <w:rsid w:val="00B61FB5"/>
    <w:rsid w:val="00B62089"/>
    <w:rsid w:val="00B621F3"/>
    <w:rsid w:val="00B62615"/>
    <w:rsid w:val="00B631AA"/>
    <w:rsid w:val="00B63461"/>
    <w:rsid w:val="00B63742"/>
    <w:rsid w:val="00B63A0D"/>
    <w:rsid w:val="00B63EDB"/>
    <w:rsid w:val="00B640FA"/>
    <w:rsid w:val="00B642F9"/>
    <w:rsid w:val="00B64493"/>
    <w:rsid w:val="00B64679"/>
    <w:rsid w:val="00B647A5"/>
    <w:rsid w:val="00B64AB2"/>
    <w:rsid w:val="00B655B6"/>
    <w:rsid w:val="00B65CA3"/>
    <w:rsid w:val="00B660A5"/>
    <w:rsid w:val="00B661AA"/>
    <w:rsid w:val="00B663A3"/>
    <w:rsid w:val="00B66D31"/>
    <w:rsid w:val="00B66FEF"/>
    <w:rsid w:val="00B672D4"/>
    <w:rsid w:val="00B67764"/>
    <w:rsid w:val="00B677E8"/>
    <w:rsid w:val="00B67916"/>
    <w:rsid w:val="00B679DD"/>
    <w:rsid w:val="00B67CAC"/>
    <w:rsid w:val="00B67D1D"/>
    <w:rsid w:val="00B67E6F"/>
    <w:rsid w:val="00B67FE8"/>
    <w:rsid w:val="00B701B1"/>
    <w:rsid w:val="00B709BE"/>
    <w:rsid w:val="00B70FE8"/>
    <w:rsid w:val="00B71040"/>
    <w:rsid w:val="00B71725"/>
    <w:rsid w:val="00B718BC"/>
    <w:rsid w:val="00B71A37"/>
    <w:rsid w:val="00B71DC0"/>
    <w:rsid w:val="00B7203F"/>
    <w:rsid w:val="00B7207A"/>
    <w:rsid w:val="00B7220B"/>
    <w:rsid w:val="00B7294A"/>
    <w:rsid w:val="00B72B9F"/>
    <w:rsid w:val="00B72F45"/>
    <w:rsid w:val="00B72FAA"/>
    <w:rsid w:val="00B73311"/>
    <w:rsid w:val="00B7345E"/>
    <w:rsid w:val="00B7351F"/>
    <w:rsid w:val="00B737B0"/>
    <w:rsid w:val="00B73B47"/>
    <w:rsid w:val="00B73DC3"/>
    <w:rsid w:val="00B73E40"/>
    <w:rsid w:val="00B73F16"/>
    <w:rsid w:val="00B74131"/>
    <w:rsid w:val="00B74256"/>
    <w:rsid w:val="00B742A1"/>
    <w:rsid w:val="00B74502"/>
    <w:rsid w:val="00B747D6"/>
    <w:rsid w:val="00B74CD0"/>
    <w:rsid w:val="00B75421"/>
    <w:rsid w:val="00B75886"/>
    <w:rsid w:val="00B75B90"/>
    <w:rsid w:val="00B76215"/>
    <w:rsid w:val="00B76F5E"/>
    <w:rsid w:val="00B7702F"/>
    <w:rsid w:val="00B771C0"/>
    <w:rsid w:val="00B77280"/>
    <w:rsid w:val="00B77B88"/>
    <w:rsid w:val="00B77CA3"/>
    <w:rsid w:val="00B8004A"/>
    <w:rsid w:val="00B800C1"/>
    <w:rsid w:val="00B800DF"/>
    <w:rsid w:val="00B80316"/>
    <w:rsid w:val="00B8076B"/>
    <w:rsid w:val="00B80869"/>
    <w:rsid w:val="00B80B1B"/>
    <w:rsid w:val="00B80CFB"/>
    <w:rsid w:val="00B80E70"/>
    <w:rsid w:val="00B813BB"/>
    <w:rsid w:val="00B8166C"/>
    <w:rsid w:val="00B81A04"/>
    <w:rsid w:val="00B81AF9"/>
    <w:rsid w:val="00B81E16"/>
    <w:rsid w:val="00B81E92"/>
    <w:rsid w:val="00B825EC"/>
    <w:rsid w:val="00B827BF"/>
    <w:rsid w:val="00B82CEE"/>
    <w:rsid w:val="00B82D23"/>
    <w:rsid w:val="00B83332"/>
    <w:rsid w:val="00B8351C"/>
    <w:rsid w:val="00B83807"/>
    <w:rsid w:val="00B83875"/>
    <w:rsid w:val="00B83A04"/>
    <w:rsid w:val="00B83A6E"/>
    <w:rsid w:val="00B83B76"/>
    <w:rsid w:val="00B83F8B"/>
    <w:rsid w:val="00B84087"/>
    <w:rsid w:val="00B845CE"/>
    <w:rsid w:val="00B8498C"/>
    <w:rsid w:val="00B84AAB"/>
    <w:rsid w:val="00B84FE1"/>
    <w:rsid w:val="00B85355"/>
    <w:rsid w:val="00B8536D"/>
    <w:rsid w:val="00B85393"/>
    <w:rsid w:val="00B859B7"/>
    <w:rsid w:val="00B860C2"/>
    <w:rsid w:val="00B86638"/>
    <w:rsid w:val="00B86AB6"/>
    <w:rsid w:val="00B86B30"/>
    <w:rsid w:val="00B875B6"/>
    <w:rsid w:val="00B8761D"/>
    <w:rsid w:val="00B87AA5"/>
    <w:rsid w:val="00B87E7B"/>
    <w:rsid w:val="00B9009D"/>
    <w:rsid w:val="00B90197"/>
    <w:rsid w:val="00B91231"/>
    <w:rsid w:val="00B9129B"/>
    <w:rsid w:val="00B914C0"/>
    <w:rsid w:val="00B915F8"/>
    <w:rsid w:val="00B91A2B"/>
    <w:rsid w:val="00B92089"/>
    <w:rsid w:val="00B920EE"/>
    <w:rsid w:val="00B923BC"/>
    <w:rsid w:val="00B924B8"/>
    <w:rsid w:val="00B9278E"/>
    <w:rsid w:val="00B92836"/>
    <w:rsid w:val="00B93023"/>
    <w:rsid w:val="00B93171"/>
    <w:rsid w:val="00B937BB"/>
    <w:rsid w:val="00B94500"/>
    <w:rsid w:val="00B949B0"/>
    <w:rsid w:val="00B94C37"/>
    <w:rsid w:val="00B94E30"/>
    <w:rsid w:val="00B9527A"/>
    <w:rsid w:val="00B9539E"/>
    <w:rsid w:val="00B95401"/>
    <w:rsid w:val="00B95445"/>
    <w:rsid w:val="00B95B55"/>
    <w:rsid w:val="00B96747"/>
    <w:rsid w:val="00B96CB0"/>
    <w:rsid w:val="00B96D48"/>
    <w:rsid w:val="00B96F00"/>
    <w:rsid w:val="00B96FCA"/>
    <w:rsid w:val="00B97205"/>
    <w:rsid w:val="00B97D4D"/>
    <w:rsid w:val="00BA0108"/>
    <w:rsid w:val="00BA026E"/>
    <w:rsid w:val="00BA0D0E"/>
    <w:rsid w:val="00BA0F22"/>
    <w:rsid w:val="00BA0FE4"/>
    <w:rsid w:val="00BA1396"/>
    <w:rsid w:val="00BA15EB"/>
    <w:rsid w:val="00BA1810"/>
    <w:rsid w:val="00BA1894"/>
    <w:rsid w:val="00BA1A12"/>
    <w:rsid w:val="00BA1B0B"/>
    <w:rsid w:val="00BA1BC1"/>
    <w:rsid w:val="00BA2CC3"/>
    <w:rsid w:val="00BA2F69"/>
    <w:rsid w:val="00BA31DD"/>
    <w:rsid w:val="00BA3274"/>
    <w:rsid w:val="00BA335C"/>
    <w:rsid w:val="00BA360A"/>
    <w:rsid w:val="00BA39A2"/>
    <w:rsid w:val="00BA3DF6"/>
    <w:rsid w:val="00BA3F2B"/>
    <w:rsid w:val="00BA41C6"/>
    <w:rsid w:val="00BA4565"/>
    <w:rsid w:val="00BA4C07"/>
    <w:rsid w:val="00BA526E"/>
    <w:rsid w:val="00BA5293"/>
    <w:rsid w:val="00BA57CF"/>
    <w:rsid w:val="00BA5804"/>
    <w:rsid w:val="00BA5F67"/>
    <w:rsid w:val="00BA63B7"/>
    <w:rsid w:val="00BA63CC"/>
    <w:rsid w:val="00BA6709"/>
    <w:rsid w:val="00BA720D"/>
    <w:rsid w:val="00BA741D"/>
    <w:rsid w:val="00BA769F"/>
    <w:rsid w:val="00BB05B5"/>
    <w:rsid w:val="00BB06DB"/>
    <w:rsid w:val="00BB0C27"/>
    <w:rsid w:val="00BB11CD"/>
    <w:rsid w:val="00BB138E"/>
    <w:rsid w:val="00BB1434"/>
    <w:rsid w:val="00BB18AB"/>
    <w:rsid w:val="00BB1EB7"/>
    <w:rsid w:val="00BB2494"/>
    <w:rsid w:val="00BB268D"/>
    <w:rsid w:val="00BB26BB"/>
    <w:rsid w:val="00BB3125"/>
    <w:rsid w:val="00BB3156"/>
    <w:rsid w:val="00BB3B5B"/>
    <w:rsid w:val="00BB44A5"/>
    <w:rsid w:val="00BB4698"/>
    <w:rsid w:val="00BB4A27"/>
    <w:rsid w:val="00BB5118"/>
    <w:rsid w:val="00BB520A"/>
    <w:rsid w:val="00BB60F4"/>
    <w:rsid w:val="00BB62D1"/>
    <w:rsid w:val="00BB63BE"/>
    <w:rsid w:val="00BB656F"/>
    <w:rsid w:val="00BB69A3"/>
    <w:rsid w:val="00BB6C66"/>
    <w:rsid w:val="00BB6F01"/>
    <w:rsid w:val="00BB7298"/>
    <w:rsid w:val="00BB731E"/>
    <w:rsid w:val="00BB7641"/>
    <w:rsid w:val="00BB7EE2"/>
    <w:rsid w:val="00BC0421"/>
    <w:rsid w:val="00BC0458"/>
    <w:rsid w:val="00BC083E"/>
    <w:rsid w:val="00BC0A6E"/>
    <w:rsid w:val="00BC1293"/>
    <w:rsid w:val="00BC1509"/>
    <w:rsid w:val="00BC1AE5"/>
    <w:rsid w:val="00BC1BA8"/>
    <w:rsid w:val="00BC1C98"/>
    <w:rsid w:val="00BC1D9F"/>
    <w:rsid w:val="00BC2625"/>
    <w:rsid w:val="00BC264B"/>
    <w:rsid w:val="00BC2F88"/>
    <w:rsid w:val="00BC3074"/>
    <w:rsid w:val="00BC3552"/>
    <w:rsid w:val="00BC3652"/>
    <w:rsid w:val="00BC3A64"/>
    <w:rsid w:val="00BC3A8B"/>
    <w:rsid w:val="00BC3C0E"/>
    <w:rsid w:val="00BC3F7D"/>
    <w:rsid w:val="00BC3FBF"/>
    <w:rsid w:val="00BC4F10"/>
    <w:rsid w:val="00BC4FF2"/>
    <w:rsid w:val="00BC5B09"/>
    <w:rsid w:val="00BC5CCE"/>
    <w:rsid w:val="00BC5E05"/>
    <w:rsid w:val="00BC60E5"/>
    <w:rsid w:val="00BC68EF"/>
    <w:rsid w:val="00BC7478"/>
    <w:rsid w:val="00BC7710"/>
    <w:rsid w:val="00BC7FF6"/>
    <w:rsid w:val="00BD0397"/>
    <w:rsid w:val="00BD04C6"/>
    <w:rsid w:val="00BD0723"/>
    <w:rsid w:val="00BD081A"/>
    <w:rsid w:val="00BD0C99"/>
    <w:rsid w:val="00BD0D77"/>
    <w:rsid w:val="00BD1593"/>
    <w:rsid w:val="00BD19D8"/>
    <w:rsid w:val="00BD1AD5"/>
    <w:rsid w:val="00BD1EF9"/>
    <w:rsid w:val="00BD233C"/>
    <w:rsid w:val="00BD25E5"/>
    <w:rsid w:val="00BD28E4"/>
    <w:rsid w:val="00BD3091"/>
    <w:rsid w:val="00BD318E"/>
    <w:rsid w:val="00BD39A6"/>
    <w:rsid w:val="00BD3A06"/>
    <w:rsid w:val="00BD3C3A"/>
    <w:rsid w:val="00BD3C61"/>
    <w:rsid w:val="00BD3FA1"/>
    <w:rsid w:val="00BD4458"/>
    <w:rsid w:val="00BD459E"/>
    <w:rsid w:val="00BD49D9"/>
    <w:rsid w:val="00BD4EFF"/>
    <w:rsid w:val="00BD51BF"/>
    <w:rsid w:val="00BD5325"/>
    <w:rsid w:val="00BD5E27"/>
    <w:rsid w:val="00BD5F92"/>
    <w:rsid w:val="00BD614E"/>
    <w:rsid w:val="00BD6549"/>
    <w:rsid w:val="00BD68E2"/>
    <w:rsid w:val="00BD743E"/>
    <w:rsid w:val="00BD75DE"/>
    <w:rsid w:val="00BD79EA"/>
    <w:rsid w:val="00BD7BEE"/>
    <w:rsid w:val="00BE035C"/>
    <w:rsid w:val="00BE098F"/>
    <w:rsid w:val="00BE0ABC"/>
    <w:rsid w:val="00BE13C2"/>
    <w:rsid w:val="00BE1843"/>
    <w:rsid w:val="00BE1A0B"/>
    <w:rsid w:val="00BE1A1D"/>
    <w:rsid w:val="00BE1D93"/>
    <w:rsid w:val="00BE1E43"/>
    <w:rsid w:val="00BE29A9"/>
    <w:rsid w:val="00BE2A24"/>
    <w:rsid w:val="00BE2C4C"/>
    <w:rsid w:val="00BE34D3"/>
    <w:rsid w:val="00BE36D0"/>
    <w:rsid w:val="00BE4041"/>
    <w:rsid w:val="00BE502F"/>
    <w:rsid w:val="00BE510F"/>
    <w:rsid w:val="00BE53C2"/>
    <w:rsid w:val="00BE5BE5"/>
    <w:rsid w:val="00BE62A2"/>
    <w:rsid w:val="00BE64F1"/>
    <w:rsid w:val="00BE6B38"/>
    <w:rsid w:val="00BE7BA2"/>
    <w:rsid w:val="00BE7D15"/>
    <w:rsid w:val="00BF060A"/>
    <w:rsid w:val="00BF097F"/>
    <w:rsid w:val="00BF0D73"/>
    <w:rsid w:val="00BF0EB7"/>
    <w:rsid w:val="00BF0F10"/>
    <w:rsid w:val="00BF1012"/>
    <w:rsid w:val="00BF1087"/>
    <w:rsid w:val="00BF114A"/>
    <w:rsid w:val="00BF138B"/>
    <w:rsid w:val="00BF161D"/>
    <w:rsid w:val="00BF1A98"/>
    <w:rsid w:val="00BF1D5C"/>
    <w:rsid w:val="00BF2376"/>
    <w:rsid w:val="00BF251C"/>
    <w:rsid w:val="00BF2FCB"/>
    <w:rsid w:val="00BF323B"/>
    <w:rsid w:val="00BF357E"/>
    <w:rsid w:val="00BF38AB"/>
    <w:rsid w:val="00BF3EA1"/>
    <w:rsid w:val="00BF3F0C"/>
    <w:rsid w:val="00BF4187"/>
    <w:rsid w:val="00BF4255"/>
    <w:rsid w:val="00BF44FB"/>
    <w:rsid w:val="00BF468B"/>
    <w:rsid w:val="00BF49AB"/>
    <w:rsid w:val="00BF4A22"/>
    <w:rsid w:val="00BF4A29"/>
    <w:rsid w:val="00BF4AD0"/>
    <w:rsid w:val="00BF4C09"/>
    <w:rsid w:val="00BF4F4A"/>
    <w:rsid w:val="00BF5004"/>
    <w:rsid w:val="00BF512C"/>
    <w:rsid w:val="00BF5D64"/>
    <w:rsid w:val="00BF5F5C"/>
    <w:rsid w:val="00BF6A6A"/>
    <w:rsid w:val="00BF6A91"/>
    <w:rsid w:val="00BF6B79"/>
    <w:rsid w:val="00BF6D49"/>
    <w:rsid w:val="00BF705D"/>
    <w:rsid w:val="00BF74F1"/>
    <w:rsid w:val="00BF7CFE"/>
    <w:rsid w:val="00C0005F"/>
    <w:rsid w:val="00C004B9"/>
    <w:rsid w:val="00C0079F"/>
    <w:rsid w:val="00C00946"/>
    <w:rsid w:val="00C00A1E"/>
    <w:rsid w:val="00C00CEA"/>
    <w:rsid w:val="00C00E90"/>
    <w:rsid w:val="00C011E8"/>
    <w:rsid w:val="00C01912"/>
    <w:rsid w:val="00C02420"/>
    <w:rsid w:val="00C02910"/>
    <w:rsid w:val="00C02AEE"/>
    <w:rsid w:val="00C02C29"/>
    <w:rsid w:val="00C02CA1"/>
    <w:rsid w:val="00C03552"/>
    <w:rsid w:val="00C035DF"/>
    <w:rsid w:val="00C03641"/>
    <w:rsid w:val="00C0392A"/>
    <w:rsid w:val="00C03FBD"/>
    <w:rsid w:val="00C040ED"/>
    <w:rsid w:val="00C04433"/>
    <w:rsid w:val="00C0448D"/>
    <w:rsid w:val="00C04656"/>
    <w:rsid w:val="00C0477C"/>
    <w:rsid w:val="00C0478B"/>
    <w:rsid w:val="00C048CC"/>
    <w:rsid w:val="00C04AD1"/>
    <w:rsid w:val="00C05332"/>
    <w:rsid w:val="00C0576A"/>
    <w:rsid w:val="00C057BF"/>
    <w:rsid w:val="00C05A5B"/>
    <w:rsid w:val="00C06348"/>
    <w:rsid w:val="00C06605"/>
    <w:rsid w:val="00C066C1"/>
    <w:rsid w:val="00C068F0"/>
    <w:rsid w:val="00C06A60"/>
    <w:rsid w:val="00C06BDF"/>
    <w:rsid w:val="00C06EEE"/>
    <w:rsid w:val="00C06F33"/>
    <w:rsid w:val="00C070B8"/>
    <w:rsid w:val="00C071CA"/>
    <w:rsid w:val="00C07A9B"/>
    <w:rsid w:val="00C07E77"/>
    <w:rsid w:val="00C07EE4"/>
    <w:rsid w:val="00C07EEF"/>
    <w:rsid w:val="00C1016F"/>
    <w:rsid w:val="00C1044A"/>
    <w:rsid w:val="00C1093C"/>
    <w:rsid w:val="00C10D46"/>
    <w:rsid w:val="00C10E4B"/>
    <w:rsid w:val="00C10E56"/>
    <w:rsid w:val="00C10FD0"/>
    <w:rsid w:val="00C1115D"/>
    <w:rsid w:val="00C111FB"/>
    <w:rsid w:val="00C1128A"/>
    <w:rsid w:val="00C113C2"/>
    <w:rsid w:val="00C1160F"/>
    <w:rsid w:val="00C11794"/>
    <w:rsid w:val="00C11B40"/>
    <w:rsid w:val="00C11B64"/>
    <w:rsid w:val="00C11C88"/>
    <w:rsid w:val="00C11D76"/>
    <w:rsid w:val="00C134E3"/>
    <w:rsid w:val="00C13665"/>
    <w:rsid w:val="00C1381D"/>
    <w:rsid w:val="00C138CC"/>
    <w:rsid w:val="00C13A2A"/>
    <w:rsid w:val="00C13A4A"/>
    <w:rsid w:val="00C13EB4"/>
    <w:rsid w:val="00C14086"/>
    <w:rsid w:val="00C142B6"/>
    <w:rsid w:val="00C14CAD"/>
    <w:rsid w:val="00C14DAA"/>
    <w:rsid w:val="00C14E24"/>
    <w:rsid w:val="00C15302"/>
    <w:rsid w:val="00C154C4"/>
    <w:rsid w:val="00C15512"/>
    <w:rsid w:val="00C155E6"/>
    <w:rsid w:val="00C15AB0"/>
    <w:rsid w:val="00C15B44"/>
    <w:rsid w:val="00C15E6F"/>
    <w:rsid w:val="00C15F78"/>
    <w:rsid w:val="00C1689C"/>
    <w:rsid w:val="00C16B5E"/>
    <w:rsid w:val="00C16CCD"/>
    <w:rsid w:val="00C16D83"/>
    <w:rsid w:val="00C17443"/>
    <w:rsid w:val="00C17D41"/>
    <w:rsid w:val="00C17D4A"/>
    <w:rsid w:val="00C20210"/>
    <w:rsid w:val="00C207C3"/>
    <w:rsid w:val="00C20B33"/>
    <w:rsid w:val="00C20BE0"/>
    <w:rsid w:val="00C20C94"/>
    <w:rsid w:val="00C20F4D"/>
    <w:rsid w:val="00C212B0"/>
    <w:rsid w:val="00C21920"/>
    <w:rsid w:val="00C21C24"/>
    <w:rsid w:val="00C21DE5"/>
    <w:rsid w:val="00C21EF7"/>
    <w:rsid w:val="00C2248C"/>
    <w:rsid w:val="00C225EF"/>
    <w:rsid w:val="00C22929"/>
    <w:rsid w:val="00C22F57"/>
    <w:rsid w:val="00C22F5F"/>
    <w:rsid w:val="00C22F7F"/>
    <w:rsid w:val="00C23627"/>
    <w:rsid w:val="00C237CE"/>
    <w:rsid w:val="00C238A7"/>
    <w:rsid w:val="00C23B1E"/>
    <w:rsid w:val="00C23B23"/>
    <w:rsid w:val="00C2422E"/>
    <w:rsid w:val="00C2498A"/>
    <w:rsid w:val="00C25074"/>
    <w:rsid w:val="00C254E5"/>
    <w:rsid w:val="00C256E5"/>
    <w:rsid w:val="00C25D76"/>
    <w:rsid w:val="00C263D5"/>
    <w:rsid w:val="00C265CB"/>
    <w:rsid w:val="00C266AF"/>
    <w:rsid w:val="00C267A1"/>
    <w:rsid w:val="00C26AE0"/>
    <w:rsid w:val="00C26B55"/>
    <w:rsid w:val="00C270FF"/>
    <w:rsid w:val="00C273C3"/>
    <w:rsid w:val="00C27411"/>
    <w:rsid w:val="00C277F8"/>
    <w:rsid w:val="00C27CFB"/>
    <w:rsid w:val="00C27EAA"/>
    <w:rsid w:val="00C300DF"/>
    <w:rsid w:val="00C302F8"/>
    <w:rsid w:val="00C30596"/>
    <w:rsid w:val="00C3068B"/>
    <w:rsid w:val="00C30907"/>
    <w:rsid w:val="00C30AFF"/>
    <w:rsid w:val="00C30E7A"/>
    <w:rsid w:val="00C3121E"/>
    <w:rsid w:val="00C314AC"/>
    <w:rsid w:val="00C3154C"/>
    <w:rsid w:val="00C318FF"/>
    <w:rsid w:val="00C31E5B"/>
    <w:rsid w:val="00C3220D"/>
    <w:rsid w:val="00C3267F"/>
    <w:rsid w:val="00C3274D"/>
    <w:rsid w:val="00C32C4A"/>
    <w:rsid w:val="00C32CB4"/>
    <w:rsid w:val="00C3346F"/>
    <w:rsid w:val="00C33708"/>
    <w:rsid w:val="00C3385F"/>
    <w:rsid w:val="00C34058"/>
    <w:rsid w:val="00C34AC1"/>
    <w:rsid w:val="00C34B38"/>
    <w:rsid w:val="00C34C34"/>
    <w:rsid w:val="00C354D4"/>
    <w:rsid w:val="00C35577"/>
    <w:rsid w:val="00C35A1F"/>
    <w:rsid w:val="00C361B9"/>
    <w:rsid w:val="00C361E0"/>
    <w:rsid w:val="00C363B0"/>
    <w:rsid w:val="00C365C6"/>
    <w:rsid w:val="00C36607"/>
    <w:rsid w:val="00C36B27"/>
    <w:rsid w:val="00C371D2"/>
    <w:rsid w:val="00C37750"/>
    <w:rsid w:val="00C379BE"/>
    <w:rsid w:val="00C37A29"/>
    <w:rsid w:val="00C37C3A"/>
    <w:rsid w:val="00C37DBC"/>
    <w:rsid w:val="00C4006E"/>
    <w:rsid w:val="00C4016D"/>
    <w:rsid w:val="00C401A5"/>
    <w:rsid w:val="00C40914"/>
    <w:rsid w:val="00C40B97"/>
    <w:rsid w:val="00C41141"/>
    <w:rsid w:val="00C41158"/>
    <w:rsid w:val="00C41701"/>
    <w:rsid w:val="00C4188E"/>
    <w:rsid w:val="00C41BCF"/>
    <w:rsid w:val="00C41D6C"/>
    <w:rsid w:val="00C41DDA"/>
    <w:rsid w:val="00C423DB"/>
    <w:rsid w:val="00C42D71"/>
    <w:rsid w:val="00C42EE2"/>
    <w:rsid w:val="00C43861"/>
    <w:rsid w:val="00C440BB"/>
    <w:rsid w:val="00C4477A"/>
    <w:rsid w:val="00C44962"/>
    <w:rsid w:val="00C4576D"/>
    <w:rsid w:val="00C458B3"/>
    <w:rsid w:val="00C459FF"/>
    <w:rsid w:val="00C45F88"/>
    <w:rsid w:val="00C4604E"/>
    <w:rsid w:val="00C460AA"/>
    <w:rsid w:val="00C463F9"/>
    <w:rsid w:val="00C46776"/>
    <w:rsid w:val="00C47AEE"/>
    <w:rsid w:val="00C47B59"/>
    <w:rsid w:val="00C47D72"/>
    <w:rsid w:val="00C47E7A"/>
    <w:rsid w:val="00C47F38"/>
    <w:rsid w:val="00C50108"/>
    <w:rsid w:val="00C50573"/>
    <w:rsid w:val="00C505D8"/>
    <w:rsid w:val="00C505E3"/>
    <w:rsid w:val="00C5082B"/>
    <w:rsid w:val="00C50AC9"/>
    <w:rsid w:val="00C50EE6"/>
    <w:rsid w:val="00C513F1"/>
    <w:rsid w:val="00C52013"/>
    <w:rsid w:val="00C528A8"/>
    <w:rsid w:val="00C52BC4"/>
    <w:rsid w:val="00C52C48"/>
    <w:rsid w:val="00C52EE3"/>
    <w:rsid w:val="00C53188"/>
    <w:rsid w:val="00C531D9"/>
    <w:rsid w:val="00C53283"/>
    <w:rsid w:val="00C533D2"/>
    <w:rsid w:val="00C534B1"/>
    <w:rsid w:val="00C534E9"/>
    <w:rsid w:val="00C53645"/>
    <w:rsid w:val="00C539B5"/>
    <w:rsid w:val="00C53C23"/>
    <w:rsid w:val="00C53FA4"/>
    <w:rsid w:val="00C542FC"/>
    <w:rsid w:val="00C54490"/>
    <w:rsid w:val="00C54497"/>
    <w:rsid w:val="00C54629"/>
    <w:rsid w:val="00C5487A"/>
    <w:rsid w:val="00C548DC"/>
    <w:rsid w:val="00C54982"/>
    <w:rsid w:val="00C54B44"/>
    <w:rsid w:val="00C54D87"/>
    <w:rsid w:val="00C555FE"/>
    <w:rsid w:val="00C55825"/>
    <w:rsid w:val="00C55A25"/>
    <w:rsid w:val="00C55BD1"/>
    <w:rsid w:val="00C55C08"/>
    <w:rsid w:val="00C55CD1"/>
    <w:rsid w:val="00C55EAD"/>
    <w:rsid w:val="00C56963"/>
    <w:rsid w:val="00C56CCF"/>
    <w:rsid w:val="00C57077"/>
    <w:rsid w:val="00C5715C"/>
    <w:rsid w:val="00C5721F"/>
    <w:rsid w:val="00C57253"/>
    <w:rsid w:val="00C577E5"/>
    <w:rsid w:val="00C57B2A"/>
    <w:rsid w:val="00C57D50"/>
    <w:rsid w:val="00C57FC4"/>
    <w:rsid w:val="00C60045"/>
    <w:rsid w:val="00C6028B"/>
    <w:rsid w:val="00C606C5"/>
    <w:rsid w:val="00C606CF"/>
    <w:rsid w:val="00C60766"/>
    <w:rsid w:val="00C6082E"/>
    <w:rsid w:val="00C60ADD"/>
    <w:rsid w:val="00C6127B"/>
    <w:rsid w:val="00C6176F"/>
    <w:rsid w:val="00C6187C"/>
    <w:rsid w:val="00C61BBB"/>
    <w:rsid w:val="00C61D95"/>
    <w:rsid w:val="00C61ED1"/>
    <w:rsid w:val="00C62191"/>
    <w:rsid w:val="00C625A9"/>
    <w:rsid w:val="00C629DF"/>
    <w:rsid w:val="00C62C72"/>
    <w:rsid w:val="00C62CA2"/>
    <w:rsid w:val="00C62F20"/>
    <w:rsid w:val="00C63106"/>
    <w:rsid w:val="00C635C6"/>
    <w:rsid w:val="00C637FD"/>
    <w:rsid w:val="00C6400A"/>
    <w:rsid w:val="00C649D6"/>
    <w:rsid w:val="00C649DE"/>
    <w:rsid w:val="00C64B12"/>
    <w:rsid w:val="00C64F23"/>
    <w:rsid w:val="00C6580E"/>
    <w:rsid w:val="00C6581D"/>
    <w:rsid w:val="00C65C5D"/>
    <w:rsid w:val="00C65C61"/>
    <w:rsid w:val="00C65F8B"/>
    <w:rsid w:val="00C662FF"/>
    <w:rsid w:val="00C663D7"/>
    <w:rsid w:val="00C663E8"/>
    <w:rsid w:val="00C665D3"/>
    <w:rsid w:val="00C66683"/>
    <w:rsid w:val="00C66EB5"/>
    <w:rsid w:val="00C67006"/>
    <w:rsid w:val="00C673B8"/>
    <w:rsid w:val="00C701D6"/>
    <w:rsid w:val="00C70384"/>
    <w:rsid w:val="00C7050A"/>
    <w:rsid w:val="00C70563"/>
    <w:rsid w:val="00C70607"/>
    <w:rsid w:val="00C70BEC"/>
    <w:rsid w:val="00C70D1E"/>
    <w:rsid w:val="00C70DDD"/>
    <w:rsid w:val="00C70E8A"/>
    <w:rsid w:val="00C71633"/>
    <w:rsid w:val="00C719BC"/>
    <w:rsid w:val="00C71CCB"/>
    <w:rsid w:val="00C71D48"/>
    <w:rsid w:val="00C72424"/>
    <w:rsid w:val="00C72C7D"/>
    <w:rsid w:val="00C72F38"/>
    <w:rsid w:val="00C72F57"/>
    <w:rsid w:val="00C73578"/>
    <w:rsid w:val="00C73841"/>
    <w:rsid w:val="00C73B09"/>
    <w:rsid w:val="00C73C9A"/>
    <w:rsid w:val="00C73DE9"/>
    <w:rsid w:val="00C73FE2"/>
    <w:rsid w:val="00C7421B"/>
    <w:rsid w:val="00C74291"/>
    <w:rsid w:val="00C742A9"/>
    <w:rsid w:val="00C7458B"/>
    <w:rsid w:val="00C7469B"/>
    <w:rsid w:val="00C74901"/>
    <w:rsid w:val="00C749D5"/>
    <w:rsid w:val="00C74BFD"/>
    <w:rsid w:val="00C74E2C"/>
    <w:rsid w:val="00C74FB1"/>
    <w:rsid w:val="00C74FC5"/>
    <w:rsid w:val="00C75635"/>
    <w:rsid w:val="00C75A53"/>
    <w:rsid w:val="00C75BB5"/>
    <w:rsid w:val="00C7606D"/>
    <w:rsid w:val="00C7617C"/>
    <w:rsid w:val="00C763ED"/>
    <w:rsid w:val="00C76424"/>
    <w:rsid w:val="00C7659F"/>
    <w:rsid w:val="00C768C3"/>
    <w:rsid w:val="00C76903"/>
    <w:rsid w:val="00C76A36"/>
    <w:rsid w:val="00C76CEB"/>
    <w:rsid w:val="00C76E50"/>
    <w:rsid w:val="00C77313"/>
    <w:rsid w:val="00C7735D"/>
    <w:rsid w:val="00C77536"/>
    <w:rsid w:val="00C7792C"/>
    <w:rsid w:val="00C77D05"/>
    <w:rsid w:val="00C802A1"/>
    <w:rsid w:val="00C804C5"/>
    <w:rsid w:val="00C8054A"/>
    <w:rsid w:val="00C80746"/>
    <w:rsid w:val="00C80B92"/>
    <w:rsid w:val="00C81005"/>
    <w:rsid w:val="00C8144A"/>
    <w:rsid w:val="00C814F7"/>
    <w:rsid w:val="00C825AD"/>
    <w:rsid w:val="00C83574"/>
    <w:rsid w:val="00C8395E"/>
    <w:rsid w:val="00C83CCC"/>
    <w:rsid w:val="00C83F23"/>
    <w:rsid w:val="00C83F2F"/>
    <w:rsid w:val="00C841D1"/>
    <w:rsid w:val="00C8489F"/>
    <w:rsid w:val="00C84DDA"/>
    <w:rsid w:val="00C851A1"/>
    <w:rsid w:val="00C85773"/>
    <w:rsid w:val="00C857DC"/>
    <w:rsid w:val="00C858E2"/>
    <w:rsid w:val="00C85A5F"/>
    <w:rsid w:val="00C85E28"/>
    <w:rsid w:val="00C85E83"/>
    <w:rsid w:val="00C86022"/>
    <w:rsid w:val="00C86147"/>
    <w:rsid w:val="00C864BC"/>
    <w:rsid w:val="00C86729"/>
    <w:rsid w:val="00C86D00"/>
    <w:rsid w:val="00C86F5E"/>
    <w:rsid w:val="00C8753F"/>
    <w:rsid w:val="00C8771E"/>
    <w:rsid w:val="00C87738"/>
    <w:rsid w:val="00C87827"/>
    <w:rsid w:val="00C87E5C"/>
    <w:rsid w:val="00C9091A"/>
    <w:rsid w:val="00C90B8C"/>
    <w:rsid w:val="00C90C04"/>
    <w:rsid w:val="00C90CFC"/>
    <w:rsid w:val="00C9151A"/>
    <w:rsid w:val="00C917F3"/>
    <w:rsid w:val="00C9274D"/>
    <w:rsid w:val="00C92E0D"/>
    <w:rsid w:val="00C92F1F"/>
    <w:rsid w:val="00C930F8"/>
    <w:rsid w:val="00C932A6"/>
    <w:rsid w:val="00C9385F"/>
    <w:rsid w:val="00C93D55"/>
    <w:rsid w:val="00C94397"/>
    <w:rsid w:val="00C94581"/>
    <w:rsid w:val="00C94A70"/>
    <w:rsid w:val="00C94B6D"/>
    <w:rsid w:val="00C95E4E"/>
    <w:rsid w:val="00C961E7"/>
    <w:rsid w:val="00C96304"/>
    <w:rsid w:val="00C965A3"/>
    <w:rsid w:val="00C966C2"/>
    <w:rsid w:val="00C96752"/>
    <w:rsid w:val="00C9680A"/>
    <w:rsid w:val="00C96972"/>
    <w:rsid w:val="00C96B99"/>
    <w:rsid w:val="00C96CAF"/>
    <w:rsid w:val="00C97964"/>
    <w:rsid w:val="00C9796F"/>
    <w:rsid w:val="00C97987"/>
    <w:rsid w:val="00C97D18"/>
    <w:rsid w:val="00C97EDF"/>
    <w:rsid w:val="00CA08D4"/>
    <w:rsid w:val="00CA0902"/>
    <w:rsid w:val="00CA1094"/>
    <w:rsid w:val="00CA1231"/>
    <w:rsid w:val="00CA157A"/>
    <w:rsid w:val="00CA1ED6"/>
    <w:rsid w:val="00CA25F5"/>
    <w:rsid w:val="00CA2824"/>
    <w:rsid w:val="00CA2F8D"/>
    <w:rsid w:val="00CA3010"/>
    <w:rsid w:val="00CA340E"/>
    <w:rsid w:val="00CA346B"/>
    <w:rsid w:val="00CA36DF"/>
    <w:rsid w:val="00CA38E5"/>
    <w:rsid w:val="00CA3BF1"/>
    <w:rsid w:val="00CA3C22"/>
    <w:rsid w:val="00CA3F64"/>
    <w:rsid w:val="00CA4098"/>
    <w:rsid w:val="00CA4108"/>
    <w:rsid w:val="00CA44BD"/>
    <w:rsid w:val="00CA476E"/>
    <w:rsid w:val="00CA4C89"/>
    <w:rsid w:val="00CA5B04"/>
    <w:rsid w:val="00CA5B23"/>
    <w:rsid w:val="00CA63C7"/>
    <w:rsid w:val="00CA645B"/>
    <w:rsid w:val="00CA657D"/>
    <w:rsid w:val="00CA6646"/>
    <w:rsid w:val="00CA67CA"/>
    <w:rsid w:val="00CA6DD7"/>
    <w:rsid w:val="00CA7170"/>
    <w:rsid w:val="00CA729B"/>
    <w:rsid w:val="00CA7A45"/>
    <w:rsid w:val="00CA7AF5"/>
    <w:rsid w:val="00CB010B"/>
    <w:rsid w:val="00CB0567"/>
    <w:rsid w:val="00CB075B"/>
    <w:rsid w:val="00CB0B05"/>
    <w:rsid w:val="00CB0B8D"/>
    <w:rsid w:val="00CB0BFB"/>
    <w:rsid w:val="00CB0EBB"/>
    <w:rsid w:val="00CB0FD3"/>
    <w:rsid w:val="00CB1224"/>
    <w:rsid w:val="00CB1CF9"/>
    <w:rsid w:val="00CB1F42"/>
    <w:rsid w:val="00CB22DA"/>
    <w:rsid w:val="00CB2347"/>
    <w:rsid w:val="00CB25D6"/>
    <w:rsid w:val="00CB2B33"/>
    <w:rsid w:val="00CB2BDF"/>
    <w:rsid w:val="00CB2C8E"/>
    <w:rsid w:val="00CB2D25"/>
    <w:rsid w:val="00CB2E5B"/>
    <w:rsid w:val="00CB3120"/>
    <w:rsid w:val="00CB3538"/>
    <w:rsid w:val="00CB35D6"/>
    <w:rsid w:val="00CB3787"/>
    <w:rsid w:val="00CB38FA"/>
    <w:rsid w:val="00CB397C"/>
    <w:rsid w:val="00CB3AED"/>
    <w:rsid w:val="00CB3B37"/>
    <w:rsid w:val="00CB3C54"/>
    <w:rsid w:val="00CB3E5C"/>
    <w:rsid w:val="00CB3F5A"/>
    <w:rsid w:val="00CB4A01"/>
    <w:rsid w:val="00CB5360"/>
    <w:rsid w:val="00CB5373"/>
    <w:rsid w:val="00CB5390"/>
    <w:rsid w:val="00CB5475"/>
    <w:rsid w:val="00CB59E3"/>
    <w:rsid w:val="00CB5E0D"/>
    <w:rsid w:val="00CB6475"/>
    <w:rsid w:val="00CB6564"/>
    <w:rsid w:val="00CB66C8"/>
    <w:rsid w:val="00CB66F0"/>
    <w:rsid w:val="00CB6EDE"/>
    <w:rsid w:val="00CB6F59"/>
    <w:rsid w:val="00CB6FB1"/>
    <w:rsid w:val="00CB77B5"/>
    <w:rsid w:val="00CB77DC"/>
    <w:rsid w:val="00CB7B07"/>
    <w:rsid w:val="00CB7ECF"/>
    <w:rsid w:val="00CC0079"/>
    <w:rsid w:val="00CC0183"/>
    <w:rsid w:val="00CC0371"/>
    <w:rsid w:val="00CC06BA"/>
    <w:rsid w:val="00CC08DB"/>
    <w:rsid w:val="00CC09B8"/>
    <w:rsid w:val="00CC0E66"/>
    <w:rsid w:val="00CC184D"/>
    <w:rsid w:val="00CC1C54"/>
    <w:rsid w:val="00CC1D70"/>
    <w:rsid w:val="00CC1F22"/>
    <w:rsid w:val="00CC226F"/>
    <w:rsid w:val="00CC23BE"/>
    <w:rsid w:val="00CC2635"/>
    <w:rsid w:val="00CC2D0F"/>
    <w:rsid w:val="00CC2E17"/>
    <w:rsid w:val="00CC34C7"/>
    <w:rsid w:val="00CC3953"/>
    <w:rsid w:val="00CC4031"/>
    <w:rsid w:val="00CC40D2"/>
    <w:rsid w:val="00CC412B"/>
    <w:rsid w:val="00CC415A"/>
    <w:rsid w:val="00CC4419"/>
    <w:rsid w:val="00CC4579"/>
    <w:rsid w:val="00CC4980"/>
    <w:rsid w:val="00CC4AC2"/>
    <w:rsid w:val="00CC4ECA"/>
    <w:rsid w:val="00CC5931"/>
    <w:rsid w:val="00CC5B77"/>
    <w:rsid w:val="00CC5BC3"/>
    <w:rsid w:val="00CC5CF3"/>
    <w:rsid w:val="00CC617A"/>
    <w:rsid w:val="00CC6397"/>
    <w:rsid w:val="00CC640C"/>
    <w:rsid w:val="00CC64A0"/>
    <w:rsid w:val="00CC659D"/>
    <w:rsid w:val="00CC6C05"/>
    <w:rsid w:val="00CC71DB"/>
    <w:rsid w:val="00CC74FE"/>
    <w:rsid w:val="00CC78CB"/>
    <w:rsid w:val="00CC7D9D"/>
    <w:rsid w:val="00CD0108"/>
    <w:rsid w:val="00CD05D9"/>
    <w:rsid w:val="00CD0E4B"/>
    <w:rsid w:val="00CD12D0"/>
    <w:rsid w:val="00CD1799"/>
    <w:rsid w:val="00CD19CF"/>
    <w:rsid w:val="00CD1ABC"/>
    <w:rsid w:val="00CD1B6A"/>
    <w:rsid w:val="00CD210B"/>
    <w:rsid w:val="00CD213C"/>
    <w:rsid w:val="00CD2339"/>
    <w:rsid w:val="00CD239F"/>
    <w:rsid w:val="00CD249E"/>
    <w:rsid w:val="00CD2534"/>
    <w:rsid w:val="00CD26CA"/>
    <w:rsid w:val="00CD2847"/>
    <w:rsid w:val="00CD2A49"/>
    <w:rsid w:val="00CD31A6"/>
    <w:rsid w:val="00CD32E0"/>
    <w:rsid w:val="00CD3312"/>
    <w:rsid w:val="00CD3444"/>
    <w:rsid w:val="00CD356E"/>
    <w:rsid w:val="00CD3D67"/>
    <w:rsid w:val="00CD4219"/>
    <w:rsid w:val="00CD4561"/>
    <w:rsid w:val="00CD4B12"/>
    <w:rsid w:val="00CD4CB5"/>
    <w:rsid w:val="00CD4DD9"/>
    <w:rsid w:val="00CD4EFC"/>
    <w:rsid w:val="00CD50C8"/>
    <w:rsid w:val="00CD511D"/>
    <w:rsid w:val="00CD51D7"/>
    <w:rsid w:val="00CD538D"/>
    <w:rsid w:val="00CD552E"/>
    <w:rsid w:val="00CD57D8"/>
    <w:rsid w:val="00CD5B78"/>
    <w:rsid w:val="00CD5CBE"/>
    <w:rsid w:val="00CD5F01"/>
    <w:rsid w:val="00CD607E"/>
    <w:rsid w:val="00CD6A53"/>
    <w:rsid w:val="00CD6B8B"/>
    <w:rsid w:val="00CD6B93"/>
    <w:rsid w:val="00CD6CAC"/>
    <w:rsid w:val="00CD6DD4"/>
    <w:rsid w:val="00CD73B9"/>
    <w:rsid w:val="00CD73F2"/>
    <w:rsid w:val="00CD757D"/>
    <w:rsid w:val="00CD779B"/>
    <w:rsid w:val="00CD7888"/>
    <w:rsid w:val="00CD7C4F"/>
    <w:rsid w:val="00CE00D9"/>
    <w:rsid w:val="00CE0218"/>
    <w:rsid w:val="00CE03B0"/>
    <w:rsid w:val="00CE05BC"/>
    <w:rsid w:val="00CE0856"/>
    <w:rsid w:val="00CE0936"/>
    <w:rsid w:val="00CE0C36"/>
    <w:rsid w:val="00CE0DE2"/>
    <w:rsid w:val="00CE1428"/>
    <w:rsid w:val="00CE1468"/>
    <w:rsid w:val="00CE1857"/>
    <w:rsid w:val="00CE1A54"/>
    <w:rsid w:val="00CE1E6F"/>
    <w:rsid w:val="00CE206C"/>
    <w:rsid w:val="00CE21C2"/>
    <w:rsid w:val="00CE2258"/>
    <w:rsid w:val="00CE2339"/>
    <w:rsid w:val="00CE3409"/>
    <w:rsid w:val="00CE3B3A"/>
    <w:rsid w:val="00CE45B9"/>
    <w:rsid w:val="00CE466D"/>
    <w:rsid w:val="00CE46B9"/>
    <w:rsid w:val="00CE4878"/>
    <w:rsid w:val="00CE4EA8"/>
    <w:rsid w:val="00CE4F48"/>
    <w:rsid w:val="00CE5364"/>
    <w:rsid w:val="00CE5401"/>
    <w:rsid w:val="00CE58BC"/>
    <w:rsid w:val="00CE58C0"/>
    <w:rsid w:val="00CE5A7B"/>
    <w:rsid w:val="00CE5DE6"/>
    <w:rsid w:val="00CE6195"/>
    <w:rsid w:val="00CE62D3"/>
    <w:rsid w:val="00CE644D"/>
    <w:rsid w:val="00CE64D9"/>
    <w:rsid w:val="00CE655B"/>
    <w:rsid w:val="00CE6930"/>
    <w:rsid w:val="00CE78AC"/>
    <w:rsid w:val="00CE7A1E"/>
    <w:rsid w:val="00CE7BCE"/>
    <w:rsid w:val="00CE7C26"/>
    <w:rsid w:val="00CE7EC7"/>
    <w:rsid w:val="00CE7FF6"/>
    <w:rsid w:val="00CF0151"/>
    <w:rsid w:val="00CF0213"/>
    <w:rsid w:val="00CF0377"/>
    <w:rsid w:val="00CF08F4"/>
    <w:rsid w:val="00CF0BCD"/>
    <w:rsid w:val="00CF0ECA"/>
    <w:rsid w:val="00CF0F54"/>
    <w:rsid w:val="00CF0F76"/>
    <w:rsid w:val="00CF14B8"/>
    <w:rsid w:val="00CF177F"/>
    <w:rsid w:val="00CF185A"/>
    <w:rsid w:val="00CF19FD"/>
    <w:rsid w:val="00CF1A72"/>
    <w:rsid w:val="00CF1B0C"/>
    <w:rsid w:val="00CF1B89"/>
    <w:rsid w:val="00CF2053"/>
    <w:rsid w:val="00CF2689"/>
    <w:rsid w:val="00CF26AC"/>
    <w:rsid w:val="00CF2DF8"/>
    <w:rsid w:val="00CF30AE"/>
    <w:rsid w:val="00CF32AB"/>
    <w:rsid w:val="00CF338A"/>
    <w:rsid w:val="00CF3418"/>
    <w:rsid w:val="00CF37ED"/>
    <w:rsid w:val="00CF3C13"/>
    <w:rsid w:val="00CF3E55"/>
    <w:rsid w:val="00CF3ED2"/>
    <w:rsid w:val="00CF422C"/>
    <w:rsid w:val="00CF4511"/>
    <w:rsid w:val="00CF4656"/>
    <w:rsid w:val="00CF471C"/>
    <w:rsid w:val="00CF4864"/>
    <w:rsid w:val="00CF4DB8"/>
    <w:rsid w:val="00CF5083"/>
    <w:rsid w:val="00CF52CF"/>
    <w:rsid w:val="00CF5837"/>
    <w:rsid w:val="00CF58B0"/>
    <w:rsid w:val="00CF5A20"/>
    <w:rsid w:val="00CF5BD3"/>
    <w:rsid w:val="00CF5CEC"/>
    <w:rsid w:val="00CF608F"/>
    <w:rsid w:val="00CF60B4"/>
    <w:rsid w:val="00CF60CD"/>
    <w:rsid w:val="00CF61E2"/>
    <w:rsid w:val="00CF6A04"/>
    <w:rsid w:val="00CF7191"/>
    <w:rsid w:val="00CF723E"/>
    <w:rsid w:val="00CF7EAE"/>
    <w:rsid w:val="00D00129"/>
    <w:rsid w:val="00D00330"/>
    <w:rsid w:val="00D005C2"/>
    <w:rsid w:val="00D00AD2"/>
    <w:rsid w:val="00D00D76"/>
    <w:rsid w:val="00D00DA3"/>
    <w:rsid w:val="00D011F9"/>
    <w:rsid w:val="00D01360"/>
    <w:rsid w:val="00D01528"/>
    <w:rsid w:val="00D01540"/>
    <w:rsid w:val="00D015A6"/>
    <w:rsid w:val="00D015F3"/>
    <w:rsid w:val="00D024A1"/>
    <w:rsid w:val="00D02CF3"/>
    <w:rsid w:val="00D02D9B"/>
    <w:rsid w:val="00D030C6"/>
    <w:rsid w:val="00D0314C"/>
    <w:rsid w:val="00D031BE"/>
    <w:rsid w:val="00D034AB"/>
    <w:rsid w:val="00D03C45"/>
    <w:rsid w:val="00D03CDD"/>
    <w:rsid w:val="00D04037"/>
    <w:rsid w:val="00D041A5"/>
    <w:rsid w:val="00D0437D"/>
    <w:rsid w:val="00D047D4"/>
    <w:rsid w:val="00D047FD"/>
    <w:rsid w:val="00D0499A"/>
    <w:rsid w:val="00D049F0"/>
    <w:rsid w:val="00D04C05"/>
    <w:rsid w:val="00D04C42"/>
    <w:rsid w:val="00D04EEC"/>
    <w:rsid w:val="00D052AB"/>
    <w:rsid w:val="00D0577C"/>
    <w:rsid w:val="00D05AFF"/>
    <w:rsid w:val="00D062D1"/>
    <w:rsid w:val="00D06396"/>
    <w:rsid w:val="00D06595"/>
    <w:rsid w:val="00D06703"/>
    <w:rsid w:val="00D06827"/>
    <w:rsid w:val="00D06A3F"/>
    <w:rsid w:val="00D06A86"/>
    <w:rsid w:val="00D06DF3"/>
    <w:rsid w:val="00D06E8B"/>
    <w:rsid w:val="00D073D1"/>
    <w:rsid w:val="00D075D9"/>
    <w:rsid w:val="00D07B75"/>
    <w:rsid w:val="00D07FEE"/>
    <w:rsid w:val="00D103C4"/>
    <w:rsid w:val="00D103D7"/>
    <w:rsid w:val="00D103FB"/>
    <w:rsid w:val="00D10660"/>
    <w:rsid w:val="00D108D3"/>
    <w:rsid w:val="00D10C9E"/>
    <w:rsid w:val="00D10EC7"/>
    <w:rsid w:val="00D11520"/>
    <w:rsid w:val="00D11605"/>
    <w:rsid w:val="00D117C1"/>
    <w:rsid w:val="00D123EE"/>
    <w:rsid w:val="00D123F1"/>
    <w:rsid w:val="00D12457"/>
    <w:rsid w:val="00D130D3"/>
    <w:rsid w:val="00D13E44"/>
    <w:rsid w:val="00D13EC7"/>
    <w:rsid w:val="00D14060"/>
    <w:rsid w:val="00D14160"/>
    <w:rsid w:val="00D14BDF"/>
    <w:rsid w:val="00D14C41"/>
    <w:rsid w:val="00D14E43"/>
    <w:rsid w:val="00D15130"/>
    <w:rsid w:val="00D152C5"/>
    <w:rsid w:val="00D15584"/>
    <w:rsid w:val="00D15960"/>
    <w:rsid w:val="00D15AD7"/>
    <w:rsid w:val="00D15EF1"/>
    <w:rsid w:val="00D15F69"/>
    <w:rsid w:val="00D15FAF"/>
    <w:rsid w:val="00D1618B"/>
    <w:rsid w:val="00D16447"/>
    <w:rsid w:val="00D164FE"/>
    <w:rsid w:val="00D16509"/>
    <w:rsid w:val="00D168BA"/>
    <w:rsid w:val="00D1697B"/>
    <w:rsid w:val="00D16985"/>
    <w:rsid w:val="00D16A9B"/>
    <w:rsid w:val="00D16DD7"/>
    <w:rsid w:val="00D172EF"/>
    <w:rsid w:val="00D17355"/>
    <w:rsid w:val="00D202D7"/>
    <w:rsid w:val="00D2037E"/>
    <w:rsid w:val="00D20399"/>
    <w:rsid w:val="00D204D4"/>
    <w:rsid w:val="00D208CC"/>
    <w:rsid w:val="00D20E2F"/>
    <w:rsid w:val="00D2104B"/>
    <w:rsid w:val="00D2154B"/>
    <w:rsid w:val="00D21860"/>
    <w:rsid w:val="00D21AE2"/>
    <w:rsid w:val="00D21BE6"/>
    <w:rsid w:val="00D221AC"/>
    <w:rsid w:val="00D2229F"/>
    <w:rsid w:val="00D228E9"/>
    <w:rsid w:val="00D22A1B"/>
    <w:rsid w:val="00D22AD5"/>
    <w:rsid w:val="00D2302D"/>
    <w:rsid w:val="00D23080"/>
    <w:rsid w:val="00D23268"/>
    <w:rsid w:val="00D23941"/>
    <w:rsid w:val="00D23B1C"/>
    <w:rsid w:val="00D242A5"/>
    <w:rsid w:val="00D24379"/>
    <w:rsid w:val="00D24B40"/>
    <w:rsid w:val="00D24C7D"/>
    <w:rsid w:val="00D251B3"/>
    <w:rsid w:val="00D25300"/>
    <w:rsid w:val="00D259B0"/>
    <w:rsid w:val="00D26322"/>
    <w:rsid w:val="00D26427"/>
    <w:rsid w:val="00D27435"/>
    <w:rsid w:val="00D2779D"/>
    <w:rsid w:val="00D27DB7"/>
    <w:rsid w:val="00D27E10"/>
    <w:rsid w:val="00D27F51"/>
    <w:rsid w:val="00D27F8B"/>
    <w:rsid w:val="00D30545"/>
    <w:rsid w:val="00D307FC"/>
    <w:rsid w:val="00D30AF3"/>
    <w:rsid w:val="00D30B66"/>
    <w:rsid w:val="00D310E7"/>
    <w:rsid w:val="00D31185"/>
    <w:rsid w:val="00D31330"/>
    <w:rsid w:val="00D31751"/>
    <w:rsid w:val="00D31AB0"/>
    <w:rsid w:val="00D31BD5"/>
    <w:rsid w:val="00D330D7"/>
    <w:rsid w:val="00D33212"/>
    <w:rsid w:val="00D333B2"/>
    <w:rsid w:val="00D33582"/>
    <w:rsid w:val="00D33783"/>
    <w:rsid w:val="00D33A36"/>
    <w:rsid w:val="00D33A8A"/>
    <w:rsid w:val="00D33BAE"/>
    <w:rsid w:val="00D33BBE"/>
    <w:rsid w:val="00D34170"/>
    <w:rsid w:val="00D34281"/>
    <w:rsid w:val="00D35029"/>
    <w:rsid w:val="00D35100"/>
    <w:rsid w:val="00D353D6"/>
    <w:rsid w:val="00D355FC"/>
    <w:rsid w:val="00D357C6"/>
    <w:rsid w:val="00D35817"/>
    <w:rsid w:val="00D35F73"/>
    <w:rsid w:val="00D363A9"/>
    <w:rsid w:val="00D36600"/>
    <w:rsid w:val="00D3686A"/>
    <w:rsid w:val="00D36912"/>
    <w:rsid w:val="00D37061"/>
    <w:rsid w:val="00D370F5"/>
    <w:rsid w:val="00D37261"/>
    <w:rsid w:val="00D3772F"/>
    <w:rsid w:val="00D378C6"/>
    <w:rsid w:val="00D400BA"/>
    <w:rsid w:val="00D4012A"/>
    <w:rsid w:val="00D40544"/>
    <w:rsid w:val="00D4092B"/>
    <w:rsid w:val="00D40971"/>
    <w:rsid w:val="00D40DA4"/>
    <w:rsid w:val="00D40DD5"/>
    <w:rsid w:val="00D4141F"/>
    <w:rsid w:val="00D417C1"/>
    <w:rsid w:val="00D418C0"/>
    <w:rsid w:val="00D419B0"/>
    <w:rsid w:val="00D41F0C"/>
    <w:rsid w:val="00D420A9"/>
    <w:rsid w:val="00D421EF"/>
    <w:rsid w:val="00D4223F"/>
    <w:rsid w:val="00D42708"/>
    <w:rsid w:val="00D42827"/>
    <w:rsid w:val="00D42934"/>
    <w:rsid w:val="00D4319A"/>
    <w:rsid w:val="00D43658"/>
    <w:rsid w:val="00D43CB8"/>
    <w:rsid w:val="00D43FCF"/>
    <w:rsid w:val="00D441F0"/>
    <w:rsid w:val="00D4490A"/>
    <w:rsid w:val="00D44A7A"/>
    <w:rsid w:val="00D44ABC"/>
    <w:rsid w:val="00D44B52"/>
    <w:rsid w:val="00D44D3A"/>
    <w:rsid w:val="00D44D53"/>
    <w:rsid w:val="00D44E22"/>
    <w:rsid w:val="00D4527B"/>
    <w:rsid w:val="00D454CA"/>
    <w:rsid w:val="00D457A2"/>
    <w:rsid w:val="00D457D7"/>
    <w:rsid w:val="00D45BE3"/>
    <w:rsid w:val="00D45DFD"/>
    <w:rsid w:val="00D4635D"/>
    <w:rsid w:val="00D4687A"/>
    <w:rsid w:val="00D468B7"/>
    <w:rsid w:val="00D46FA3"/>
    <w:rsid w:val="00D47312"/>
    <w:rsid w:val="00D4768F"/>
    <w:rsid w:val="00D502F9"/>
    <w:rsid w:val="00D50601"/>
    <w:rsid w:val="00D50760"/>
    <w:rsid w:val="00D511E7"/>
    <w:rsid w:val="00D51838"/>
    <w:rsid w:val="00D518C0"/>
    <w:rsid w:val="00D51B82"/>
    <w:rsid w:val="00D51FD5"/>
    <w:rsid w:val="00D527AE"/>
    <w:rsid w:val="00D527FD"/>
    <w:rsid w:val="00D52A2A"/>
    <w:rsid w:val="00D52C45"/>
    <w:rsid w:val="00D53ECD"/>
    <w:rsid w:val="00D540B8"/>
    <w:rsid w:val="00D54812"/>
    <w:rsid w:val="00D548CA"/>
    <w:rsid w:val="00D551A3"/>
    <w:rsid w:val="00D552B5"/>
    <w:rsid w:val="00D55AE7"/>
    <w:rsid w:val="00D55D25"/>
    <w:rsid w:val="00D561F1"/>
    <w:rsid w:val="00D5630E"/>
    <w:rsid w:val="00D56910"/>
    <w:rsid w:val="00D56920"/>
    <w:rsid w:val="00D56B99"/>
    <w:rsid w:val="00D56CA0"/>
    <w:rsid w:val="00D56F9D"/>
    <w:rsid w:val="00D572BE"/>
    <w:rsid w:val="00D572F3"/>
    <w:rsid w:val="00D57987"/>
    <w:rsid w:val="00D57A64"/>
    <w:rsid w:val="00D57D75"/>
    <w:rsid w:val="00D57FC4"/>
    <w:rsid w:val="00D57FCA"/>
    <w:rsid w:val="00D60026"/>
    <w:rsid w:val="00D6003D"/>
    <w:rsid w:val="00D60137"/>
    <w:rsid w:val="00D601F1"/>
    <w:rsid w:val="00D603FD"/>
    <w:rsid w:val="00D60DC3"/>
    <w:rsid w:val="00D61489"/>
    <w:rsid w:val="00D6185B"/>
    <w:rsid w:val="00D61A17"/>
    <w:rsid w:val="00D61A44"/>
    <w:rsid w:val="00D62037"/>
    <w:rsid w:val="00D621D8"/>
    <w:rsid w:val="00D62757"/>
    <w:rsid w:val="00D628D4"/>
    <w:rsid w:val="00D62A27"/>
    <w:rsid w:val="00D62F11"/>
    <w:rsid w:val="00D634F8"/>
    <w:rsid w:val="00D63511"/>
    <w:rsid w:val="00D636AB"/>
    <w:rsid w:val="00D63833"/>
    <w:rsid w:val="00D638CD"/>
    <w:rsid w:val="00D63DE3"/>
    <w:rsid w:val="00D64056"/>
    <w:rsid w:val="00D643BF"/>
    <w:rsid w:val="00D6443B"/>
    <w:rsid w:val="00D6492B"/>
    <w:rsid w:val="00D64B53"/>
    <w:rsid w:val="00D6522B"/>
    <w:rsid w:val="00D65490"/>
    <w:rsid w:val="00D6555B"/>
    <w:rsid w:val="00D65ABB"/>
    <w:rsid w:val="00D65D1E"/>
    <w:rsid w:val="00D6604C"/>
    <w:rsid w:val="00D66278"/>
    <w:rsid w:val="00D6639F"/>
    <w:rsid w:val="00D66402"/>
    <w:rsid w:val="00D669BE"/>
    <w:rsid w:val="00D67488"/>
    <w:rsid w:val="00D67512"/>
    <w:rsid w:val="00D67526"/>
    <w:rsid w:val="00D67559"/>
    <w:rsid w:val="00D6766F"/>
    <w:rsid w:val="00D709D1"/>
    <w:rsid w:val="00D70AE8"/>
    <w:rsid w:val="00D70B6C"/>
    <w:rsid w:val="00D7120C"/>
    <w:rsid w:val="00D71749"/>
    <w:rsid w:val="00D719EE"/>
    <w:rsid w:val="00D71A67"/>
    <w:rsid w:val="00D71EF1"/>
    <w:rsid w:val="00D71EF5"/>
    <w:rsid w:val="00D721A5"/>
    <w:rsid w:val="00D72298"/>
    <w:rsid w:val="00D72464"/>
    <w:rsid w:val="00D72546"/>
    <w:rsid w:val="00D72571"/>
    <w:rsid w:val="00D72838"/>
    <w:rsid w:val="00D7287C"/>
    <w:rsid w:val="00D73094"/>
    <w:rsid w:val="00D731A4"/>
    <w:rsid w:val="00D734F1"/>
    <w:rsid w:val="00D73D6C"/>
    <w:rsid w:val="00D7475C"/>
    <w:rsid w:val="00D74F4F"/>
    <w:rsid w:val="00D75358"/>
    <w:rsid w:val="00D75BE1"/>
    <w:rsid w:val="00D75E15"/>
    <w:rsid w:val="00D762A5"/>
    <w:rsid w:val="00D7644D"/>
    <w:rsid w:val="00D7656F"/>
    <w:rsid w:val="00D76650"/>
    <w:rsid w:val="00D76718"/>
    <w:rsid w:val="00D7681F"/>
    <w:rsid w:val="00D768BE"/>
    <w:rsid w:val="00D76987"/>
    <w:rsid w:val="00D76E15"/>
    <w:rsid w:val="00D773D7"/>
    <w:rsid w:val="00D77661"/>
    <w:rsid w:val="00D7779C"/>
    <w:rsid w:val="00D778BA"/>
    <w:rsid w:val="00D77A64"/>
    <w:rsid w:val="00D77D3F"/>
    <w:rsid w:val="00D8007C"/>
    <w:rsid w:val="00D80354"/>
    <w:rsid w:val="00D80391"/>
    <w:rsid w:val="00D803CD"/>
    <w:rsid w:val="00D80A3D"/>
    <w:rsid w:val="00D80C82"/>
    <w:rsid w:val="00D81071"/>
    <w:rsid w:val="00D815C3"/>
    <w:rsid w:val="00D81660"/>
    <w:rsid w:val="00D81CFF"/>
    <w:rsid w:val="00D81FCC"/>
    <w:rsid w:val="00D8203B"/>
    <w:rsid w:val="00D821C0"/>
    <w:rsid w:val="00D8249A"/>
    <w:rsid w:val="00D82CD8"/>
    <w:rsid w:val="00D8331E"/>
    <w:rsid w:val="00D83322"/>
    <w:rsid w:val="00D8347C"/>
    <w:rsid w:val="00D835D3"/>
    <w:rsid w:val="00D83902"/>
    <w:rsid w:val="00D83B8A"/>
    <w:rsid w:val="00D83B9B"/>
    <w:rsid w:val="00D83BD3"/>
    <w:rsid w:val="00D83E20"/>
    <w:rsid w:val="00D84061"/>
    <w:rsid w:val="00D84313"/>
    <w:rsid w:val="00D84730"/>
    <w:rsid w:val="00D84803"/>
    <w:rsid w:val="00D84A41"/>
    <w:rsid w:val="00D84D11"/>
    <w:rsid w:val="00D84D80"/>
    <w:rsid w:val="00D84D91"/>
    <w:rsid w:val="00D84D94"/>
    <w:rsid w:val="00D84F9B"/>
    <w:rsid w:val="00D856F8"/>
    <w:rsid w:val="00D85763"/>
    <w:rsid w:val="00D85D74"/>
    <w:rsid w:val="00D85E00"/>
    <w:rsid w:val="00D8604B"/>
    <w:rsid w:val="00D86078"/>
    <w:rsid w:val="00D86467"/>
    <w:rsid w:val="00D867B7"/>
    <w:rsid w:val="00D868C1"/>
    <w:rsid w:val="00D86FDA"/>
    <w:rsid w:val="00D90506"/>
    <w:rsid w:val="00D906AD"/>
    <w:rsid w:val="00D909B8"/>
    <w:rsid w:val="00D90F16"/>
    <w:rsid w:val="00D914D4"/>
    <w:rsid w:val="00D915B3"/>
    <w:rsid w:val="00D91A45"/>
    <w:rsid w:val="00D91B81"/>
    <w:rsid w:val="00D91C8C"/>
    <w:rsid w:val="00D92064"/>
    <w:rsid w:val="00D9235F"/>
    <w:rsid w:val="00D929CA"/>
    <w:rsid w:val="00D931EC"/>
    <w:rsid w:val="00D9361A"/>
    <w:rsid w:val="00D93A6B"/>
    <w:rsid w:val="00D940C9"/>
    <w:rsid w:val="00D943EF"/>
    <w:rsid w:val="00D947B5"/>
    <w:rsid w:val="00D94B52"/>
    <w:rsid w:val="00D94DE4"/>
    <w:rsid w:val="00D952BF"/>
    <w:rsid w:val="00D952DA"/>
    <w:rsid w:val="00D95452"/>
    <w:rsid w:val="00D954FF"/>
    <w:rsid w:val="00D955F8"/>
    <w:rsid w:val="00D95799"/>
    <w:rsid w:val="00D95923"/>
    <w:rsid w:val="00D95D5C"/>
    <w:rsid w:val="00D95DAC"/>
    <w:rsid w:val="00D96066"/>
    <w:rsid w:val="00D9656C"/>
    <w:rsid w:val="00D9663D"/>
    <w:rsid w:val="00D96DBF"/>
    <w:rsid w:val="00D96F45"/>
    <w:rsid w:val="00D9767F"/>
    <w:rsid w:val="00D97ABE"/>
    <w:rsid w:val="00D97DD1"/>
    <w:rsid w:val="00D97FAA"/>
    <w:rsid w:val="00DA02B7"/>
    <w:rsid w:val="00DA02EB"/>
    <w:rsid w:val="00DA0382"/>
    <w:rsid w:val="00DA052D"/>
    <w:rsid w:val="00DA09E9"/>
    <w:rsid w:val="00DA0ABA"/>
    <w:rsid w:val="00DA11BC"/>
    <w:rsid w:val="00DA15CD"/>
    <w:rsid w:val="00DA162E"/>
    <w:rsid w:val="00DA23DF"/>
    <w:rsid w:val="00DA303A"/>
    <w:rsid w:val="00DA3990"/>
    <w:rsid w:val="00DA414B"/>
    <w:rsid w:val="00DA42FA"/>
    <w:rsid w:val="00DA46BA"/>
    <w:rsid w:val="00DA4732"/>
    <w:rsid w:val="00DA479B"/>
    <w:rsid w:val="00DA4AAD"/>
    <w:rsid w:val="00DA4C7D"/>
    <w:rsid w:val="00DA4F2B"/>
    <w:rsid w:val="00DA56FC"/>
    <w:rsid w:val="00DA603B"/>
    <w:rsid w:val="00DA64CB"/>
    <w:rsid w:val="00DA6AB8"/>
    <w:rsid w:val="00DA6B72"/>
    <w:rsid w:val="00DA6B86"/>
    <w:rsid w:val="00DA723C"/>
    <w:rsid w:val="00DA7254"/>
    <w:rsid w:val="00DA76C0"/>
    <w:rsid w:val="00DA7795"/>
    <w:rsid w:val="00DA7B5C"/>
    <w:rsid w:val="00DB036F"/>
    <w:rsid w:val="00DB074C"/>
    <w:rsid w:val="00DB0AA1"/>
    <w:rsid w:val="00DB0DD2"/>
    <w:rsid w:val="00DB1ABF"/>
    <w:rsid w:val="00DB2119"/>
    <w:rsid w:val="00DB21E3"/>
    <w:rsid w:val="00DB2205"/>
    <w:rsid w:val="00DB25A7"/>
    <w:rsid w:val="00DB26B5"/>
    <w:rsid w:val="00DB272F"/>
    <w:rsid w:val="00DB2812"/>
    <w:rsid w:val="00DB2935"/>
    <w:rsid w:val="00DB2A30"/>
    <w:rsid w:val="00DB2BD8"/>
    <w:rsid w:val="00DB2C06"/>
    <w:rsid w:val="00DB2E0A"/>
    <w:rsid w:val="00DB2EAE"/>
    <w:rsid w:val="00DB34DA"/>
    <w:rsid w:val="00DB3585"/>
    <w:rsid w:val="00DB3958"/>
    <w:rsid w:val="00DB3C47"/>
    <w:rsid w:val="00DB3EC4"/>
    <w:rsid w:val="00DB4136"/>
    <w:rsid w:val="00DB4394"/>
    <w:rsid w:val="00DB439C"/>
    <w:rsid w:val="00DB4480"/>
    <w:rsid w:val="00DB4563"/>
    <w:rsid w:val="00DB45B9"/>
    <w:rsid w:val="00DB4915"/>
    <w:rsid w:val="00DB4A2F"/>
    <w:rsid w:val="00DB4BE3"/>
    <w:rsid w:val="00DB502A"/>
    <w:rsid w:val="00DB5674"/>
    <w:rsid w:val="00DB5698"/>
    <w:rsid w:val="00DB5888"/>
    <w:rsid w:val="00DB5D59"/>
    <w:rsid w:val="00DB62FD"/>
    <w:rsid w:val="00DB66F6"/>
    <w:rsid w:val="00DB686C"/>
    <w:rsid w:val="00DB6878"/>
    <w:rsid w:val="00DB68A4"/>
    <w:rsid w:val="00DB68C1"/>
    <w:rsid w:val="00DB6A8F"/>
    <w:rsid w:val="00DB78B1"/>
    <w:rsid w:val="00DB7BA9"/>
    <w:rsid w:val="00DB7D10"/>
    <w:rsid w:val="00DB7D42"/>
    <w:rsid w:val="00DC06E5"/>
    <w:rsid w:val="00DC07F5"/>
    <w:rsid w:val="00DC113F"/>
    <w:rsid w:val="00DC11FA"/>
    <w:rsid w:val="00DC142B"/>
    <w:rsid w:val="00DC15EB"/>
    <w:rsid w:val="00DC1731"/>
    <w:rsid w:val="00DC1802"/>
    <w:rsid w:val="00DC1949"/>
    <w:rsid w:val="00DC197F"/>
    <w:rsid w:val="00DC1CB4"/>
    <w:rsid w:val="00DC1E12"/>
    <w:rsid w:val="00DC1FD7"/>
    <w:rsid w:val="00DC2095"/>
    <w:rsid w:val="00DC22B0"/>
    <w:rsid w:val="00DC26FC"/>
    <w:rsid w:val="00DC294F"/>
    <w:rsid w:val="00DC2AE0"/>
    <w:rsid w:val="00DC2CB2"/>
    <w:rsid w:val="00DC2DAA"/>
    <w:rsid w:val="00DC325B"/>
    <w:rsid w:val="00DC32F2"/>
    <w:rsid w:val="00DC35B0"/>
    <w:rsid w:val="00DC3884"/>
    <w:rsid w:val="00DC3CD8"/>
    <w:rsid w:val="00DC3EC4"/>
    <w:rsid w:val="00DC44B1"/>
    <w:rsid w:val="00DC45AD"/>
    <w:rsid w:val="00DC487A"/>
    <w:rsid w:val="00DC48D8"/>
    <w:rsid w:val="00DC4C4F"/>
    <w:rsid w:val="00DC4D52"/>
    <w:rsid w:val="00DC4E89"/>
    <w:rsid w:val="00DC5083"/>
    <w:rsid w:val="00DC5336"/>
    <w:rsid w:val="00DC544A"/>
    <w:rsid w:val="00DC55DE"/>
    <w:rsid w:val="00DC5E56"/>
    <w:rsid w:val="00DC60B0"/>
    <w:rsid w:val="00DC6233"/>
    <w:rsid w:val="00DC67FF"/>
    <w:rsid w:val="00DC6CFD"/>
    <w:rsid w:val="00DC766A"/>
    <w:rsid w:val="00DC772F"/>
    <w:rsid w:val="00DC7798"/>
    <w:rsid w:val="00DC77F4"/>
    <w:rsid w:val="00DC7E86"/>
    <w:rsid w:val="00DC7FE7"/>
    <w:rsid w:val="00DD048F"/>
    <w:rsid w:val="00DD0A3B"/>
    <w:rsid w:val="00DD0D67"/>
    <w:rsid w:val="00DD0DDB"/>
    <w:rsid w:val="00DD0FF2"/>
    <w:rsid w:val="00DD11F1"/>
    <w:rsid w:val="00DD1286"/>
    <w:rsid w:val="00DD1303"/>
    <w:rsid w:val="00DD1469"/>
    <w:rsid w:val="00DD1999"/>
    <w:rsid w:val="00DD1A94"/>
    <w:rsid w:val="00DD1B49"/>
    <w:rsid w:val="00DD216C"/>
    <w:rsid w:val="00DD25D0"/>
    <w:rsid w:val="00DD2712"/>
    <w:rsid w:val="00DD2CED"/>
    <w:rsid w:val="00DD2E17"/>
    <w:rsid w:val="00DD2F7B"/>
    <w:rsid w:val="00DD32F3"/>
    <w:rsid w:val="00DD35A6"/>
    <w:rsid w:val="00DD372E"/>
    <w:rsid w:val="00DD3759"/>
    <w:rsid w:val="00DD3A43"/>
    <w:rsid w:val="00DD3A97"/>
    <w:rsid w:val="00DD3B03"/>
    <w:rsid w:val="00DD421E"/>
    <w:rsid w:val="00DD49C9"/>
    <w:rsid w:val="00DD49FA"/>
    <w:rsid w:val="00DD4A49"/>
    <w:rsid w:val="00DD4B50"/>
    <w:rsid w:val="00DD4F06"/>
    <w:rsid w:val="00DD51AB"/>
    <w:rsid w:val="00DD5361"/>
    <w:rsid w:val="00DD5381"/>
    <w:rsid w:val="00DD5567"/>
    <w:rsid w:val="00DD5A00"/>
    <w:rsid w:val="00DD60DE"/>
    <w:rsid w:val="00DD6175"/>
    <w:rsid w:val="00DD63AE"/>
    <w:rsid w:val="00DD6E4C"/>
    <w:rsid w:val="00DD6E86"/>
    <w:rsid w:val="00DD6EDB"/>
    <w:rsid w:val="00DD6F0A"/>
    <w:rsid w:val="00DD7573"/>
    <w:rsid w:val="00DD7609"/>
    <w:rsid w:val="00DD762E"/>
    <w:rsid w:val="00DD76AC"/>
    <w:rsid w:val="00DD7901"/>
    <w:rsid w:val="00DD79BE"/>
    <w:rsid w:val="00DD7BB1"/>
    <w:rsid w:val="00DE00AD"/>
    <w:rsid w:val="00DE0265"/>
    <w:rsid w:val="00DE033D"/>
    <w:rsid w:val="00DE0686"/>
    <w:rsid w:val="00DE08A4"/>
    <w:rsid w:val="00DE0903"/>
    <w:rsid w:val="00DE0CAD"/>
    <w:rsid w:val="00DE0FF4"/>
    <w:rsid w:val="00DE1064"/>
    <w:rsid w:val="00DE11D8"/>
    <w:rsid w:val="00DE12F6"/>
    <w:rsid w:val="00DE15F2"/>
    <w:rsid w:val="00DE1685"/>
    <w:rsid w:val="00DE1AAB"/>
    <w:rsid w:val="00DE1D23"/>
    <w:rsid w:val="00DE1F4D"/>
    <w:rsid w:val="00DE2348"/>
    <w:rsid w:val="00DE25C2"/>
    <w:rsid w:val="00DE2661"/>
    <w:rsid w:val="00DE3759"/>
    <w:rsid w:val="00DE3A51"/>
    <w:rsid w:val="00DE3BCB"/>
    <w:rsid w:val="00DE3F8F"/>
    <w:rsid w:val="00DE3FE0"/>
    <w:rsid w:val="00DE4056"/>
    <w:rsid w:val="00DE4392"/>
    <w:rsid w:val="00DE43DE"/>
    <w:rsid w:val="00DE48D4"/>
    <w:rsid w:val="00DE4B15"/>
    <w:rsid w:val="00DE4E91"/>
    <w:rsid w:val="00DE5065"/>
    <w:rsid w:val="00DE509E"/>
    <w:rsid w:val="00DE51A5"/>
    <w:rsid w:val="00DE556E"/>
    <w:rsid w:val="00DE5633"/>
    <w:rsid w:val="00DE5922"/>
    <w:rsid w:val="00DE5B0A"/>
    <w:rsid w:val="00DE5B7D"/>
    <w:rsid w:val="00DE5C50"/>
    <w:rsid w:val="00DE614D"/>
    <w:rsid w:val="00DE672A"/>
    <w:rsid w:val="00DE69CF"/>
    <w:rsid w:val="00DE6BAF"/>
    <w:rsid w:val="00DE6CDB"/>
    <w:rsid w:val="00DE6E6C"/>
    <w:rsid w:val="00DE6F4E"/>
    <w:rsid w:val="00DE702E"/>
    <w:rsid w:val="00DE735D"/>
    <w:rsid w:val="00DE74D2"/>
    <w:rsid w:val="00DE753A"/>
    <w:rsid w:val="00DE7910"/>
    <w:rsid w:val="00DE7948"/>
    <w:rsid w:val="00DE79FD"/>
    <w:rsid w:val="00DE7B6E"/>
    <w:rsid w:val="00DE7D38"/>
    <w:rsid w:val="00DE7FBC"/>
    <w:rsid w:val="00DF057D"/>
    <w:rsid w:val="00DF0ACF"/>
    <w:rsid w:val="00DF0E13"/>
    <w:rsid w:val="00DF0E54"/>
    <w:rsid w:val="00DF11ED"/>
    <w:rsid w:val="00DF13F9"/>
    <w:rsid w:val="00DF1853"/>
    <w:rsid w:val="00DF1B6A"/>
    <w:rsid w:val="00DF1E22"/>
    <w:rsid w:val="00DF1F41"/>
    <w:rsid w:val="00DF1F97"/>
    <w:rsid w:val="00DF1FD2"/>
    <w:rsid w:val="00DF2094"/>
    <w:rsid w:val="00DF2200"/>
    <w:rsid w:val="00DF298E"/>
    <w:rsid w:val="00DF2AD6"/>
    <w:rsid w:val="00DF2DB0"/>
    <w:rsid w:val="00DF3534"/>
    <w:rsid w:val="00DF376F"/>
    <w:rsid w:val="00DF3CD5"/>
    <w:rsid w:val="00DF3E78"/>
    <w:rsid w:val="00DF3EE8"/>
    <w:rsid w:val="00DF4083"/>
    <w:rsid w:val="00DF448F"/>
    <w:rsid w:val="00DF451C"/>
    <w:rsid w:val="00DF48A6"/>
    <w:rsid w:val="00DF4A96"/>
    <w:rsid w:val="00DF4F0F"/>
    <w:rsid w:val="00DF5114"/>
    <w:rsid w:val="00DF5130"/>
    <w:rsid w:val="00DF5579"/>
    <w:rsid w:val="00DF57CC"/>
    <w:rsid w:val="00DF58E0"/>
    <w:rsid w:val="00DF591B"/>
    <w:rsid w:val="00DF59CF"/>
    <w:rsid w:val="00DF5B23"/>
    <w:rsid w:val="00DF66D3"/>
    <w:rsid w:val="00DF68A4"/>
    <w:rsid w:val="00DF6BF4"/>
    <w:rsid w:val="00DF6C78"/>
    <w:rsid w:val="00DF7036"/>
    <w:rsid w:val="00DF713B"/>
    <w:rsid w:val="00DF732F"/>
    <w:rsid w:val="00DF78B5"/>
    <w:rsid w:val="00DF7ABA"/>
    <w:rsid w:val="00DF7E45"/>
    <w:rsid w:val="00E00005"/>
    <w:rsid w:val="00E00256"/>
    <w:rsid w:val="00E00344"/>
    <w:rsid w:val="00E00669"/>
    <w:rsid w:val="00E006D4"/>
    <w:rsid w:val="00E009B5"/>
    <w:rsid w:val="00E00A24"/>
    <w:rsid w:val="00E0116B"/>
    <w:rsid w:val="00E0131E"/>
    <w:rsid w:val="00E01417"/>
    <w:rsid w:val="00E01908"/>
    <w:rsid w:val="00E01BC5"/>
    <w:rsid w:val="00E01EDB"/>
    <w:rsid w:val="00E0258C"/>
    <w:rsid w:val="00E025A6"/>
    <w:rsid w:val="00E02700"/>
    <w:rsid w:val="00E027E1"/>
    <w:rsid w:val="00E029E0"/>
    <w:rsid w:val="00E03043"/>
    <w:rsid w:val="00E0315A"/>
    <w:rsid w:val="00E0324E"/>
    <w:rsid w:val="00E034DD"/>
    <w:rsid w:val="00E0421F"/>
    <w:rsid w:val="00E0447E"/>
    <w:rsid w:val="00E0448C"/>
    <w:rsid w:val="00E045EF"/>
    <w:rsid w:val="00E04E80"/>
    <w:rsid w:val="00E05087"/>
    <w:rsid w:val="00E050D8"/>
    <w:rsid w:val="00E052C7"/>
    <w:rsid w:val="00E05306"/>
    <w:rsid w:val="00E055AE"/>
    <w:rsid w:val="00E05B03"/>
    <w:rsid w:val="00E060CA"/>
    <w:rsid w:val="00E06600"/>
    <w:rsid w:val="00E06B28"/>
    <w:rsid w:val="00E06E02"/>
    <w:rsid w:val="00E06F0C"/>
    <w:rsid w:val="00E0703B"/>
    <w:rsid w:val="00E077C0"/>
    <w:rsid w:val="00E07945"/>
    <w:rsid w:val="00E07B80"/>
    <w:rsid w:val="00E07C42"/>
    <w:rsid w:val="00E100CA"/>
    <w:rsid w:val="00E10274"/>
    <w:rsid w:val="00E10AF0"/>
    <w:rsid w:val="00E10B98"/>
    <w:rsid w:val="00E1116B"/>
    <w:rsid w:val="00E114BB"/>
    <w:rsid w:val="00E11620"/>
    <w:rsid w:val="00E11ECF"/>
    <w:rsid w:val="00E12549"/>
    <w:rsid w:val="00E125E2"/>
    <w:rsid w:val="00E126CA"/>
    <w:rsid w:val="00E12B0D"/>
    <w:rsid w:val="00E12E7D"/>
    <w:rsid w:val="00E13059"/>
    <w:rsid w:val="00E1342A"/>
    <w:rsid w:val="00E1390A"/>
    <w:rsid w:val="00E1392F"/>
    <w:rsid w:val="00E13966"/>
    <w:rsid w:val="00E13F2F"/>
    <w:rsid w:val="00E14086"/>
    <w:rsid w:val="00E140E5"/>
    <w:rsid w:val="00E14438"/>
    <w:rsid w:val="00E144A6"/>
    <w:rsid w:val="00E145E1"/>
    <w:rsid w:val="00E14AE5"/>
    <w:rsid w:val="00E150EA"/>
    <w:rsid w:val="00E154C6"/>
    <w:rsid w:val="00E1579E"/>
    <w:rsid w:val="00E15AA8"/>
    <w:rsid w:val="00E15B14"/>
    <w:rsid w:val="00E15C7B"/>
    <w:rsid w:val="00E15C7D"/>
    <w:rsid w:val="00E15D1C"/>
    <w:rsid w:val="00E16259"/>
    <w:rsid w:val="00E16584"/>
    <w:rsid w:val="00E1682C"/>
    <w:rsid w:val="00E16890"/>
    <w:rsid w:val="00E168F9"/>
    <w:rsid w:val="00E16C7E"/>
    <w:rsid w:val="00E17347"/>
    <w:rsid w:val="00E17699"/>
    <w:rsid w:val="00E17CCB"/>
    <w:rsid w:val="00E17D86"/>
    <w:rsid w:val="00E20960"/>
    <w:rsid w:val="00E20970"/>
    <w:rsid w:val="00E20AAF"/>
    <w:rsid w:val="00E20D4D"/>
    <w:rsid w:val="00E20DFD"/>
    <w:rsid w:val="00E210F9"/>
    <w:rsid w:val="00E211BF"/>
    <w:rsid w:val="00E2153A"/>
    <w:rsid w:val="00E21C1C"/>
    <w:rsid w:val="00E21CAA"/>
    <w:rsid w:val="00E228D4"/>
    <w:rsid w:val="00E2298D"/>
    <w:rsid w:val="00E23063"/>
    <w:rsid w:val="00E23496"/>
    <w:rsid w:val="00E238B0"/>
    <w:rsid w:val="00E238ED"/>
    <w:rsid w:val="00E239BA"/>
    <w:rsid w:val="00E23BD5"/>
    <w:rsid w:val="00E23CA4"/>
    <w:rsid w:val="00E24021"/>
    <w:rsid w:val="00E24350"/>
    <w:rsid w:val="00E2438D"/>
    <w:rsid w:val="00E244A1"/>
    <w:rsid w:val="00E244D5"/>
    <w:rsid w:val="00E249E6"/>
    <w:rsid w:val="00E24A10"/>
    <w:rsid w:val="00E24E48"/>
    <w:rsid w:val="00E24E9F"/>
    <w:rsid w:val="00E253B9"/>
    <w:rsid w:val="00E25442"/>
    <w:rsid w:val="00E25785"/>
    <w:rsid w:val="00E25867"/>
    <w:rsid w:val="00E2588C"/>
    <w:rsid w:val="00E25922"/>
    <w:rsid w:val="00E2604B"/>
    <w:rsid w:val="00E26087"/>
    <w:rsid w:val="00E26954"/>
    <w:rsid w:val="00E26979"/>
    <w:rsid w:val="00E26A3E"/>
    <w:rsid w:val="00E27280"/>
    <w:rsid w:val="00E27287"/>
    <w:rsid w:val="00E27930"/>
    <w:rsid w:val="00E27A58"/>
    <w:rsid w:val="00E30092"/>
    <w:rsid w:val="00E30354"/>
    <w:rsid w:val="00E304D0"/>
    <w:rsid w:val="00E306F8"/>
    <w:rsid w:val="00E30851"/>
    <w:rsid w:val="00E30944"/>
    <w:rsid w:val="00E311E1"/>
    <w:rsid w:val="00E31FA7"/>
    <w:rsid w:val="00E3273B"/>
    <w:rsid w:val="00E32B90"/>
    <w:rsid w:val="00E32FC2"/>
    <w:rsid w:val="00E33533"/>
    <w:rsid w:val="00E33844"/>
    <w:rsid w:val="00E339B2"/>
    <w:rsid w:val="00E339BD"/>
    <w:rsid w:val="00E33ACF"/>
    <w:rsid w:val="00E33F78"/>
    <w:rsid w:val="00E33FF5"/>
    <w:rsid w:val="00E3422E"/>
    <w:rsid w:val="00E344E3"/>
    <w:rsid w:val="00E3453C"/>
    <w:rsid w:val="00E34ABA"/>
    <w:rsid w:val="00E34F0D"/>
    <w:rsid w:val="00E350AF"/>
    <w:rsid w:val="00E35238"/>
    <w:rsid w:val="00E35553"/>
    <w:rsid w:val="00E372DC"/>
    <w:rsid w:val="00E375A0"/>
    <w:rsid w:val="00E377A9"/>
    <w:rsid w:val="00E37A04"/>
    <w:rsid w:val="00E4027A"/>
    <w:rsid w:val="00E402D7"/>
    <w:rsid w:val="00E4085E"/>
    <w:rsid w:val="00E40B40"/>
    <w:rsid w:val="00E40F70"/>
    <w:rsid w:val="00E411CB"/>
    <w:rsid w:val="00E415B1"/>
    <w:rsid w:val="00E41629"/>
    <w:rsid w:val="00E41674"/>
    <w:rsid w:val="00E41852"/>
    <w:rsid w:val="00E4199C"/>
    <w:rsid w:val="00E41A54"/>
    <w:rsid w:val="00E41C83"/>
    <w:rsid w:val="00E41D0D"/>
    <w:rsid w:val="00E41DC6"/>
    <w:rsid w:val="00E42320"/>
    <w:rsid w:val="00E429C0"/>
    <w:rsid w:val="00E42D18"/>
    <w:rsid w:val="00E430A2"/>
    <w:rsid w:val="00E431DD"/>
    <w:rsid w:val="00E438A2"/>
    <w:rsid w:val="00E43EB5"/>
    <w:rsid w:val="00E4400B"/>
    <w:rsid w:val="00E44118"/>
    <w:rsid w:val="00E4433C"/>
    <w:rsid w:val="00E44782"/>
    <w:rsid w:val="00E448E7"/>
    <w:rsid w:val="00E44950"/>
    <w:rsid w:val="00E4510E"/>
    <w:rsid w:val="00E45137"/>
    <w:rsid w:val="00E45976"/>
    <w:rsid w:val="00E45BD3"/>
    <w:rsid w:val="00E45CDE"/>
    <w:rsid w:val="00E45F73"/>
    <w:rsid w:val="00E463E6"/>
    <w:rsid w:val="00E46570"/>
    <w:rsid w:val="00E46B67"/>
    <w:rsid w:val="00E46C74"/>
    <w:rsid w:val="00E46E8E"/>
    <w:rsid w:val="00E46F0B"/>
    <w:rsid w:val="00E47065"/>
    <w:rsid w:val="00E473A8"/>
    <w:rsid w:val="00E47BB0"/>
    <w:rsid w:val="00E47C35"/>
    <w:rsid w:val="00E47D81"/>
    <w:rsid w:val="00E47FBD"/>
    <w:rsid w:val="00E502F8"/>
    <w:rsid w:val="00E506A9"/>
    <w:rsid w:val="00E507C3"/>
    <w:rsid w:val="00E50BF6"/>
    <w:rsid w:val="00E51385"/>
    <w:rsid w:val="00E514F0"/>
    <w:rsid w:val="00E51722"/>
    <w:rsid w:val="00E51A12"/>
    <w:rsid w:val="00E51DBB"/>
    <w:rsid w:val="00E51E52"/>
    <w:rsid w:val="00E52038"/>
    <w:rsid w:val="00E5252D"/>
    <w:rsid w:val="00E5276F"/>
    <w:rsid w:val="00E527F5"/>
    <w:rsid w:val="00E529F1"/>
    <w:rsid w:val="00E52CEC"/>
    <w:rsid w:val="00E52D78"/>
    <w:rsid w:val="00E53067"/>
    <w:rsid w:val="00E53160"/>
    <w:rsid w:val="00E535B3"/>
    <w:rsid w:val="00E53939"/>
    <w:rsid w:val="00E53E0A"/>
    <w:rsid w:val="00E53E3B"/>
    <w:rsid w:val="00E53FD8"/>
    <w:rsid w:val="00E5411E"/>
    <w:rsid w:val="00E54150"/>
    <w:rsid w:val="00E547A6"/>
    <w:rsid w:val="00E547C2"/>
    <w:rsid w:val="00E548E4"/>
    <w:rsid w:val="00E549AD"/>
    <w:rsid w:val="00E54AA6"/>
    <w:rsid w:val="00E54E76"/>
    <w:rsid w:val="00E54FD3"/>
    <w:rsid w:val="00E5530B"/>
    <w:rsid w:val="00E55C62"/>
    <w:rsid w:val="00E55CC1"/>
    <w:rsid w:val="00E55E67"/>
    <w:rsid w:val="00E56557"/>
    <w:rsid w:val="00E565D0"/>
    <w:rsid w:val="00E567EA"/>
    <w:rsid w:val="00E568F2"/>
    <w:rsid w:val="00E56C2F"/>
    <w:rsid w:val="00E56DCB"/>
    <w:rsid w:val="00E56E79"/>
    <w:rsid w:val="00E57A99"/>
    <w:rsid w:val="00E57D07"/>
    <w:rsid w:val="00E57F60"/>
    <w:rsid w:val="00E60243"/>
    <w:rsid w:val="00E6049E"/>
    <w:rsid w:val="00E607C5"/>
    <w:rsid w:val="00E6096D"/>
    <w:rsid w:val="00E60CF7"/>
    <w:rsid w:val="00E61280"/>
    <w:rsid w:val="00E612BC"/>
    <w:rsid w:val="00E61356"/>
    <w:rsid w:val="00E61BDA"/>
    <w:rsid w:val="00E61FD5"/>
    <w:rsid w:val="00E620A3"/>
    <w:rsid w:val="00E6242B"/>
    <w:rsid w:val="00E629CF"/>
    <w:rsid w:val="00E62D58"/>
    <w:rsid w:val="00E62F8D"/>
    <w:rsid w:val="00E63068"/>
    <w:rsid w:val="00E63071"/>
    <w:rsid w:val="00E630F3"/>
    <w:rsid w:val="00E63134"/>
    <w:rsid w:val="00E63536"/>
    <w:rsid w:val="00E638A5"/>
    <w:rsid w:val="00E6393E"/>
    <w:rsid w:val="00E63AEC"/>
    <w:rsid w:val="00E63B07"/>
    <w:rsid w:val="00E63CE9"/>
    <w:rsid w:val="00E6427D"/>
    <w:rsid w:val="00E64F30"/>
    <w:rsid w:val="00E65025"/>
    <w:rsid w:val="00E65193"/>
    <w:rsid w:val="00E6525B"/>
    <w:rsid w:val="00E652C6"/>
    <w:rsid w:val="00E65369"/>
    <w:rsid w:val="00E65CDC"/>
    <w:rsid w:val="00E66713"/>
    <w:rsid w:val="00E66D4E"/>
    <w:rsid w:val="00E672DF"/>
    <w:rsid w:val="00E67828"/>
    <w:rsid w:val="00E678C3"/>
    <w:rsid w:val="00E67CF1"/>
    <w:rsid w:val="00E67E4A"/>
    <w:rsid w:val="00E70012"/>
    <w:rsid w:val="00E7012E"/>
    <w:rsid w:val="00E703E3"/>
    <w:rsid w:val="00E70F10"/>
    <w:rsid w:val="00E70F42"/>
    <w:rsid w:val="00E71147"/>
    <w:rsid w:val="00E713AA"/>
    <w:rsid w:val="00E713D9"/>
    <w:rsid w:val="00E71A70"/>
    <w:rsid w:val="00E728AD"/>
    <w:rsid w:val="00E72A47"/>
    <w:rsid w:val="00E72C15"/>
    <w:rsid w:val="00E72CED"/>
    <w:rsid w:val="00E72DC7"/>
    <w:rsid w:val="00E72FB7"/>
    <w:rsid w:val="00E7315E"/>
    <w:rsid w:val="00E734C5"/>
    <w:rsid w:val="00E7356C"/>
    <w:rsid w:val="00E73649"/>
    <w:rsid w:val="00E73810"/>
    <w:rsid w:val="00E73FD5"/>
    <w:rsid w:val="00E740F2"/>
    <w:rsid w:val="00E7420A"/>
    <w:rsid w:val="00E74306"/>
    <w:rsid w:val="00E74590"/>
    <w:rsid w:val="00E7496F"/>
    <w:rsid w:val="00E75386"/>
    <w:rsid w:val="00E75591"/>
    <w:rsid w:val="00E7573E"/>
    <w:rsid w:val="00E75926"/>
    <w:rsid w:val="00E75C31"/>
    <w:rsid w:val="00E75D38"/>
    <w:rsid w:val="00E7614B"/>
    <w:rsid w:val="00E766A8"/>
    <w:rsid w:val="00E76BEC"/>
    <w:rsid w:val="00E77649"/>
    <w:rsid w:val="00E778F0"/>
    <w:rsid w:val="00E779C8"/>
    <w:rsid w:val="00E77CD5"/>
    <w:rsid w:val="00E77D22"/>
    <w:rsid w:val="00E800CF"/>
    <w:rsid w:val="00E80109"/>
    <w:rsid w:val="00E8082A"/>
    <w:rsid w:val="00E80D87"/>
    <w:rsid w:val="00E81063"/>
    <w:rsid w:val="00E8127B"/>
    <w:rsid w:val="00E81693"/>
    <w:rsid w:val="00E81E4C"/>
    <w:rsid w:val="00E82398"/>
    <w:rsid w:val="00E82472"/>
    <w:rsid w:val="00E826AA"/>
    <w:rsid w:val="00E830C4"/>
    <w:rsid w:val="00E83114"/>
    <w:rsid w:val="00E83554"/>
    <w:rsid w:val="00E83850"/>
    <w:rsid w:val="00E83ABA"/>
    <w:rsid w:val="00E843CD"/>
    <w:rsid w:val="00E84C8C"/>
    <w:rsid w:val="00E85194"/>
    <w:rsid w:val="00E857C8"/>
    <w:rsid w:val="00E85942"/>
    <w:rsid w:val="00E85A8B"/>
    <w:rsid w:val="00E85BAC"/>
    <w:rsid w:val="00E85C31"/>
    <w:rsid w:val="00E860A6"/>
    <w:rsid w:val="00E86222"/>
    <w:rsid w:val="00E8644A"/>
    <w:rsid w:val="00E86BD6"/>
    <w:rsid w:val="00E86EE1"/>
    <w:rsid w:val="00E86F5C"/>
    <w:rsid w:val="00E87634"/>
    <w:rsid w:val="00E903F2"/>
    <w:rsid w:val="00E90474"/>
    <w:rsid w:val="00E908E6"/>
    <w:rsid w:val="00E90C1C"/>
    <w:rsid w:val="00E915A8"/>
    <w:rsid w:val="00E91751"/>
    <w:rsid w:val="00E918A6"/>
    <w:rsid w:val="00E918FB"/>
    <w:rsid w:val="00E9194A"/>
    <w:rsid w:val="00E91D16"/>
    <w:rsid w:val="00E91F47"/>
    <w:rsid w:val="00E9202F"/>
    <w:rsid w:val="00E92941"/>
    <w:rsid w:val="00E92A43"/>
    <w:rsid w:val="00E92B6C"/>
    <w:rsid w:val="00E92F2F"/>
    <w:rsid w:val="00E9363D"/>
    <w:rsid w:val="00E93870"/>
    <w:rsid w:val="00E939B6"/>
    <w:rsid w:val="00E939B9"/>
    <w:rsid w:val="00E93D18"/>
    <w:rsid w:val="00E93DD0"/>
    <w:rsid w:val="00E94170"/>
    <w:rsid w:val="00E9420A"/>
    <w:rsid w:val="00E94255"/>
    <w:rsid w:val="00E942A4"/>
    <w:rsid w:val="00E9433C"/>
    <w:rsid w:val="00E945D0"/>
    <w:rsid w:val="00E94707"/>
    <w:rsid w:val="00E94748"/>
    <w:rsid w:val="00E94E00"/>
    <w:rsid w:val="00E95446"/>
    <w:rsid w:val="00E95B0B"/>
    <w:rsid w:val="00E95FE3"/>
    <w:rsid w:val="00E962BC"/>
    <w:rsid w:val="00E9654B"/>
    <w:rsid w:val="00E9674F"/>
    <w:rsid w:val="00E969F2"/>
    <w:rsid w:val="00E9718A"/>
    <w:rsid w:val="00E97517"/>
    <w:rsid w:val="00E9768A"/>
    <w:rsid w:val="00E977BD"/>
    <w:rsid w:val="00EA0534"/>
    <w:rsid w:val="00EA0847"/>
    <w:rsid w:val="00EA0930"/>
    <w:rsid w:val="00EA0B20"/>
    <w:rsid w:val="00EA0E2C"/>
    <w:rsid w:val="00EA0E34"/>
    <w:rsid w:val="00EA1D4B"/>
    <w:rsid w:val="00EA1E5F"/>
    <w:rsid w:val="00EA1EF2"/>
    <w:rsid w:val="00EA1FD9"/>
    <w:rsid w:val="00EA2020"/>
    <w:rsid w:val="00EA232E"/>
    <w:rsid w:val="00EA23C8"/>
    <w:rsid w:val="00EA2655"/>
    <w:rsid w:val="00EA2AB4"/>
    <w:rsid w:val="00EA2BBF"/>
    <w:rsid w:val="00EA2F76"/>
    <w:rsid w:val="00EA31B6"/>
    <w:rsid w:val="00EA3839"/>
    <w:rsid w:val="00EA412B"/>
    <w:rsid w:val="00EA43A5"/>
    <w:rsid w:val="00EA45DE"/>
    <w:rsid w:val="00EA4D7A"/>
    <w:rsid w:val="00EA4D7E"/>
    <w:rsid w:val="00EA4FAF"/>
    <w:rsid w:val="00EA504F"/>
    <w:rsid w:val="00EA51EF"/>
    <w:rsid w:val="00EA5699"/>
    <w:rsid w:val="00EA5A3D"/>
    <w:rsid w:val="00EA5B85"/>
    <w:rsid w:val="00EA5BAC"/>
    <w:rsid w:val="00EA614F"/>
    <w:rsid w:val="00EA6476"/>
    <w:rsid w:val="00EA649D"/>
    <w:rsid w:val="00EA65EB"/>
    <w:rsid w:val="00EA680F"/>
    <w:rsid w:val="00EA69B4"/>
    <w:rsid w:val="00EA72D6"/>
    <w:rsid w:val="00EA768C"/>
    <w:rsid w:val="00EA7930"/>
    <w:rsid w:val="00EA7EFC"/>
    <w:rsid w:val="00EB0083"/>
    <w:rsid w:val="00EB036F"/>
    <w:rsid w:val="00EB0626"/>
    <w:rsid w:val="00EB0745"/>
    <w:rsid w:val="00EB08A4"/>
    <w:rsid w:val="00EB0955"/>
    <w:rsid w:val="00EB0DEC"/>
    <w:rsid w:val="00EB0F3D"/>
    <w:rsid w:val="00EB143A"/>
    <w:rsid w:val="00EB1460"/>
    <w:rsid w:val="00EB17A3"/>
    <w:rsid w:val="00EB18A2"/>
    <w:rsid w:val="00EB18B8"/>
    <w:rsid w:val="00EB19FA"/>
    <w:rsid w:val="00EB1BCF"/>
    <w:rsid w:val="00EB2008"/>
    <w:rsid w:val="00EB2441"/>
    <w:rsid w:val="00EB26DF"/>
    <w:rsid w:val="00EB2BCD"/>
    <w:rsid w:val="00EB2D89"/>
    <w:rsid w:val="00EB30FF"/>
    <w:rsid w:val="00EB3125"/>
    <w:rsid w:val="00EB324E"/>
    <w:rsid w:val="00EB352F"/>
    <w:rsid w:val="00EB36D2"/>
    <w:rsid w:val="00EB3BA8"/>
    <w:rsid w:val="00EB3F02"/>
    <w:rsid w:val="00EB4925"/>
    <w:rsid w:val="00EB4C3E"/>
    <w:rsid w:val="00EB4C42"/>
    <w:rsid w:val="00EB4C74"/>
    <w:rsid w:val="00EB4F41"/>
    <w:rsid w:val="00EB5124"/>
    <w:rsid w:val="00EB5204"/>
    <w:rsid w:val="00EB5CC9"/>
    <w:rsid w:val="00EB5D62"/>
    <w:rsid w:val="00EB64E5"/>
    <w:rsid w:val="00EB6DEC"/>
    <w:rsid w:val="00EB6E08"/>
    <w:rsid w:val="00EB6FB0"/>
    <w:rsid w:val="00EC0C77"/>
    <w:rsid w:val="00EC0E55"/>
    <w:rsid w:val="00EC10B1"/>
    <w:rsid w:val="00EC13F0"/>
    <w:rsid w:val="00EC148F"/>
    <w:rsid w:val="00EC1661"/>
    <w:rsid w:val="00EC1949"/>
    <w:rsid w:val="00EC19E1"/>
    <w:rsid w:val="00EC2805"/>
    <w:rsid w:val="00EC2E3B"/>
    <w:rsid w:val="00EC34C8"/>
    <w:rsid w:val="00EC43E7"/>
    <w:rsid w:val="00EC447E"/>
    <w:rsid w:val="00EC451C"/>
    <w:rsid w:val="00EC4836"/>
    <w:rsid w:val="00EC574C"/>
    <w:rsid w:val="00EC59C4"/>
    <w:rsid w:val="00EC5CF7"/>
    <w:rsid w:val="00EC60DA"/>
    <w:rsid w:val="00EC62E3"/>
    <w:rsid w:val="00EC6427"/>
    <w:rsid w:val="00EC647A"/>
    <w:rsid w:val="00EC6790"/>
    <w:rsid w:val="00EC6D03"/>
    <w:rsid w:val="00EC7035"/>
    <w:rsid w:val="00EC739B"/>
    <w:rsid w:val="00EC7455"/>
    <w:rsid w:val="00EC751E"/>
    <w:rsid w:val="00EC77D6"/>
    <w:rsid w:val="00EC796F"/>
    <w:rsid w:val="00EC7AE0"/>
    <w:rsid w:val="00ED0011"/>
    <w:rsid w:val="00ED02C4"/>
    <w:rsid w:val="00ED03F8"/>
    <w:rsid w:val="00ED0725"/>
    <w:rsid w:val="00ED0BFE"/>
    <w:rsid w:val="00ED0D18"/>
    <w:rsid w:val="00ED0D50"/>
    <w:rsid w:val="00ED0D86"/>
    <w:rsid w:val="00ED0EEC"/>
    <w:rsid w:val="00ED1019"/>
    <w:rsid w:val="00ED1064"/>
    <w:rsid w:val="00ED125E"/>
    <w:rsid w:val="00ED1ACA"/>
    <w:rsid w:val="00ED1F63"/>
    <w:rsid w:val="00ED2333"/>
    <w:rsid w:val="00ED2799"/>
    <w:rsid w:val="00ED27E1"/>
    <w:rsid w:val="00ED28BC"/>
    <w:rsid w:val="00ED2D70"/>
    <w:rsid w:val="00ED31A0"/>
    <w:rsid w:val="00ED385C"/>
    <w:rsid w:val="00ED3A6D"/>
    <w:rsid w:val="00ED3D5D"/>
    <w:rsid w:val="00ED3ED0"/>
    <w:rsid w:val="00ED442D"/>
    <w:rsid w:val="00ED44A8"/>
    <w:rsid w:val="00ED4560"/>
    <w:rsid w:val="00ED49D5"/>
    <w:rsid w:val="00ED4A5C"/>
    <w:rsid w:val="00ED4D52"/>
    <w:rsid w:val="00ED4F9C"/>
    <w:rsid w:val="00ED520B"/>
    <w:rsid w:val="00ED521C"/>
    <w:rsid w:val="00ED5A3A"/>
    <w:rsid w:val="00ED5B69"/>
    <w:rsid w:val="00ED60B6"/>
    <w:rsid w:val="00ED7264"/>
    <w:rsid w:val="00ED7716"/>
    <w:rsid w:val="00ED7C61"/>
    <w:rsid w:val="00EE0415"/>
    <w:rsid w:val="00EE0610"/>
    <w:rsid w:val="00EE094D"/>
    <w:rsid w:val="00EE0B4E"/>
    <w:rsid w:val="00EE1393"/>
    <w:rsid w:val="00EE145A"/>
    <w:rsid w:val="00EE1502"/>
    <w:rsid w:val="00EE16E8"/>
    <w:rsid w:val="00EE1EFC"/>
    <w:rsid w:val="00EE1F84"/>
    <w:rsid w:val="00EE2144"/>
    <w:rsid w:val="00EE2795"/>
    <w:rsid w:val="00EE2BFE"/>
    <w:rsid w:val="00EE2CA6"/>
    <w:rsid w:val="00EE2DD6"/>
    <w:rsid w:val="00EE343F"/>
    <w:rsid w:val="00EE37A3"/>
    <w:rsid w:val="00EE39FE"/>
    <w:rsid w:val="00EE3CB0"/>
    <w:rsid w:val="00EE401D"/>
    <w:rsid w:val="00EE40EE"/>
    <w:rsid w:val="00EE416C"/>
    <w:rsid w:val="00EE41B2"/>
    <w:rsid w:val="00EE44A4"/>
    <w:rsid w:val="00EE45F6"/>
    <w:rsid w:val="00EE4940"/>
    <w:rsid w:val="00EE4F1A"/>
    <w:rsid w:val="00EE508E"/>
    <w:rsid w:val="00EE5517"/>
    <w:rsid w:val="00EE5629"/>
    <w:rsid w:val="00EE574B"/>
    <w:rsid w:val="00EE5BF2"/>
    <w:rsid w:val="00EE6551"/>
    <w:rsid w:val="00EE69AA"/>
    <w:rsid w:val="00EE69B0"/>
    <w:rsid w:val="00EE6ACC"/>
    <w:rsid w:val="00EE6DF3"/>
    <w:rsid w:val="00EE7713"/>
    <w:rsid w:val="00EE782B"/>
    <w:rsid w:val="00EE7B1A"/>
    <w:rsid w:val="00EF01BA"/>
    <w:rsid w:val="00EF03F0"/>
    <w:rsid w:val="00EF0511"/>
    <w:rsid w:val="00EF0FEF"/>
    <w:rsid w:val="00EF11D0"/>
    <w:rsid w:val="00EF1679"/>
    <w:rsid w:val="00EF16C9"/>
    <w:rsid w:val="00EF199E"/>
    <w:rsid w:val="00EF1D59"/>
    <w:rsid w:val="00EF1EE6"/>
    <w:rsid w:val="00EF2024"/>
    <w:rsid w:val="00EF20A3"/>
    <w:rsid w:val="00EF22A3"/>
    <w:rsid w:val="00EF237B"/>
    <w:rsid w:val="00EF2922"/>
    <w:rsid w:val="00EF2A0A"/>
    <w:rsid w:val="00EF2B81"/>
    <w:rsid w:val="00EF2DAD"/>
    <w:rsid w:val="00EF2E68"/>
    <w:rsid w:val="00EF3297"/>
    <w:rsid w:val="00EF34BB"/>
    <w:rsid w:val="00EF36F3"/>
    <w:rsid w:val="00EF41C2"/>
    <w:rsid w:val="00EF4460"/>
    <w:rsid w:val="00EF4633"/>
    <w:rsid w:val="00EF4754"/>
    <w:rsid w:val="00EF4D6D"/>
    <w:rsid w:val="00EF4E0D"/>
    <w:rsid w:val="00EF4E7E"/>
    <w:rsid w:val="00EF5063"/>
    <w:rsid w:val="00EF5691"/>
    <w:rsid w:val="00EF5818"/>
    <w:rsid w:val="00EF5C17"/>
    <w:rsid w:val="00EF6576"/>
    <w:rsid w:val="00EF6942"/>
    <w:rsid w:val="00EF6C7E"/>
    <w:rsid w:val="00EF6D90"/>
    <w:rsid w:val="00EF70DB"/>
    <w:rsid w:val="00EF70F0"/>
    <w:rsid w:val="00EF72A3"/>
    <w:rsid w:val="00EF7A57"/>
    <w:rsid w:val="00F00173"/>
    <w:rsid w:val="00F005AD"/>
    <w:rsid w:val="00F00E4A"/>
    <w:rsid w:val="00F00F2E"/>
    <w:rsid w:val="00F011D1"/>
    <w:rsid w:val="00F0155F"/>
    <w:rsid w:val="00F01877"/>
    <w:rsid w:val="00F01B0B"/>
    <w:rsid w:val="00F01B3B"/>
    <w:rsid w:val="00F01E5E"/>
    <w:rsid w:val="00F02576"/>
    <w:rsid w:val="00F02D2F"/>
    <w:rsid w:val="00F033B7"/>
    <w:rsid w:val="00F03846"/>
    <w:rsid w:val="00F038A8"/>
    <w:rsid w:val="00F03A0A"/>
    <w:rsid w:val="00F04289"/>
    <w:rsid w:val="00F045A8"/>
    <w:rsid w:val="00F045FD"/>
    <w:rsid w:val="00F049AB"/>
    <w:rsid w:val="00F04AE4"/>
    <w:rsid w:val="00F04B75"/>
    <w:rsid w:val="00F0516B"/>
    <w:rsid w:val="00F05478"/>
    <w:rsid w:val="00F056B1"/>
    <w:rsid w:val="00F0590D"/>
    <w:rsid w:val="00F05ABD"/>
    <w:rsid w:val="00F06283"/>
    <w:rsid w:val="00F06A63"/>
    <w:rsid w:val="00F06E2B"/>
    <w:rsid w:val="00F07064"/>
    <w:rsid w:val="00F07198"/>
    <w:rsid w:val="00F075B8"/>
    <w:rsid w:val="00F077ED"/>
    <w:rsid w:val="00F07B9F"/>
    <w:rsid w:val="00F07C89"/>
    <w:rsid w:val="00F10051"/>
    <w:rsid w:val="00F107C3"/>
    <w:rsid w:val="00F1091A"/>
    <w:rsid w:val="00F10BC1"/>
    <w:rsid w:val="00F114C1"/>
    <w:rsid w:val="00F116D1"/>
    <w:rsid w:val="00F11881"/>
    <w:rsid w:val="00F11DC6"/>
    <w:rsid w:val="00F11E7B"/>
    <w:rsid w:val="00F121C2"/>
    <w:rsid w:val="00F127EC"/>
    <w:rsid w:val="00F12FE0"/>
    <w:rsid w:val="00F130F9"/>
    <w:rsid w:val="00F131AB"/>
    <w:rsid w:val="00F13505"/>
    <w:rsid w:val="00F13550"/>
    <w:rsid w:val="00F13885"/>
    <w:rsid w:val="00F13A10"/>
    <w:rsid w:val="00F13B85"/>
    <w:rsid w:val="00F140A4"/>
    <w:rsid w:val="00F140AA"/>
    <w:rsid w:val="00F145ED"/>
    <w:rsid w:val="00F150EF"/>
    <w:rsid w:val="00F15605"/>
    <w:rsid w:val="00F1597F"/>
    <w:rsid w:val="00F1642D"/>
    <w:rsid w:val="00F164B2"/>
    <w:rsid w:val="00F1654D"/>
    <w:rsid w:val="00F16B2A"/>
    <w:rsid w:val="00F16B33"/>
    <w:rsid w:val="00F16E97"/>
    <w:rsid w:val="00F16ED5"/>
    <w:rsid w:val="00F1767F"/>
    <w:rsid w:val="00F17D95"/>
    <w:rsid w:val="00F17F89"/>
    <w:rsid w:val="00F17FB7"/>
    <w:rsid w:val="00F20641"/>
    <w:rsid w:val="00F2088D"/>
    <w:rsid w:val="00F210C4"/>
    <w:rsid w:val="00F21656"/>
    <w:rsid w:val="00F21AE8"/>
    <w:rsid w:val="00F21BCF"/>
    <w:rsid w:val="00F21C41"/>
    <w:rsid w:val="00F22016"/>
    <w:rsid w:val="00F225A6"/>
    <w:rsid w:val="00F22616"/>
    <w:rsid w:val="00F22E2F"/>
    <w:rsid w:val="00F23209"/>
    <w:rsid w:val="00F238D5"/>
    <w:rsid w:val="00F23B02"/>
    <w:rsid w:val="00F23FD2"/>
    <w:rsid w:val="00F243CD"/>
    <w:rsid w:val="00F245DD"/>
    <w:rsid w:val="00F24662"/>
    <w:rsid w:val="00F246F5"/>
    <w:rsid w:val="00F2481D"/>
    <w:rsid w:val="00F24A07"/>
    <w:rsid w:val="00F24ED1"/>
    <w:rsid w:val="00F2692F"/>
    <w:rsid w:val="00F26DDB"/>
    <w:rsid w:val="00F26F8C"/>
    <w:rsid w:val="00F27385"/>
    <w:rsid w:val="00F27445"/>
    <w:rsid w:val="00F2754A"/>
    <w:rsid w:val="00F2757C"/>
    <w:rsid w:val="00F3009A"/>
    <w:rsid w:val="00F3041F"/>
    <w:rsid w:val="00F30554"/>
    <w:rsid w:val="00F30AF8"/>
    <w:rsid w:val="00F30B63"/>
    <w:rsid w:val="00F30E3C"/>
    <w:rsid w:val="00F30F38"/>
    <w:rsid w:val="00F3117C"/>
    <w:rsid w:val="00F3130C"/>
    <w:rsid w:val="00F31319"/>
    <w:rsid w:val="00F32097"/>
    <w:rsid w:val="00F322FA"/>
    <w:rsid w:val="00F324CC"/>
    <w:rsid w:val="00F327EC"/>
    <w:rsid w:val="00F327F1"/>
    <w:rsid w:val="00F32BA5"/>
    <w:rsid w:val="00F32FA2"/>
    <w:rsid w:val="00F3304F"/>
    <w:rsid w:val="00F33439"/>
    <w:rsid w:val="00F33503"/>
    <w:rsid w:val="00F335F5"/>
    <w:rsid w:val="00F33A27"/>
    <w:rsid w:val="00F33A36"/>
    <w:rsid w:val="00F33A47"/>
    <w:rsid w:val="00F33BC3"/>
    <w:rsid w:val="00F33DA8"/>
    <w:rsid w:val="00F33DE3"/>
    <w:rsid w:val="00F34060"/>
    <w:rsid w:val="00F348AA"/>
    <w:rsid w:val="00F3512F"/>
    <w:rsid w:val="00F359B0"/>
    <w:rsid w:val="00F35D19"/>
    <w:rsid w:val="00F35FE8"/>
    <w:rsid w:val="00F36294"/>
    <w:rsid w:val="00F36EDD"/>
    <w:rsid w:val="00F37841"/>
    <w:rsid w:val="00F4001D"/>
    <w:rsid w:val="00F4007B"/>
    <w:rsid w:val="00F40434"/>
    <w:rsid w:val="00F40A04"/>
    <w:rsid w:val="00F40F88"/>
    <w:rsid w:val="00F41089"/>
    <w:rsid w:val="00F414CA"/>
    <w:rsid w:val="00F41672"/>
    <w:rsid w:val="00F41837"/>
    <w:rsid w:val="00F41924"/>
    <w:rsid w:val="00F41D25"/>
    <w:rsid w:val="00F4284B"/>
    <w:rsid w:val="00F4285C"/>
    <w:rsid w:val="00F42ADD"/>
    <w:rsid w:val="00F42EEE"/>
    <w:rsid w:val="00F433C0"/>
    <w:rsid w:val="00F43C10"/>
    <w:rsid w:val="00F43EDF"/>
    <w:rsid w:val="00F44378"/>
    <w:rsid w:val="00F4440F"/>
    <w:rsid w:val="00F44479"/>
    <w:rsid w:val="00F44AA2"/>
    <w:rsid w:val="00F4506F"/>
    <w:rsid w:val="00F4528F"/>
    <w:rsid w:val="00F4569F"/>
    <w:rsid w:val="00F4572B"/>
    <w:rsid w:val="00F4579D"/>
    <w:rsid w:val="00F458FA"/>
    <w:rsid w:val="00F4594E"/>
    <w:rsid w:val="00F45AB1"/>
    <w:rsid w:val="00F4626B"/>
    <w:rsid w:val="00F4648E"/>
    <w:rsid w:val="00F46849"/>
    <w:rsid w:val="00F4684D"/>
    <w:rsid w:val="00F46DC9"/>
    <w:rsid w:val="00F46E41"/>
    <w:rsid w:val="00F47089"/>
    <w:rsid w:val="00F472DF"/>
    <w:rsid w:val="00F475D9"/>
    <w:rsid w:val="00F476C0"/>
    <w:rsid w:val="00F476EA"/>
    <w:rsid w:val="00F47B9D"/>
    <w:rsid w:val="00F50569"/>
    <w:rsid w:val="00F50672"/>
    <w:rsid w:val="00F50D58"/>
    <w:rsid w:val="00F50DE4"/>
    <w:rsid w:val="00F50E15"/>
    <w:rsid w:val="00F51112"/>
    <w:rsid w:val="00F5149B"/>
    <w:rsid w:val="00F517FA"/>
    <w:rsid w:val="00F51979"/>
    <w:rsid w:val="00F5226D"/>
    <w:rsid w:val="00F522B4"/>
    <w:rsid w:val="00F52550"/>
    <w:rsid w:val="00F527DC"/>
    <w:rsid w:val="00F52944"/>
    <w:rsid w:val="00F52AEC"/>
    <w:rsid w:val="00F5345F"/>
    <w:rsid w:val="00F53934"/>
    <w:rsid w:val="00F53963"/>
    <w:rsid w:val="00F54104"/>
    <w:rsid w:val="00F548C9"/>
    <w:rsid w:val="00F549E5"/>
    <w:rsid w:val="00F5503C"/>
    <w:rsid w:val="00F55430"/>
    <w:rsid w:val="00F55AD0"/>
    <w:rsid w:val="00F55C25"/>
    <w:rsid w:val="00F55C44"/>
    <w:rsid w:val="00F55D05"/>
    <w:rsid w:val="00F56151"/>
    <w:rsid w:val="00F56283"/>
    <w:rsid w:val="00F56518"/>
    <w:rsid w:val="00F566A0"/>
    <w:rsid w:val="00F56A38"/>
    <w:rsid w:val="00F56AAE"/>
    <w:rsid w:val="00F570B0"/>
    <w:rsid w:val="00F574D4"/>
    <w:rsid w:val="00F575D0"/>
    <w:rsid w:val="00F578BE"/>
    <w:rsid w:val="00F57D97"/>
    <w:rsid w:val="00F57E99"/>
    <w:rsid w:val="00F6037F"/>
    <w:rsid w:val="00F609F2"/>
    <w:rsid w:val="00F60AB6"/>
    <w:rsid w:val="00F60F1D"/>
    <w:rsid w:val="00F6156A"/>
    <w:rsid w:val="00F615BE"/>
    <w:rsid w:val="00F61A03"/>
    <w:rsid w:val="00F61CB3"/>
    <w:rsid w:val="00F62767"/>
    <w:rsid w:val="00F6298A"/>
    <w:rsid w:val="00F62EFD"/>
    <w:rsid w:val="00F63006"/>
    <w:rsid w:val="00F63201"/>
    <w:rsid w:val="00F63312"/>
    <w:rsid w:val="00F63371"/>
    <w:rsid w:val="00F635CF"/>
    <w:rsid w:val="00F635E8"/>
    <w:rsid w:val="00F63862"/>
    <w:rsid w:val="00F63BAF"/>
    <w:rsid w:val="00F63EE3"/>
    <w:rsid w:val="00F6446C"/>
    <w:rsid w:val="00F645C1"/>
    <w:rsid w:val="00F64631"/>
    <w:rsid w:val="00F64B03"/>
    <w:rsid w:val="00F64E27"/>
    <w:rsid w:val="00F6515C"/>
    <w:rsid w:val="00F651FE"/>
    <w:rsid w:val="00F65A00"/>
    <w:rsid w:val="00F65A63"/>
    <w:rsid w:val="00F65D7D"/>
    <w:rsid w:val="00F65E65"/>
    <w:rsid w:val="00F65EE1"/>
    <w:rsid w:val="00F66275"/>
    <w:rsid w:val="00F662E7"/>
    <w:rsid w:val="00F66562"/>
    <w:rsid w:val="00F669A6"/>
    <w:rsid w:val="00F66AAA"/>
    <w:rsid w:val="00F672EA"/>
    <w:rsid w:val="00F6749D"/>
    <w:rsid w:val="00F67564"/>
    <w:rsid w:val="00F678A1"/>
    <w:rsid w:val="00F67A13"/>
    <w:rsid w:val="00F67BF8"/>
    <w:rsid w:val="00F67C53"/>
    <w:rsid w:val="00F67F3A"/>
    <w:rsid w:val="00F7006F"/>
    <w:rsid w:val="00F704F6"/>
    <w:rsid w:val="00F70523"/>
    <w:rsid w:val="00F706EA"/>
    <w:rsid w:val="00F70818"/>
    <w:rsid w:val="00F70F01"/>
    <w:rsid w:val="00F71374"/>
    <w:rsid w:val="00F71545"/>
    <w:rsid w:val="00F71769"/>
    <w:rsid w:val="00F71D6E"/>
    <w:rsid w:val="00F71D7D"/>
    <w:rsid w:val="00F71E51"/>
    <w:rsid w:val="00F72088"/>
    <w:rsid w:val="00F7217A"/>
    <w:rsid w:val="00F72638"/>
    <w:rsid w:val="00F72ADE"/>
    <w:rsid w:val="00F72C5B"/>
    <w:rsid w:val="00F72C72"/>
    <w:rsid w:val="00F73309"/>
    <w:rsid w:val="00F733B0"/>
    <w:rsid w:val="00F73A65"/>
    <w:rsid w:val="00F73EA9"/>
    <w:rsid w:val="00F73FFA"/>
    <w:rsid w:val="00F7400F"/>
    <w:rsid w:val="00F7430A"/>
    <w:rsid w:val="00F74374"/>
    <w:rsid w:val="00F74684"/>
    <w:rsid w:val="00F74C0D"/>
    <w:rsid w:val="00F75A22"/>
    <w:rsid w:val="00F75B9C"/>
    <w:rsid w:val="00F760CC"/>
    <w:rsid w:val="00F76539"/>
    <w:rsid w:val="00F76CA8"/>
    <w:rsid w:val="00F76CBB"/>
    <w:rsid w:val="00F76EE1"/>
    <w:rsid w:val="00F771B7"/>
    <w:rsid w:val="00F77740"/>
    <w:rsid w:val="00F778BD"/>
    <w:rsid w:val="00F7797E"/>
    <w:rsid w:val="00F77A2F"/>
    <w:rsid w:val="00F77DBC"/>
    <w:rsid w:val="00F804BB"/>
    <w:rsid w:val="00F80802"/>
    <w:rsid w:val="00F80C97"/>
    <w:rsid w:val="00F80D48"/>
    <w:rsid w:val="00F811BB"/>
    <w:rsid w:val="00F812AF"/>
    <w:rsid w:val="00F81A01"/>
    <w:rsid w:val="00F81E5B"/>
    <w:rsid w:val="00F82021"/>
    <w:rsid w:val="00F824EF"/>
    <w:rsid w:val="00F82C02"/>
    <w:rsid w:val="00F839FF"/>
    <w:rsid w:val="00F83D38"/>
    <w:rsid w:val="00F83FBC"/>
    <w:rsid w:val="00F84209"/>
    <w:rsid w:val="00F84501"/>
    <w:rsid w:val="00F8456A"/>
    <w:rsid w:val="00F84881"/>
    <w:rsid w:val="00F84935"/>
    <w:rsid w:val="00F849C3"/>
    <w:rsid w:val="00F84EF7"/>
    <w:rsid w:val="00F851BD"/>
    <w:rsid w:val="00F85371"/>
    <w:rsid w:val="00F8543B"/>
    <w:rsid w:val="00F860EC"/>
    <w:rsid w:val="00F86154"/>
    <w:rsid w:val="00F8615B"/>
    <w:rsid w:val="00F8637E"/>
    <w:rsid w:val="00F86A40"/>
    <w:rsid w:val="00F87123"/>
    <w:rsid w:val="00F8736E"/>
    <w:rsid w:val="00F87633"/>
    <w:rsid w:val="00F87D02"/>
    <w:rsid w:val="00F87F6F"/>
    <w:rsid w:val="00F87F83"/>
    <w:rsid w:val="00F906B5"/>
    <w:rsid w:val="00F906D9"/>
    <w:rsid w:val="00F90739"/>
    <w:rsid w:val="00F90793"/>
    <w:rsid w:val="00F9088F"/>
    <w:rsid w:val="00F91065"/>
    <w:rsid w:val="00F911C0"/>
    <w:rsid w:val="00F91623"/>
    <w:rsid w:val="00F918FA"/>
    <w:rsid w:val="00F91B99"/>
    <w:rsid w:val="00F920CC"/>
    <w:rsid w:val="00F928AD"/>
    <w:rsid w:val="00F929E9"/>
    <w:rsid w:val="00F92C7C"/>
    <w:rsid w:val="00F935AA"/>
    <w:rsid w:val="00F9362A"/>
    <w:rsid w:val="00F9367E"/>
    <w:rsid w:val="00F93B1D"/>
    <w:rsid w:val="00F93CA6"/>
    <w:rsid w:val="00F94193"/>
    <w:rsid w:val="00F943EE"/>
    <w:rsid w:val="00F94BC6"/>
    <w:rsid w:val="00F94EA8"/>
    <w:rsid w:val="00F953BF"/>
    <w:rsid w:val="00F95456"/>
    <w:rsid w:val="00F95A7F"/>
    <w:rsid w:val="00F95E28"/>
    <w:rsid w:val="00F95E70"/>
    <w:rsid w:val="00F962B3"/>
    <w:rsid w:val="00F96327"/>
    <w:rsid w:val="00F964FD"/>
    <w:rsid w:val="00F96CC6"/>
    <w:rsid w:val="00F97BC6"/>
    <w:rsid w:val="00FA0196"/>
    <w:rsid w:val="00FA06F6"/>
    <w:rsid w:val="00FA0856"/>
    <w:rsid w:val="00FA094C"/>
    <w:rsid w:val="00FA0E62"/>
    <w:rsid w:val="00FA0F6D"/>
    <w:rsid w:val="00FA1654"/>
    <w:rsid w:val="00FA18DF"/>
    <w:rsid w:val="00FA1940"/>
    <w:rsid w:val="00FA1A52"/>
    <w:rsid w:val="00FA1C74"/>
    <w:rsid w:val="00FA1D8F"/>
    <w:rsid w:val="00FA1DF9"/>
    <w:rsid w:val="00FA1F58"/>
    <w:rsid w:val="00FA27AB"/>
    <w:rsid w:val="00FA29B5"/>
    <w:rsid w:val="00FA29BF"/>
    <w:rsid w:val="00FA2E7B"/>
    <w:rsid w:val="00FA2F80"/>
    <w:rsid w:val="00FA3A3B"/>
    <w:rsid w:val="00FA3B86"/>
    <w:rsid w:val="00FA3BF5"/>
    <w:rsid w:val="00FA4089"/>
    <w:rsid w:val="00FA40A3"/>
    <w:rsid w:val="00FA41AF"/>
    <w:rsid w:val="00FA468D"/>
    <w:rsid w:val="00FA46AA"/>
    <w:rsid w:val="00FA4A23"/>
    <w:rsid w:val="00FA4A63"/>
    <w:rsid w:val="00FA4D72"/>
    <w:rsid w:val="00FA52C9"/>
    <w:rsid w:val="00FA54F0"/>
    <w:rsid w:val="00FA551A"/>
    <w:rsid w:val="00FA564D"/>
    <w:rsid w:val="00FA56A2"/>
    <w:rsid w:val="00FA570A"/>
    <w:rsid w:val="00FA6088"/>
    <w:rsid w:val="00FA6263"/>
    <w:rsid w:val="00FA651B"/>
    <w:rsid w:val="00FA67C9"/>
    <w:rsid w:val="00FA68EF"/>
    <w:rsid w:val="00FA6B61"/>
    <w:rsid w:val="00FA6DBA"/>
    <w:rsid w:val="00FA7357"/>
    <w:rsid w:val="00FA764D"/>
    <w:rsid w:val="00FB03DD"/>
    <w:rsid w:val="00FB03EA"/>
    <w:rsid w:val="00FB04C0"/>
    <w:rsid w:val="00FB0562"/>
    <w:rsid w:val="00FB094D"/>
    <w:rsid w:val="00FB095C"/>
    <w:rsid w:val="00FB0C67"/>
    <w:rsid w:val="00FB0D91"/>
    <w:rsid w:val="00FB0E47"/>
    <w:rsid w:val="00FB159A"/>
    <w:rsid w:val="00FB19F6"/>
    <w:rsid w:val="00FB1E62"/>
    <w:rsid w:val="00FB1EB5"/>
    <w:rsid w:val="00FB283D"/>
    <w:rsid w:val="00FB2BB9"/>
    <w:rsid w:val="00FB2CCB"/>
    <w:rsid w:val="00FB2DA2"/>
    <w:rsid w:val="00FB2FC2"/>
    <w:rsid w:val="00FB3244"/>
    <w:rsid w:val="00FB371E"/>
    <w:rsid w:val="00FB3A17"/>
    <w:rsid w:val="00FB3D41"/>
    <w:rsid w:val="00FB3F3D"/>
    <w:rsid w:val="00FB41DF"/>
    <w:rsid w:val="00FB45DA"/>
    <w:rsid w:val="00FB4609"/>
    <w:rsid w:val="00FB46C8"/>
    <w:rsid w:val="00FB4721"/>
    <w:rsid w:val="00FB4D84"/>
    <w:rsid w:val="00FB52DA"/>
    <w:rsid w:val="00FB5487"/>
    <w:rsid w:val="00FB562C"/>
    <w:rsid w:val="00FB5632"/>
    <w:rsid w:val="00FB573C"/>
    <w:rsid w:val="00FB57C6"/>
    <w:rsid w:val="00FB5E0D"/>
    <w:rsid w:val="00FB6447"/>
    <w:rsid w:val="00FB66C4"/>
    <w:rsid w:val="00FB673A"/>
    <w:rsid w:val="00FB6788"/>
    <w:rsid w:val="00FB68FC"/>
    <w:rsid w:val="00FB699F"/>
    <w:rsid w:val="00FB72FD"/>
    <w:rsid w:val="00FB7C0D"/>
    <w:rsid w:val="00FC0126"/>
    <w:rsid w:val="00FC03F2"/>
    <w:rsid w:val="00FC0C95"/>
    <w:rsid w:val="00FC0CB7"/>
    <w:rsid w:val="00FC0E76"/>
    <w:rsid w:val="00FC1224"/>
    <w:rsid w:val="00FC1446"/>
    <w:rsid w:val="00FC15A6"/>
    <w:rsid w:val="00FC15EA"/>
    <w:rsid w:val="00FC16FF"/>
    <w:rsid w:val="00FC1D1F"/>
    <w:rsid w:val="00FC1F62"/>
    <w:rsid w:val="00FC1FE6"/>
    <w:rsid w:val="00FC200F"/>
    <w:rsid w:val="00FC23BC"/>
    <w:rsid w:val="00FC2536"/>
    <w:rsid w:val="00FC2964"/>
    <w:rsid w:val="00FC2972"/>
    <w:rsid w:val="00FC29B5"/>
    <w:rsid w:val="00FC2A64"/>
    <w:rsid w:val="00FC2A83"/>
    <w:rsid w:val="00FC34CE"/>
    <w:rsid w:val="00FC3883"/>
    <w:rsid w:val="00FC3B54"/>
    <w:rsid w:val="00FC3CAE"/>
    <w:rsid w:val="00FC431E"/>
    <w:rsid w:val="00FC44D4"/>
    <w:rsid w:val="00FC47AF"/>
    <w:rsid w:val="00FC4EA8"/>
    <w:rsid w:val="00FC4EF0"/>
    <w:rsid w:val="00FC586F"/>
    <w:rsid w:val="00FC59C9"/>
    <w:rsid w:val="00FC5A1F"/>
    <w:rsid w:val="00FC5C76"/>
    <w:rsid w:val="00FC5E4D"/>
    <w:rsid w:val="00FC5E80"/>
    <w:rsid w:val="00FC630A"/>
    <w:rsid w:val="00FC65CA"/>
    <w:rsid w:val="00FC6708"/>
    <w:rsid w:val="00FC6A0E"/>
    <w:rsid w:val="00FC6C14"/>
    <w:rsid w:val="00FC7247"/>
    <w:rsid w:val="00FC732C"/>
    <w:rsid w:val="00FC75F2"/>
    <w:rsid w:val="00FC77E5"/>
    <w:rsid w:val="00FC77FB"/>
    <w:rsid w:val="00FC7B3B"/>
    <w:rsid w:val="00FC7F97"/>
    <w:rsid w:val="00FD0065"/>
    <w:rsid w:val="00FD0CDB"/>
    <w:rsid w:val="00FD1212"/>
    <w:rsid w:val="00FD1680"/>
    <w:rsid w:val="00FD184C"/>
    <w:rsid w:val="00FD1B84"/>
    <w:rsid w:val="00FD1FDD"/>
    <w:rsid w:val="00FD23B1"/>
    <w:rsid w:val="00FD23B3"/>
    <w:rsid w:val="00FD25F8"/>
    <w:rsid w:val="00FD2885"/>
    <w:rsid w:val="00FD2E43"/>
    <w:rsid w:val="00FD30E2"/>
    <w:rsid w:val="00FD3694"/>
    <w:rsid w:val="00FD3904"/>
    <w:rsid w:val="00FD43D7"/>
    <w:rsid w:val="00FD461C"/>
    <w:rsid w:val="00FD477A"/>
    <w:rsid w:val="00FD48ED"/>
    <w:rsid w:val="00FD4D3F"/>
    <w:rsid w:val="00FD5885"/>
    <w:rsid w:val="00FD5B62"/>
    <w:rsid w:val="00FD5DC6"/>
    <w:rsid w:val="00FD6028"/>
    <w:rsid w:val="00FD608E"/>
    <w:rsid w:val="00FD622B"/>
    <w:rsid w:val="00FD6D9C"/>
    <w:rsid w:val="00FD7039"/>
    <w:rsid w:val="00FD70EF"/>
    <w:rsid w:val="00FD7277"/>
    <w:rsid w:val="00FD73A9"/>
    <w:rsid w:val="00FD7876"/>
    <w:rsid w:val="00FD7A24"/>
    <w:rsid w:val="00FD7A68"/>
    <w:rsid w:val="00FD7C35"/>
    <w:rsid w:val="00FD7D3C"/>
    <w:rsid w:val="00FD7E1C"/>
    <w:rsid w:val="00FD7FC8"/>
    <w:rsid w:val="00FE0760"/>
    <w:rsid w:val="00FE0BEF"/>
    <w:rsid w:val="00FE0EA3"/>
    <w:rsid w:val="00FE0EE1"/>
    <w:rsid w:val="00FE1167"/>
    <w:rsid w:val="00FE1196"/>
    <w:rsid w:val="00FE1596"/>
    <w:rsid w:val="00FE165B"/>
    <w:rsid w:val="00FE18A8"/>
    <w:rsid w:val="00FE1BBE"/>
    <w:rsid w:val="00FE1BF7"/>
    <w:rsid w:val="00FE27C2"/>
    <w:rsid w:val="00FE31E9"/>
    <w:rsid w:val="00FE33CF"/>
    <w:rsid w:val="00FE35A8"/>
    <w:rsid w:val="00FE3604"/>
    <w:rsid w:val="00FE39CA"/>
    <w:rsid w:val="00FE3C1F"/>
    <w:rsid w:val="00FE3FC7"/>
    <w:rsid w:val="00FE4037"/>
    <w:rsid w:val="00FE4676"/>
    <w:rsid w:val="00FE47C2"/>
    <w:rsid w:val="00FE4BD1"/>
    <w:rsid w:val="00FE4F49"/>
    <w:rsid w:val="00FE52A9"/>
    <w:rsid w:val="00FE53B3"/>
    <w:rsid w:val="00FE56BB"/>
    <w:rsid w:val="00FE5889"/>
    <w:rsid w:val="00FE5B4F"/>
    <w:rsid w:val="00FE5E3C"/>
    <w:rsid w:val="00FE6075"/>
    <w:rsid w:val="00FE6092"/>
    <w:rsid w:val="00FE6AE5"/>
    <w:rsid w:val="00FE6CF4"/>
    <w:rsid w:val="00FE6EE5"/>
    <w:rsid w:val="00FE6F26"/>
    <w:rsid w:val="00FE72F1"/>
    <w:rsid w:val="00FE7819"/>
    <w:rsid w:val="00FE7F4E"/>
    <w:rsid w:val="00FF0064"/>
    <w:rsid w:val="00FF046E"/>
    <w:rsid w:val="00FF075F"/>
    <w:rsid w:val="00FF088D"/>
    <w:rsid w:val="00FF0DB4"/>
    <w:rsid w:val="00FF0EFE"/>
    <w:rsid w:val="00FF10C4"/>
    <w:rsid w:val="00FF13A0"/>
    <w:rsid w:val="00FF1A6B"/>
    <w:rsid w:val="00FF1CCD"/>
    <w:rsid w:val="00FF23A0"/>
    <w:rsid w:val="00FF24A2"/>
    <w:rsid w:val="00FF24E9"/>
    <w:rsid w:val="00FF26A0"/>
    <w:rsid w:val="00FF2B3C"/>
    <w:rsid w:val="00FF2BD5"/>
    <w:rsid w:val="00FF2D32"/>
    <w:rsid w:val="00FF325E"/>
    <w:rsid w:val="00FF332F"/>
    <w:rsid w:val="00FF37AA"/>
    <w:rsid w:val="00FF37C7"/>
    <w:rsid w:val="00FF38C8"/>
    <w:rsid w:val="00FF39AE"/>
    <w:rsid w:val="00FF3C10"/>
    <w:rsid w:val="00FF4272"/>
    <w:rsid w:val="00FF43C5"/>
    <w:rsid w:val="00FF48E5"/>
    <w:rsid w:val="00FF4B49"/>
    <w:rsid w:val="00FF4D76"/>
    <w:rsid w:val="00FF50BC"/>
    <w:rsid w:val="00FF52FD"/>
    <w:rsid w:val="00FF5C34"/>
    <w:rsid w:val="00FF5CE5"/>
    <w:rsid w:val="00FF5F95"/>
    <w:rsid w:val="00FF67EA"/>
    <w:rsid w:val="00FF6AE7"/>
    <w:rsid w:val="00FF7281"/>
    <w:rsid w:val="00FF74C4"/>
    <w:rsid w:val="00FF7535"/>
    <w:rsid w:val="00FF75DD"/>
    <w:rsid w:val="00FF7A8D"/>
    <w:rsid w:val="00FF7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semiHidden="0" w:uiPriority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C97964"/>
    <w:rPr>
      <w:rFonts w:eastAsia="Times New Roman"/>
      <w:sz w:val="20"/>
      <w:szCs w:val="20"/>
    </w:rPr>
  </w:style>
  <w:style w:type="paragraph" w:styleId="Heading1">
    <w:name w:val="heading 1"/>
    <w:basedOn w:val="Normal"/>
    <w:next w:val="Normal"/>
    <w:link w:val="Heading1Char1"/>
    <w:uiPriority w:val="99"/>
    <w:qFormat/>
    <w:locked/>
    <w:rsid w:val="004F478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000080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97964"/>
    <w:pPr>
      <w:keepNext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1"/>
    <w:uiPriority w:val="99"/>
    <w:qFormat/>
    <w:locked/>
    <w:rsid w:val="004F4782"/>
    <w:pPr>
      <w:keepNext/>
      <w:tabs>
        <w:tab w:val="left" w:pos="4927"/>
        <w:tab w:val="left" w:pos="9854"/>
      </w:tabs>
      <w:spacing w:line="240" w:lineRule="exact"/>
      <w:outlineLvl w:val="2"/>
    </w:pPr>
    <w:rPr>
      <w:rFonts w:eastAsia="Calibri"/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1"/>
    <w:uiPriority w:val="99"/>
    <w:qFormat/>
    <w:locked/>
    <w:rsid w:val="004F4782"/>
    <w:pPr>
      <w:keepNext/>
      <w:spacing w:line="240" w:lineRule="exact"/>
      <w:outlineLvl w:val="3"/>
    </w:pPr>
    <w:rPr>
      <w:rFonts w:eastAsia="Calibri"/>
      <w:sz w:val="28"/>
      <w:szCs w:val="28"/>
    </w:rPr>
  </w:style>
  <w:style w:type="paragraph" w:styleId="Heading5">
    <w:name w:val="heading 5"/>
    <w:basedOn w:val="Normal"/>
    <w:next w:val="Normal"/>
    <w:link w:val="Heading5Char1"/>
    <w:uiPriority w:val="99"/>
    <w:qFormat/>
    <w:locked/>
    <w:rsid w:val="004F4782"/>
    <w:pPr>
      <w:keepNext/>
      <w:spacing w:line="240" w:lineRule="exact"/>
      <w:outlineLvl w:val="4"/>
    </w:pPr>
    <w:rPr>
      <w:rFonts w:eastAsia="Calibri"/>
      <w:sz w:val="24"/>
      <w:szCs w:val="24"/>
    </w:rPr>
  </w:style>
  <w:style w:type="paragraph" w:styleId="Heading6">
    <w:name w:val="heading 6"/>
    <w:basedOn w:val="Normal"/>
    <w:next w:val="Normal"/>
    <w:link w:val="Heading6Char1"/>
    <w:uiPriority w:val="99"/>
    <w:qFormat/>
    <w:locked/>
    <w:rsid w:val="004F4782"/>
    <w:pPr>
      <w:keepNext/>
      <w:spacing w:before="240" w:line="240" w:lineRule="exact"/>
      <w:jc w:val="both"/>
      <w:outlineLvl w:val="5"/>
    </w:pPr>
    <w:rPr>
      <w:rFonts w:eastAsia="Calibri"/>
      <w:sz w:val="28"/>
      <w:szCs w:val="28"/>
    </w:rPr>
  </w:style>
  <w:style w:type="paragraph" w:styleId="Heading7">
    <w:name w:val="heading 7"/>
    <w:basedOn w:val="Normal"/>
    <w:next w:val="Normal"/>
    <w:link w:val="Heading7Char1"/>
    <w:uiPriority w:val="99"/>
    <w:qFormat/>
    <w:locked/>
    <w:rsid w:val="004F4782"/>
    <w:pPr>
      <w:keepNext/>
      <w:spacing w:after="120"/>
      <w:jc w:val="center"/>
      <w:outlineLvl w:val="6"/>
    </w:pPr>
    <w:rPr>
      <w:rFonts w:ascii="Arial" w:eastAsia="Calibri" w:hAnsi="Arial" w:cs="Arial"/>
      <w:b/>
      <w:bCs/>
      <w:sz w:val="24"/>
      <w:szCs w:val="24"/>
    </w:rPr>
  </w:style>
  <w:style w:type="paragraph" w:styleId="Heading8">
    <w:name w:val="heading 8"/>
    <w:basedOn w:val="Normal"/>
    <w:next w:val="Normal"/>
    <w:link w:val="Heading8Char1"/>
    <w:uiPriority w:val="99"/>
    <w:qFormat/>
    <w:locked/>
    <w:rsid w:val="004F4782"/>
    <w:pPr>
      <w:keepNext/>
      <w:spacing w:before="240" w:line="240" w:lineRule="exact"/>
      <w:ind w:firstLine="142"/>
      <w:jc w:val="center"/>
      <w:outlineLvl w:val="7"/>
    </w:pPr>
    <w:rPr>
      <w:rFonts w:eastAsia="Calibri"/>
      <w:smallCaps/>
      <w:sz w:val="28"/>
      <w:szCs w:val="28"/>
    </w:rPr>
  </w:style>
  <w:style w:type="paragraph" w:styleId="Heading9">
    <w:name w:val="heading 9"/>
    <w:basedOn w:val="Normal"/>
    <w:next w:val="Normal"/>
    <w:link w:val="Heading9Char1"/>
    <w:uiPriority w:val="99"/>
    <w:qFormat/>
    <w:locked/>
    <w:rsid w:val="004F4782"/>
    <w:pPr>
      <w:widowControl w:val="0"/>
      <w:autoSpaceDE w:val="0"/>
      <w:autoSpaceDN w:val="0"/>
      <w:adjustRightInd w:val="0"/>
      <w:spacing w:before="240" w:after="60"/>
      <w:outlineLvl w:val="8"/>
    </w:pPr>
    <w:rPr>
      <w:rFonts w:ascii="Cambria" w:eastAsia="Calibri" w:hAnsi="Cambria" w:cs="Cambria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0EE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97964"/>
    <w:rPr>
      <w:rFonts w:eastAsia="Times New Roman" w:cs="Times New Roman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0EE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0EE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0EE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0EE0"/>
    <w:rPr>
      <w:rFonts w:asciiTheme="minorHAnsi" w:eastAsiaTheme="minorEastAsia" w:hAnsiTheme="minorHAnsi" w:cstheme="min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0EE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0EE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0EE0"/>
    <w:rPr>
      <w:rFonts w:asciiTheme="majorHAnsi" w:eastAsiaTheme="majorEastAsia" w:hAnsiTheme="majorHAnsi" w:cstheme="majorBidi"/>
    </w:rPr>
  </w:style>
  <w:style w:type="paragraph" w:styleId="Title">
    <w:name w:val="Title"/>
    <w:basedOn w:val="Normal"/>
    <w:link w:val="TitleChar"/>
    <w:uiPriority w:val="99"/>
    <w:qFormat/>
    <w:rsid w:val="00C97964"/>
    <w:pPr>
      <w:ind w:left="720"/>
      <w:jc w:val="center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C97964"/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C979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">
    <w:name w:val="Гипертекстовая ссылка"/>
    <w:basedOn w:val="DefaultParagraphFont"/>
    <w:uiPriority w:val="99"/>
    <w:rsid w:val="009833F1"/>
    <w:rPr>
      <w:rFonts w:cs="Times New Roman"/>
      <w:color w:val="008000"/>
      <w:sz w:val="20"/>
      <w:szCs w:val="20"/>
      <w:u w:val="single"/>
    </w:rPr>
  </w:style>
  <w:style w:type="paragraph" w:customStyle="1" w:styleId="ConsPlusNonformat">
    <w:name w:val="ConsPlusNonformat"/>
    <w:uiPriority w:val="99"/>
    <w:rsid w:val="006D34C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6D34C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rsid w:val="006D34C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7A5B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A468D"/>
    <w:rPr>
      <w:rFonts w:eastAsia="Times New Roman" w:cs="Times New Roman"/>
      <w:sz w:val="2"/>
      <w:szCs w:val="2"/>
    </w:rPr>
  </w:style>
  <w:style w:type="paragraph" w:styleId="BodyText">
    <w:name w:val="Body Text"/>
    <w:basedOn w:val="Normal"/>
    <w:link w:val="BodyTextChar1"/>
    <w:uiPriority w:val="99"/>
    <w:rsid w:val="004F4782"/>
    <w:pPr>
      <w:spacing w:line="360" w:lineRule="auto"/>
    </w:pPr>
    <w:rPr>
      <w:rFonts w:ascii="Arial" w:eastAsia="Calibri" w:hAnsi="Arial"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1D0EE0"/>
    <w:rPr>
      <w:rFonts w:eastAsia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4F4782"/>
    <w:rPr>
      <w:rFonts w:cs="Times New Roman"/>
      <w:color w:val="0000FF"/>
      <w:u w:val="single"/>
    </w:rPr>
  </w:style>
  <w:style w:type="paragraph" w:customStyle="1" w:styleId="a0">
    <w:name w:val="Знак"/>
    <w:basedOn w:val="Normal"/>
    <w:uiPriority w:val="99"/>
    <w:rsid w:val="004F4782"/>
    <w:pPr>
      <w:spacing w:before="100" w:beforeAutospacing="1" w:after="100" w:afterAutospacing="1"/>
    </w:pPr>
    <w:rPr>
      <w:rFonts w:ascii="Tahoma" w:eastAsia="Calibri" w:hAnsi="Tahoma"/>
      <w:lang w:val="en-US" w:eastAsia="en-US"/>
    </w:rPr>
  </w:style>
  <w:style w:type="table" w:styleId="TableGrid">
    <w:name w:val="Table Grid"/>
    <w:basedOn w:val="TableNormal"/>
    <w:uiPriority w:val="99"/>
    <w:locked/>
    <w:rsid w:val="004F4782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1"/>
    <w:uiPriority w:val="99"/>
    <w:rsid w:val="004F478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D0EE0"/>
    <w:rPr>
      <w:rFonts w:eastAsia="Times New Roman"/>
      <w:sz w:val="20"/>
      <w:szCs w:val="20"/>
    </w:rPr>
  </w:style>
  <w:style w:type="character" w:customStyle="1" w:styleId="Heading1Char1">
    <w:name w:val="Heading 1 Char1"/>
    <w:basedOn w:val="DefaultParagraphFont"/>
    <w:link w:val="Heading1"/>
    <w:uiPriority w:val="99"/>
    <w:locked/>
    <w:rsid w:val="004F4782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character" w:customStyle="1" w:styleId="24">
    <w:name w:val="Знак Знак24"/>
    <w:basedOn w:val="DefaultParagraphFont"/>
    <w:uiPriority w:val="99"/>
    <w:locked/>
    <w:rsid w:val="004F4782"/>
    <w:rPr>
      <w:rFonts w:cs="Times New Roman"/>
      <w:sz w:val="28"/>
      <w:szCs w:val="28"/>
      <w:lang w:val="ru-RU" w:eastAsia="ru-RU" w:bidi="ar-SA"/>
    </w:rPr>
  </w:style>
  <w:style w:type="character" w:customStyle="1" w:styleId="Heading3Char1">
    <w:name w:val="Heading 3 Char1"/>
    <w:basedOn w:val="DefaultParagraphFont"/>
    <w:link w:val="Heading3"/>
    <w:uiPriority w:val="99"/>
    <w:locked/>
    <w:rsid w:val="004F4782"/>
    <w:rPr>
      <w:rFonts w:cs="Times New Roman"/>
      <w:b/>
      <w:bCs/>
      <w:sz w:val="28"/>
      <w:szCs w:val="28"/>
      <w:lang w:val="ru-RU" w:eastAsia="ru-RU" w:bidi="ar-SA"/>
    </w:rPr>
  </w:style>
  <w:style w:type="character" w:customStyle="1" w:styleId="Heading4Char1">
    <w:name w:val="Heading 4 Char1"/>
    <w:basedOn w:val="DefaultParagraphFont"/>
    <w:link w:val="Heading4"/>
    <w:uiPriority w:val="99"/>
    <w:locked/>
    <w:rsid w:val="004F4782"/>
    <w:rPr>
      <w:rFonts w:cs="Times New Roman"/>
      <w:sz w:val="28"/>
      <w:szCs w:val="28"/>
      <w:lang w:val="ru-RU" w:eastAsia="ru-RU" w:bidi="ar-SA"/>
    </w:rPr>
  </w:style>
  <w:style w:type="character" w:customStyle="1" w:styleId="Heading5Char1">
    <w:name w:val="Heading 5 Char1"/>
    <w:basedOn w:val="DefaultParagraphFont"/>
    <w:link w:val="Heading5"/>
    <w:uiPriority w:val="99"/>
    <w:locked/>
    <w:rsid w:val="004F4782"/>
    <w:rPr>
      <w:rFonts w:cs="Times New Roman"/>
      <w:sz w:val="24"/>
      <w:szCs w:val="24"/>
      <w:lang w:val="ru-RU" w:eastAsia="ru-RU" w:bidi="ar-SA"/>
    </w:rPr>
  </w:style>
  <w:style w:type="character" w:customStyle="1" w:styleId="Heading6Char1">
    <w:name w:val="Heading 6 Char1"/>
    <w:basedOn w:val="DefaultParagraphFont"/>
    <w:link w:val="Heading6"/>
    <w:uiPriority w:val="99"/>
    <w:locked/>
    <w:rsid w:val="004F4782"/>
    <w:rPr>
      <w:rFonts w:cs="Times New Roman"/>
      <w:sz w:val="28"/>
      <w:szCs w:val="28"/>
      <w:lang w:val="ru-RU" w:eastAsia="ru-RU" w:bidi="ar-SA"/>
    </w:rPr>
  </w:style>
  <w:style w:type="character" w:customStyle="1" w:styleId="Heading7Char1">
    <w:name w:val="Heading 7 Char1"/>
    <w:basedOn w:val="DefaultParagraphFont"/>
    <w:link w:val="Heading7"/>
    <w:uiPriority w:val="99"/>
    <w:locked/>
    <w:rsid w:val="004F4782"/>
    <w:rPr>
      <w:rFonts w:ascii="Arial" w:hAnsi="Arial" w:cs="Arial"/>
      <w:b/>
      <w:bCs/>
      <w:sz w:val="24"/>
      <w:szCs w:val="24"/>
      <w:lang w:val="ru-RU" w:eastAsia="ru-RU" w:bidi="ar-SA"/>
    </w:rPr>
  </w:style>
  <w:style w:type="character" w:customStyle="1" w:styleId="Heading8Char1">
    <w:name w:val="Heading 8 Char1"/>
    <w:basedOn w:val="DefaultParagraphFont"/>
    <w:link w:val="Heading8"/>
    <w:uiPriority w:val="99"/>
    <w:locked/>
    <w:rsid w:val="004F4782"/>
    <w:rPr>
      <w:rFonts w:cs="Times New Roman"/>
      <w:smallCaps/>
      <w:sz w:val="28"/>
      <w:szCs w:val="28"/>
      <w:lang w:val="ru-RU" w:eastAsia="ru-RU" w:bidi="ar-SA"/>
    </w:rPr>
  </w:style>
  <w:style w:type="character" w:customStyle="1" w:styleId="Heading9Char1">
    <w:name w:val="Heading 9 Char1"/>
    <w:basedOn w:val="DefaultParagraphFont"/>
    <w:link w:val="Heading9"/>
    <w:uiPriority w:val="99"/>
    <w:locked/>
    <w:rsid w:val="004F4782"/>
    <w:rPr>
      <w:rFonts w:ascii="Cambria" w:hAnsi="Cambria" w:cs="Cambria"/>
      <w:sz w:val="22"/>
      <w:szCs w:val="22"/>
      <w:lang w:val="ru-RU" w:eastAsia="ru-RU" w:bidi="ar-SA"/>
    </w:rPr>
  </w:style>
  <w:style w:type="paragraph" w:styleId="FootnoteText">
    <w:name w:val="footnote text"/>
    <w:aliases w:val="Текст сноски Знак1 Знак,Текст сноски Знак Знак Знак,single space,Текст сноски-FN,Footnote Text Char Знак Знак,Footnote Text Char Знак,Текст сноски Знак Знак Знак Знак,single space Знак Знак,single space Знак1"/>
    <w:basedOn w:val="Normal"/>
    <w:link w:val="FootnoteTextChar1"/>
    <w:uiPriority w:val="99"/>
    <w:semiHidden/>
    <w:rsid w:val="004F4782"/>
    <w:pPr>
      <w:suppressAutoHyphens/>
    </w:pPr>
    <w:rPr>
      <w:rFonts w:eastAsia="Calibri"/>
      <w:lang w:eastAsia="ar-SA"/>
    </w:rPr>
  </w:style>
  <w:style w:type="character" w:customStyle="1" w:styleId="FootnoteTextChar">
    <w:name w:val="Footnote Text Char"/>
    <w:aliases w:val="Текст сноски Знак1 Знак Char,Текст сноски Знак Знак Знак Char,single space Char,Текст сноски-FN Char,Footnote Text Char Знак Знак Char,Footnote Text Char Знак Char,Текст сноски Знак Знак Знак Знак Char,single space Знак Знак Char"/>
    <w:basedOn w:val="DefaultParagraphFont"/>
    <w:link w:val="FootnoteText"/>
    <w:uiPriority w:val="99"/>
    <w:semiHidden/>
    <w:locked/>
    <w:rsid w:val="004F4782"/>
    <w:rPr>
      <w:rFonts w:cs="Times New Roman"/>
      <w:sz w:val="20"/>
      <w:szCs w:val="20"/>
      <w:lang w:eastAsia="en-US"/>
    </w:rPr>
  </w:style>
  <w:style w:type="character" w:customStyle="1" w:styleId="FootnoteTextChar1">
    <w:name w:val="Footnote Text Char1"/>
    <w:aliases w:val="Текст сноски Знак1 Знак Char1,Текст сноски Знак Знак Знак Char1,single space Char1,Текст сноски-FN Char1,Footnote Text Char Знак Знак Char1,Footnote Text Char Знак Char1,Текст сноски Знак Знак Знак Знак Char1,single space Знак1 Char"/>
    <w:basedOn w:val="DefaultParagraphFont"/>
    <w:link w:val="FootnoteText"/>
    <w:uiPriority w:val="99"/>
    <w:locked/>
    <w:rsid w:val="004F4782"/>
    <w:rPr>
      <w:rFonts w:cs="Times New Roman"/>
      <w:lang w:val="ru-RU" w:eastAsia="ar-SA" w:bidi="ar-SA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4F4782"/>
    <w:rPr>
      <w:rFonts w:ascii="Arial" w:hAnsi="Arial" w:cs="Times New Roman"/>
      <w:sz w:val="24"/>
      <w:lang w:val="ru-RU" w:eastAsia="ru-RU" w:bidi="ar-SA"/>
    </w:rPr>
  </w:style>
  <w:style w:type="character" w:customStyle="1" w:styleId="1">
    <w:name w:val="Заголовок №1_"/>
    <w:basedOn w:val="DefaultParagraphFont"/>
    <w:link w:val="10"/>
    <w:uiPriority w:val="99"/>
    <w:locked/>
    <w:rsid w:val="004F4782"/>
    <w:rPr>
      <w:rFonts w:cs="Times New Roman"/>
      <w:spacing w:val="-20"/>
      <w:sz w:val="62"/>
      <w:szCs w:val="62"/>
      <w:shd w:val="clear" w:color="auto" w:fill="FFFFFF"/>
      <w:lang w:bidi="ar-SA"/>
    </w:rPr>
  </w:style>
  <w:style w:type="paragraph" w:customStyle="1" w:styleId="10">
    <w:name w:val="Заголовок №1"/>
    <w:basedOn w:val="Normal"/>
    <w:link w:val="1"/>
    <w:uiPriority w:val="99"/>
    <w:rsid w:val="004F4782"/>
    <w:pPr>
      <w:shd w:val="clear" w:color="auto" w:fill="FFFFFF"/>
      <w:spacing w:after="300" w:line="240" w:lineRule="atLeast"/>
      <w:outlineLvl w:val="0"/>
    </w:pPr>
    <w:rPr>
      <w:rFonts w:eastAsia="Calibri"/>
      <w:noProof/>
      <w:spacing w:val="-20"/>
      <w:sz w:val="62"/>
      <w:szCs w:val="62"/>
      <w:shd w:val="clear" w:color="auto" w:fill="FFFFFF"/>
      <w:lang w:val="ru-RU" w:eastAsia="ru-RU"/>
    </w:rPr>
  </w:style>
  <w:style w:type="character" w:customStyle="1" w:styleId="30">
    <w:name w:val="Основной текст (3)_"/>
    <w:basedOn w:val="DefaultParagraphFont"/>
    <w:link w:val="31"/>
    <w:uiPriority w:val="99"/>
    <w:locked/>
    <w:rsid w:val="004F4782"/>
    <w:rPr>
      <w:rFonts w:cs="Times New Roman"/>
      <w:sz w:val="44"/>
      <w:szCs w:val="44"/>
      <w:shd w:val="clear" w:color="auto" w:fill="FFFFFF"/>
      <w:lang w:bidi="ar-SA"/>
    </w:rPr>
  </w:style>
  <w:style w:type="paragraph" w:customStyle="1" w:styleId="31">
    <w:name w:val="Основной текст (3)"/>
    <w:basedOn w:val="Normal"/>
    <w:link w:val="30"/>
    <w:uiPriority w:val="99"/>
    <w:rsid w:val="004F4782"/>
    <w:pPr>
      <w:shd w:val="clear" w:color="auto" w:fill="FFFFFF"/>
      <w:spacing w:before="300" w:after="300" w:line="240" w:lineRule="atLeast"/>
    </w:pPr>
    <w:rPr>
      <w:rFonts w:eastAsia="Calibri"/>
      <w:noProof/>
      <w:sz w:val="44"/>
      <w:szCs w:val="44"/>
      <w:shd w:val="clear" w:color="auto" w:fill="FFFFFF"/>
      <w:lang w:val="ru-RU" w:eastAsia="ru-RU"/>
    </w:rPr>
  </w:style>
  <w:style w:type="character" w:customStyle="1" w:styleId="2">
    <w:name w:val="Заголовок №2_"/>
    <w:basedOn w:val="DefaultParagraphFont"/>
    <w:link w:val="20"/>
    <w:uiPriority w:val="99"/>
    <w:locked/>
    <w:rsid w:val="004F4782"/>
    <w:rPr>
      <w:rFonts w:cs="Times New Roman"/>
      <w:sz w:val="44"/>
      <w:szCs w:val="44"/>
      <w:shd w:val="clear" w:color="auto" w:fill="FFFFFF"/>
      <w:lang w:bidi="ar-SA"/>
    </w:rPr>
  </w:style>
  <w:style w:type="paragraph" w:customStyle="1" w:styleId="20">
    <w:name w:val="Заголовок №2"/>
    <w:basedOn w:val="Normal"/>
    <w:link w:val="2"/>
    <w:uiPriority w:val="99"/>
    <w:rsid w:val="004F4782"/>
    <w:pPr>
      <w:shd w:val="clear" w:color="auto" w:fill="FFFFFF"/>
      <w:spacing w:before="300" w:line="240" w:lineRule="atLeast"/>
      <w:outlineLvl w:val="1"/>
    </w:pPr>
    <w:rPr>
      <w:rFonts w:eastAsia="Calibri"/>
      <w:noProof/>
      <w:sz w:val="44"/>
      <w:szCs w:val="44"/>
      <w:shd w:val="clear" w:color="auto" w:fill="FFFFFF"/>
      <w:lang w:val="ru-RU" w:eastAsia="ru-RU"/>
    </w:rPr>
  </w:style>
  <w:style w:type="character" w:customStyle="1" w:styleId="32">
    <w:name w:val="Заголовок №3_"/>
    <w:basedOn w:val="DefaultParagraphFont"/>
    <w:link w:val="33"/>
    <w:uiPriority w:val="99"/>
    <w:locked/>
    <w:rsid w:val="004F4782"/>
    <w:rPr>
      <w:rFonts w:cs="Times New Roman"/>
      <w:sz w:val="44"/>
      <w:szCs w:val="44"/>
      <w:shd w:val="clear" w:color="auto" w:fill="FFFFFF"/>
      <w:lang w:bidi="ar-SA"/>
    </w:rPr>
  </w:style>
  <w:style w:type="paragraph" w:customStyle="1" w:styleId="33">
    <w:name w:val="Заголовок №3"/>
    <w:basedOn w:val="Normal"/>
    <w:link w:val="32"/>
    <w:uiPriority w:val="99"/>
    <w:rsid w:val="004F4782"/>
    <w:pPr>
      <w:shd w:val="clear" w:color="auto" w:fill="FFFFFF"/>
      <w:spacing w:after="3060" w:line="240" w:lineRule="atLeast"/>
      <w:outlineLvl w:val="2"/>
    </w:pPr>
    <w:rPr>
      <w:rFonts w:eastAsia="Calibri"/>
      <w:noProof/>
      <w:sz w:val="44"/>
      <w:szCs w:val="44"/>
      <w:shd w:val="clear" w:color="auto" w:fill="FFFFFF"/>
      <w:lang w:val="ru-RU" w:eastAsia="ru-RU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4F4782"/>
    <w:rPr>
      <w:rFonts w:cs="Times New Roman"/>
      <w:sz w:val="34"/>
      <w:szCs w:val="34"/>
      <w:shd w:val="clear" w:color="auto" w:fill="FFFFFF"/>
      <w:lang w:bidi="ar-SA"/>
    </w:rPr>
  </w:style>
  <w:style w:type="paragraph" w:customStyle="1" w:styleId="50">
    <w:name w:val="Основной текст (5)"/>
    <w:basedOn w:val="Normal"/>
    <w:link w:val="5"/>
    <w:uiPriority w:val="99"/>
    <w:rsid w:val="004F4782"/>
    <w:pPr>
      <w:shd w:val="clear" w:color="auto" w:fill="FFFFFF"/>
      <w:spacing w:before="3060" w:line="480" w:lineRule="exact"/>
    </w:pPr>
    <w:rPr>
      <w:rFonts w:eastAsia="Calibri"/>
      <w:noProof/>
      <w:sz w:val="34"/>
      <w:szCs w:val="34"/>
      <w:shd w:val="clear" w:color="auto" w:fill="FFFFFF"/>
      <w:lang w:val="ru-RU" w:eastAsia="ru-RU"/>
    </w:rPr>
  </w:style>
  <w:style w:type="character" w:customStyle="1" w:styleId="6">
    <w:name w:val="Основной текст (6)_"/>
    <w:basedOn w:val="DefaultParagraphFont"/>
    <w:link w:val="61"/>
    <w:uiPriority w:val="99"/>
    <w:locked/>
    <w:rsid w:val="004F4782"/>
    <w:rPr>
      <w:rFonts w:cs="Times New Roman"/>
      <w:shd w:val="clear" w:color="auto" w:fill="FFFFFF"/>
      <w:lang w:bidi="ar-SA"/>
    </w:rPr>
  </w:style>
  <w:style w:type="paragraph" w:customStyle="1" w:styleId="61">
    <w:name w:val="Основной текст (6)1"/>
    <w:basedOn w:val="Normal"/>
    <w:link w:val="6"/>
    <w:uiPriority w:val="99"/>
    <w:rsid w:val="004F4782"/>
    <w:pPr>
      <w:shd w:val="clear" w:color="auto" w:fill="FFFFFF"/>
      <w:spacing w:before="60" w:after="60" w:line="240" w:lineRule="atLeast"/>
    </w:pPr>
    <w:rPr>
      <w:rFonts w:eastAsia="Calibri"/>
      <w:noProof/>
      <w:shd w:val="clear" w:color="auto" w:fill="FFFFFF"/>
      <w:lang w:val="ru-RU" w:eastAsia="ru-RU"/>
    </w:rPr>
  </w:style>
  <w:style w:type="character" w:customStyle="1" w:styleId="60">
    <w:name w:val="Заголовок №6_"/>
    <w:basedOn w:val="DefaultParagraphFont"/>
    <w:link w:val="62"/>
    <w:uiPriority w:val="99"/>
    <w:locked/>
    <w:rsid w:val="004F4782"/>
    <w:rPr>
      <w:rFonts w:cs="Times New Roman"/>
      <w:shd w:val="clear" w:color="auto" w:fill="FFFFFF"/>
      <w:lang w:bidi="ar-SA"/>
    </w:rPr>
  </w:style>
  <w:style w:type="paragraph" w:customStyle="1" w:styleId="62">
    <w:name w:val="Заголовок №6"/>
    <w:basedOn w:val="Normal"/>
    <w:link w:val="60"/>
    <w:uiPriority w:val="99"/>
    <w:rsid w:val="004F4782"/>
    <w:pPr>
      <w:shd w:val="clear" w:color="auto" w:fill="FFFFFF"/>
      <w:spacing w:after="300" w:line="240" w:lineRule="atLeast"/>
      <w:outlineLvl w:val="5"/>
    </w:pPr>
    <w:rPr>
      <w:rFonts w:eastAsia="Calibri"/>
      <w:noProof/>
      <w:shd w:val="clear" w:color="auto" w:fill="FFFFFF"/>
      <w:lang w:val="ru-RU" w:eastAsia="ru-RU"/>
    </w:rPr>
  </w:style>
  <w:style w:type="character" w:customStyle="1" w:styleId="a1">
    <w:name w:val="Основной текст_"/>
    <w:basedOn w:val="DefaultParagraphFont"/>
    <w:link w:val="11"/>
    <w:uiPriority w:val="99"/>
    <w:locked/>
    <w:rsid w:val="004F4782"/>
    <w:rPr>
      <w:rFonts w:cs="Times New Roman"/>
      <w:sz w:val="18"/>
      <w:szCs w:val="18"/>
      <w:shd w:val="clear" w:color="auto" w:fill="FFFFFF"/>
      <w:lang w:bidi="ar-SA"/>
    </w:rPr>
  </w:style>
  <w:style w:type="paragraph" w:customStyle="1" w:styleId="11">
    <w:name w:val="Основной текст1"/>
    <w:basedOn w:val="Normal"/>
    <w:link w:val="a1"/>
    <w:uiPriority w:val="99"/>
    <w:rsid w:val="004F4782"/>
    <w:pPr>
      <w:shd w:val="clear" w:color="auto" w:fill="FFFFFF"/>
      <w:spacing w:before="300" w:line="226" w:lineRule="exact"/>
    </w:pPr>
    <w:rPr>
      <w:rFonts w:eastAsia="Calibri"/>
      <w:noProof/>
      <w:sz w:val="18"/>
      <w:szCs w:val="18"/>
      <w:shd w:val="clear" w:color="auto" w:fill="FFFFFF"/>
      <w:lang w:val="ru-RU" w:eastAsia="ru-RU"/>
    </w:rPr>
  </w:style>
  <w:style w:type="character" w:customStyle="1" w:styleId="7">
    <w:name w:val="Заголовок №7_"/>
    <w:basedOn w:val="DefaultParagraphFont"/>
    <w:link w:val="70"/>
    <w:uiPriority w:val="99"/>
    <w:locked/>
    <w:rsid w:val="004F4782"/>
    <w:rPr>
      <w:rFonts w:cs="Times New Roman"/>
      <w:sz w:val="18"/>
      <w:szCs w:val="18"/>
      <w:shd w:val="clear" w:color="auto" w:fill="FFFFFF"/>
      <w:lang w:bidi="ar-SA"/>
    </w:rPr>
  </w:style>
  <w:style w:type="paragraph" w:customStyle="1" w:styleId="70">
    <w:name w:val="Заголовок №7"/>
    <w:basedOn w:val="Normal"/>
    <w:link w:val="7"/>
    <w:uiPriority w:val="99"/>
    <w:rsid w:val="004F4782"/>
    <w:pPr>
      <w:shd w:val="clear" w:color="auto" w:fill="FFFFFF"/>
      <w:spacing w:before="180" w:after="180" w:line="230" w:lineRule="exact"/>
      <w:outlineLvl w:val="6"/>
    </w:pPr>
    <w:rPr>
      <w:rFonts w:eastAsia="Calibri"/>
      <w:noProof/>
      <w:sz w:val="18"/>
      <w:szCs w:val="18"/>
      <w:shd w:val="clear" w:color="auto" w:fill="FFFFFF"/>
      <w:lang w:val="ru-RU" w:eastAsia="ru-RU"/>
    </w:rPr>
  </w:style>
  <w:style w:type="character" w:customStyle="1" w:styleId="12">
    <w:name w:val="Основной текст (12)_"/>
    <w:basedOn w:val="DefaultParagraphFont"/>
    <w:link w:val="120"/>
    <w:uiPriority w:val="99"/>
    <w:locked/>
    <w:rsid w:val="004F4782"/>
    <w:rPr>
      <w:rFonts w:cs="Times New Roman"/>
      <w:spacing w:val="10"/>
      <w:sz w:val="25"/>
      <w:szCs w:val="25"/>
      <w:shd w:val="clear" w:color="auto" w:fill="FFFFFF"/>
      <w:lang w:bidi="ar-SA"/>
    </w:rPr>
  </w:style>
  <w:style w:type="paragraph" w:customStyle="1" w:styleId="120">
    <w:name w:val="Основной текст (12)"/>
    <w:basedOn w:val="Normal"/>
    <w:link w:val="12"/>
    <w:uiPriority w:val="99"/>
    <w:rsid w:val="004F4782"/>
    <w:pPr>
      <w:shd w:val="clear" w:color="auto" w:fill="FFFFFF"/>
      <w:spacing w:before="900" w:after="360" w:line="240" w:lineRule="atLeast"/>
    </w:pPr>
    <w:rPr>
      <w:rFonts w:eastAsia="Calibri"/>
      <w:noProof/>
      <w:spacing w:val="10"/>
      <w:sz w:val="25"/>
      <w:szCs w:val="25"/>
      <w:shd w:val="clear" w:color="auto" w:fill="FFFFFF"/>
      <w:lang w:val="ru-RU" w:eastAsia="ru-RU"/>
    </w:rPr>
  </w:style>
  <w:style w:type="paragraph" w:customStyle="1" w:styleId="21">
    <w:name w:val="Основной текст2"/>
    <w:basedOn w:val="Normal"/>
    <w:uiPriority w:val="99"/>
    <w:rsid w:val="004F4782"/>
    <w:pPr>
      <w:shd w:val="clear" w:color="auto" w:fill="FFFFFF"/>
      <w:spacing w:line="226" w:lineRule="exact"/>
      <w:ind w:hanging="180"/>
    </w:pPr>
    <w:rPr>
      <w:rFonts w:ascii="Century Schoolbook" w:eastAsia="Calibri" w:hAnsi="Century Schoolbook" w:cs="Century Schoolbook"/>
      <w:color w:val="000000"/>
      <w:sz w:val="15"/>
      <w:szCs w:val="15"/>
    </w:rPr>
  </w:style>
  <w:style w:type="character" w:customStyle="1" w:styleId="22">
    <w:name w:val="Основной текст (2)_"/>
    <w:basedOn w:val="DefaultParagraphFont"/>
    <w:link w:val="23"/>
    <w:uiPriority w:val="99"/>
    <w:locked/>
    <w:rsid w:val="004F4782"/>
    <w:rPr>
      <w:rFonts w:ascii="Century Schoolbook" w:hAnsi="Century Schoolbook" w:cs="Times New Roman"/>
      <w:sz w:val="21"/>
      <w:szCs w:val="21"/>
      <w:shd w:val="clear" w:color="auto" w:fill="FFFFFF"/>
      <w:lang w:bidi="ar-SA"/>
    </w:rPr>
  </w:style>
  <w:style w:type="paragraph" w:customStyle="1" w:styleId="23">
    <w:name w:val="Основной текст (2)"/>
    <w:basedOn w:val="Normal"/>
    <w:link w:val="22"/>
    <w:uiPriority w:val="99"/>
    <w:rsid w:val="004F4782"/>
    <w:pPr>
      <w:shd w:val="clear" w:color="auto" w:fill="FFFFFF"/>
      <w:spacing w:before="1200" w:after="240" w:line="240" w:lineRule="atLeast"/>
    </w:pPr>
    <w:rPr>
      <w:rFonts w:ascii="Century Schoolbook" w:eastAsia="Calibri" w:hAnsi="Century Schoolbook"/>
      <w:noProof/>
      <w:sz w:val="21"/>
      <w:szCs w:val="21"/>
      <w:shd w:val="clear" w:color="auto" w:fill="FFFFFF"/>
      <w:lang w:val="ru-RU" w:eastAsia="ru-RU"/>
    </w:rPr>
  </w:style>
  <w:style w:type="paragraph" w:customStyle="1" w:styleId="310">
    <w:name w:val="Основной текст (3)1"/>
    <w:basedOn w:val="Normal"/>
    <w:uiPriority w:val="99"/>
    <w:rsid w:val="004F4782"/>
    <w:pPr>
      <w:shd w:val="clear" w:color="auto" w:fill="FFFFFF"/>
      <w:spacing w:after="480" w:line="240" w:lineRule="atLeast"/>
    </w:pPr>
    <w:rPr>
      <w:rFonts w:ascii="Century Schoolbook" w:eastAsia="Calibri" w:hAnsi="Century Schoolbook" w:cs="Century Schoolbook"/>
      <w:i/>
      <w:iCs/>
      <w:color w:val="000000"/>
      <w:spacing w:val="-20"/>
      <w:sz w:val="21"/>
      <w:szCs w:val="21"/>
    </w:rPr>
  </w:style>
  <w:style w:type="paragraph" w:customStyle="1" w:styleId="110">
    <w:name w:val="Заголовок №11"/>
    <w:basedOn w:val="Normal"/>
    <w:uiPriority w:val="99"/>
    <w:rsid w:val="004F4782"/>
    <w:pPr>
      <w:shd w:val="clear" w:color="auto" w:fill="FFFFFF"/>
      <w:spacing w:after="240" w:line="240" w:lineRule="atLeast"/>
      <w:outlineLvl w:val="0"/>
    </w:pPr>
    <w:rPr>
      <w:rFonts w:eastAsia="Arial Unicode MS"/>
      <w:b/>
      <w:bCs/>
      <w:color w:val="000000"/>
      <w:sz w:val="24"/>
      <w:szCs w:val="24"/>
    </w:rPr>
  </w:style>
  <w:style w:type="paragraph" w:customStyle="1" w:styleId="34">
    <w:name w:val="Основной текст3"/>
    <w:basedOn w:val="Normal"/>
    <w:uiPriority w:val="99"/>
    <w:rsid w:val="004F4782"/>
    <w:pPr>
      <w:shd w:val="clear" w:color="auto" w:fill="FFFFFF"/>
      <w:spacing w:before="240" w:after="180" w:line="226" w:lineRule="exact"/>
      <w:ind w:hanging="180"/>
    </w:pPr>
    <w:rPr>
      <w:rFonts w:eastAsia="Arial Unicode MS"/>
      <w:color w:val="000000"/>
      <w:sz w:val="17"/>
      <w:szCs w:val="17"/>
    </w:rPr>
  </w:style>
  <w:style w:type="character" w:customStyle="1" w:styleId="a2">
    <w:name w:val="Цветовое выделение"/>
    <w:uiPriority w:val="99"/>
    <w:rsid w:val="004F4782"/>
    <w:rPr>
      <w:b/>
      <w:color w:val="000080"/>
    </w:rPr>
  </w:style>
  <w:style w:type="paragraph" w:customStyle="1" w:styleId="a3">
    <w:name w:val="Комментарий"/>
    <w:basedOn w:val="Normal"/>
    <w:next w:val="Normal"/>
    <w:uiPriority w:val="99"/>
    <w:rsid w:val="004F4782"/>
    <w:pPr>
      <w:widowControl w:val="0"/>
      <w:autoSpaceDE w:val="0"/>
      <w:autoSpaceDN w:val="0"/>
      <w:adjustRightInd w:val="0"/>
      <w:ind w:left="170"/>
      <w:jc w:val="both"/>
    </w:pPr>
    <w:rPr>
      <w:rFonts w:ascii="Arial" w:eastAsia="Calibri" w:hAnsi="Arial" w:cs="Arial"/>
      <w:i/>
      <w:iCs/>
      <w:color w:val="800080"/>
      <w:sz w:val="24"/>
      <w:szCs w:val="24"/>
    </w:rPr>
  </w:style>
  <w:style w:type="paragraph" w:customStyle="1" w:styleId="a4">
    <w:name w:val="Нормальный (таблица)"/>
    <w:basedOn w:val="Normal"/>
    <w:next w:val="Normal"/>
    <w:uiPriority w:val="99"/>
    <w:rsid w:val="004F4782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  <w:sz w:val="24"/>
      <w:szCs w:val="24"/>
    </w:rPr>
  </w:style>
  <w:style w:type="paragraph" w:customStyle="1" w:styleId="a5">
    <w:name w:val="Таблицы (моноширинный)"/>
    <w:basedOn w:val="Normal"/>
    <w:next w:val="Normal"/>
    <w:uiPriority w:val="99"/>
    <w:rsid w:val="004F4782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  <w:sz w:val="24"/>
      <w:szCs w:val="24"/>
    </w:rPr>
  </w:style>
  <w:style w:type="paragraph" w:customStyle="1" w:styleId="a6">
    <w:name w:val="Прижатый влево"/>
    <w:basedOn w:val="Normal"/>
    <w:next w:val="Normal"/>
    <w:uiPriority w:val="99"/>
    <w:rsid w:val="004F4782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24"/>
      <w:szCs w:val="24"/>
    </w:rPr>
  </w:style>
  <w:style w:type="paragraph" w:styleId="NormalWeb">
    <w:name w:val="Normal (Web)"/>
    <w:basedOn w:val="Normal"/>
    <w:uiPriority w:val="99"/>
    <w:rsid w:val="004F4782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Strong">
    <w:name w:val="Strong"/>
    <w:basedOn w:val="DefaultParagraphFont"/>
    <w:uiPriority w:val="99"/>
    <w:qFormat/>
    <w:locked/>
    <w:rsid w:val="004F4782"/>
    <w:rPr>
      <w:rFonts w:cs="Times New Roman"/>
      <w:b/>
      <w:bCs/>
    </w:rPr>
  </w:style>
  <w:style w:type="paragraph" w:customStyle="1" w:styleId="a7">
    <w:name w:val="Содержимое таблицы"/>
    <w:basedOn w:val="Normal"/>
    <w:uiPriority w:val="99"/>
    <w:rsid w:val="004F4782"/>
    <w:pPr>
      <w:widowControl w:val="0"/>
      <w:suppressLineNumbers/>
      <w:suppressAutoHyphens/>
    </w:pPr>
    <w:rPr>
      <w:rFonts w:eastAsia="Calibri"/>
      <w:kern w:val="1"/>
      <w:sz w:val="28"/>
      <w:szCs w:val="28"/>
      <w:lang w:eastAsia="ar-SA"/>
    </w:rPr>
  </w:style>
  <w:style w:type="paragraph" w:styleId="BodyTextIndent2">
    <w:name w:val="Body Text Indent 2"/>
    <w:basedOn w:val="Normal"/>
    <w:link w:val="BodyTextIndent2Char1"/>
    <w:uiPriority w:val="99"/>
    <w:rsid w:val="004F4782"/>
    <w:pPr>
      <w:spacing w:after="120" w:line="480" w:lineRule="auto"/>
      <w:ind w:left="283"/>
    </w:pPr>
    <w:rPr>
      <w:rFonts w:eastAsia="Calibri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D0EE0"/>
    <w:rPr>
      <w:rFonts w:eastAsia="Times New Roman"/>
      <w:sz w:val="20"/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4F4782"/>
    <w:rPr>
      <w:rFonts w:cs="Times New Roman"/>
      <w:sz w:val="24"/>
      <w:szCs w:val="24"/>
      <w:lang w:val="ru-RU" w:eastAsia="ru-RU" w:bidi="ar-SA"/>
    </w:rPr>
  </w:style>
  <w:style w:type="paragraph" w:styleId="Header">
    <w:name w:val="header"/>
    <w:basedOn w:val="Normal"/>
    <w:link w:val="HeaderChar1"/>
    <w:uiPriority w:val="99"/>
    <w:rsid w:val="004F4782"/>
    <w:pPr>
      <w:tabs>
        <w:tab w:val="center" w:pos="4677"/>
        <w:tab w:val="right" w:pos="9355"/>
      </w:tabs>
    </w:pPr>
    <w:rPr>
      <w:rFonts w:eastAsia="Calibri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1D0EE0"/>
    <w:rPr>
      <w:rFonts w:eastAsia="Times New Roman"/>
      <w:sz w:val="20"/>
      <w:szCs w:val="20"/>
    </w:rPr>
  </w:style>
  <w:style w:type="character" w:customStyle="1" w:styleId="HeaderChar1">
    <w:name w:val="Header Char1"/>
    <w:basedOn w:val="DefaultParagraphFont"/>
    <w:link w:val="Header"/>
    <w:uiPriority w:val="99"/>
    <w:locked/>
    <w:rsid w:val="004F4782"/>
    <w:rPr>
      <w:rFonts w:cs="Times New Roman"/>
      <w:sz w:val="24"/>
      <w:szCs w:val="24"/>
      <w:lang w:val="ru-RU" w:eastAsia="ru-RU" w:bidi="ar-SA"/>
    </w:rPr>
  </w:style>
  <w:style w:type="paragraph" w:styleId="Footer">
    <w:name w:val="footer"/>
    <w:basedOn w:val="Normal"/>
    <w:link w:val="FooterChar1"/>
    <w:uiPriority w:val="99"/>
    <w:rsid w:val="004F4782"/>
    <w:pPr>
      <w:tabs>
        <w:tab w:val="center" w:pos="4677"/>
        <w:tab w:val="right" w:pos="9355"/>
      </w:tabs>
    </w:pPr>
    <w:rPr>
      <w:rFonts w:eastAsia="Calibri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D0EE0"/>
    <w:rPr>
      <w:rFonts w:eastAsia="Times New Roman"/>
      <w:sz w:val="20"/>
      <w:szCs w:val="20"/>
    </w:rPr>
  </w:style>
  <w:style w:type="character" w:customStyle="1" w:styleId="FooterChar1">
    <w:name w:val="Footer Char1"/>
    <w:basedOn w:val="DefaultParagraphFont"/>
    <w:link w:val="Footer"/>
    <w:uiPriority w:val="99"/>
    <w:locked/>
    <w:rsid w:val="004F4782"/>
    <w:rPr>
      <w:rFonts w:cs="Times New Roman"/>
      <w:sz w:val="24"/>
      <w:szCs w:val="24"/>
      <w:lang w:val="ru-RU" w:eastAsia="ru-RU" w:bidi="ar-SA"/>
    </w:rPr>
  </w:style>
  <w:style w:type="paragraph" w:customStyle="1" w:styleId="13">
    <w:name w:val="Знак1"/>
    <w:basedOn w:val="Normal"/>
    <w:uiPriority w:val="99"/>
    <w:rsid w:val="004F4782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  <w:style w:type="paragraph" w:customStyle="1" w:styleId="formattext">
    <w:name w:val="formattext"/>
    <w:uiPriority w:val="99"/>
    <w:rsid w:val="004F4782"/>
    <w:pPr>
      <w:widowControl w:val="0"/>
      <w:autoSpaceDE w:val="0"/>
      <w:autoSpaceDN w:val="0"/>
      <w:adjustRightInd w:val="0"/>
    </w:pPr>
    <w:rPr>
      <w:sz w:val="18"/>
      <w:szCs w:val="18"/>
    </w:rPr>
  </w:style>
  <w:style w:type="paragraph" w:customStyle="1" w:styleId="headertext">
    <w:name w:val="headertext"/>
    <w:uiPriority w:val="99"/>
    <w:rsid w:val="004F478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HTMLPreformatted">
    <w:name w:val="HTML Preformatted"/>
    <w:basedOn w:val="Normal"/>
    <w:link w:val="HTMLPreformattedChar1"/>
    <w:uiPriority w:val="99"/>
    <w:rsid w:val="004F47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D0EE0"/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locked/>
    <w:rsid w:val="004F4782"/>
    <w:rPr>
      <w:rFonts w:ascii="Courier New" w:hAnsi="Courier New" w:cs="Courier New"/>
      <w:lang w:val="ru-RU" w:eastAsia="ru-RU" w:bidi="ar-SA"/>
    </w:rPr>
  </w:style>
  <w:style w:type="paragraph" w:styleId="CommentText">
    <w:name w:val="annotation text"/>
    <w:basedOn w:val="Normal"/>
    <w:link w:val="CommentTextChar1"/>
    <w:uiPriority w:val="99"/>
    <w:semiHidden/>
    <w:rsid w:val="004F4782"/>
    <w:rPr>
      <w:rFonts w:eastAsia="Calibri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0EE0"/>
    <w:rPr>
      <w:rFonts w:eastAsia="Times New Roman"/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locked/>
    <w:rsid w:val="004F4782"/>
    <w:rPr>
      <w:rFonts w:cs="Times New Roman"/>
      <w:lang w:val="ru-RU" w:eastAsia="ru-RU" w:bidi="ar-SA"/>
    </w:rPr>
  </w:style>
  <w:style w:type="paragraph" w:customStyle="1" w:styleId="u">
    <w:name w:val="u"/>
    <w:basedOn w:val="Normal"/>
    <w:uiPriority w:val="99"/>
    <w:rsid w:val="004F478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a8">
    <w:name w:val="Абзац списка"/>
    <w:basedOn w:val="Normal"/>
    <w:uiPriority w:val="99"/>
    <w:rsid w:val="004F4782"/>
    <w:pPr>
      <w:ind w:left="708"/>
    </w:pPr>
    <w:rPr>
      <w:rFonts w:eastAsia="Calibri"/>
      <w:sz w:val="24"/>
      <w:szCs w:val="24"/>
    </w:rPr>
  </w:style>
  <w:style w:type="character" w:customStyle="1" w:styleId="100">
    <w:name w:val="Знак Знак10"/>
    <w:basedOn w:val="DefaultParagraphFont"/>
    <w:uiPriority w:val="99"/>
    <w:locked/>
    <w:rsid w:val="004F4782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4F4782"/>
    <w:rPr>
      <w:rFonts w:cs="Times New Roman"/>
      <w:lang w:val="ru-RU" w:eastAsia="ru-RU" w:bidi="ar-SA"/>
    </w:rPr>
  </w:style>
  <w:style w:type="paragraph" w:styleId="BodyText2">
    <w:name w:val="Body Text 2"/>
    <w:basedOn w:val="Normal"/>
    <w:link w:val="BodyText2Char1"/>
    <w:uiPriority w:val="99"/>
    <w:rsid w:val="004F4782"/>
    <w:pPr>
      <w:spacing w:line="240" w:lineRule="exact"/>
    </w:pPr>
    <w:rPr>
      <w:rFonts w:eastAsia="Calibri"/>
      <w:sz w:val="28"/>
      <w:szCs w:val="28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D0EE0"/>
    <w:rPr>
      <w:rFonts w:eastAsia="Times New Roman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4F4782"/>
    <w:rPr>
      <w:rFonts w:cs="Times New Roman"/>
      <w:sz w:val="28"/>
      <w:szCs w:val="28"/>
      <w:lang w:val="en-US" w:eastAsia="ru-RU" w:bidi="ar-SA"/>
    </w:rPr>
  </w:style>
  <w:style w:type="paragraph" w:styleId="Caption">
    <w:name w:val="caption"/>
    <w:basedOn w:val="Normal"/>
    <w:next w:val="Normal"/>
    <w:uiPriority w:val="99"/>
    <w:qFormat/>
    <w:locked/>
    <w:rsid w:val="004F4782"/>
    <w:pPr>
      <w:spacing w:before="240"/>
      <w:jc w:val="center"/>
    </w:pPr>
    <w:rPr>
      <w:rFonts w:eastAsia="Calibri"/>
      <w:smallCaps/>
      <w:spacing w:val="40"/>
      <w:sz w:val="28"/>
      <w:szCs w:val="28"/>
    </w:rPr>
  </w:style>
  <w:style w:type="character" w:customStyle="1" w:styleId="DocumentMapChar2">
    <w:name w:val="Document Map Char2"/>
    <w:basedOn w:val="DefaultParagraphFont"/>
    <w:link w:val="DocumentMap"/>
    <w:uiPriority w:val="99"/>
    <w:semiHidden/>
    <w:locked/>
    <w:rsid w:val="004F4782"/>
    <w:rPr>
      <w:rFonts w:ascii="Tahoma" w:hAnsi="Tahoma" w:cs="Times New Roman"/>
      <w:shd w:val="clear" w:color="auto" w:fill="000080"/>
      <w:lang w:bidi="ar-SA"/>
    </w:rPr>
  </w:style>
  <w:style w:type="paragraph" w:styleId="DocumentMap">
    <w:name w:val="Document Map"/>
    <w:basedOn w:val="Normal"/>
    <w:link w:val="DocumentMapChar2"/>
    <w:uiPriority w:val="99"/>
    <w:semiHidden/>
    <w:rsid w:val="004F4782"/>
    <w:pPr>
      <w:shd w:val="clear" w:color="auto" w:fill="000080"/>
    </w:pPr>
    <w:rPr>
      <w:rFonts w:ascii="Tahoma" w:eastAsia="Calibri" w:hAnsi="Tahoma"/>
      <w:noProof/>
      <w:shd w:val="clear" w:color="auto" w:fill="000080"/>
      <w:lang w:val="ru-RU" w:eastAsia="ru-RU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D0EE0"/>
    <w:rPr>
      <w:rFonts w:eastAsia="Times New Roman"/>
      <w:sz w:val="0"/>
      <w:szCs w:val="0"/>
    </w:rPr>
  </w:style>
  <w:style w:type="character" w:customStyle="1" w:styleId="DocumentMapChar1">
    <w:name w:val="Document Map Char1"/>
    <w:basedOn w:val="DefaultParagraphFont"/>
    <w:uiPriority w:val="99"/>
    <w:semiHidden/>
    <w:locked/>
    <w:rsid w:val="004F4782"/>
    <w:rPr>
      <w:rFonts w:ascii="Times New Roman" w:hAnsi="Times New Roman" w:cs="Times New Roman"/>
      <w:sz w:val="2"/>
      <w:szCs w:val="2"/>
      <w:lang w:eastAsia="en-US"/>
    </w:rPr>
  </w:style>
  <w:style w:type="character" w:customStyle="1" w:styleId="14">
    <w:name w:val="Схема документа Знак1"/>
    <w:basedOn w:val="DefaultParagraphFont"/>
    <w:uiPriority w:val="99"/>
    <w:semiHidden/>
    <w:locked/>
    <w:rsid w:val="004F4782"/>
    <w:rPr>
      <w:rFonts w:ascii="Tahoma" w:hAnsi="Tahoma" w:cs="Tahoma"/>
      <w:sz w:val="16"/>
      <w:szCs w:val="16"/>
    </w:rPr>
  </w:style>
  <w:style w:type="paragraph" w:customStyle="1" w:styleId="15">
    <w:name w:val="Обычный1"/>
    <w:uiPriority w:val="99"/>
    <w:rsid w:val="004F4782"/>
    <w:pPr>
      <w:widowControl w:val="0"/>
      <w:spacing w:line="300" w:lineRule="auto"/>
      <w:ind w:firstLine="700"/>
      <w:jc w:val="both"/>
    </w:pPr>
  </w:style>
  <w:style w:type="paragraph" w:styleId="BodyTextIndent3">
    <w:name w:val="Body Text Indent 3"/>
    <w:basedOn w:val="Normal"/>
    <w:link w:val="BodyTextIndent3Char1"/>
    <w:uiPriority w:val="99"/>
    <w:rsid w:val="004F4782"/>
    <w:pPr>
      <w:spacing w:after="120"/>
      <w:ind w:left="283"/>
    </w:pPr>
    <w:rPr>
      <w:rFonts w:eastAsia="Calibr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D0EE0"/>
    <w:rPr>
      <w:rFonts w:eastAsia="Times New Roman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4F4782"/>
    <w:rPr>
      <w:rFonts w:cs="Times New Roman"/>
      <w:sz w:val="16"/>
      <w:szCs w:val="16"/>
      <w:lang w:val="ru-RU" w:eastAsia="ru-RU" w:bidi="ar-SA"/>
    </w:rPr>
  </w:style>
  <w:style w:type="paragraph" w:customStyle="1" w:styleId="a9">
    <w:name w:val="Без интервала"/>
    <w:link w:val="aa"/>
    <w:uiPriority w:val="99"/>
    <w:rsid w:val="004F4782"/>
    <w:rPr>
      <w:sz w:val="20"/>
      <w:szCs w:val="20"/>
    </w:rPr>
  </w:style>
  <w:style w:type="character" w:customStyle="1" w:styleId="aa">
    <w:name w:val="Без интервала Знак"/>
    <w:basedOn w:val="DefaultParagraphFont"/>
    <w:link w:val="a9"/>
    <w:uiPriority w:val="99"/>
    <w:locked/>
    <w:rsid w:val="004F4782"/>
    <w:rPr>
      <w:rFonts w:cs="Times New Roman"/>
      <w:lang w:val="ru-RU" w:eastAsia="ru-RU" w:bidi="ar-SA"/>
    </w:rPr>
  </w:style>
  <w:style w:type="paragraph" w:customStyle="1" w:styleId="1KGK9">
    <w:name w:val="1KG=K9"/>
    <w:uiPriority w:val="99"/>
    <w:rsid w:val="004F4782"/>
    <w:pPr>
      <w:autoSpaceDE w:val="0"/>
      <w:autoSpaceDN w:val="0"/>
      <w:adjustRightInd w:val="0"/>
    </w:pPr>
    <w:rPr>
      <w:rFonts w:ascii="MS Sans Serif" w:hAnsi="MS Sans Serif" w:cs="MS Sans Serif"/>
      <w:sz w:val="24"/>
      <w:szCs w:val="24"/>
    </w:rPr>
  </w:style>
  <w:style w:type="paragraph" w:customStyle="1" w:styleId="ab">
    <w:name w:val="Интерактивный заголовок"/>
    <w:basedOn w:val="Normal"/>
    <w:next w:val="Normal"/>
    <w:uiPriority w:val="99"/>
    <w:rsid w:val="004F4782"/>
    <w:pPr>
      <w:autoSpaceDE w:val="0"/>
      <w:autoSpaceDN w:val="0"/>
      <w:adjustRightInd w:val="0"/>
      <w:jc w:val="both"/>
    </w:pPr>
    <w:rPr>
      <w:rFonts w:ascii="Arial" w:eastAsia="Calibri" w:hAnsi="Arial" w:cs="Arial"/>
      <w:sz w:val="24"/>
      <w:szCs w:val="24"/>
      <w:u w:val="single"/>
    </w:rPr>
  </w:style>
  <w:style w:type="character" w:styleId="Emphasis">
    <w:name w:val="Emphasis"/>
    <w:basedOn w:val="DefaultParagraphFont"/>
    <w:uiPriority w:val="99"/>
    <w:qFormat/>
    <w:locked/>
    <w:rsid w:val="004F4782"/>
    <w:rPr>
      <w:rFonts w:cs="Times New Roman"/>
      <w:i/>
      <w:iCs/>
    </w:rPr>
  </w:style>
  <w:style w:type="paragraph" w:customStyle="1" w:styleId="220">
    <w:name w:val="Знак2 Знак Знак Знак2 Знак Знак Знак Знак Знак Знак Знак Знак Знак"/>
    <w:basedOn w:val="Normal"/>
    <w:uiPriority w:val="99"/>
    <w:rsid w:val="004F4782"/>
    <w:pPr>
      <w:spacing w:after="160" w:line="240" w:lineRule="exact"/>
    </w:pPr>
    <w:rPr>
      <w:rFonts w:ascii="Verdana" w:eastAsia="Calibri" w:hAnsi="Verdana" w:cs="Verdana"/>
      <w:lang w:val="en-US" w:eastAsia="en-US"/>
    </w:rPr>
  </w:style>
  <w:style w:type="paragraph" w:customStyle="1" w:styleId="xl24">
    <w:name w:val="xl24"/>
    <w:basedOn w:val="Normal"/>
    <w:uiPriority w:val="99"/>
    <w:rsid w:val="004F47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24"/>
      <w:szCs w:val="24"/>
    </w:rPr>
  </w:style>
  <w:style w:type="paragraph" w:customStyle="1" w:styleId="xl25">
    <w:name w:val="xl25"/>
    <w:basedOn w:val="Normal"/>
    <w:uiPriority w:val="99"/>
    <w:rsid w:val="004F47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z w:val="24"/>
      <w:szCs w:val="24"/>
    </w:rPr>
  </w:style>
  <w:style w:type="paragraph" w:customStyle="1" w:styleId="xl26">
    <w:name w:val="xl26"/>
    <w:basedOn w:val="Normal"/>
    <w:uiPriority w:val="99"/>
    <w:rsid w:val="004F47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z w:val="24"/>
      <w:szCs w:val="24"/>
    </w:rPr>
  </w:style>
  <w:style w:type="paragraph" w:customStyle="1" w:styleId="xl27">
    <w:name w:val="xl27"/>
    <w:basedOn w:val="Normal"/>
    <w:uiPriority w:val="99"/>
    <w:rsid w:val="004F47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28">
    <w:name w:val="xl28"/>
    <w:basedOn w:val="Normal"/>
    <w:uiPriority w:val="99"/>
    <w:rsid w:val="004F4782"/>
    <w:pPr>
      <w:pBdr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textAlignment w:val="top"/>
    </w:pPr>
    <w:rPr>
      <w:rFonts w:eastAsia="Arial Unicode MS"/>
      <w:sz w:val="24"/>
      <w:szCs w:val="24"/>
    </w:rPr>
  </w:style>
  <w:style w:type="paragraph" w:customStyle="1" w:styleId="xl29">
    <w:name w:val="xl29"/>
    <w:basedOn w:val="Normal"/>
    <w:uiPriority w:val="99"/>
    <w:rsid w:val="004F4782"/>
    <w:pPr>
      <w:pBdr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right"/>
      <w:textAlignment w:val="top"/>
    </w:pPr>
    <w:rPr>
      <w:rFonts w:eastAsia="Arial Unicode MS"/>
      <w:sz w:val="24"/>
      <w:szCs w:val="24"/>
    </w:rPr>
  </w:style>
  <w:style w:type="paragraph" w:customStyle="1" w:styleId="xl30">
    <w:name w:val="xl30"/>
    <w:basedOn w:val="Normal"/>
    <w:uiPriority w:val="99"/>
    <w:rsid w:val="004F47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right"/>
      <w:textAlignment w:val="top"/>
    </w:pPr>
    <w:rPr>
      <w:rFonts w:eastAsia="Arial Unicode MS"/>
      <w:sz w:val="24"/>
      <w:szCs w:val="24"/>
    </w:rPr>
  </w:style>
  <w:style w:type="paragraph" w:customStyle="1" w:styleId="xl31">
    <w:name w:val="xl31"/>
    <w:basedOn w:val="Normal"/>
    <w:uiPriority w:val="99"/>
    <w:rsid w:val="004F478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Arial Unicode MS"/>
      <w:sz w:val="24"/>
      <w:szCs w:val="24"/>
    </w:rPr>
  </w:style>
  <w:style w:type="paragraph" w:customStyle="1" w:styleId="xl32">
    <w:name w:val="xl32"/>
    <w:basedOn w:val="Normal"/>
    <w:uiPriority w:val="99"/>
    <w:rsid w:val="004F4782"/>
    <w:pPr>
      <w:pBdr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right"/>
      <w:textAlignment w:val="top"/>
    </w:pPr>
    <w:rPr>
      <w:rFonts w:eastAsia="Arial Unicode MS"/>
      <w:b/>
      <w:bCs/>
      <w:sz w:val="24"/>
      <w:szCs w:val="24"/>
    </w:rPr>
  </w:style>
  <w:style w:type="paragraph" w:styleId="EndnoteText">
    <w:name w:val="endnote text"/>
    <w:basedOn w:val="Normal"/>
    <w:link w:val="EndnoteTextChar1"/>
    <w:uiPriority w:val="99"/>
    <w:semiHidden/>
    <w:rsid w:val="004F4782"/>
    <w:rPr>
      <w:rFonts w:eastAsia="Calibri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D0EE0"/>
    <w:rPr>
      <w:rFonts w:eastAsia="Times New Roman"/>
      <w:sz w:val="20"/>
      <w:szCs w:val="20"/>
    </w:rPr>
  </w:style>
  <w:style w:type="character" w:customStyle="1" w:styleId="EndnoteTextChar1">
    <w:name w:val="Endnote Text Char1"/>
    <w:basedOn w:val="DefaultParagraphFont"/>
    <w:link w:val="EndnoteText"/>
    <w:uiPriority w:val="99"/>
    <w:locked/>
    <w:rsid w:val="004F4782"/>
    <w:rPr>
      <w:rFonts w:cs="Times New Roman"/>
      <w:lang w:val="ru-RU" w:eastAsia="ru-RU" w:bidi="ar-SA"/>
    </w:rPr>
  </w:style>
  <w:style w:type="paragraph" w:customStyle="1" w:styleId="16">
    <w:name w:val="Знак1 Знак Знак Знак Знак Знак Знак Знак Знак Знак Знак Знак Знак"/>
    <w:basedOn w:val="Normal"/>
    <w:autoRedefine/>
    <w:uiPriority w:val="99"/>
    <w:rsid w:val="004F4782"/>
    <w:pPr>
      <w:spacing w:after="160" w:line="240" w:lineRule="exact"/>
    </w:pPr>
    <w:rPr>
      <w:rFonts w:eastAsia="Calibri"/>
      <w:sz w:val="28"/>
      <w:szCs w:val="28"/>
      <w:lang w:val="en-US" w:eastAsia="en-US"/>
    </w:rPr>
  </w:style>
  <w:style w:type="paragraph" w:styleId="PlainText">
    <w:name w:val="Plain Text"/>
    <w:basedOn w:val="Normal"/>
    <w:link w:val="PlainTextChar1"/>
    <w:uiPriority w:val="99"/>
    <w:rsid w:val="004F4782"/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D0EE0"/>
    <w:rPr>
      <w:rFonts w:ascii="Courier New" w:eastAsia="Times New Roman" w:hAnsi="Courier New" w:cs="Courier New"/>
      <w:sz w:val="20"/>
      <w:szCs w:val="20"/>
    </w:rPr>
  </w:style>
  <w:style w:type="character" w:customStyle="1" w:styleId="PlainTextChar1">
    <w:name w:val="Plain Text Char1"/>
    <w:basedOn w:val="DefaultParagraphFont"/>
    <w:link w:val="PlainText"/>
    <w:uiPriority w:val="99"/>
    <w:locked/>
    <w:rsid w:val="004F4782"/>
    <w:rPr>
      <w:rFonts w:ascii="Courier New" w:hAnsi="Courier New" w:cs="Courier New"/>
      <w:lang w:val="ru-RU" w:eastAsia="ru-RU" w:bidi="ar-SA"/>
    </w:rPr>
  </w:style>
  <w:style w:type="character" w:customStyle="1" w:styleId="35">
    <w:name w:val="Знак Знак3"/>
    <w:basedOn w:val="DefaultParagraphFont"/>
    <w:uiPriority w:val="99"/>
    <w:locked/>
    <w:rsid w:val="004F4782"/>
    <w:rPr>
      <w:rFonts w:cs="Times New Roman"/>
      <w:sz w:val="28"/>
      <w:szCs w:val="28"/>
      <w:lang w:val="ru-RU" w:eastAsia="ru-RU" w:bidi="ar-SA"/>
    </w:rPr>
  </w:style>
  <w:style w:type="paragraph" w:customStyle="1" w:styleId="Normal1">
    <w:name w:val="Normal1"/>
    <w:uiPriority w:val="99"/>
    <w:rsid w:val="004F4782"/>
    <w:rPr>
      <w:sz w:val="20"/>
      <w:szCs w:val="20"/>
    </w:rPr>
  </w:style>
  <w:style w:type="paragraph" w:customStyle="1" w:styleId="Header1">
    <w:name w:val="Header1"/>
    <w:basedOn w:val="Normal1"/>
    <w:uiPriority w:val="99"/>
    <w:rsid w:val="004F4782"/>
  </w:style>
  <w:style w:type="paragraph" w:styleId="Subtitle">
    <w:name w:val="Subtitle"/>
    <w:basedOn w:val="Normal"/>
    <w:link w:val="SubtitleChar1"/>
    <w:uiPriority w:val="99"/>
    <w:qFormat/>
    <w:locked/>
    <w:rsid w:val="004F4782"/>
    <w:pPr>
      <w:ind w:firstLine="720"/>
      <w:jc w:val="both"/>
    </w:pPr>
    <w:rPr>
      <w:rFonts w:eastAsia="Calibri"/>
      <w:b/>
      <w:bCs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0EE0"/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1">
    <w:name w:val="Subtitle Char1"/>
    <w:basedOn w:val="DefaultParagraphFont"/>
    <w:link w:val="Subtitle"/>
    <w:uiPriority w:val="99"/>
    <w:locked/>
    <w:rsid w:val="004F4782"/>
    <w:rPr>
      <w:rFonts w:cs="Times New Roman"/>
      <w:b/>
      <w:bCs/>
      <w:sz w:val="28"/>
      <w:szCs w:val="28"/>
      <w:lang w:val="ru-RU" w:eastAsia="ru-RU" w:bidi="ar-SA"/>
    </w:rPr>
  </w:style>
  <w:style w:type="paragraph" w:styleId="BodyText3">
    <w:name w:val="Body Text 3"/>
    <w:basedOn w:val="Normal"/>
    <w:link w:val="BodyText3Char1"/>
    <w:uiPriority w:val="99"/>
    <w:rsid w:val="004F4782"/>
    <w:pPr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D0EE0"/>
    <w:rPr>
      <w:rFonts w:eastAsia="Times New Roman"/>
      <w:sz w:val="16"/>
      <w:szCs w:val="16"/>
    </w:rPr>
  </w:style>
  <w:style w:type="character" w:customStyle="1" w:styleId="BodyText3Char1">
    <w:name w:val="Body Text 3 Char1"/>
    <w:basedOn w:val="DefaultParagraphFont"/>
    <w:link w:val="BodyText3"/>
    <w:uiPriority w:val="99"/>
    <w:locked/>
    <w:rsid w:val="004F4782"/>
    <w:rPr>
      <w:rFonts w:cs="Times New Roman"/>
      <w:sz w:val="16"/>
      <w:szCs w:val="16"/>
      <w:lang w:val="ru-RU" w:eastAsia="ru-RU" w:bidi="ar-SA"/>
    </w:rPr>
  </w:style>
  <w:style w:type="paragraph" w:customStyle="1" w:styleId="Iniiaiieoaeno">
    <w:name w:val="Iniiaiie oaeno"/>
    <w:basedOn w:val="Normal"/>
    <w:uiPriority w:val="99"/>
    <w:rsid w:val="004F4782"/>
    <w:pPr>
      <w:overflowPunct w:val="0"/>
      <w:autoSpaceDE w:val="0"/>
      <w:autoSpaceDN w:val="0"/>
      <w:adjustRightInd w:val="0"/>
      <w:spacing w:after="120" w:line="276" w:lineRule="auto"/>
      <w:jc w:val="both"/>
      <w:textAlignment w:val="baseline"/>
    </w:pPr>
    <w:rPr>
      <w:rFonts w:eastAsia="Calibri"/>
      <w:sz w:val="28"/>
      <w:szCs w:val="28"/>
    </w:rPr>
  </w:style>
  <w:style w:type="paragraph" w:customStyle="1" w:styleId="17">
    <w:name w:val="Заголовок_1"/>
    <w:basedOn w:val="Heading1"/>
    <w:next w:val="Normal"/>
    <w:uiPriority w:val="99"/>
    <w:rsid w:val="004F4782"/>
    <w:pPr>
      <w:keepNext/>
      <w:widowControl/>
      <w:tabs>
        <w:tab w:val="num" w:pos="360"/>
      </w:tabs>
      <w:autoSpaceDE/>
      <w:autoSpaceDN/>
      <w:adjustRightInd/>
      <w:spacing w:before="60" w:after="60"/>
    </w:pPr>
    <w:rPr>
      <w:rFonts w:ascii="Times New Roman" w:hAnsi="Times New Roman" w:cs="Times New Roman"/>
      <w:color w:val="auto"/>
      <w:kern w:val="32"/>
      <w:sz w:val="28"/>
      <w:szCs w:val="28"/>
      <w:lang w:val="en-US"/>
    </w:rPr>
  </w:style>
  <w:style w:type="paragraph" w:customStyle="1" w:styleId="25">
    <w:name w:val="Заголовок_2 Знак"/>
    <w:basedOn w:val="17"/>
    <w:next w:val="Normal"/>
    <w:uiPriority w:val="99"/>
    <w:rsid w:val="004F4782"/>
  </w:style>
  <w:style w:type="paragraph" w:customStyle="1" w:styleId="36">
    <w:name w:val="Заголовок_3"/>
    <w:basedOn w:val="Heading3"/>
    <w:next w:val="Normal"/>
    <w:uiPriority w:val="99"/>
    <w:rsid w:val="004F4782"/>
    <w:pPr>
      <w:tabs>
        <w:tab w:val="clear" w:pos="4927"/>
        <w:tab w:val="clear" w:pos="9854"/>
      </w:tabs>
      <w:spacing w:line="240" w:lineRule="auto"/>
      <w:ind w:firstLine="709"/>
      <w:jc w:val="both"/>
    </w:pPr>
    <w:rPr>
      <w:i/>
      <w:iCs/>
      <w:color w:val="000000"/>
    </w:rPr>
  </w:style>
  <w:style w:type="paragraph" w:customStyle="1" w:styleId="26">
    <w:name w:val="Обычный2"/>
    <w:uiPriority w:val="99"/>
    <w:rsid w:val="004F4782"/>
    <w:pPr>
      <w:widowControl w:val="0"/>
    </w:pPr>
    <w:rPr>
      <w:sz w:val="20"/>
      <w:szCs w:val="20"/>
    </w:rPr>
  </w:style>
  <w:style w:type="paragraph" w:customStyle="1" w:styleId="ac">
    <w:name w:val="Приложение"/>
    <w:basedOn w:val="17"/>
    <w:uiPriority w:val="99"/>
    <w:rsid w:val="004F4782"/>
    <w:pPr>
      <w:jc w:val="right"/>
    </w:pPr>
    <w:rPr>
      <w:b w:val="0"/>
      <w:bCs w:val="0"/>
    </w:rPr>
  </w:style>
  <w:style w:type="paragraph" w:customStyle="1" w:styleId="ad">
    <w:name w:val="обычный"/>
    <w:basedOn w:val="Normal"/>
    <w:uiPriority w:val="99"/>
    <w:rsid w:val="004F4782"/>
    <w:pPr>
      <w:spacing w:line="300" w:lineRule="exact"/>
      <w:ind w:firstLine="720"/>
      <w:jc w:val="both"/>
    </w:pPr>
    <w:rPr>
      <w:rFonts w:eastAsia="Calibri"/>
      <w:sz w:val="26"/>
      <w:szCs w:val="26"/>
    </w:rPr>
  </w:style>
  <w:style w:type="paragraph" w:customStyle="1" w:styleId="111">
    <w:name w:val="Знак1 Знак Знак Знак Знак Знак Знак Знак Знак Знак Знак Знак Знак1"/>
    <w:basedOn w:val="Normal"/>
    <w:autoRedefine/>
    <w:uiPriority w:val="99"/>
    <w:rsid w:val="004F4782"/>
    <w:pPr>
      <w:spacing w:after="160" w:line="240" w:lineRule="exact"/>
    </w:pPr>
    <w:rPr>
      <w:rFonts w:eastAsia="Calibri"/>
      <w:sz w:val="28"/>
      <w:szCs w:val="28"/>
      <w:lang w:val="en-US" w:eastAsia="en-US"/>
    </w:rPr>
  </w:style>
  <w:style w:type="paragraph" w:customStyle="1" w:styleId="221">
    <w:name w:val="Знак2 Знак Знак Знак2 Знак Знак Знак Знак Знак Знак Знак Знак Знак1"/>
    <w:basedOn w:val="Normal"/>
    <w:uiPriority w:val="99"/>
    <w:rsid w:val="004F4782"/>
    <w:pPr>
      <w:spacing w:after="160" w:line="240" w:lineRule="exact"/>
    </w:pPr>
    <w:rPr>
      <w:rFonts w:ascii="Verdana" w:eastAsia="Calibri" w:hAnsi="Verdana" w:cs="Verdana"/>
      <w:lang w:val="en-US" w:eastAsia="en-US"/>
    </w:rPr>
  </w:style>
  <w:style w:type="paragraph" w:styleId="TOC1">
    <w:name w:val="toc 1"/>
    <w:basedOn w:val="Normal"/>
    <w:next w:val="Normal"/>
    <w:autoRedefine/>
    <w:uiPriority w:val="99"/>
    <w:semiHidden/>
    <w:locked/>
    <w:rsid w:val="004F4782"/>
    <w:pPr>
      <w:tabs>
        <w:tab w:val="right" w:leader="dot" w:pos="9355"/>
      </w:tabs>
      <w:spacing w:line="360" w:lineRule="auto"/>
    </w:pPr>
    <w:rPr>
      <w:rFonts w:eastAsia="Calibri"/>
      <w:noProof/>
      <w:sz w:val="24"/>
      <w:szCs w:val="24"/>
    </w:rPr>
  </w:style>
  <w:style w:type="paragraph" w:customStyle="1" w:styleId="18">
    <w:name w:val="1"/>
    <w:basedOn w:val="Normal"/>
    <w:uiPriority w:val="99"/>
    <w:rsid w:val="004F4782"/>
    <w:pPr>
      <w:spacing w:after="160" w:line="240" w:lineRule="exact"/>
    </w:pPr>
    <w:rPr>
      <w:rFonts w:ascii="Verdana" w:eastAsia="Calibri" w:hAnsi="Verdana" w:cs="Verdana"/>
      <w:sz w:val="24"/>
      <w:szCs w:val="24"/>
      <w:lang w:val="en-US" w:eastAsia="en-US"/>
    </w:rPr>
  </w:style>
  <w:style w:type="paragraph" w:customStyle="1" w:styleId="Style13">
    <w:name w:val="Style13"/>
    <w:basedOn w:val="Normal"/>
    <w:uiPriority w:val="99"/>
    <w:rsid w:val="004F4782"/>
    <w:pPr>
      <w:widowControl w:val="0"/>
      <w:autoSpaceDE w:val="0"/>
      <w:autoSpaceDN w:val="0"/>
      <w:adjustRightInd w:val="0"/>
      <w:spacing w:line="322" w:lineRule="exact"/>
      <w:ind w:firstLine="706"/>
      <w:jc w:val="both"/>
    </w:pPr>
    <w:rPr>
      <w:rFonts w:eastAsia="Calibri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rsid w:val="004F4782"/>
    <w:rPr>
      <w:b/>
      <w:bCs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1D0EE0"/>
    <w:rPr>
      <w:rFonts w:eastAsia="Times New Roman"/>
      <w:b/>
      <w:bCs/>
      <w:sz w:val="20"/>
      <w:szCs w:val="20"/>
    </w:rPr>
  </w:style>
  <w:style w:type="character" w:customStyle="1" w:styleId="CommentSubjectChar1">
    <w:name w:val="Comment Subject Char1"/>
    <w:basedOn w:val="CommentTextChar1"/>
    <w:link w:val="CommentSubject"/>
    <w:uiPriority w:val="99"/>
    <w:locked/>
    <w:rsid w:val="004F4782"/>
    <w:rPr>
      <w:b/>
      <w:bCs/>
    </w:rPr>
  </w:style>
  <w:style w:type="paragraph" w:customStyle="1" w:styleId="BodyTextIndent31">
    <w:name w:val="Body Text Indent 31"/>
    <w:basedOn w:val="Normal"/>
    <w:uiPriority w:val="99"/>
    <w:rsid w:val="004F4782"/>
    <w:pPr>
      <w:ind w:firstLine="720"/>
      <w:jc w:val="both"/>
    </w:pPr>
    <w:rPr>
      <w:rFonts w:eastAsia="Calibri"/>
      <w:color w:val="000000"/>
      <w:sz w:val="28"/>
      <w:szCs w:val="28"/>
    </w:rPr>
  </w:style>
  <w:style w:type="paragraph" w:customStyle="1" w:styleId="BodyText21">
    <w:name w:val="Body Text 21"/>
    <w:basedOn w:val="Normal"/>
    <w:uiPriority w:val="99"/>
    <w:rsid w:val="004F4782"/>
    <w:pPr>
      <w:ind w:firstLine="709"/>
      <w:jc w:val="both"/>
    </w:pPr>
    <w:rPr>
      <w:rFonts w:eastAsia="Calibri"/>
      <w:sz w:val="24"/>
      <w:szCs w:val="24"/>
    </w:rPr>
  </w:style>
  <w:style w:type="paragraph" w:customStyle="1" w:styleId="4">
    <w:name w:val="заголовок 4"/>
    <w:basedOn w:val="Normal"/>
    <w:next w:val="Normal"/>
    <w:uiPriority w:val="99"/>
    <w:rsid w:val="004F4782"/>
    <w:pPr>
      <w:keepNext/>
      <w:jc w:val="center"/>
    </w:pPr>
    <w:rPr>
      <w:rFonts w:eastAsia="Calibri"/>
      <w:sz w:val="28"/>
      <w:szCs w:val="28"/>
    </w:rPr>
  </w:style>
  <w:style w:type="paragraph" w:customStyle="1" w:styleId="author">
    <w:name w:val="author"/>
    <w:basedOn w:val="Normal"/>
    <w:uiPriority w:val="99"/>
    <w:rsid w:val="004F4782"/>
    <w:pPr>
      <w:spacing w:before="100" w:beforeAutospacing="1" w:after="100" w:afterAutospacing="1"/>
    </w:pPr>
    <w:rPr>
      <w:rFonts w:eastAsia="Calibri"/>
      <w:b/>
      <w:bCs/>
      <w:color w:val="000000"/>
    </w:rPr>
  </w:style>
  <w:style w:type="paragraph" w:styleId="List2">
    <w:name w:val="List 2"/>
    <w:basedOn w:val="Normal"/>
    <w:uiPriority w:val="99"/>
    <w:semiHidden/>
    <w:rsid w:val="004F4782"/>
    <w:pPr>
      <w:ind w:left="566" w:hanging="283"/>
    </w:pPr>
    <w:rPr>
      <w:rFonts w:eastAsia="Calibri"/>
      <w:sz w:val="24"/>
      <w:szCs w:val="24"/>
    </w:rPr>
  </w:style>
  <w:style w:type="paragraph" w:customStyle="1" w:styleId="ae">
    <w:name w:val="Рецензия"/>
    <w:hidden/>
    <w:uiPriority w:val="99"/>
    <w:semiHidden/>
    <w:rsid w:val="004F4782"/>
    <w:rPr>
      <w:rFonts w:ascii="Arial" w:hAnsi="Arial" w:cs="Arial"/>
      <w:sz w:val="20"/>
      <w:szCs w:val="20"/>
    </w:rPr>
  </w:style>
  <w:style w:type="paragraph" w:customStyle="1" w:styleId="spip">
    <w:name w:val="spip"/>
    <w:basedOn w:val="Normal"/>
    <w:uiPriority w:val="99"/>
    <w:rsid w:val="004F478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Style8">
    <w:name w:val="Style8"/>
    <w:basedOn w:val="Normal"/>
    <w:uiPriority w:val="99"/>
    <w:rsid w:val="004F4782"/>
    <w:pPr>
      <w:widowControl w:val="0"/>
      <w:autoSpaceDE w:val="0"/>
      <w:autoSpaceDN w:val="0"/>
      <w:adjustRightInd w:val="0"/>
      <w:spacing w:line="266" w:lineRule="exact"/>
      <w:jc w:val="both"/>
    </w:pPr>
    <w:rPr>
      <w:rFonts w:ascii="Arial" w:eastAsia="Calibri" w:hAnsi="Arial" w:cs="Arial"/>
      <w:sz w:val="24"/>
      <w:szCs w:val="24"/>
    </w:rPr>
  </w:style>
  <w:style w:type="paragraph" w:customStyle="1" w:styleId="ConsTitle">
    <w:name w:val="ConsTitle"/>
    <w:uiPriority w:val="99"/>
    <w:rsid w:val="004F478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0"/>
      <w:szCs w:val="20"/>
    </w:rPr>
  </w:style>
  <w:style w:type="paragraph" w:customStyle="1" w:styleId="Default">
    <w:name w:val="Default"/>
    <w:uiPriority w:val="99"/>
    <w:rsid w:val="004F478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paragraph" w:styleId="List">
    <w:name w:val="List"/>
    <w:basedOn w:val="Normal"/>
    <w:uiPriority w:val="99"/>
    <w:semiHidden/>
    <w:rsid w:val="004F4782"/>
    <w:pPr>
      <w:spacing w:after="200" w:line="276" w:lineRule="auto"/>
      <w:ind w:left="283" w:hanging="283"/>
    </w:pPr>
    <w:rPr>
      <w:rFonts w:ascii="Calibri" w:hAnsi="Calibri" w:cs="Calibri"/>
      <w:sz w:val="22"/>
      <w:szCs w:val="22"/>
      <w:lang w:eastAsia="en-US"/>
    </w:rPr>
  </w:style>
  <w:style w:type="paragraph" w:customStyle="1" w:styleId="Header11">
    <w:name w:val="Header11"/>
    <w:basedOn w:val="Normal"/>
    <w:uiPriority w:val="99"/>
    <w:rsid w:val="004F4782"/>
    <w:pPr>
      <w:widowControl w:val="0"/>
      <w:tabs>
        <w:tab w:val="center" w:pos="4320"/>
        <w:tab w:val="right" w:pos="8640"/>
      </w:tabs>
    </w:pPr>
    <w:rPr>
      <w:rFonts w:eastAsia="Calibri"/>
      <w:lang w:val="en-AU"/>
    </w:rPr>
  </w:style>
  <w:style w:type="paragraph" w:customStyle="1" w:styleId="Web">
    <w:name w:val="Обычный (Web)"/>
    <w:basedOn w:val="Normal"/>
    <w:uiPriority w:val="99"/>
    <w:rsid w:val="004F4782"/>
    <w:pPr>
      <w:suppressAutoHyphens/>
      <w:spacing w:before="280" w:after="28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styleId="CommentReference">
    <w:name w:val="annotation reference"/>
    <w:basedOn w:val="DefaultParagraphFont"/>
    <w:uiPriority w:val="99"/>
    <w:semiHidden/>
    <w:rsid w:val="004F4782"/>
    <w:rPr>
      <w:rFonts w:cs="Times New Roman"/>
      <w:sz w:val="16"/>
      <w:szCs w:val="16"/>
    </w:rPr>
  </w:style>
  <w:style w:type="character" w:styleId="PageNumber">
    <w:name w:val="page number"/>
    <w:basedOn w:val="DefaultParagraphFont"/>
    <w:uiPriority w:val="99"/>
    <w:rsid w:val="004F4782"/>
    <w:rPr>
      <w:rFonts w:cs="Times New Roman"/>
    </w:rPr>
  </w:style>
  <w:style w:type="paragraph" w:customStyle="1" w:styleId="27">
    <w:name w:val="Обычный (веб)2"/>
    <w:basedOn w:val="Normal"/>
    <w:uiPriority w:val="99"/>
    <w:rsid w:val="004F4782"/>
    <w:pPr>
      <w:spacing w:before="100" w:after="100"/>
    </w:pPr>
    <w:rPr>
      <w:rFonts w:ascii="Times" w:eastAsia="Calibri" w:hAnsi="Times" w:cs="Times"/>
      <w:sz w:val="34"/>
      <w:szCs w:val="34"/>
    </w:rPr>
  </w:style>
  <w:style w:type="paragraph" w:customStyle="1" w:styleId="af">
    <w:name w:val="Знак Знак Знак Знак"/>
    <w:basedOn w:val="Normal"/>
    <w:uiPriority w:val="99"/>
    <w:rsid w:val="004F4782"/>
    <w:pPr>
      <w:spacing w:before="100" w:beforeAutospacing="1" w:after="100" w:afterAutospacing="1"/>
    </w:pPr>
    <w:rPr>
      <w:rFonts w:ascii="Tahoma" w:eastAsia="Calibri" w:hAnsi="Tahoma"/>
      <w:lang w:val="en-US" w:eastAsia="en-US"/>
    </w:rPr>
  </w:style>
  <w:style w:type="character" w:styleId="FootnoteReference">
    <w:name w:val="footnote reference"/>
    <w:basedOn w:val="DefaultParagraphFont"/>
    <w:uiPriority w:val="99"/>
    <w:rsid w:val="004F4782"/>
    <w:rPr>
      <w:rFonts w:cs="Times New Roman"/>
      <w:vertAlign w:val="superscript"/>
    </w:rPr>
  </w:style>
  <w:style w:type="table" w:styleId="TableElegant">
    <w:name w:val="Table Elegant"/>
    <w:basedOn w:val="TableNormal"/>
    <w:uiPriority w:val="99"/>
    <w:rsid w:val="004F4782"/>
    <w:rPr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99"/>
    <w:qFormat/>
    <w:rsid w:val="004F478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2TimesNewRoman">
    <w:name w:val="Заголовок 2 + Times New Roman"/>
    <w:aliases w:val="не курсив,По ширине,Перед:  0 пт,После:  0 ..."/>
    <w:basedOn w:val="Heading2"/>
    <w:uiPriority w:val="99"/>
    <w:rsid w:val="004F4782"/>
    <w:pPr>
      <w:numPr>
        <w:ilvl w:val="1"/>
        <w:numId w:val="2"/>
      </w:numPr>
      <w:spacing w:line="360" w:lineRule="auto"/>
      <w:jc w:val="both"/>
    </w:pPr>
    <w:rPr>
      <w:rFonts w:eastAsia="Calibri"/>
      <w:b/>
      <w:bCs/>
      <w:iCs/>
      <w:sz w:val="28"/>
      <w:szCs w:val="28"/>
    </w:rPr>
  </w:style>
  <w:style w:type="table" w:styleId="TableWeb1">
    <w:name w:val="Table Web 1"/>
    <w:basedOn w:val="TableNormal"/>
    <w:uiPriority w:val="99"/>
    <w:rsid w:val="004F4782"/>
    <w:rPr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0">
    <w:name w:val="Нормальный"/>
    <w:uiPriority w:val="99"/>
    <w:rsid w:val="004F4782"/>
    <w:rPr>
      <w:sz w:val="24"/>
      <w:szCs w:val="20"/>
    </w:rPr>
  </w:style>
  <w:style w:type="paragraph" w:customStyle="1" w:styleId="af1">
    <w:name w:val="текст"/>
    <w:basedOn w:val="Normal"/>
    <w:link w:val="af2"/>
    <w:uiPriority w:val="99"/>
    <w:rsid w:val="004F4782"/>
    <w:pPr>
      <w:spacing w:line="360" w:lineRule="auto"/>
      <w:ind w:firstLine="720"/>
      <w:jc w:val="both"/>
    </w:pPr>
    <w:rPr>
      <w:rFonts w:eastAsia="Calibri"/>
      <w:sz w:val="24"/>
    </w:rPr>
  </w:style>
  <w:style w:type="character" w:customStyle="1" w:styleId="af2">
    <w:name w:val="текст Знак"/>
    <w:basedOn w:val="DefaultParagraphFont"/>
    <w:link w:val="af1"/>
    <w:uiPriority w:val="99"/>
    <w:locked/>
    <w:rsid w:val="004F4782"/>
    <w:rPr>
      <w:rFonts w:cs="Times New Roman"/>
      <w:sz w:val="24"/>
      <w:lang w:val="ru-RU" w:eastAsia="ru-RU" w:bidi="ar-SA"/>
    </w:rPr>
  </w:style>
  <w:style w:type="paragraph" w:customStyle="1" w:styleId="af3">
    <w:name w:val="Основной"/>
    <w:basedOn w:val="Normal"/>
    <w:uiPriority w:val="99"/>
    <w:rsid w:val="004F4782"/>
    <w:pPr>
      <w:spacing w:after="20" w:line="360" w:lineRule="auto"/>
      <w:ind w:firstLine="709"/>
      <w:jc w:val="both"/>
    </w:pPr>
    <w:rPr>
      <w:rFonts w:eastAsia="Calibri"/>
      <w:sz w:val="28"/>
    </w:rPr>
  </w:style>
  <w:style w:type="table" w:styleId="TableWeb2">
    <w:name w:val="Table Web 2"/>
    <w:basedOn w:val="TableNormal"/>
    <w:uiPriority w:val="99"/>
    <w:rsid w:val="004F4782"/>
    <w:rPr>
      <w:sz w:val="20"/>
      <w:szCs w:val="20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4F4782"/>
    <w:rPr>
      <w:sz w:val="20"/>
      <w:szCs w:val="20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3">
    <w:name w:val="Стиль3"/>
    <w:rsid w:val="001D0EE0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1221</TotalTime>
  <Pages>13</Pages>
  <Words>2470</Words>
  <Characters>14079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Жерняк</dc:creator>
  <cp:keywords/>
  <dc:description/>
  <cp:lastModifiedBy>Svetlana</cp:lastModifiedBy>
  <cp:revision>22</cp:revision>
  <cp:lastPrinted>2018-06-01T09:12:00Z</cp:lastPrinted>
  <dcterms:created xsi:type="dcterms:W3CDTF">2016-03-24T11:46:00Z</dcterms:created>
  <dcterms:modified xsi:type="dcterms:W3CDTF">2018-07-27T08:10:00Z</dcterms:modified>
</cp:coreProperties>
</file>